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0268FD" w:rsidRPr="00C51A2A" w:rsidRDefault="000268FD" w:rsidP="00C51A2A">
      <w:pPr>
        <w:ind w:left="-1134"/>
        <w:jc w:val="center"/>
        <w:rPr>
          <w:rFonts w:ascii="UniN Bld" w:eastAsia="Times New Roman" w:hAnsi="UniN Bld" w:cs="Times New Roman"/>
          <w:b/>
          <w:sz w:val="40"/>
          <w:szCs w:val="24"/>
          <w:lang w:eastAsia="hr-HR"/>
        </w:rPr>
      </w:pPr>
      <w:r w:rsidRPr="00C51A2A">
        <w:rPr>
          <w:rFonts w:ascii="UniN Bld" w:eastAsia="Times New Roman" w:hAnsi="UniN Bld" w:cs="Times New Roman"/>
          <w:b/>
          <w:bCs/>
          <w:sz w:val="40"/>
          <w:szCs w:val="24"/>
          <w:lang w:eastAsia="hr-HR"/>
        </w:rPr>
        <w:t xml:space="preserve">Zahtjev </w:t>
      </w:r>
      <w:r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za međuknjižničn</w:t>
      </w:r>
      <w:r w:rsidR="00490193"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u</w:t>
      </w:r>
      <w:r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 xml:space="preserve"> posudb</w:t>
      </w:r>
      <w:r w:rsidR="00490193"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u građe</w:t>
      </w:r>
    </w:p>
    <w:p w:rsidR="000268FD" w:rsidRDefault="000268FD" w:rsidP="000268F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B6D" w:rsidRPr="00C51A2A" w:rsidRDefault="00312B6D" w:rsidP="00312B6D">
      <w:pPr>
        <w:ind w:left="-1134"/>
        <w:rPr>
          <w:rFonts w:ascii="UniNSans Med" w:eastAsia="Times New Roman" w:hAnsi="UniNSans Med" w:cs="Times New Roman"/>
          <w:sz w:val="24"/>
          <w:szCs w:val="24"/>
          <w:lang w:eastAsia="hr-HR"/>
        </w:rPr>
      </w:pPr>
      <w:r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>Naručitelj</w:t>
      </w:r>
    </w:p>
    <w:tbl>
      <w:tblPr>
        <w:tblStyle w:val="Reetkatablice"/>
        <w:tblW w:w="864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312B6D" w:rsidRPr="00C51A2A" w:rsidTr="00BE1119">
        <w:trPr>
          <w:trHeight w:val="454"/>
        </w:trPr>
        <w:tc>
          <w:tcPr>
            <w:tcW w:w="2977" w:type="dxa"/>
            <w:vAlign w:val="center"/>
          </w:tcPr>
          <w:p w:rsidR="00312B6D" w:rsidRPr="00C51A2A" w:rsidRDefault="00312B6D" w:rsidP="00C74A9B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Ime i prezime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018427033"/>
            <w:placeholder>
              <w:docPart w:val="DefaultPlaceholder_1082065158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312B6D" w:rsidRPr="00C51A2A" w:rsidRDefault="00C51A2A" w:rsidP="00C51A2A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312B6D" w:rsidRPr="00C51A2A" w:rsidTr="00BE1119">
        <w:trPr>
          <w:trHeight w:val="454"/>
        </w:trPr>
        <w:tc>
          <w:tcPr>
            <w:tcW w:w="2977" w:type="dxa"/>
            <w:vAlign w:val="center"/>
          </w:tcPr>
          <w:p w:rsidR="00312B6D" w:rsidRPr="00C51A2A" w:rsidRDefault="00312B6D" w:rsidP="00312B6D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Studijski odjel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83170177"/>
            <w:placeholder>
              <w:docPart w:val="9017242DEA18455396363280F53F7CF4"/>
            </w:placeholder>
          </w:sdtPr>
          <w:sdtContent>
            <w:tc>
              <w:tcPr>
                <w:tcW w:w="5670" w:type="dxa"/>
                <w:vAlign w:val="center"/>
              </w:tcPr>
              <w:p w:rsidR="00312B6D" w:rsidRPr="00C51A2A" w:rsidRDefault="00C51A2A" w:rsidP="00C74A9B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814F79" w:rsidRPr="00C51A2A" w:rsidTr="00BE1119">
        <w:trPr>
          <w:trHeight w:val="454"/>
        </w:trPr>
        <w:tc>
          <w:tcPr>
            <w:tcW w:w="2977" w:type="dxa"/>
            <w:vAlign w:val="center"/>
          </w:tcPr>
          <w:p w:rsidR="00814F79" w:rsidRPr="00C51A2A" w:rsidRDefault="00814F79" w:rsidP="00312B6D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 xml:space="preserve">Student / nastavno osoblje / nenastavno osoblje </w:t>
            </w:r>
            <w:r w:rsidRPr="00C51A2A">
              <w:rPr>
                <w:rFonts w:ascii="UniNSans Med" w:eastAsia="Times New Roman" w:hAnsi="UniNSans Med" w:cs="Times New Roman"/>
                <w:sz w:val="20"/>
                <w:szCs w:val="24"/>
                <w:lang w:eastAsia="hr-HR"/>
              </w:rPr>
              <w:t>(upisati)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488598654"/>
            <w:placeholder>
              <w:docPart w:val="C2B1F1E761114106B00A02E5B0724520"/>
            </w:placeholder>
          </w:sdtPr>
          <w:sdtContent>
            <w:tc>
              <w:tcPr>
                <w:tcW w:w="5670" w:type="dxa"/>
                <w:vAlign w:val="center"/>
              </w:tcPr>
              <w:p w:rsidR="00814F79" w:rsidRPr="00C51A2A" w:rsidRDefault="00C51A2A" w:rsidP="00C74A9B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312B6D" w:rsidRPr="00C51A2A" w:rsidTr="00BE1119">
        <w:trPr>
          <w:trHeight w:val="454"/>
        </w:trPr>
        <w:tc>
          <w:tcPr>
            <w:tcW w:w="2977" w:type="dxa"/>
            <w:vAlign w:val="center"/>
          </w:tcPr>
          <w:p w:rsidR="00312B6D" w:rsidRPr="00C51A2A" w:rsidRDefault="00312B6D" w:rsidP="00C74A9B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E-mail, broj mobitela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-1641418258"/>
            <w:placeholder>
              <w:docPart w:val="C664230701594052B787BA4272B16EA2"/>
            </w:placeholder>
          </w:sdtPr>
          <w:sdtContent>
            <w:tc>
              <w:tcPr>
                <w:tcW w:w="5670" w:type="dxa"/>
                <w:vAlign w:val="center"/>
              </w:tcPr>
              <w:p w:rsidR="00312B6D" w:rsidRPr="00C51A2A" w:rsidRDefault="00C51A2A" w:rsidP="00C74A9B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312B6D" w:rsidRPr="00C51A2A" w:rsidTr="00BE1119">
        <w:trPr>
          <w:trHeight w:val="454"/>
        </w:trPr>
        <w:tc>
          <w:tcPr>
            <w:tcW w:w="2977" w:type="dxa"/>
            <w:vAlign w:val="center"/>
          </w:tcPr>
          <w:p w:rsidR="00312B6D" w:rsidRPr="00C51A2A" w:rsidRDefault="00312B6D" w:rsidP="00D031F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Mjesto</w:t>
            </w:r>
            <w:r w:rsidR="00D031F2"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,</w:t>
            </w: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 xml:space="preserve"> datum</w:t>
            </w:r>
            <w:r w:rsidR="00D031F2"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 xml:space="preserve"> i potpis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13099403"/>
            <w:placeholder>
              <w:docPart w:val="B602FAFFF6BF4D32AF2FBFEB28FC4C62"/>
            </w:placeholder>
          </w:sdtPr>
          <w:sdtContent>
            <w:tc>
              <w:tcPr>
                <w:tcW w:w="5670" w:type="dxa"/>
                <w:vAlign w:val="center"/>
              </w:tcPr>
              <w:p w:rsidR="00312B6D" w:rsidRPr="00C51A2A" w:rsidRDefault="00C51A2A" w:rsidP="00C74A9B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</w:tbl>
    <w:p w:rsidR="00312B6D" w:rsidRPr="00C51A2A" w:rsidRDefault="00312B6D" w:rsidP="00312B6D">
      <w:pPr>
        <w:ind w:left="-1134"/>
        <w:rPr>
          <w:rFonts w:ascii="UniNSans Med" w:eastAsia="Times New Roman" w:hAnsi="UniNSans Med" w:cs="Times New Roman"/>
          <w:sz w:val="24"/>
          <w:szCs w:val="24"/>
          <w:lang w:eastAsia="hr-HR"/>
        </w:rPr>
      </w:pPr>
    </w:p>
    <w:p w:rsidR="000268FD" w:rsidRPr="00C51A2A" w:rsidRDefault="00312B6D" w:rsidP="00312B6D">
      <w:pPr>
        <w:ind w:left="-1134"/>
        <w:rPr>
          <w:rFonts w:ascii="UniNSans Med" w:eastAsia="Times New Roman" w:hAnsi="UniNSans Med" w:cs="Times New Roman"/>
          <w:b/>
          <w:sz w:val="24"/>
          <w:szCs w:val="24"/>
          <w:lang w:eastAsia="hr-HR"/>
        </w:rPr>
      </w:pPr>
      <w:r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>G</w:t>
      </w:r>
      <w:r w:rsidR="000268FD"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>rađ</w:t>
      </w:r>
      <w:r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>a</w:t>
      </w:r>
      <w:r w:rsidR="000268FD"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 xml:space="preserve"> koja se </w:t>
      </w:r>
      <w:r w:rsidRPr="00C51A2A">
        <w:rPr>
          <w:rFonts w:ascii="UniNSans Med" w:eastAsia="Times New Roman" w:hAnsi="UniNSans Med" w:cs="Times New Roman"/>
          <w:b/>
          <w:sz w:val="24"/>
          <w:szCs w:val="24"/>
          <w:lang w:eastAsia="hr-HR"/>
        </w:rPr>
        <w:t>naručuje</w:t>
      </w:r>
    </w:p>
    <w:tbl>
      <w:tblPr>
        <w:tblStyle w:val="Reetkatablice"/>
        <w:tblW w:w="864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0268FD" w:rsidRPr="00C51A2A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0268FD" w:rsidRPr="00C51A2A" w:rsidRDefault="000268FD" w:rsidP="00312B6D">
            <w:pPr>
              <w:jc w:val="center"/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  <w:t>KNJIG</w:t>
            </w:r>
            <w:r w:rsidR="00312B6D" w:rsidRPr="00C51A2A"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  <w:t>A</w:t>
            </w:r>
          </w:p>
        </w:tc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Autor ili urednik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-1514219668"/>
            <w:placeholder>
              <w:docPart w:val="F5372E0BA77B4F6B9E4610589FB5AF30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Naslov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-635022318"/>
            <w:placeholder>
              <w:docPart w:val="16DE6AEF4FA74DFE9B4AAEA3450D0CCC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Mjesto i godina izdavanja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293952038"/>
            <w:placeholder>
              <w:docPart w:val="72C0C8C31CA448688D21900D7E631AC9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Izdavač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638688822"/>
            <w:placeholder>
              <w:docPart w:val="43B6114B50FD42EF96B0D618F2721D71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312B6D">
        <w:tc>
          <w:tcPr>
            <w:tcW w:w="8647" w:type="dxa"/>
            <w:gridSpan w:val="2"/>
            <w:shd w:val="clear" w:color="auto" w:fill="D9D9D9" w:themeFill="background1" w:themeFillShade="D9"/>
          </w:tcPr>
          <w:p w:rsidR="000268FD" w:rsidRPr="00C51A2A" w:rsidRDefault="000268FD" w:rsidP="00312B6D">
            <w:pPr>
              <w:jc w:val="center"/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  <w:t>ČLANAK</w:t>
            </w:r>
          </w:p>
        </w:tc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Naslov časopisa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-1323733115"/>
            <w:placeholder>
              <w:docPart w:val="3937AF05FD33456EB19325F9485E5D57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312B6D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Godište, godina i broj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745619897"/>
            <w:placeholder>
              <w:docPart w:val="25EA6BD145BC4728BFF3AE4F2E0E9648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Stranice (od – do)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66468608"/>
            <w:placeholder>
              <w:docPart w:val="2580631C7A1C416E8686E603CF633511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Autor članka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-1027323392"/>
            <w:placeholder>
              <w:docPart w:val="F36C9C97F42343CF88D5FFCC31F4A447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C51A2A" w:rsidTr="00814F79">
        <w:trPr>
          <w:trHeight w:val="454"/>
        </w:trPr>
        <w:tc>
          <w:tcPr>
            <w:tcW w:w="2977" w:type="dxa"/>
            <w:vAlign w:val="center"/>
          </w:tcPr>
          <w:p w:rsidR="000268FD" w:rsidRPr="00C51A2A" w:rsidRDefault="000268F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>Naslov članka</w:t>
            </w:r>
          </w:p>
        </w:tc>
        <w:sdt>
          <w:sdtPr>
            <w:rPr>
              <w:rFonts w:ascii="UniNSans Med" w:eastAsia="Times New Roman" w:hAnsi="UniNSans Med" w:cs="Times New Roman"/>
              <w:sz w:val="24"/>
              <w:szCs w:val="24"/>
              <w:lang w:eastAsia="hr-HR"/>
            </w:rPr>
            <w:id w:val="1318537053"/>
            <w:placeholder>
              <w:docPart w:val="03E788C6A14344CBB86F52FD7679D345"/>
            </w:placeholder>
          </w:sdtPr>
          <w:sdtContent>
            <w:tc>
              <w:tcPr>
                <w:tcW w:w="5670" w:type="dxa"/>
                <w:vAlign w:val="center"/>
              </w:tcPr>
              <w:p w:rsidR="000268FD" w:rsidRPr="00C51A2A" w:rsidRDefault="00C51A2A" w:rsidP="00136F82">
                <w:pP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312B6D" w:rsidRPr="00C51A2A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312B6D" w:rsidRPr="00C51A2A" w:rsidRDefault="00312B6D" w:rsidP="00312B6D">
            <w:pPr>
              <w:jc w:val="center"/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 w:rsidRPr="00C51A2A">
              <w:rPr>
                <w:rFonts w:ascii="UniNSans Med" w:eastAsia="Times New Roman" w:hAnsi="UniNSans Med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312B6D" w:rsidRPr="00C51A2A" w:rsidTr="001A7510">
        <w:trPr>
          <w:trHeight w:val="454"/>
        </w:trPr>
        <w:tc>
          <w:tcPr>
            <w:tcW w:w="8647" w:type="dxa"/>
            <w:gridSpan w:val="2"/>
            <w:vAlign w:val="center"/>
          </w:tcPr>
          <w:p w:rsidR="00312B6D" w:rsidRDefault="00C51A2A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sdt>
              <w:sdtPr>
                <w:rPr>
                  <w:rFonts w:ascii="UniNSans Med" w:eastAsia="Times New Roman" w:hAnsi="UniNSans Med" w:cs="Times New Roman"/>
                  <w:sz w:val="24"/>
                  <w:szCs w:val="24"/>
                  <w:lang w:eastAsia="hr-HR"/>
                </w:rPr>
                <w:id w:val="-852801087"/>
                <w:placeholder>
                  <w:docPart w:val="0912E089B8554E07AE4B8C2139E28191"/>
                </w:placeholder>
              </w:sdtPr>
              <w:sdtContent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</w:t>
                </w:r>
                <w:bookmarkStart w:id="0" w:name="_GoBack"/>
                <w:bookmarkEnd w:id="0"/>
                <w:r>
                  <w:rPr>
                    <w:rFonts w:ascii="UniNSans Med" w:eastAsia="Times New Roman" w:hAnsi="UniNSans Med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</w:t>
                </w:r>
              </w:sdtContent>
            </w:sdt>
            <w: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 xml:space="preserve">                                                                    </w:t>
            </w:r>
          </w:p>
          <w:p w:rsidR="00C51A2A" w:rsidRPr="00C51A2A" w:rsidRDefault="00C51A2A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  <w: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:rsidR="00312B6D" w:rsidRPr="00C51A2A" w:rsidRDefault="00312B6D" w:rsidP="00136F82">
            <w:pPr>
              <w:rPr>
                <w:rFonts w:ascii="UniNSans Med" w:eastAsia="Times New Roman" w:hAnsi="UniNSans Med" w:cs="Times New Roman"/>
                <w:sz w:val="24"/>
                <w:szCs w:val="24"/>
                <w:lang w:eastAsia="hr-HR"/>
              </w:rPr>
            </w:pPr>
          </w:p>
        </w:tc>
      </w:tr>
    </w:tbl>
    <w:p w:rsidR="00731CF1" w:rsidRPr="00432E34" w:rsidRDefault="00731CF1" w:rsidP="00814F79"/>
    <w:sectPr w:rsidR="00731CF1" w:rsidRPr="00432E34" w:rsidSect="00B712E6">
      <w:headerReference w:type="default" r:id="rId8"/>
      <w:headerReference w:type="first" r:id="rId9"/>
      <w:pgSz w:w="11900" w:h="16840"/>
      <w:pgMar w:top="1276" w:right="1797" w:bottom="1276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41" w:rsidRDefault="00116541" w:rsidP="00432E34">
      <w:r>
        <w:separator/>
      </w:r>
    </w:p>
  </w:endnote>
  <w:endnote w:type="continuationSeparator" w:id="0">
    <w:p w:rsidR="00116541" w:rsidRDefault="00116541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N Bl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NSans Me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41" w:rsidRDefault="00116541" w:rsidP="00432E34">
      <w:r>
        <w:separator/>
      </w:r>
    </w:p>
  </w:footnote>
  <w:footnote w:type="continuationSeparator" w:id="0">
    <w:p w:rsidR="00116541" w:rsidRDefault="00116541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C2" w:rsidRPr="007379FC" w:rsidRDefault="00167441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115F02F8" wp14:editId="0501A5CF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7940" t="21590" r="1968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69" o:spid="_x0000_s1026" style="position:absolute;margin-left:-144.8pt;margin-top:-26.8pt;width:585.75pt;height:828.45pt;z-index:-251633664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<v:group id="Group 230" o:spid="_x0000_s1028" style="position:absolute;left:5552;top:300;width:51;height:71" coordorigin="5552,300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31" o:spid="_x0000_s1029" style="position:absolute;left:5552;top:300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Ig8MA&#10;AADcAAAADwAAAGRycy9kb3ducmV2LnhtbERPS2vCQBC+F/oflin0VjcVfJC6CdUiihfRvq5DdkxC&#10;s7MhuyYxv94VhN7m43vOIu1NJVpqXGlZwesoAkGcWV1yruDrc/0yB+E8ssbKMim4kIM0eXxYYKxt&#10;xwdqjz4XIYRdjAoK7+tYSpcVZNCNbE0cuJNtDPoAm1zqBrsQbio5jqKpNFhyaCiwplVB2d/xbBSs&#10;hu8T7jo9befd+uNn2P8Oy8lGqeen/v0NhKfe/4vv7q0O82cTuD0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0Ig8MAAADcAAAADwAAAAAAAAAAAAAAAACYAgAAZHJzL2Rv&#10;d25yZXYueG1sUEsFBgAAAAAEAAQA9QAAAIgD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29" o:spid="_x0000_s1031" style="position:absolute;left:5584;top:342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ksAA&#10;AADcAAAADwAAAGRycy9kb3ducmV2LnhtbERP24rCMBB9X9h/CCP4tqYqaOk2iiwWRHzR3Q+YbcZe&#10;bCalibX+vREE3+ZwrpOuB9OInjpXWVYwnUQgiHOrKy4U/P1mXzEI55E1NpZJwZ0crFefHykm2t74&#10;SP3JFyKEsEtQQel9m0jp8pIMuoltiQN3tp1BH2BXSN3hLYSbRs6iaCENVhwaSmzpp6T8croaBYds&#10;6+szufn8P8O43h+w19FCqfFo2HyD8DT4t/jl3ukwf7mE5zPh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z+ksAAAADcAAAADwAAAAAAAAAAAAAAAACYAgAAZHJzL2Rvd25y&#10;ZXYueG1sUEsFBgAAAAAEAAQA9QAAAIUD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27" o:spid="_x0000_s1033" style="position:absolute;left:5633;top:356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dTcMA&#10;AADcAAAADwAAAGRycy9kb3ducmV2LnhtbERPTU8CMRC9m/AfmiHhJl08oKwUYowS4kEDmhBv43bc&#10;rmynpS2w/ntKQsJtXt7nTOedbcWBQmwcKxgNCxDEldMN1wq+Pl9vH0DEhKyxdUwK/inCfNa7mWKp&#10;3ZFXdFinWuQQjiUqMCn5UspYGbIYh84TZ+7XBYspw1BLHfCYw20r74piLC02nBsMeno2VG3Xe6tg&#10;sXzxH53fTHbvf5u31vAP7r+DUoN+9/QIIlGXruKLe6nz/PsJnJ/JF8jZ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VdTcMAAADcAAAADwAAAAAAAAAAAAAAAACYAgAAZHJzL2Rv&#10;d25yZXYueG1sUEsFBgAAAAAEAAQA9QAAAIgD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25" o:spid="_x0000_s1035" style="position:absolute;left:5656;top:300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cMsIA&#10;AADcAAAADwAAAGRycy9kb3ducmV2LnhtbERP32vCMBB+H+x/CDfY20y7gZZqlCEM3MMEq+z51pxN&#10;sbl0Sazdf78Igm/38f28xWq0nRjIh9axgnySgSCunW65UXDYf7wUIEJE1tg5JgV/FGC1fHxYYKnd&#10;hXc0VLERKYRDiQpMjH0pZagNWQwT1xMn7ui8xZigb6T2eEnhtpOvWTaVFltODQZ7WhuqT9XZKvj9&#10;qYbv/M2ft7PP9enLmCLfbINSz0/j+xxEpDHexTf3Rqf5RQ7X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9wywgAAANwAAAAPAAAAAAAAAAAAAAAAAJgCAABkcnMvZG93&#10;bnJldi54bWxQSwUGAAAAAAQABAD1AAAAhwM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3" o:spid="_x0000_s1037" style="position:absolute;left:57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/3sIA&#10;AADcAAAADwAAAGRycy9kb3ducmV2LnhtbERPS2vCQBC+F/oflil4azYqSoiuooLQHqQ0fZyH7JgN&#10;ZmdDdpvHv+8Khd7m43vOdj/aRvTU+dqxgnmSgiAuna65UvD5cX7OQPiArLFxTAom8rDfPT5sMddu&#10;4Hfqi1CJGMI+RwUmhDaX0peGLPrEtcSRu7rOYoiwq6TucIjhtpGLNF1LizXHBoMtnQyVt+LHKqgm&#10;c0nD29fp8n0cebV+PXs9zJWaPY2HDYhAY/gX/7lfdJyfL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n/ewgAAANwAAAAPAAAAAAAAAAAAAAAAAJgCAABkcnMvZG93&#10;bnJldi54bWxQSwUGAAAAAAQABAD1AAAAhwM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1" o:spid="_x0000_s1039" style="position:absolute;left:5778;top:355;width:43;height:18;visibility:visible;mso-wrap-style:square;v-text-anchor:top" coordsize="4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ps8EA&#10;AADcAAAADwAAAGRycy9kb3ducmV2LnhtbERP32vCMBB+H/g/hBP2NlOFiXRGUVEUBGF17Plobk2x&#10;uZQk1bq/fhGEvd3H9/Pmy9424ko+1I4VjEcZCOLS6ZorBV/n3dsMRIjIGhvHpOBOAZaLwcscc+1u&#10;/EnXIlYihXDIUYGJsc2lDKUhi2HkWuLE/ThvMSboK6k93lK4beQky6bSYs2pwWBLG0Plpeisgkth&#10;7uvf7jjpd3TcHr73xD6elHod9qsPEJH6+C9+ug86zZ+9w+OZd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qbPBAAAA3AAAAA8AAAAAAAAAAAAAAAAAmAIAAGRycy9kb3du&#10;cmV2LnhtbFBLBQYAAAAABAAEAPUAAACGAw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9" o:spid="_x0000_s1041" style="position:absolute;left:5781;top:299;width:46;height:59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o6sEA&#10;AADcAAAADwAAAGRycy9kb3ducmV2LnhtbERPTWsCMRC9C/0PYQreNFsRldUobUXorWr1Pm7Gza6b&#10;ybqJuvbXm4LQ2zze58wWra3ElRpfOFbw1k9AEGdOF5wr2P2sehMQPiBrrByTgjt5WMxfOjNMtbvx&#10;hq7bkIsYwj5FBSaEOpXSZ4Ys+r6riSN3dI3FEGGTS93gLYbbSg6SZCQtFhwbDNb0aSg7bS9WwaHk&#10;j99zux/iclyWxibr75VZK9V9bd+nIAK14V/8dH/pOH8yhr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d6OrBAAAA3AAAAA8AAAAAAAAAAAAAAAAAmAIAAGRycy9kb3du&#10;cmV2LnhtbFBLBQYAAAAABAAEAPUAAACGAw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17" o:spid="_x0000_s1043" style="position:absolute;left:5812;top:31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0CMAA&#10;AADcAAAADwAAAGRycy9kb3ducmV2LnhtbERPy6rCMBDdC/5DGMGNaOpFRatRvILiSvCxcDk0Y1tt&#10;JqWJWv/eCIK7OZznzBa1KcSDKpdbVtDvRSCIE6tzThWcjuvuGITzyBoLy6TgRQ4W82ZjhrG2T97T&#10;4+BTEULYxagg876MpXRJRgZdz5bEgbvYyqAPsEqlrvAZwk0h/6JoJA3mHBoyLGmVUXI73I2CJW14&#10;uLpt/6/3Qe7PSd0ZXfc7pdqtejkF4an2P/HXvdVh/ngC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T0CMAAAADcAAAADwAAAAAAAAAAAAAAAACYAgAAZHJzL2Rvd25y&#10;ZXYueG1sUEsFBgAAAAAEAAQA9QAAAIUD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15" o:spid="_x0000_s1045" style="position:absolute;left:5851;top:300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flsMA&#10;AADcAAAADwAAAGRycy9kb3ducmV2LnhtbESP3WrCQBCF7wt9h2WE3tWNgUpMXcUWxIAgNOr9kB2T&#10;0OxsyG7z8/auIPRuPs6ZM2fW29E0oqfO1ZYVLOYRCOLC6ppLBZfz/j0B4TyyxsYyKZjIwXbz+rLG&#10;VNuBf6jPfSlCCLsUFVTet6mUrqjIoJvbljhoN9sZ9AG7UuoOhxBuGhlH0VIarDlcqLCl74qK3/zP&#10;KBh6eaXitPqK6XbNPo6HZAqs1Nts3H2C8DT6f/NzO9Oh/moBj2fCBH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7flsMAAADcAAAADwAAAAAAAAAAAAAAAACYAgAAZHJzL2Rv&#10;d25yZXYueG1sUEsFBgAAAAAEAAQA9QAAAIgD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213" o:spid="_x0000_s1047" style="position:absolute;left:5895;top:328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eML8A&#10;AADcAAAADwAAAGRycy9kb3ducmV2LnhtbESPwQrCMBBE74L/EFbwpqmKItUoIgjqRbRevC3N2hab&#10;TWmirX9vBMHjMPNmmOW6NaV4Ue0KywpGwwgEcWp1wZmCa7IbzEE4j6yxtEwK3uRgvep2lhhr2/CZ&#10;XhefiVDCLkYFufdVLKVLczLohrYiDt7d1gZ9kHUmdY1NKDelHEfRTBosOCzkWNE2p/RxeRoF02g+&#10;OVo+3nSzPZ8yTmjPh6dS/V67WYDw1Pp/+EfvdeBGE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p4wvwAAANwAAAAPAAAAAAAAAAAAAAAAAJgCAABkcnMvZG93bnJl&#10;di54bWxQSwUGAAAAAAQABAD1AAAAhAM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211" o:spid="_x0000_s1049" style="position:absolute;left:5944;top:300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tv8UA&#10;AADcAAAADwAAAGRycy9kb3ducmV2LnhtbESPS2vDMBCE74X8B7GBXkoiu+CSOFFCHxjSW/Mi5LZY&#10;a8vEWhlLTdx/XxUKOQ4z8w2zXA+2FVfqfeNYQTpNQBCXTjdcKzjsi8kMhA/IGlvHpOCHPKxXo4cl&#10;5trdeEvXXahFhLDPUYEJocul9KUhi37qOuLoVa63GKLsa6l7vEW4beVzkrxIiw3HBYMdvRsqL7tv&#10;q+D49vRZ8HlTVKeq/jDamC873yr1OB5eFyACDeEe/m9vtIIs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22/xQAAANwAAAAPAAAAAAAAAAAAAAAAAJgCAABkcnMv&#10;ZG93bnJldi54bWxQSwUGAAAAAAQABAD1AAAAigM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09" o:spid="_x0000_s1051" style="position:absolute;left:6027;top:300;width:53;height:71;visibility:visible;mso-wrap-style:square;v-text-anchor:top" coordsize="5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IN8YA&#10;AADcAAAADwAAAGRycy9kb3ducmV2LnhtbESPzWrDMBCE74W8g9hCb7XsQNPiRjElEEgIgfy0Lr0t&#10;1tY2tVbGkmPn7aNAIcdhZr5h5tloGnGmztWWFSRRDIK4sLrmUsHnafX8BsJ5ZI2NZVJwIQfZYvIw&#10;x1TbgQ90PvpSBAi7FBVU3replK6oyKCLbEscvF/bGfRBdqXUHQ4Bbho5jeOZNFhzWKiwpWVFxd+x&#10;NwryDedf/ffAww8l+XaW6P0l3in19Dh+vIPwNPp7+L+91gpekle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CIN8YAAADcAAAADwAAAAAAAAAAAAAAAACYAgAAZHJz&#10;L2Rvd25yZXYueG1sUEsFBgAAAAAEAAQA9QAAAIsD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07" o:spid="_x0000_s1053" style="position:absolute;left:6062;top:326;width:37;height:45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fF8UA&#10;AADcAAAADwAAAGRycy9kb3ducmV2LnhtbESPQWvCQBSE70L/w/IKvUizUWPR6CrFUpBSD2rw/Mg+&#10;k9Ds25DdJvHfu0Khx2FmvmHW28HUoqPWVZYVTKIYBHFudcWFguz8+boA4TyyxtoyKbiRg+3mabTG&#10;VNuej9SdfCEChF2KCkrvm1RKl5dk0EW2IQ7e1bYGfZBtIXWLfYCbWk7j+E0arDgslNjQrqT85/Rr&#10;FGCVjD+SQ9Yd+6/Z/PbNOqHLQamX5+F9BcLT4P/Df+29VjCfLOFx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p8XxQAAANwAAAAPAAAAAAAAAAAAAAAAAJgCAABkcnMv&#10;ZG93bnJldi54bWxQSwUGAAAAAAQABAD1AAAAigM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05" o:spid="_x0000_s1055" style="position:absolute;left:61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3EcQA&#10;AADcAAAADwAAAGRycy9kb3ducmV2LnhtbESPS2vDMBCE74X8B7GB3BrZAYfiRAlNINAeTGj6OC/W&#10;xjK1VsZS/Pj3UaDQ4zAz3zDb/Wgb0VPna8cK0mUCgrh0uuZKwdfn6fkFhA/IGhvHpGAiD/vd7GmL&#10;uXYDf1B/CZWIEPY5KjAhtLmUvjRk0S9dSxy9q+sshii7SuoOhwi3jVwlyVparDkuGGzpaKj8vdys&#10;gmoyRRLO38fi5zBytn4/eT2kSi3m4+sGRKAx/If/2m9aQbZK4XE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txHEAAAA3AAAAA8AAAAAAAAAAAAAAAAAmAIAAGRycy9k&#10;b3ducmV2LnhtbFBLBQYAAAAABAAEAPUAAACJAw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03" o:spid="_x0000_s1057" style="position:absolute;left:6178;top:300;width:41;height:71;visibility:visible;mso-wrap-style:square;v-text-anchor:top" coordsize="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HsUA&#10;AADcAAAADwAAAGRycy9kb3ducmV2LnhtbESP0WrCQBRE3wv+w3IF35pNFbVNXSVUBK0Ire0H3GZv&#10;s6HZuyG7xvj3rlDwcZiZM8xi1dtadNT6yrGCpyQFQVw4XXGp4Ptr8/gMwgdkjbVjUnAhD6vl4GGB&#10;mXZn/qTuGEoRIewzVGBCaDIpfWHIok9cQxy9X9daDFG2pdQtniPc1nKcpjNpseK4YLChN0PF3/Fk&#10;FczeTRfMxsr1Pj/syvnHvMtffpQaDfv8FUSgPtzD/+2tVjAdT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9YexQAAANwAAAAPAAAAAAAAAAAAAAAAAJgCAABkcnMv&#10;ZG93bnJldi54bWxQSwUGAAAAAAQABAD1AAAAigM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01" o:spid="_x0000_s1059" style="position:absolute;left:6198;top:331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SscYA&#10;AADcAAAADwAAAGRycy9kb3ducmV2LnhtbESPQWvCQBSE74X+h+UVvBTdraBIdJWmUCp4aTUg3p7Z&#10;ZxLMvk2za4z/3i0UPA4z8w2zWPW2Fh21vnKs4W2kQBDnzlRcaMh2n8MZCB+QDdaOScONPKyWz08L&#10;TIy78g9121CICGGfoIYyhCaR0uclWfQj1xBH7+RaiyHKtpCmxWuE21qOlZpKixXHhRIb+igpP28v&#10;VkOXvn5lqVLfVT5N94fUbbLZ71HrwUv/PgcRqA+P8H97bTRMxh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fSscYAAADcAAAADwAAAAAAAAAAAAAAAACYAgAAZHJz&#10;L2Rvd25yZXYueG1sUEsFBgAAAAAEAAQA9QAAAIsD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99" o:spid="_x0000_s1061" style="position:absolute;left:6228;top:300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/+U8YA&#10;AADcAAAADwAAAGRycy9kb3ducmV2LnhtbESPQWvCQBSE74L/YXkFL1I3Wm0luooIQulJE0t7fGSf&#10;SWj2bciuSfz3XUHwOMzMN8x625tKtNS40rKC6SQCQZxZXXKu4JweXpcgnEfWWFkmBTdysN0MB2uM&#10;te34RG3icxEg7GJUUHhfx1K6rCCDbmJr4uBdbGPQB9nkUjfYBbip5CyK3qXBksNCgTXtC8r+kqtR&#10;kE67y/j7Nm/T42/bfc3fdj/pIVdq9NLvViA89f4ZfrQ/tYLF7AP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/+U8YAAADcAAAADwAAAAAAAAAAAAAAAACYAgAAZHJz&#10;L2Rvd25yZXYueG1sUEsFBgAAAAAEAAQA9QAAAIsD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97" o:spid="_x0000_s1063" style="position:absolute;left:6280;top:299;width:60;height:72;visibility:visible;mso-wrap-style:square;v-text-anchor:top" coordsize="6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C/cAA&#10;AADcAAAADwAAAGRycy9kb3ducmV2LnhtbESPQavCMBCE74L/IazgTVMFRatRRBB61CqIt6VZm2Kz&#10;KU3U+u+N8OAdh5n5hllvO1uLF7W+cqxgMk5AEBdOV1wquJwPowUIH5A11o5JwYc8bDf93hpT7d58&#10;olceShEh7FNUYEJoUil9YciiH7uGOHp311oMUbal1C2+I9zWcpokc2mx4rhgsKG9oeKRP62C7Fxn&#10;O3M/YXf0t3mZL69PJ1mp4aDbrUAE6sJ/+K+daQWz6RJ+Z+IR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DC/cAAAADcAAAADwAAAAAAAAAAAAAAAACYAgAAZHJzL2Rvd25y&#10;ZXYueG1sUEsFBgAAAAAEAAQA9QAAAIUD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95" o:spid="_x0000_s1065" style="position:absolute;left:6318;top:314;width:26;height:57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xX8MA&#10;AADcAAAADwAAAGRycy9kb3ducmV2LnhtbERPz2vCMBS+D/wfwhN2kZm6uSFdU9ExYSAe7HTb8dE8&#10;22LzUpKo9b83B2HHj+93Nu9NK87kfGNZwWScgCAurW64UrD7Xj3NQPiArLG1TAqu5GGeDx4yTLW9&#10;8JbORahEDGGfooI6hC6V0pc1GfRj2xFH7mCdwRChq6R2eInhppXPSfImDTYcG2rs6KOm8licjIJP&#10;9tWyHO2nf78/+6Jp9catl0Gpx2G/eAcRqA//4rv7Syt4fYl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xX8MAAADcAAAADwAAAAAAAAAAAAAAAACYAgAAZHJzL2Rv&#10;d25yZXYueG1sUEsFBgAAAAAEAAQA9QAAAIgD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193" o:spid="_x0000_s1067" style="position:absolute;left:5729;top:168;width:66;height:71;visibility:visible;mso-wrap-style:square;v-text-anchor:top" coordsize="6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zDMAA&#10;AADcAAAADwAAAGRycy9kb3ducmV2LnhtbERPz2vCMBS+D/wfwhvsNtPJ1FGNIoLMncSqOz+aZ1Oa&#10;vJQms/W/Xw6Cx4/v93I9OCtu1IXas4KPcQaCuPS65krB+bR7/wIRIrJG65kU3CnAejV6WWKufc9H&#10;uhWxEimEQ44KTIxtLmUoDTkMY98SJ+7qO4cxwa6SusM+hTsrJ1k2kw5rTg0GW9oaKpvizyn4ts3P&#10;+dDYy/Dbz3karNn1xVGpt9dhswARaYhP8cO91wqmn2l+Op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zDMAAAADcAAAADwAAAAAAAAAAAAAAAACYAgAAZHJzL2Rvd25y&#10;ZXYueG1sUEsFBgAAAAAEAAQA9QAAAIUD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191" o:spid="_x0000_s1069" style="position:absolute;left:5778;top:211;width:18;height:30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oW8YA&#10;AADcAAAADwAAAGRycy9kb3ducmV2LnhtbESPQWsCMRSE74L/ITyhN020WurWKCIWLBTaboXS22Pz&#10;uhvcvCyb1N3++0YQPA4z8w2z2vSuFmdqg/WsYTpRIIgLbyyXGo6fz+NHECEiG6w9k4Y/CrBZDwcr&#10;zIzv+IPOeSxFgnDIUEMVY5NJGYqKHIaJb4iT9+NbhzHJtpSmxS7BXS1nSj1Ih5bTQoUN7SoqTvmv&#10;02Dfd1v6Unlxb6bfarl/K19ebaf13ajfPoGI1Mdb+No+GA2L+QwuZ9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ooW8YAAADcAAAADwAAAAAAAAAAAAAAAACYAgAAZHJz&#10;L2Rvd25yZXYueG1sUEsFBgAAAAAEAAQA9QAAAIsD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189" o:spid="_x0000_s1071" style="position:absolute;left:5778;top:167;width:18;height:3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958IA&#10;AADcAAAADwAAAGRycy9kb3ducmV2LnhtbESPQYvCMBSE78L+h/CEvWmqqGg1yuKysIgXdRevj+bZ&#10;FpuXksS2/nsjCB6HmfmGWW06U4mGnC8tKxgNExDEmdUl5wr+Tj+DOQgfkDVWlknBnTxs1h+9Faba&#10;tnyg5hhyESHsU1RQhFCnUvqsIIN+aGvi6F2sMxiidLnUDtsIN5UcJ8lMGiw5LhRY07ag7Hq8GQXO&#10;3g6nmW8uu+///YJIctvmZ6U++93XEkSgLrzDr/avVjCdT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/3nwgAAANwAAAAPAAAAAAAAAAAAAAAAAJgCAABkcnMvZG93&#10;bnJldi54bWxQSwUGAAAAAAQABAD1AAAAhwM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87" o:spid="_x0000_s1073" style="position:absolute;left:5824;top:22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4vMUA&#10;AADcAAAADwAAAGRycy9kb3ducmV2LnhtbESPQWvCQBSE74L/YXlCL6KbigZJXaUKBSt4MBXPj+xr&#10;EpJ9m+6umv77riD0OMzMN8xq05tW3Mj52rKC12kCgriwuuZSwfnrY7IE4QOyxtYyKfglD5v1cLDC&#10;TNs7n+iWh1JECPsMFVQhdJmUvqjIoJ/ajjh639YZDFG6UmqH9wg3rZwlSSoN1hwXKuxoV1HR5Fej&#10;oGnmn9vxVp+uxcyNk8th97M/5kq9jPr3NxCB+vAffrb3WsFinsL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ni8xQAAANwAAAAPAAAAAAAAAAAAAAAAAJgCAABkcnMv&#10;ZG93bnJldi54bWxQSwUGAAAAAAQABAD1AAAAigM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85" o:spid="_x0000_s1075" style="position:absolute;left:5847;top:168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0oMEA&#10;AADcAAAADwAAAGRycy9kb3ducmV2LnhtbERP3WrCMBS+H/gO4QjezVTRMapRilIQxwarPsCxObbF&#10;5qQ2se3efrkQvPz4/tfbwdSio9ZVlhXMphEI4tzqigsF51P6/gnCeWSNtWVS8EcOtpvR2xpjbXv+&#10;pS7zhQgh7GJUUHrfxFK6vCSDbmob4sBdbWvQB9gWUrfYh3BTy3kUfUiDFYeGEhvalZTfsodRcNx/&#10;ue8kMd0d0z5b/mTp5XCslZqMh2QFwtPgX+Kn+6AVLBdhbTg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QNKDBAAAA3AAAAA8AAAAAAAAAAAAAAAAAmAIAAGRycy9kb3du&#10;cmV2LnhtbFBLBQYAAAAABAAEAPUAAACGAw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83" o:spid="_x0000_s1077" style="position:absolute;left:5906;top:168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sjr8A&#10;AADcAAAADwAAAGRycy9kb3ducmV2LnhtbERPTWvCQBC9F/wPywi91Y1CxEZX0YIoCIVavQ/ZMQlm&#10;Z0N2m8R/3zkIHh/ve7UZXK06akPl2cB0koAizr2tuDBw+d1/LECFiGyx9kwGHhRgsx69rTCzvucf&#10;6s6xUBLCIUMDZYxNpnXIS3IYJr4hFu7mW4dRYFto22Iv4a7WsySZa4cVS0OJDX2VlN/Pf85A3+kr&#10;5d+fuxndrsf0dFg8BBvzPh62S1CRhvgSP91HayBNZb6ckSO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GyOvwAAANwAAAAPAAAAAAAAAAAAAAAAAJgCAABkcnMvZG93bnJl&#10;di54bWxQSwUGAAAAAAQABAD1AAAAhAM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81" o:spid="_x0000_s1079" style="position:absolute;left:5950;top:196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ls8QA&#10;AADcAAAADwAAAGRycy9kb3ducmV2LnhtbESPzWrDMBCE74W+g9hCb42ckLSJGyWYQnGv+Tk0t8Xa&#10;WG6tlbG2sfv2VSDQ4zAz3zDr7ehbdaE+NoENTCcZKOIq2IZrA8fD+9MSVBRki21gMvBLEbab+7s1&#10;5jYMvKPLXmqVIBxzNOBEulzrWDnyGCehI07eOfQeJcm+1rbHIcF9q2dZ9qw9NpwWHHb05qj63v94&#10;Ay/yxavpqRjm8jkWpbiy3c1LYx4fxuIVlNAo/+Fb+8MaWCxmcD2Tj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JbPEAAAA3AAAAA8AAAAAAAAAAAAAAAAAmAIAAGRycy9k&#10;b3ducmV2LnhtbFBLBQYAAAAABAAEAPUAAACJAw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79" o:spid="_x0000_s1081" style="position:absolute;left:6000;top:172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GcYA&#10;AADcAAAADwAAAGRycy9kb3ducmV2LnhtbESPQWvCQBSE74L/YXmCt7pRTJHUVSSo2ItVaw/eHtnX&#10;JJp9G7Krpv76bqHgcZiZb5jpvDWVuFHjSssKhoMIBHFmdcm5guPn6mUCwnlkjZVlUvBDDuazbmeK&#10;ibZ33tPt4HMRIOwSVFB4XydSuqwgg25ga+LgfdvGoA+yyaVu8B7gppKjKHqVBksOCwXWlBaUXQ5X&#10;o+D08bW+VPHuuFyzTNP37eM8Pp2V6vfaxRsIT61/hv/bG60gjsf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CXGcYAAADcAAAADwAAAAAAAAAAAAAAAACYAgAAZHJz&#10;L2Rvd25yZXYueG1sUEsFBgAAAAAEAAQA9QAAAIsD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177" o:spid="_x0000_s1083" style="position:absolute;left:6049;top:182;width:26;height:44;visibility:visible;mso-wrap-style:square;v-text-anchor:top" coordsize="2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aB8MA&#10;AADcAAAADwAAAGRycy9kb3ducmV2LnhtbESPQWsCMRSE74L/ITyhN80qKmVrFFEEFTxUS8+Pzevu&#10;0uRl2Tx1+++NIPQ4zMw3zGLVeadu1MY6sIHxKANFXARbc2ng67IbvoOKgmzRBSYDfxRhtez3Fpjb&#10;cOdPup2lVAnCMUcDlUiTax2LijzGUWiIk/cTWo+SZFtq2+I9wb3Tkyyba481p4UKG9pUVPyer95A&#10;6Y9yDO56ydz3aSfr6WG63x6MeRt06w9QQp38h1/tvTUwm83heSYd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maB8MAAADcAAAADwAAAAAAAAAAAAAAAACYAgAAZHJzL2Rv&#10;d25yZXYueG1sUEsFBgAAAAAEAAQA9QAAAIgD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175" o:spid="_x0000_s1085" style="position:absolute;left:6106;top:168;width:40;height:71;visibility:visible;mso-wrap-style:square;v-text-anchor:top" coordsize="4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1mcEA&#10;AADcAAAADwAAAGRycy9kb3ducmV2LnhtbERPzWrCQBC+C77DMoXedKNiLKmriGLxUoraBxiyY5I2&#10;Oxt3t5q+vXMo9Pjx/S/XvWvVjUJsPBuYjDNQxKW3DVcGPs/70QuomJAttp7JwC9FWK+GgyUW1t/5&#10;SLdTqpSEcCzQQJ1SV2gdy5ocxrHviIW7+OAwCQyVtgHvEu5aPc2yXDtsWBpq7GhbU/l9+nFSsujy&#10;fXjb8fvFzcrZB16/Jn1uzPNTv3kFlahP/+I/98EamM9lrZyRI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edZnBAAAA3AAAAA8AAAAAAAAAAAAAAAAAmAIAAGRycy9kb3du&#10;cmV2LnhtbFBLBQYAAAAABAAEAPUAAACGAw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173" o:spid="_x0000_s1087" style="position:absolute;left:6126;top:199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I6cMA&#10;AADcAAAADwAAAGRycy9kb3ducmV2LnhtbERPz2vCMBS+C/4P4Qm7iCYOVkpnFCuMDXaZWpDd3pq3&#10;tti8dE1Wu/9+OQgeP77f6+1oWzFQ7xvHGlZLBYK4dKbhSkNxelmkIHxANtg6Jg1/5GG7mU7WmBl3&#10;5QMNx1CJGMI+Qw11CF0mpS9rsuiXriOO3LfrLYYI+0qaHq8x3LbyUalEWmw4NtTY0b6m8nL8tRqG&#10;fP5a5Ep9NGWSnz9z916kP19aP8zG3TOIQGO4i2/uN6PhKYnz4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rI6cMAAADcAAAADwAAAAAAAAAAAAAAAACYAgAAZHJzL2Rv&#10;d25yZXYueG1sUEsFBgAAAAAEAAQA9QAAAIgD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71" o:spid="_x0000_s1089" style="position:absolute;left:6156;top:168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kC8UA&#10;AADcAAAADwAAAGRycy9kb3ducmV2LnhtbESPT4vCMBTE74LfIbyFvcia+hepRhFBEE+uddHjo3m2&#10;ZZuX0mTb+u2NsOBxmJnfMKtNZ0rRUO0KywpGwwgEcWp1wZmCS7L/WoBwHlljaZkUPMjBZt3vrTDW&#10;tuVvas4+EwHCLkYFufdVLKVLczLohrYiDt7d1gZ9kHUmdY1tgJtSjqNoLg0WHBZyrGiXU/p7/jMK&#10;klF7H/w8pk1yujXtcTrZXpN9ptTnR7ddgvDU+Xf4v33QCmbzMbz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uQLxQAAANwAAAAPAAAAAAAAAAAAAAAAAJgCAABkcnMv&#10;ZG93bnJldi54bWxQSwUGAAAAAAQABAD1AAAAigM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<v:shape id="Freeform 87" o:spid="_x0000_s1091" style="position:absolute;left:59;top:4171;width:0;height:2369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DpsYA&#10;AADcAAAADwAAAGRycy9kb3ducmV2LnhtbESPT2vCQBTE70K/w/IK3uqmxYhGVyktNuJF/IPnR/aZ&#10;BLNv0+w2SfvpXaHgcZiZ3zCLVW8q0VLjSssKXkcRCOLM6pJzBafj+mUKwnlkjZVlUvBLDlbLp8EC&#10;E2073lN78LkIEHYJKii8rxMpXVaQQTeyNXHwLrYx6INscqkb7ALcVPItiibSYMlhocCaPgrKrocf&#10;o+Ar3X5/nnUbz65dtxvHLt3+bVKlhs/9+xyEp94/wv/tjVYQT8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9DpsYAAADcAAAADwAAAAAAAAAAAAAAAACYAgAAZHJz&#10;L2Rvd25yZXYueG1sUEsFBgAAAAAEAAQA9QAAAIsD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<v:shape id="Freeform 93" o:spid="_x0000_s1093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nBcMA&#10;AADcAAAADwAAAGRycy9kb3ducmV2LnhtbESP3YrCMBSE74V9h3AWvNNU0SJdU1FhwSupPw9waM62&#10;tc1JabK2u09vBMHLYWa+YdabwTTiTp2rLCuYTSMQxLnVFRcKrpfvyQqE88gaG8uk4I8cbNKP0RoT&#10;bXs+0f3sCxEg7BJUUHrfJlK6vCSDbmpb4uD92M6gD7IrpO6wD3DTyHkUxdJgxWGhxJb2JeX1+dco&#10;OPbHfbaQ/77CW51ler47ZNudUuPPYfsFwtPg3+FX+6AVLOMY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ZnBcMAAADcAAAADwAAAAAAAAAAAAAAAACYAgAAZHJzL2Rv&#10;d25yZXYueG1sUEsFBgAAAAAEAAQA9QAAAIgD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<v:shape id="Freeform 85" o:spid="_x0000_s1095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43L4A&#10;AADcAAAADwAAAGRycy9kb3ducmV2LnhtbERPSwrCMBDdC94hjOBOUwVFq1FEEARB/Iu7oRnbYjMp&#10;TdR6e7MQXD7efzqvTSFeVLncsoJeNwJBnFidc6rgdFx1RiCcR9ZYWCYFH3IwnzUbU4y1ffOeXgef&#10;ihDCLkYFmfdlLKVLMjLourYkDtzdVgZ9gFUqdYXvEG4K2Y+ioTSYc2jIsKRlRsnj8DQKFke/29e9&#10;201fN8Zexvl2fD6RUu1WvZiA8FT7v/jnXmsFg2FYG86EI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wuNy+AAAA3AAAAA8AAAAAAAAAAAAAAAAAmAIAAGRycy9kb3ducmV2&#10;LnhtbFBLBQYAAAAABAAEAPUAAACDAw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dR8QA&#10;AADcAAAADwAAAGRycy9kb3ducmV2LnhtbESP3YrCMBSE7wXfIRxh7zRVUGxtKiIIC8Li3yreHZpj&#10;W2xOSpPV+vabBWEvh5n5hkmXnanFg1pXWVYwHkUgiHOrKy4UnI6b4RyE88gaa8uk4EUOllm/l2Ki&#10;7ZP39Dj4QgQIuwQVlN43iZQuL8mgG9mGOHg32xr0QbaF1C0+A9zUchJFM2mw4rBQYkPrkvL74cco&#10;WB39bt+Nr1d92Rp7jquv+PtESn0MutUChKfO/4ff7U+tYDqL4e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HUfEAAAA3AAAAA8AAAAAAAAAAAAAAAAAmAIAAGRycy9k&#10;b3ducmV2LnhtbFBLBQYAAAAABAAEAPUAAACJAw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iB8MA&#10;AADcAAAADwAAAGRycy9kb3ducmV2LnhtbERPy2rCQBTdF/yH4Qrd1YlCH8ZMJAhCoVBqYhV3l8w1&#10;CWbuhMw0Sf++syi4PJx3sp1MKwbqXWNZwXIRgSAurW64UnAs9k9vIJxH1thaJgW/5GCbzh4SjLUd&#10;+UBD7isRQtjFqKD2vouldGVNBt3CdsSBu9reoA+wr6TucQzhppWrKHqRBhsODTV2tKupvOU/RkFW&#10;+K/DtLxc9PnD2NO6+Vx/H0mpx/mUbUB4mvxd/O9+1wqeX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8iB8MAAADcAAAADwAAAAAAAAAAAAAAAACYAgAAZHJzL2Rv&#10;d25yZXYueG1sUEsFBgAAAAAEAAQA9QAAAIgD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HnMYA&#10;AADcAAAADwAAAGRycy9kb3ducmV2LnhtbESP3WrCQBSE7wu+w3IE7+omgm0TXUMQCoVC8Scq3h2y&#10;xySYPRuyW03fvisUejnMzDfMMhtMK27Uu8aygngagSAurW64UlDs35/fQDiPrLG1TAp+yEG2Gj0t&#10;MdX2zlu67XwlAoRdigpq77tUSlfWZNBNbUccvIvtDfog+0rqHu8Bblo5i6IXabDhsFBjR+uayuvu&#10;2yjI936zHeLzWZ8+jT0mzVdyKEipyXjIFyA8Df4//Nf+0ArmrzE8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OHnMYAAADcAAAADwAAAAAAAAAAAAAAAACYAgAAZHJz&#10;L2Rvd25yZXYueG1sUEsFBgAAAAAEAAQA9QAAAIsD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Z68YA&#10;AADcAAAADwAAAGRycy9kb3ducmV2LnhtbESPQWvCQBSE7wX/w/IK3urGgK3GrCJCoSCUamJLbo/s&#10;MwnNvg3ZNab/vlsoeBxm5hsm3Y6mFQP1rrGsYD6LQBCXVjdcKciz16clCOeRNbaWScEPOdhuJg8p&#10;Jtre+EjDyVciQNglqKD2vkukdGVNBt3MdsTBu9jeoA+yr6Tu8RbgppVxFD1Lgw2HhRo72tdUfp+u&#10;RsEu8x/HcV4U+utg7OeqeV+dc1Jq+jju1iA8jf4e/m+/aQWLl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EZ68YAAADcAAAADwAAAAAAAAAAAAAAAACYAgAAZHJz&#10;L2Rvd25yZXYueG1sUEsFBgAAAAAEAAQA9QAAAIsD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28cMMA&#10;AADcAAAADwAAAGRycy9kb3ducmV2LnhtbESP3YrCMBSE7xd8h3AE79ZUx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28cMMAAADcAAAADwAAAAAAAAAAAAAAAACYAgAAZHJzL2Rv&#10;d25yZXYueG1sUEsFBgAAAAAEAAQA9QAAAIgD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kBMMA&#10;AADcAAAADwAAAGRycy9kb3ducmV2LnhtbESP3YrCMBSE7xd8h3AE79ZU0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QkBMMAAADcAAAADwAAAAAAAAAAAAAAAACYAgAAZHJzL2Rv&#10;d25yZXYueG1sUEsFBgAAAAAEAAQA9QAAAIgD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n8MA&#10;AADcAAAADwAAAGRycy9kb3ducmV2LnhtbESPW4vCMBSE3xf8D+EIvq2pgrdqFBEEYUG8i2+H5tgW&#10;m5PSZLX+eyMIPg4z8w0zmdWmEHeqXG5ZQacdgSBOrM45VXDYL3+HIJxH1lhYJgVPcjCbNn4mGGv7&#10;4C3ddz4VAcIuRgWZ92UspUsyMujatiQO3tVWBn2QVSp1hY8AN4XsRlFfGsw5LGRY0iKj5Lb7Nwrm&#10;e7/Z1p3LRZ//jD2N8vXoeCClWs16Pgbhqfbf8Ke90gp6gx68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Bn8MAAADcAAAADwAAAAAAAAAAAAAAAACYAgAAZHJzL2Rv&#10;d25yZXYueG1sUEsFBgAAAAAEAAQA9QAAAIgD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f6MQA&#10;AADcAAAADwAAAGRycy9kb3ducmV2LnhtbESP3YrCMBSE7wXfIRxh7zR1QVdro4iwICws/kvvDs2x&#10;LTYnpclqfXsjLHg5zMw3TLJoTSVu1LjSsoLhIAJBnFldcq7gsP/uT0A4j6yxskwKHuRgMe92Eoy1&#10;vfOWbjufiwBhF6OCwvs6ltJlBRl0A1sTB+9iG4M+yCaXusF7gJtKfkbRWBosOSwUWNOqoOy6+zMK&#10;lnu/2bbDNNXnH2NP0/J3ejyQUh+9djkD4an17/B/e60VjL7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H+jEAAAA3AAAAA8AAAAAAAAAAAAAAAAAmAIAAGRycy9k&#10;b3ducmV2LnhtbFBLBQYAAAAABAAEAPUAAACJAw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6c8QA&#10;AADcAAAADwAAAGRycy9kb3ducmV2LnhtbESP3YrCMBSE7wXfIRxh7zR1wVVro4iwICws/kvvDs2x&#10;LTYnpclq9+2NIHg5zMw3TLJoTSVu1LjSsoLhIAJBnFldcq7gsP/uT0A4j6yxskwK/snBYt7tJBhr&#10;e+ct3XY+FwHCLkYFhfd1LKXLCjLoBrYmDt7FNgZ9kE0udYP3ADeV/IyiL2mw5LBQYE2rgrLr7s8o&#10;WO79ZtsO01Sff4w9Tcvf6fFASn302uUMhKfWv8Ov9lorGI3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unPEAAAA3AAAAA8AAAAAAAAAAAAAAAAAmAIAAGRycy9k&#10;b3ducmV2LnhtbFBLBQYAAAAABAAEAPUAAACJAw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<v:shape id="Freeform 95" o:spid="_x0000_s1106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lqsUA&#10;AADcAAAADwAAAGRycy9kb3ducmV2LnhtbESP3WrCQBSE7wt9h+UUvKsbRfuTuglRELySVH2AQ/Y0&#10;icmeDdnVRJ/eLRR6OczMN8wqHU0rrtS72rKC2TQCQVxYXXOp4HTcvn6AcB5ZY2uZFNzIQZo8P60w&#10;1nbgb7oefCkChF2MCirvu1hKV1Rk0E1tRxy8H9sb9EH2pdQ9DgFuWjmPojdpsOawUGFHm4qK5nAx&#10;CvbDfpMv5N3XeG7yXM/XuzxbKzV5GbMvEJ5G/x/+a++0guX7J/yeCUdA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GWqxQAAANwAAAAPAAAAAAAAAAAAAAAAAJgCAABkcnMv&#10;ZG93bnJldi54bWxQSwUGAAAAAAQABAD1AAAAigM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<v:shape id="Freeform 91" o:spid="_x0000_s1108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5EcYA&#10;AADcAAAADwAAAGRycy9kb3ducmV2LnhtbESPQWvCQBSE74X+h+UJvRTdWGiQ6CpSqkgPLVoFj4/s&#10;axKafZvuPjX++25B6HGYmW+Y2aJ3rTpTiI1nA+NRBoq49LbhysD+czWcgIqCbLH1TAauFGExv7+b&#10;YWH9hbd03kmlEoRjgQZqka7QOpY1OYwj3xEn78sHh5JkqLQNeElw1+qnLMu1w4bTQo0dvdRUfu9O&#10;zsCPluNb7kKff7zq/doeHmV7fTfmYdAvp6CEevkP39oba+B5Moa/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y5E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4nZsYA&#10;AADcAAAADwAAAGRycy9kb3ducmV2LnhtbESPQWvCQBSE70L/w/IEL6KbCg0SXUVKK6WHFq2Cx0f2&#10;NQnNvk13XzX++25B6HGYmW+Y5bp3rTpTiI1nA/fTDBRx6W3DlYHDx/NkDioKssXWMxm4UoT16m6w&#10;xML6C+/ovJdKJQjHAg3UIl2hdSxrchinviNO3qcPDiXJUGkb8JLgrtWzLMu1w4bTQo0dPdZUfu1/&#10;nIFvLafX3IU+f3/Sh609jmV3fTNmNOw3C1BCvfyHb+0Xa+BhPoO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4nZ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C/cYA&#10;AADcAAAADwAAAGRycy9kb3ducmV2LnhtbESPQWvCQBSE70L/w/IKXkQ3tTRIdJVS2lJ6qGgVPD6y&#10;zySYfZvuvmr8991CocdhZr5hFqvetepMITaeDdxNMlDEpbcNVwZ2ny/jGagoyBZbz2TgShFWy5vB&#10;AgvrL7yh81YqlSAcCzRQi3SF1rGsyWGc+I44eUcfHEqSodI24CXBXaunWZZrhw2nhRo7eqqpPG2/&#10;nYEvLYf33IU+Xz/r3avdj2Rz/TBmeNs/zkEJ9fIf/mu/WQMPs3v4PZOO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KC/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<v:group id="Group 73" o:spid="_x0000_s1112" style="position:absolute;left:5516;top:729;width:46;height:18" coordorigin="5516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74" o:spid="_x0000_s1113" style="position:absolute;left:5516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npMQA&#10;AADcAAAADwAAAGRycy9kb3ducmV2LnhtbESPQWuDQBSE74H8h+UFegl1jW0kGDdBUgrtsabQ64v7&#10;qhL3rbhbNf8+Wyj0OMx8M0x+nE0nRhpca1nBJopBEFdWt1wr+Dy/Pu5AOI+ssbNMCm7k4HhYLnLM&#10;tJ34g8bS1yKUsMtQQeN9n0npqoYMusj2xMH7toNBH+RQSz3gFMpNJ5M4TqXBlsNCgz2dGqqu5Y9R&#10;sC279UtyvlyeTfr1VJB5J1dvlXpYzcUehKfZ/4f/6DcduF0Kv2fCE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Z6TEAAAA3AAAAA8AAAAAAAAAAAAAAAAAmAIAAGRycy9k&#10;b3ducmV2LnhtbFBLBQYAAAAABAAEAPUAAACJAw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72" o:spid="_x0000_s1115" style="position:absolute;left:5522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VnsIA&#10;AADcAAAADwAAAGRycy9kb3ducmV2LnhtbERPy2oCMRTdF/yHcAvd1aSiRUajiCC+SqEq0uVlcjsZ&#10;nNwMSapjv75ZFLo8nPd03rlGXCnE2rOGl74CQVx6U3Ol4XRcPY9BxIRssPFMGu4UYT7rPUyxMP7G&#10;H3Q9pErkEI4FarAptYWUsbTkMPZ9S5y5Lx8cpgxDJU3AWw53jRwo9Sod1pwbLLa0tFReDt9Ow85E&#10;dVls15/2582c1XAT9vS+1/rpsVtMQCTq0r/4z70xGkbjvDafyU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BWewgAAANwAAAAPAAAAAAAAAAAAAAAAAJgCAABkcnMvZG93&#10;bnJldi54bWxQSwUGAAAAAAQABAD1AAAAhwM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70" o:spid="_x0000_s1117" style="position:absolute;left:5553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iFb8A&#10;AADcAAAADwAAAGRycy9kb3ducmV2LnhtbERPy4rCMBTdC/5DuII7TR2paDWKDogDs/KB62tzbYvN&#10;TWhirX8/WQy4PJz3atOZWrTU+Mqygsk4AUGcW11xoeBy3o/mIHxA1lhbJgVv8rBZ93srzLR98ZHa&#10;UyhEDGGfoYIyBJdJ6fOSDPqxdcSRu9vGYIiwKaRu8BXDTS2/kmQmDVYcG0p09F1S/jg9jYLDlGZX&#10;s5P7NrnwTf6mLqRPp9Rw0G2XIAJ14SP+d/9oBekizo9n4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aIVvwAAANwAAAAPAAAAAAAAAAAAAAAAAJgCAABkcnMvZG93bnJl&#10;di54bWxQSwUGAAAAAAQABAD1AAAAhAM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8" o:spid="_x0000_s1119" style="position:absolute;left:5590;top:674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Dj8AA&#10;AADcAAAADwAAAGRycy9kb3ducmV2LnhtbESPUWvCQBCE34X+h2MLvummoqKpp0iLJa9Gf8CSW5Ng&#10;bi/cnRr/fa9Q8HGYmW+YzW6wnbqzD60TDR/TDBRL5UwrtYbz6TBZgQqRxFDnhDU8OcBu+zbaUG7c&#10;Q458L2OtEkRCThqaGPscMVQNWwpT17Mk7+K8pZikr9F4eiS47XCWZUu01EpaaKjnr4ara3mzGggX&#10;l6P/Hmxmu5/yup5jIQVqPX4f9p+gIg/xFf5vF0bDYj2DvzPpCOD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JDj8AAAADcAAAADwAAAAAAAAAAAAAAAACYAgAAZHJzL2Rvd25y&#10;ZXYueG1sUEsFBgAAAAAEAAQA9QAAAIUD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6" o:spid="_x0000_s1121" style="position:absolute;left:5628;top:674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3jMYA&#10;AADcAAAADwAAAGRycy9kb3ducmV2LnhtbESPT2vCQBTE7wW/w/IK3nRTsf6JrmIrLYInoxdvz+wz&#10;iWbfhuyqqZ/eFYQeh5n5DTOdN6YUV6pdYVnBRzcCQZxaXXCmYLf96YxAOI+ssbRMCv7IwXzWepti&#10;rO2NN3RNfCYChF2MCnLvq1hKl+Zk0HVtRRy8o60N+iDrTOoabwFuStmLooE0WHBYyLGi75zSc3Ix&#10;Cpbn3932sF+vvV30q6/x5U7J8KRU+71ZTEB4avx/+NVeaQWf4z4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v3jMYAAADcAAAADwAAAAAAAAAAAAAAAACYAgAAZHJz&#10;L2Rvd25yZXYueG1sUEsFBgAAAAAEAAQA9QAAAIsD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4" o:spid="_x0000_s1123" style="position:absolute;left:5688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wksYA&#10;AADcAAAADwAAAGRycy9kb3ducmV2LnhtbESPS2vDMBCE74H+B7GFXEIjN9CQOJFNHxjSWx4NIbfF&#10;Wlum1spYauL++6oQyHGYmW+YdT7YVlyo941jBc/TBARx6XTDtYKvQ/G0AOEDssbWMSn4JQ959jBa&#10;Y6rdlXd02YdaRAj7FBWYELpUSl8asuinriOOXuV6iyHKvpa6x2uE21bOkmQuLTYcFwx29G6o/N7/&#10;WAXHt8lnwedNUZ2q+sNoY7Z2uVNq/Di8rkAEGsI9fGtvtIKX5Rz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wksYAAADcAAAADwAAAAAAAAAAAAAAAACYAgAAZHJz&#10;L2Rvd25yZXYueG1sUEsFBgAAAAAEAAQA9QAAAIsD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2" o:spid="_x0000_s1125" style="position:absolute;left:5774;top:674;width:59;height:72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nNL4A&#10;AADcAAAADwAAAGRycy9kb3ducmV2LnhtbERPTYvCMBC9C/sfwix4s+kuqLu1qYgoeBN19z40Y1tt&#10;JqWJNf57cxA8Pt53vgymFQP1rrGs4CtJQRCXVjdcKfg7bSc/IJxH1thaJgUPcrAsPkY5Ztre+UDD&#10;0VcihrDLUEHtfZdJ6cqaDLrEdsSRO9veoI+wr6Tu8R7DTSu/03QmDTYcG2rsaF1TeT3ejAK7npv9&#10;w7bpP882IQxBri5hUGr8GVYLEJ6Cf4tf7p1WMP2Na+OZeARk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B5zS+AAAA3AAAAA8AAAAAAAAAAAAAAAAAmAIAAGRycy9kb3ducmV2&#10;LnhtbFBLBQYAAAAABAAEAPUAAACDAw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" o:spid="_x0000_s1127" style="position:absolute;left:5816;top:674;width:23;height:57;visibility:visible;mso-wrap-style:square;v-text-anchor:top" coordsize="2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exMAA&#10;AADcAAAADwAAAGRycy9kb3ducmV2LnhtbERPPW/CMBDdkfofrKvEBnYZEAoYRFMhwQhhYTviI7Ea&#10;n6PYkNBfXw9IjE/ve7UZXCMe1AXrWcPXVIEgLr2xXGk4F7vJAkSIyAYbz6ThSQE264/RCjPjez7S&#10;4xQrkUI4ZKihjrHNpAxlTQ7D1LfEibv5zmFMsKuk6bBP4a6RM6Xm0qHl1FBjS3lN5e/p7jSUNrfh&#10;KS/X/Kc9fF//jn2hiq3W489huwQRaYhv8cu9NxrmKs1P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6exMAAAADcAAAADwAAAAAAAAAAAAAAAACYAgAAZHJzL2Rvd25y&#10;ZXYueG1sUEsFBgAAAAAEAAQA9QAAAIUD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58" o:spid="_x0000_s1129" style="position:absolute;left:5871;top:673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k5MYA&#10;AADcAAAADwAAAGRycy9kb3ducmV2LnhtbESPT2vCQBTE7wW/w/IEL0U3ioimrqKFoIdeGvXQ22v2&#10;NQlm36bZzZ9++26h4HGYmd8w2/1gKtFR40rLCuazCARxZnXJuYLrJZmuQTiPrLGyTAp+yMF+N3ra&#10;Yqxtz+/UpT4XAcIuRgWF93UspcsKMuhmtiYO3pdtDPogm1zqBvsAN5VcRNFKGiw5LBRY02tB2T1t&#10;jQK6+dPS1e33x7P97LrymGze7nOlJuPh8ALC0+Af4f/2WStYRQ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k5MYAAADcAAAADwAAAAAAAAAAAAAAAACYAgAAZHJz&#10;L2Rvd25yZXYueG1sUEsFBgAAAAAEAAQA9QAAAIsD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6" o:spid="_x0000_s1131" style="position:absolute;left:5914;top:7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4XMQA&#10;AADcAAAADwAAAGRycy9kb3ducmV2LnhtbESPT4vCMBTE7wt+h/CEva2pSxWpRikFYfEg+Ofg8dk8&#10;22LzUpKs1v30G0HwOMz8ZpjFqjetuJHzjWUF41ECgri0uuFKwfGw/pqB8AFZY2uZFDzIw2o5+Fhg&#10;pu2dd3Tbh0rEEvYZKqhD6DIpfVmTQT+yHXH0LtYZDFG6SmqH91huWvmdJFNpsOG4UGNHRU3ldf9r&#10;FEw5d9tJdy4ep3Tzt8nHrtimZ6U+h30+BxGoD+/wi/7RkUtS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+FzEAAAA3AAAAA8AAAAAAAAAAAAAAAAAmAIAAGRycy9k&#10;b3ducmV2LnhtbFBLBQYAAAAABAAEAPUAAACJAw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4" o:spid="_x0000_s1133" style="position:absolute;left:5896;top:688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eSMMA&#10;AADcAAAADwAAAGRycy9kb3ducmV2LnhtbESPT4vCMBTE78J+h/AWvGm6e6hSTYt/2MWLB6sXb4/m&#10;2Rabl26TtfXbG0HwOMzMb5hlNphG3KhztWUFX9MIBHFhdc2lgtPxZzIH4TyyxsYyKbiTgyz9GC0x&#10;0bbnA91yX4oAYZeggsr7NpHSFRUZdFPbEgfvYjuDPsiulLrDPsBNI7+jKJYGaw4LFba0qai45v9G&#10;Aa6b33p7nJ1cv4vpz+T7M7deqfHnsFqA8DT4d/jV3mkFcRT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eSMMAAADcAAAADwAAAAAAAAAAAAAAAACYAgAAZHJzL2Rv&#10;d25yZXYueG1sUEsFBgAAAAAEAAQA9QAAAIgD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2" o:spid="_x0000_s1135" style="position:absolute;left:5884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u/rwA&#10;AADcAAAADwAAAGRycy9kb3ducmV2LnhtbERPyQrCMBC9C/5DGMGLaKoH0WoUEQWvLr0PzdjFZlKa&#10;WKtfbw6Cx8fb19vOVKKlxhWWFUwnEQji1OqCMwW363G8AOE8ssbKMil4k4Ptpt9bY6zti8/UXnwm&#10;Qgi7GBXk3texlC7NyaCb2Jo4cHfbGPQBNpnUDb5CuKnkLIrm0mDBoSHHmvY5pY/L0ygo/fHA+wV9&#10;3kVpWlNWyTIZTZUaDrrdCoSnzv/FP/dJK5hHYW04E4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yG7+vAAAANwAAAAPAAAAAAAAAAAAAAAAAJgCAABkcnMvZG93bnJldi54&#10;bWxQSwUGAAAAAAQABAD1AAAAgQM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0" o:spid="_x0000_s1137" style="position:absolute;left:5908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ow8IA&#10;AADcAAAADwAAAGRycy9kb3ducmV2LnhtbERPu2rDMBTdA/0HcQvZYtkd3OBaCabQkiWU5gEdL9at&#10;bWpd2ZbiqP36aghkPJx3uQ2mFzNNrrOsIEtSEMS11R03Ck7Ht9UahPPIGnvLpOCXHGw3D4sSC22v&#10;/EnzwTcihrArUEHr/VBI6eqWDLrEDsSR+7aTQR/h1Eg94TWGm14+pWkuDXYcG1oc6LWl+udwMQqq&#10;56/zx3sV6oApN/34p+d83Cu1fAzVCwhPwd/FN/dOK8izOD+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SjDwgAAANwAAAAPAAAAAAAAAAAAAAAAAJgCAABkcnMvZG93&#10;bnJldi54bWxQSwUGAAAAAAQABAD1AAAAhwM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48" o:spid="_x0000_s1139" style="position:absolute;left:5958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VD8QA&#10;AADcAAAADwAAAGRycy9kb3ducmV2LnhtbESPQWvCQBSE74X+h+UVequ7WpAmdRUVCulBsNHeH9nX&#10;ZGv2bciuMf33XUHwOMzMN8xiNbpWDNQH61nDdKJAEFfeWK41HA8fL28gQkQ22HomDX8UYLV8fFhg&#10;bvyFv2goYy0ShEOOGpoYu1zKUDXkMEx8R5y8H987jEn2tTQ9XhLctXKm1Fw6tJwWGuxo21B1Ks9O&#10;w2A3fm/Pv1nxrV7b/S7znyortH5+GtfvICKN8R6+tQujYT6dwf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FQ/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46" o:spid="_x0000_s1141" style="position:absolute;left:6011;top:674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F3cYA&#10;AADcAAAADwAAAGRycy9kb3ducmV2LnhtbESPQWvCQBSE7wX/w/IKvdWN0oYQXaUq0uKlaFu9PrLP&#10;JJh9G7LbJObXu0Khx2FmvmHmy95UoqXGlZYVTMYRCOLM6pJzBd9f2+cEhPPIGivLpOBKDpaL0cMc&#10;U2073lN78LkIEHYpKii8r1MpXVaQQTe2NXHwzrYx6INscqkb7ALcVHIaRbE0WHJYKLCmdUHZ5fBr&#10;FKyHnzPuOh23SbfdHIfP07B6fVfq6bF/m4Hw1Pv/8F/7QyuIJy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F3cYAAADcAAAADwAAAAAAAAAAAAAAAACYAgAAZHJz&#10;L2Rvd25yZXYueG1sUEsFBgAAAAAEAAQA9QAAAIsD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44" o:spid="_x0000_s1143" style="position:absolute;left:6084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DMQA&#10;AADcAAAADwAAAGRycy9kb3ducmV2LnhtbESPQWvCQBSE74X+h+UJvdVdLYQmuooVCumhYLW9P7LP&#10;ZDX7NmTXmP77bkHwOMzMN8xyPbpWDNQH61nDbKpAEFfeWK41fB/en19BhIhssPVMGn4pwHr1+LDE&#10;wvgrf9Gwj7VIEA4Famhi7AopQ9WQwzD1HXHyjr53GJPsa2l6vCa4a+VcqUw6tJwWGuxo21B13l+c&#10;hsG++Z29nPLyR720u8/cf6i81PppMm4WICKN8R6+tUujIZtl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Ewz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42" o:spid="_x0000_s1145" style="position:absolute;left:6135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itr8A&#10;AADcAAAADwAAAGRycy9kb3ducmV2LnhtbERPy4rCMBTdD/gP4QpuBk19FalGEUUYl7aC22tzbYvN&#10;TWmi1r+fLASXh/NebTpTiye1rrKsYDyKQBDnVldcKDhnh+EChPPIGmvLpOBNDjbr3s8KE21ffKJn&#10;6gsRQtglqKD0vkmkdHlJBt3INsSBu9nWoA+wLaRu8RXCTS0nURRLgxWHhhIb2pWU39OHUTBP69/9&#10;JLteZya+TLdkjuSKuVKDfrddgvDU+a/44/7TCuJxWBvOh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KKK2vwAAANwAAAAPAAAAAAAAAAAAAAAAAJgCAABkcnMvZG93bnJl&#10;di54bWxQSwUGAAAAAAQABAD1AAAAhAM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40" o:spid="_x0000_s1147" style="position:absolute;left:6141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n3sIA&#10;AADcAAAADwAAAGRycy9kb3ducmV2LnhtbERPy2oCMRTdF/yHcIXuaqIUKaNRRCjVWgo+EJeXyXUy&#10;OLkZkqjTfn2zKLg8nPd03rlG3CjE2rOG4UCBIC69qbnScNi/v7yBiAnZYOOZNPxQhPms9zTFwvg7&#10;b+m2S5XIIRwL1GBTagspY2nJYRz4ljhzZx8cpgxDJU3Aew53jRwpNZYOa84NFltaWiovu6vT8Gmi&#10;uizWHyf7+2WO6nUVNvS90fq53y0mIBJ16SH+d6+MhvEoz89n8hG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SfewgAAANwAAAAPAAAAAAAAAAAAAAAAAJgCAABkcnMvZG93&#10;bnJldi54bWxQSwUGAAAAAAQABAD1AAAAhwM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38" o:spid="_x0000_s1149" style="position:absolute;left:6172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xYsEA&#10;AADcAAAADwAAAGRycy9kb3ducmV2LnhtbESPQYvCMBSE7wv+h/AEb2tqxbJUo+iCrLAnXfH8bJ5t&#10;sXkJTaz1328EweMwM98wi1VvGtFR62vLCibjBARxYXXNpYLj3/bzC4QPyBoby6TgQR5Wy8HHAnNt&#10;77yn7hBKESHsc1RQheByKX1RkUE/to44ehfbGgxRtqXULd4j3DQyTZJMGqw5LlTo6Lui4nq4GQU/&#10;U8pOZiO3XXLks/yduTC7OaVGw349BxGoD+/wq73TCrI0he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xMWLBAAAA3AAAAA8AAAAAAAAAAAAAAAAAmAIAAGRycy9kb3du&#10;cmV2LnhtbFBLBQYAAAAABAAEAPUAAACGAw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36" o:spid="_x0000_s1151" style="position:absolute;left:6138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4m8MA&#10;AADcAAAADwAAAGRycy9kb3ducmV2LnhtbESPT2vCQBTE74V+h+UVvBSzUURi6ipFDPSqNfdH9jV/&#10;mn0bsmsS/fRdQehxmJnfMNv9ZFoxUO9qywoWUQyCuLC65lLB5TubJyCcR9bYWiYFN3Kw372+bDHV&#10;duQTDWdfigBhl6KCyvsuldIVFRl0ke2Ig/dje4M+yL6UuscxwE0rl3G8lgZrDgsVdnSoqPg9X42C&#10;xmdHPiR0v9WNGUzT5pv8faHU7G36/ADhafL/4Wf7SytYL1fw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A4m8MAAADcAAAADwAAAAAAAAAAAAAAAACYAgAAZHJzL2Rv&#10;d25yZXYueG1sUEsFBgAAAAAEAAQA9QAAAIgD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34" o:spid="_x0000_s1153" style="position:absolute;left:6162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fkcUA&#10;AADcAAAADwAAAGRycy9kb3ducmV2LnhtbESPQWvCQBSE70L/w/IK3symHqKkriEIlV5KqVro8ZF9&#10;TYLZt0l2jWt/fVco9DjMzDfMpgimExONrrWs4ClJQRBXVrdcKzgdXxZrEM4ja+wsk4IbOSi2D7MN&#10;5tpe+YOmg69FhLDLUUHjfZ9L6aqGDLrE9sTR+7ajQR/lWEs94jXCTSeXaZpJgy3HhQZ72jVUnQ8X&#10;o6BcfX2+78tQBUy57oYfPWXDm1Lzx1A+g/AU/H/4r/2qFWTLDO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N+RxQAAANwAAAAPAAAAAAAAAAAAAAAAAJgCAABkcnMv&#10;ZG93bnJldi54bWxQSwUGAAAAAAQABAD1AAAAigM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32" o:spid="_x0000_s1155" style="position:absolute;left:6235;top:689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wfMEA&#10;AADcAAAADwAAAGRycy9kb3ducmV2LnhtbERPzYrCMBC+L/gOYQRva6qgLNUoRSmIsgtbfYCxGdti&#10;M6lNbOvbm8PCHj++//V2MLXoqHWVZQWzaQSCOLe64kLB5Zx+foFwHlljbZkUvMjBdjP6WGOsbc+/&#10;1GW+ECGEXYwKSu+bWEqXl2TQTW1DHLibbQ36ANtC6hb7EG5qOY+ipTRYcWgosaFdSfk9exoFx/3J&#10;fSeJ6R6Y9tniJ0uvh2Ot1GQ8JCsQngb/L/5zH7SC5TysDWfC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qsHzBAAAA3AAAAA8AAAAAAAAAAAAAAAAAmAIAAGRycy9kb3du&#10;cmV2LnhtbFBLBQYAAAAABAAEAPUAAACGAw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30" o:spid="_x0000_s1157" style="position:absolute;left:6212;top:674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AdcMA&#10;AADcAAAADwAAAGRycy9kb3ducmV2LnhtbERPTWsCMRC9F/wPYYTearYWpK5GKcUW6cFSFcTbuBk3&#10;azeTNIm6/vvmUOjx8b6n88624kIhNo4VPA4KEMSV0w3XCrabt4dnEDEha2wdk4IbRZjPendTLLW7&#10;8hdd1qkWOYRjiQpMSr6UMlaGLMaB88SZO7pgMWUYaqkDXnO4beWwKEbSYsO5waCnV0PV9/psFbwv&#10;F/6z87vxz+q0+2gNH/C8D0rd97uXCYhEXfoX/7mXWsHoKc/PZ/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AdcMAAADcAAAADwAAAAAAAAAAAAAAAACYAgAAZHJzL2Rv&#10;d25yZXYueG1sUEsFBgAAAAAEAAQA9QAAAIgD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28" o:spid="_x0000_s1159" style="position:absolute;left:6304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I18UA&#10;AADcAAAADwAAAGRycy9kb3ducmV2LnhtbESPW2vCQBSE34X+h+UUfJG6UUF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sjXxQAAANwAAAAPAAAAAAAAAAAAAAAAAJgCAABkcnMv&#10;ZG93bnJldi54bWxQSwUGAAAAAAQABAD1AAAAigM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26" o:spid="_x0000_s1161" style="position:absolute;left:5710;top:860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008IA&#10;AADcAAAADwAAAGRycy9kb3ducmV2LnhtbESPzarCMBSE94LvEI7gRjT1r0g1iiiCd3mr4PbYHNti&#10;c1KaqPXtjXDhLoeZ+YZZbVpTiSc1rrSsYDyKQBBnVpecKzifDsMFCOeRNVaWScGbHGzW3c4KE21f&#10;/EvP1OciQNglqKDwvk6kdFlBBt3I1sTBu9nGoA+yyaVu8BXgppKTKIqlwZLDQoE17QrK7unDKJin&#10;1WA/OV2vMxNfplsyP+TyuVL9XrtdgvDU+v/wX/uoFcTTGXzPh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PTTwgAAANwAAAAPAAAAAAAAAAAAAAAAAJgCAABkcnMvZG93&#10;bnJldi54bWxQSwUGAAAAAAQABAD1AAAAhwM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24" o:spid="_x0000_s1163" style="position:absolute;left:5716;top:804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7MUA&#10;AADcAAAADwAAAGRycy9kb3ducmV2LnhtbESPQWsCMRSE74X+h/AEbzWxlqWsRpFC0dYiVEV6fGxe&#10;N4ublyWJuu2vbwqFHoeZ+YaZLXrXiguF2HjWMB4pEMSVNw3XGg7757tHEDEhG2w9k4YvirCY397M&#10;sDT+yu902aVaZAjHEjXYlLpSylhZchhHviPO3qcPDlOWoZYm4DXDXSvvlSqkw4bzgsWOnixVp93Z&#10;aXg1UZ2WL6sP+/1mjuphHTa03Wg9HPTLKYhEffoP/7XXRkMxKeD3TD4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YzsxQAAANwAAAAPAAAAAAAAAAAAAAAAAJgCAABkcnMv&#10;ZG93bnJldi54bWxQSwUGAAAAAAQABAD1AAAAigM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22" o:spid="_x0000_s1165" style="position:absolute;left:5746;top:819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QVb8A&#10;AADcAAAADwAAAGRycy9kb3ducmV2LnhtbERPTYvCMBC9C/6HMII3TVUs0jUWFURhT6viebaZbcs2&#10;k9Cktf57c1jY4+N9b/PBNKKn1teWFSzmCQjiwuqaSwX322m2AeEDssbGMil4kYd8Nx5tMdP2yV/U&#10;X0MpYgj7DBVUIbhMSl9UZNDPrSOO3I9tDYYI21LqFp8x3DRymSSpNFhzbKjQ0bGi4vfaGQXnFaUP&#10;c5CnPrnzt/xcu7DunFLTybD/ABFoCP/iP/dFK0hXcW08E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JBVvwAAANwAAAAPAAAAAAAAAAAAAAAAAJgCAABkcnMvZG93bnJl&#10;di54bWxQSwUGAAAAAAQABAD1AAAAhAM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20" o:spid="_x0000_s1167" style="position:absolute;left:5786;top:806;width:30;height:78;visibility:visible;mso-wrap-style:square;v-text-anchor:top" coordsize="3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fgb8A&#10;AADcAAAADwAAAGRycy9kb3ducmV2LnhtbERPy4rCMBTdC/5DuIIbGVNFinSMooKoSx/g9tLcaTs2&#10;N6WJtvbrzUJweTjvxao1pXhS7QrLCibjCARxanXBmYLrZfczB+E8ssbSMil4kYPVst9bYKJtwyd6&#10;nn0mQgi7BBXk3leJlC7NyaAb24o4cH+2NugDrDOpa2xCuCnlNIpiabDg0JBjRduc0vv5YRTsL75Z&#10;d6PN/22rj5LjtHvwqVNqOGjXvyA8tf4r/rgPWkE8C/PDmXA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R+BvwAAANwAAAAPAAAAAAAAAAAAAAAAAJgCAABkcnMvZG93bnJl&#10;di54bWxQSwUGAAAAAAQABAD1AAAAhAM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18" o:spid="_x0000_s1169" style="position:absolute;left:5850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7qsUA&#10;AADcAAAADwAAAGRycy9kb3ducmV2LnhtbESPW2vCQBSE34X+h+UUfJG6UUR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LuqxQAAANwAAAAPAAAAAAAAAAAAAAAAAJgCAABkcnMv&#10;ZG93bnJldi54bWxQSwUGAAAAAAQABAD1AAAAigM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16" o:spid="_x0000_s1171" style="position:absolute;left:5925;top:806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zW8EA&#10;AADcAAAADwAAAGRycy9kb3ducmV2LnhtbESPwWrDMBBE74X+g9hCbs26xQ2tayWUhgRf4+QDFmtj&#10;G1srI6mJ8/dRodDjMDNvmHIz21Fd2IfeiYaXZQaKpXGml1bD6bh7fgcVIomh0QlruHGAzfrxoaTC&#10;uKsc+FLHViWIhII0dDFOBWJoOrYUlm5iSd7ZeUsxSd+i8XRNcDvia5at0FIvaaGjib87bob6x2og&#10;fDsf/Ha2mR339fCRYyUVar14mr8+QUWe43/4r10ZDas8h98z6Qjg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M1vBAAAA3AAAAA8AAAAAAAAAAAAAAAAAmAIAAGRycy9kb3du&#10;cmV2LnhtbFBLBQYAAAAABAAEAPUAAACGAw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14" o:spid="_x0000_s1173" style="position:absolute;left:5964;top:806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BW8YA&#10;AADcAAAADwAAAGRycy9kb3ducmV2LnhtbESPQWvCQBSE74X+h+UVequbFkk1ZiNWaSl4MvHi7Zl9&#10;JqnZtyG7atpf7woFj8PMfMOk88G04ky9aywreB1FIIhLqxuuFGyLz5cJCOeRNbaWScEvOZhnjw8p&#10;JtpeeEPn3FciQNglqKD2vkukdGVNBt3IdsTBO9jeoA+yr6Tu8RLgppVvURRLgw2HhRo7WtZUHvOT&#10;UbA6fm2L/W699nYx7j6mpz/K33+Uen4aFjMQngZ/D/+3v7WCeBz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BW8YAAADcAAAADwAAAAAAAAAAAAAAAACYAgAAZHJz&#10;L2Rvd25yZXYueG1sUEsFBgAAAAAEAAQA9QAAAIsD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12" o:spid="_x0000_s1175" style="position:absolute;left:6021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MQMIA&#10;AADcAAAADwAAAGRycy9kb3ducmV2LnhtbERPz2vCMBS+D/wfwhN2GZpuDHHVtOhGwd20TsZuj+a1&#10;KTYvpcm0+++Xg+Dx4/u9zkfbiQsNvnWs4HmegCCunG65UfB1LGZLED4ga+wck4I/8pBnk4c1ptpd&#10;+UCXMjQihrBPUYEJoU+l9JUhi37ueuLI1W6wGCIcGqkHvMZw28mXJFlIiy3HBoM9vRuqzuWvVXDa&#10;Pn0W/LMr6u+6+TDamL19Oyj1OB03KxCBxnAX39w7rWDxGtfG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IxAwgAAANwAAAAPAAAAAAAAAAAAAAAAAJgCAABkcnMvZG93&#10;bnJldi54bWxQSwUGAAAAAAQABAD1AAAAhwM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10" o:spid="_x0000_s1177" style="position:absolute;left:6108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Wm8IA&#10;AADcAAAADwAAAGRycy9kb3ducmV2LnhtbERPz2vCMBS+D/wfwhN2GZpuMHHVtOhGwd20TsZuj+a1&#10;KTYvpcm0+++Xg+Dx4/u9zkfbiQsNvnWs4HmegCCunG65UfB1LGZLED4ga+wck4I/8pBnk4c1ptpd&#10;+UCXMjQihrBPUYEJoU+l9JUhi37ueuLI1W6wGCIcGqkHvMZw28mXJFlIiy3HBoM9vRuqzuWvVXDa&#10;Pn0W/LMr6u+6+TDamL19Oyj1OB03KxCBxnAX39w7rWDxGufH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xabwgAAANwAAAAPAAAAAAAAAAAAAAAAAJgCAABkcnMvZG93&#10;bnJldi54bWxQSwUGAAAAAAQABAD1AAAAhwM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8" o:spid="_x0000_s1179" style="position:absolute;left:6132;top:854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x8MA&#10;AADcAAAADwAAAGRycy9kb3ducmV2LnhtbESPQYvCMBSE78L+h/AW9mZTZZW1GsUtrHjxYN0f8Gie&#10;bbF5KUnU6q83guBxmJlvmMWqN624kPONZQWjJAVBXFrdcKXg//A3/AHhA7LG1jIpuJGH1fJjsMBM&#10;2yvv6VKESkQI+wwV1CF0mZS+rMmgT2xHHL2jdQZDlK6S2uE1wk0rx2k6lQYbjgs1dpTXVJ6Ks1Gg&#10;He/v+cz+Hr/LdLddb4rNWedKfX326zmIQH14h1/trVYwnY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FBx8MAAADcAAAADwAAAAAAAAAAAAAAAACYAgAAZHJzL2Rv&#10;d25yZXYueG1sUEsFBgAAAAAEAAQA9QAAAIgD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" o:spid="_x0000_s1181" style="position:absolute;left:6140;top:821;width:23;height:20;visibility:visible;mso-wrap-style:square;v-text-anchor:top" coordsize="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bzsUA&#10;AADcAAAADwAAAGRycy9kb3ducmV2LnhtbESPQWvCQBSE70L/w/IKXorZVGwqMatIoeLF0lq9P7Kv&#10;SWj2bdjdmuivd4WCx2FmvmGK1WBacSLnG8sKnpMUBHFpdcOVgsP3+2QOwgdkja1lUnAmD6vlw6jA&#10;XNuev+i0D5WIEPY5KqhD6HIpfVmTQZ/Yjjh6P9YZDFG6SmqHfYSbVk7TNJMGG44LNXb0VlP5u/8z&#10;Crp2514/p+vtjC6bY/90oLOkD6XGj8N6ASLQEO7h//ZWK8heZ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hvOxQAAANwAAAAPAAAAAAAAAAAAAAAAAJgCAABkcnMv&#10;ZG93bnJldi54bWxQSwUGAAAAAAQABAD1AAAAigM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<v:shape id="Freeform 3" o:spid="_x0000_s1183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Ti8YA&#10;AADcAAAADwAAAGRycy9kb3ducmV2LnhtbESPQWvCQBSE7wX/w/IEb3VTMUGjq4iljXgpVfH8yL4m&#10;wezbmN0maX99t1DocZiZb5j1djC16Kh1lWUFT9MIBHFudcWFgsv55XEBwnlkjbVlUvBFDrab0cMa&#10;U217fqfu5AsRIOxSVFB636RSurwkg25qG+LgfdjWoA+yLaRusQ9wU8tZFCXSYMVhocSG9iXlt9On&#10;UfCaHe/PV93Fy1vfv81jlx2/D5lSk/GwW4HwNPj/8F/7oBUkcQ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jTi8YAAADcAAAADwAAAAAAAAAAAAAAAACYAgAAZHJz&#10;L2Rvd25yZXYueG1sUEsFBgAAAAAEAAQA9QAAAIsD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B42B524" wp14:editId="392BEFBC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1" o:spid="_x0000_s1026" style="position:absolute;margin-left:472.2pt;margin-top:369.2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Freeform 95" o:spid="_x0000_s1028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rgMQA&#10;AADcAAAADwAAAGRycy9kb3ducmV2LnhtbESP3YrCMBSE7wXfIRxh7zRd/5DaKCoIXkn9eYBDc2y7&#10;bU5KE213n34jLOzlMDPfMMm2N7V4UetKywo+JxEI4szqknMF99txvALhPLLG2jIp+CYH281wkGCs&#10;bccXel19LgKEXYwKCu+bWEqXFWTQTWxDHLyHbQ36INtc6ha7ADe1nEbRUhosOSwU2NChoKy6Po2C&#10;c3c+pHP540v8qtJUT/endLdX6mPU79YgPPX+P/zXPmkFi9kM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64DEAAAA3AAAAA8AAAAAAAAAAAAAAAAAmAIAAGRycy9k&#10;b3ducmV2LnhtbFBLBQYAAAAABAAEAPUAAACJAw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<v:shape id="Freeform 91" o:spid="_x0000_s103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29cYA&#10;AADcAAAADwAAAGRycy9kb3ducmV2LnhtbESPQWvCQBSE74X+h+UVeim6acUg0VVKaUvxUNEqeHxk&#10;n0lo9m26+6rx37tCocdhZr5hZovetepIITaeDTwOM1DEpbcNVwa2X2+DCagoyBZbz2TgTBEW89ub&#10;GRbWn3hNx41UKkE4FmigFukKrWNZk8M49B1x8g4+OJQkQ6VtwFOCu1Y/ZVmuHTacFmrs6KWm8nvz&#10;6wz8aNkvcxf6fPWqt+929yDr86cx93f98xSUUC//4b/2hzUwHo3heiYd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h29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ogsYA&#10;AADcAAAADwAAAGRycy9kb3ducmV2LnhtbESPX0vDQBDE34V+h2MLvoi9qBhK7LWU0or4UOkfwccl&#10;t01Cc3vxbm3Tb+8VBB+HmfkNM5n1rlUnCrHxbOBhlIEiLr1tuDKw363ux6CiIFtsPZOBC0WYTQc3&#10;EyysP/OGTlupVIJwLNBALdIVWseyJodx5Dvi5B18cChJhkrbgOcEd61+zLJcO2w4LdTY0aKm8rj9&#10;cQa+tXy95y70+cdS71/t551sLmtjbof9/AWUUC//4b/2mzXw/JTD9Uw6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rog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NGcYA&#10;AADcAAAADwAAAGRycy9kb3ducmV2LnhtbESPX0vDQBDE3wt+h2MFX0p7UTEtsdciUkV8qPQf9HHJ&#10;rUkwt5ferW367T1B8HGYmd8ws0XvWnWiEBvPBm7HGSji0tuGKwO77ctoCioKssXWMxm4UITF/Gow&#10;w8L6M6/ptJFKJQjHAg3UIl2hdSxrchjHviNO3qcPDiXJUGkb8JzgrtV3WZZrhw2nhRo7eq6p/Np8&#10;OwNHLYf33IU+/1jq3avdD2V9WRlzc90/PYIS6uU//Nd+swYe7ifweyYd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NG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C2" w:rsidRDefault="00C51A2A" w:rsidP="00432E34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6598C7FA" wp14:editId="313CA301">
              <wp:simplePos x="0" y="0"/>
              <wp:positionH relativeFrom="column">
                <wp:posOffset>-1842770</wp:posOffset>
              </wp:positionH>
              <wp:positionV relativeFrom="paragraph">
                <wp:posOffset>-341630</wp:posOffset>
              </wp:positionV>
              <wp:extent cx="7439025" cy="2625725"/>
              <wp:effectExtent l="0" t="0" r="9525" b="317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625725"/>
                        <a:chOff x="0" y="0"/>
                        <a:chExt cx="74390" cy="28632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4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6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8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1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2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4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6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8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20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2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6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8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0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2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4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6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8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0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2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4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6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8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0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2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4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6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0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2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6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9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7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1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4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6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0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0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4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1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2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3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4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5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7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8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0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4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5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7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9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1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6" style="position:absolute;margin-left:-145.1pt;margin-top:-26.9pt;width:585.75pt;height:206.7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">
              <v:group id="Group 16" o:spid="_x0000_s1027" style="position:absolute;left:34569;width:5404;height:4629" coordsize="5403,46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group id="Group 169" o:spid="_x0000_s1028" style="position:absolute;top:2921;width:5403;height:1708" coordorigin="5522,138" coordsize="85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230" o:spid="_x0000_s1029" style="position:absolute;left:5552;top:300;width:51;height:71" coordorigin="5552,300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231" o:spid="_x0000_s1030" style="position:absolute;left:5552;top:300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ltMQA&#10;AADaAAAADwAAAGRycy9kb3ducmV2LnhtbESPT2vCQBTE70K/w/IKvenGQoNEV6kWsXgR/7XXR/aZ&#10;hGbfhuyapPn0riB4HGbmN8xs0ZlSNFS7wrKC8SgCQZxaXXCm4HRcDycgnEfWWFomBf/kYDF/Gcww&#10;0bblPTUHn4kAYZeggtz7KpHSpTkZdCNbEQfvYmuDPsg6k7rGNsBNKd+jKJYGCw4LOVa0yin9O1yN&#10;glV/vuC21XEzaddfP/3ut19+bJR6e+0+pyA8df4ZfrS/tYIY7lfC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ZbTEAAAA2gAAAA8AAAAAAAAAAAAAAAAAmAIAAGRycy9k&#10;b3ducmV2LnhtbFBLBQYAAAAABAAEAPUAAACJAw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Freeform 229" o:spid="_x0000_s1032" style="position:absolute;left:5584;top:342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K70bsA&#10;AADaAAAADwAAAGRycy9kb3ducmV2LnhtbERPSwrCMBDdC94hjODOpiqIVKOIWBBx4+cAYzO21WZS&#10;mljr7c1CcPl4/+W6M5VoqXGlZQXjKAZBnFldcq7geklHcxDOI2usLJOCDzlYr/q9JSbavvlE7dnn&#10;IoSwS1BB4X2dSOmyggy6yNbEgbvbxqAPsMmlbvAdwk0lJ3E8kwZLDg0F1rQtKHueX0bBMd35x53c&#10;dHpLcf44HLHV8Uyp4aDbLEB46vxf/HPvtYKwNVwJN0C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yu9G7AAAA2gAAAA8AAAAAAAAAAAAAAAAAmAIAAGRycy9kb3ducmV2Lnht&#10;bFBLBQYAAAAABAAEAPUAAACAAw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227" o:spid="_x0000_s1034" style="position:absolute;left:5633;top:356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908UA&#10;AADbAAAADwAAAGRycy9kb3ducmV2LnhtbESPQU8CMRCF7yb+h2ZMuElXDwRXCjEGCOGAEU2It3E7&#10;ble309oWWP+9czDxNpP35r1vZovB9+pEKXeBDdyMK1DETbAdtwZeX1bXU1C5IFvsA5OBH8qwmF9e&#10;zLC24czPdNqXVkkI5xoNuFJirXVuHHnM4xCJRfsIyWORNbXaJjxLuO/1bVVNtMeOpcFhpEdHzdf+&#10;6A2sN8v4NMTD3ffu87DtHb/j8S0ZM7oaHu5BFRrKv/nvemMFX+jlFxl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T3TxQAAANsAAAAPAAAAAAAAAAAAAAAAAJgCAABkcnMv&#10;ZG93bnJldi54bWxQSwUGAAAAAAQABAD1AAAAigMAAAAA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225" o:spid="_x0000_s1036" style="position:absolute;left:5656;top:300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auHMEA&#10;AADbAAAADwAAAGRycy9kb3ducmV2LnhtbERP32vCMBB+F/Y/hBv4pmkVnHRGEWGgDwqrY8+35myK&#10;zaVLYu3++0UY7O0+vp+32gy2FT350DhWkE8zEMSV0w3XCj7Ob5MliBCRNbaOScEPBdisn0YrLLS7&#10;8zv1ZaxFCuFQoAITY1dIGSpDFsPUdcSJuzhvMSboa6k93lO4beUsyxbSYsOpwWBHO0PVtbxZBd9f&#10;Zf+Zz/3t9HLYXY/GLPP9KSg1fh62ryAiDfFf/Ofe6zR/Bo9f0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mrhzBAAAA2wAAAA8AAAAAAAAAAAAAAAAAmAIAAGRycy9kb3du&#10;cmV2LnhtbFBLBQYAAAAABAAEAPUAAACGAw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223" o:spid="_x0000_s1038" style="position:absolute;left:57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Ma8EA&#10;AADbAAAADwAAAGRycy9kb3ducmV2LnhtbERPS2vCQBC+F/wPywje6kaxIqmrqBCwh1CqtuchO80G&#10;s7Mhu+bx77uFQm/z8T1nux9sLTpqfeVYwWKegCAunK64VHC7Zs8bED4ga6wdk4KRPOx3k6ctptr1&#10;/EHdJZQihrBPUYEJoUml9IUhi37uGuLIfbvWYoiwLaVusY/htpbLJFlLixXHBoMNnQwV98vDKihH&#10;kyfh/fOUfx0Hflm/ZV73C6Vm0+HwCiLQEP7Ff+6zjvNX8PtLPE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pjGvBAAAA2wAAAA8AAAAAAAAAAAAAAAAAmAIAAGRycy9kb3du&#10;cmV2LnhtbFBLBQYAAAAABAAEAPUAAACGAw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221" o:spid="_x0000_s1040" style="position:absolute;left:5778;top:355;width:43;height:18;visibility:visible;mso-wrap-style:square;v-text-anchor:top" coordsize="4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xZMEA&#10;AADbAAAADwAAAGRycy9kb3ducmV2LnhtbERP32vCMBB+H+x/CDfY20zng0jXKCqTCQVh3djz0ZxN&#10;sbmUJNZ2f/0iCHu7j+/nFevRdmIgH1rHCl5nGQji2umWGwXfX/uXJYgQkTV2jknBRAHWq8eHAnPt&#10;rvxJQxUbkUI45KjAxNjnUobakMUwcz1x4k7OW4wJ+kZqj9cUbjs5z7KFtNhyajDY085Qfa4uVsG5&#10;MtP291LOxz2V74efD2Ifj0o9P42bNxCRxvgvvrsPOs1fwO2Xd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ScWTBAAAA2wAAAA8AAAAAAAAAAAAAAAAAmAIAAGRycy9kb3du&#10;cmV2LnhtbFBLBQYAAAAABAAEAPUAAACGAwAAAAA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219" o:spid="_x0000_s1042" style="position:absolute;left:5781;top:299;width:46;height:59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NJ8MA&#10;AADbAAAADwAAAGRycy9kb3ducmV2LnhtbESPQW/CMAyF70j8h8hIu0HKNG1TIaCxCWm3MRh305im&#10;XeN0TQaFXz8fJnGz9Z7f+zxf9r5RJ+piFdjAdJKBIi6Crbg08LVbj59BxYRssQlMBi4UYbkYDuaY&#10;23DmTzptU6kkhGOOBlxKba51LBx5jJPQEot2DJ3HJGtXatvhWcJ9o++z7FF7rFgaHLb06qj43v56&#10;A4eaV9effv+Ab0917Xy2+Vi7jTF3o/5lBipRn27m/+t3K/gCK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bNJ8MAAADbAAAADwAAAAAAAAAAAAAAAACYAgAAZHJzL2Rv&#10;d25yZXYueG1sUEsFBgAAAAAEAAQA9QAAAIgDAAAAAA=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Freeform 217" o:spid="_x0000_s1044" style="position:absolute;left:5812;top:31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uar0A&#10;AADbAAAADwAAAGRycy9kb3ducmV2LnhtbERPzQ7BQBC+S7zDZiQuwpYgUpYgIU4S5eA46Y62dGeb&#10;7qLe3h4kjl++/8WqMaV4Ue0KywqGgwgEcWp1wZmCy3nXn4FwHlljaZkUfMjBatluLTDW9s0neiU+&#10;EyGEXYwKcu+rWEqX5mTQDWxFHLibrQ36AOtM6hrfIdyUchRFU2mw4NCQY0XbnNJH8jQK1rTnyfZx&#10;2Nyf48Jf06Y3vZ+OSnU7zXoOwlPj/+Kf+6AVjML68CX8AL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Nuar0AAADbAAAADwAAAAAAAAAAAAAAAACYAgAAZHJzL2Rvd25yZXYu&#10;eG1sUEsFBgAAAAAEAAQA9QAAAIIDAAAAAA=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Freeform 215" o:spid="_x0000_s1046" style="position:absolute;left:5851;top:300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86L4A&#10;AADbAAAADwAAAGRycy9kb3ducmV2LnhtbESP3YrCMBCF7xd8hzCCd2tqQXGrUVQQBUHQ1fuhGdti&#10;MylNbOvbG0Hw8uP8cebLzpSiodoVlhWMhhEI4tTqgjMFl//t7xSE88gaS8uk4EkOlovezxwTbVs+&#10;UXP2mQgl7BJUkHtfJVK6NCeDbmgr4qDdbG3QB6wzqWtsQ7kpZRxFE2mw4LCQY0WbnNL7+WEUtI28&#10;Unr8W8d0u+7Hh930GVipQb9bzUB46vzX/EnvtYI4hveX8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0/Oi+AAAA2wAAAA8AAAAAAAAAAAAAAAAAmAIAAGRycy9kb3ducmV2&#10;LnhtbFBLBQYAAAAABAAEAPUAAACDAwAAAAA=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213" o:spid="_x0000_s1048" style="position:absolute;left:5895;top:328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6vZL8A&#10;AADbAAAADwAAAGRycy9kb3ducmV2LnhtbESPSwvCMBCE74L/IazgTVOfSDWKCIJ6ER8Xb0uztsVm&#10;U5po6783guBxmJlvmMWqMYV4UeVyywoG/QgEcWJ1zqmC62Xbm4FwHlljYZkUvMnBatluLTDWtuYT&#10;vc4+FQHCLkYFmfdlLKVLMjLo+rYkDt7dVgZ9kFUqdYV1gJtCDqNoKg3mHBYyLGmTUfI4P42CSTQb&#10;HSwfbrrenI4pX2jH+6dS3U6znoPw1Ph/+NfeaQXDM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q9kvwAAANsAAAAPAAAAAAAAAAAAAAAAAJgCAABkcnMvZG93bnJl&#10;di54bWxQSwUGAAAAAAQABAD1AAAAhAMAAAAA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11" o:spid="_x0000_s1050" style="position:absolute;left:5944;top:300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i9sQA&#10;AADbAAAADwAAAGRycy9kb3ducmV2LnhtbESPzWvCQBTE70L/h+UVehHd1IPY6Br6QcDe/KiIt0f2&#10;JRvMvg3ZrUn/+64geBxm5jfMKhtsI67U+dqxgtdpAoK4cLrmSsHPIZ8sQPiArLFxTAr+yEO2fhqt&#10;MNWu5x1d96ESEcI+RQUmhDaV0heGLPqpa4mjV7rOYoiyq6TusI9w28hZksylxZrjgsGWPg0Vl/2v&#10;VXD8GH/nfN7k5amsvow2Zmvfdkq9PA/vSxCBhvAI39sbrWA2h9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m4vbEAAAA2wAAAA8AAAAAAAAAAAAAAAAAmAIAAGRycy9k&#10;b3ducmV2LnhtbFBLBQYAAAAABAAEAPUAAACJAw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09" o:spid="_x0000_s1052" style="position:absolute;left:6027;top:300;width:53;height:71;visibility:visible;mso-wrap-style:square;v-text-anchor:top" coordsize="5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Emqr8A&#10;AADbAAAADwAAAGRycy9kb3ducmV2LnhtbERPy4rCMBTdC/5DuII7TetChmoUEQRFBMdHxd2lubbF&#10;5qY00da/nywGXB7Oe77sTCXe1LjSsoJ4HIEgzqwuOVdwOW9GPyCcR9ZYWSYFH3KwXPR7c0y0bfmX&#10;3iefixDCLkEFhfd1IqXLCjLoxrYmDtzDNgZ9gE0udYNtCDeVnETRVBosOTQUWNO6oOx5ehkF6Y7T&#10;6+vWcnunON1PY338RAelhoNuNQPhqfNf8b97qxVMwtjwJfw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USaqvwAAANsAAAAPAAAAAAAAAAAAAAAAAJgCAABkcnMvZG93bnJl&#10;di54bWxQSwUGAAAAAAQABAD1AAAAhAM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207" o:spid="_x0000_s1054" style="position:absolute;left:6062;top:326;width:37;height:45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JW8IA&#10;AADbAAAADwAAAGRycy9kb3ducmV2LnhtbERPy2rCQBTdF/oPwy10U3RijSLRMUhLoRSzSBTXl8xt&#10;Epq5EzLTPP6+syi4PJz3IZ1MKwbqXWNZwWoZgSAurW64UnC9fCx2IJxH1thaJgUzOUiPjw8HTLQd&#10;Oaeh8JUIIewSVFB73yVSurImg25pO+LAfdveoA+wr6TucQzhppWvUbSVBhsODTV29FZT+VP8GgXY&#10;xC/vcXYd8vFrvZnPrGO6ZUo9P02nPQhPk7+L/92fWsE6rA9fwg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glbwgAAANsAAAAPAAAAAAAAAAAAAAAAAJgCAABkcnMvZG93&#10;bnJldi54bWxQSwUGAAAAAAQABAD1AAAAhwM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205" o:spid="_x0000_s1056" style="position:absolute;left:61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t5MIA&#10;AADbAAAADwAAAGRycy9kb3ducmV2LnhtbESPQYvCMBSE74L/ITzBm6YqinSNooLgHmSx6p4fzdum&#10;bPNSmmjrv98ICx6HmfmGWW06W4kHNb50rGAyTkAQ506XXCi4Xg6jJQgfkDVWjknBkzxs1v3eClPt&#10;Wj7TIwuFiBD2KSowIdSplD43ZNGPXU0cvR/XWAxRNoXUDbYRbis5TZKFtFhyXDBY095Q/pvdrYLi&#10;aU5J+LrtT9+7jueLz4PX7USp4aDbfoAI1IV3+L991ApmU3h9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e3kwgAAANsAAAAPAAAAAAAAAAAAAAAAAJgCAABkcnMvZG93&#10;bnJldi54bWxQSwUGAAAAAAQABAD1AAAAhwM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Freeform 203" o:spid="_x0000_s1058" style="position:absolute;left:6178;top:300;width:41;height:71;visibility:visible;mso-wrap-style:square;v-text-anchor:top" coordsize="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jMsQA&#10;AADbAAAADwAAAGRycy9kb3ducmV2LnhtbESP0WrCQBRE3wX/YblC38xGW7RGVwkWobUIVvsBt9lr&#10;Npi9G7LbmP59tyD0cZiZM8xq09tadNT6yrGCSZKCIC6crrhU8HnejZ9B+ICssXZMCn7Iw2Y9HKww&#10;0+7GH9SdQikihH2GCkwITSalLwxZ9IlriKN3ca3FEGVbSt3iLcJtLadpOpMWK44LBhvaGiqup2+r&#10;YLY3XTA7K1/e88NbOT/Ou3zxpdTDqM+XIAL14T98b79qBY9P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ozLEAAAA2wAAAA8AAAAAAAAAAAAAAAAAmAIAAGRycy9k&#10;b3ducmV2LnhtbFBLBQYAAAAABAAEAPUAAACJAw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201" o:spid="_x0000_s1060" style="position:absolute;left:6198;top:331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2OMUA&#10;AADbAAAADwAAAGRycy9kb3ducmV2LnhtbESPQWvCQBSE7wX/w/KEXorutoUg0VWMIBZ6aTUg3p7Z&#10;ZxLMvk2z25j++26h4HGYmW+YxWqwjeip87VjDc9TBYK4cKbmUkN+2E5mIHxANtg4Jg0/5GG1HD0s&#10;MDXuxp/U70MpIoR9ihqqENpUSl9UZNFPXUscvYvrLIYou1KaDm8Rbhv5olQiLdYcFypsaVNRcd1/&#10;Ww199rTLM6U+6iLJjqfMveezr7PWj+NhPQcRaAj38H/7zWh4TeD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3Y4xQAAANsAAAAPAAAAAAAAAAAAAAAAAJgCAABkcnMv&#10;ZG93bnJldi54bWxQSwUGAAAAAAQABAD1AAAAigMAAAAA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199" o:spid="_x0000_s1062" style="position:absolute;left:6228;top:300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JHcEA&#10;AADbAAAADwAAAGRycy9kb3ducmV2LnhtbERPy4rCMBTdD/gP4Q64GcZUKzJUo4ggDK7UKrq8NNe2&#10;THNTmkwff28WgsvDea82valES40rLSuYTiIQxJnVJecKLun++weE88gaK8ukYCAHm/XoY4WJth2f&#10;qD37XIQQdgkqKLyvEyldVpBBN7E1ceAetjHoA2xyqRvsQrip5CyKFtJgyaGhwJp2BWV/53+jIJ12&#10;j6/rMG/T473tDvN4e0v3uVLjz367BOGp92/xy/2rFcRhbPg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TSR3BAAAA2wAAAA8AAAAAAAAAAAAAAAAAmAIAAGRycy9kb3du&#10;cmV2LnhtbFBLBQYAAAAABAAEAPUAAACGAwAAAAA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197" o:spid="_x0000_s1064" style="position:absolute;left:6280;top:299;width:60;height:72;visibility:visible;mso-wrap-style:square;v-text-anchor:top" coordsize="6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Dl2bsA&#10;AADbAAAADwAAAGRycy9kb3ducmV2LnhtbERPvQrCMBDeBd8hnOCmqSKi1SgiCB21CuJ2NGdTbC6l&#10;iVrf3gyC48f3v952thYvan3lWMFknIAgLpyuuFRwOR9GCxA+IGusHZOCD3nYbvq9NabavflErzyU&#10;IoawT1GBCaFJpfSFIYt+7BriyN1dazFE2JZSt/iO4baW0ySZS4sVxwaDDe0NFY/8aRVk5zrbmfsJ&#10;u6O/zct8eX06yUoNB91uBSJQF/7inzvTCm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NQ5dm7AAAA2wAAAA8AAAAAAAAAAAAAAAAAmAIAAGRycy9kb3ducmV2Lnht&#10;bFBLBQYAAAAABAAEAPUAAACAAw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195" o:spid="_x0000_s1066" style="position:absolute;left:6318;top:314;width:26;height:57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Zu8QA&#10;AADbAAAADwAAAGRycy9kb3ducmV2LnhtbESPQWsCMRSE7wX/Q3iCl6JZRUS2RlFREIqHrtr2+Ng8&#10;dxc3L0sSdfvvTUHwOMzMN8xs0Zpa3Mj5yrKC4SABQZxbXXGh4HjY9qcgfEDWWFsmBX/kYTHvvM0w&#10;1fbOX3TLQiEihH2KCsoQmlRKn5dk0A9sQxy9s3UGQ5SukNrhPcJNLUdJMpEGK44LJTa0Lim/ZFej&#10;YMO+WOXvp/Hvz/cpq2q9d5+roFSv2y4/QARqwyv8bO+0gvEI/r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WbvEAAAA2wAAAA8AAAAAAAAAAAAAAAAAmAIAAGRycy9k&#10;b3ducmV2LnhtbFBLBQYAAAAABAAEAPUAAACJAw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193" o:spid="_x0000_s1068" style="position:absolute;left:5729;top:168;width:66;height:71;visibility:visible;mso-wrap-style:square;v-text-anchor:top" coordsize="6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N68IA&#10;AADbAAAADwAAAGRycy9kb3ducmV2LnhtbESPQWsCMRSE7wX/Q3iCt5q12FZWo4gg2lNxq54fm+dm&#10;2eRl2aTu+u+bQqHHYWa+YVabwVlxpy7UnhXMphkI4tLrmisF56/98wJEiMgarWdS8KAAm/XoaYW5&#10;9j2f6F7ESiQIhxwVmBjbXMpQGnIYpr4lTt7Ndw5jkl0ldYd9gjsrX7LsTTqsOS0YbGlnqGyKb6fg&#10;YJuP82djL8O1f+fXYM2+L05KTcbDdgki0hD/w3/to1Ywn8Pvl/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g3rwgAAANsAAAAPAAAAAAAAAAAAAAAAAJgCAABkcnMvZG93&#10;bnJldi54bWxQSwUGAAAAAAQABAD1AAAAhwMAAAAA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shape id="Freeform 191" o:spid="_x0000_s1070" style="position:absolute;left:5778;top:211;width:18;height:30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JrMQA&#10;AADbAAAADwAAAGRycy9kb3ducmV2LnhtbESPQWsCMRSE70L/Q3iF3mpiFamrUUQqKBRqV0G8PTav&#10;u6Gbl2WTuuu/bwoFj8PMfMMsVr2rxZXaYD1rGA0VCOLCG8ulhtNx+/wKIkRkg7Vn0nCjAKvlw2CB&#10;mfEdf9I1j6VIEA4ZaqhibDIpQ1GRwzD0DXHyvnzrMCbZltK02CW4q+WLUlPp0HJaqLChTUXFd/7j&#10;NNjDZk1nlRdjM7qo2dtHuX+3ndZPj/16DiJSH+/h//bOaJhM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iazEAAAA2wAAAA8AAAAAAAAAAAAAAAAAmAIAAGRycy9k&#10;b3ducmV2LnhtbFBLBQYAAAAABAAEAPUAAACJAwAAAAA=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Freeform 189" o:spid="_x0000_s1072" style="position:absolute;left:5778;top:167;width:18;height:3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HHsAA&#10;AADbAAAADwAAAGRycy9kb3ducmV2LnhtbERPyWrDMBC9B/IPYgK9xXJLMY0T2ZSEQim9JE7pdbAm&#10;tok1MpK89O+rQ6HHx9sP5WJ6MZHznWUFj0kKgri2uuNGwbV6276A8AFZY2+ZFPyQh7JYrw6Yazvz&#10;maZLaEQMYZ+jgjaEIZfS1y0Z9IkdiCN3s85giNA1UjucY7jp5VOaZtJgx7GhxYGOLdX3y2gUODue&#10;q8xPt4/T1+eOSPI8N99KPWyW1z2IQEv4F/+537WC5z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n7HHsAAAADbAAAADwAAAAAAAAAAAAAAAACYAgAAZHJzL2Rvd25y&#10;ZXYueG1sUEsFBgAAAAAEAAQA9QAAAIUD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187" o:spid="_x0000_s1074" style="position:absolute;left:5824;top:22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ZCxsEA&#10;AADbAAAADwAAAGRycy9kb3ducmV2LnhtbERPTYvCMBC9C/sfwgheRNMVFekaZRUEFTzYXfY8NGNb&#10;2ky6SdT6781B8Ph438t1ZxpxI+crywo+xwkI4tzqigsFvz+70QKED8gaG8uk4EEe1quP3hJTbe98&#10;plsWChFD2KeooAyhTaX0eUkG/di2xJG7WGcwROgKqR3eY7hp5CRJ5tJgxbGhxJa2JeV1djUK6np6&#10;2Aw3+nzNJ26Y/B23//tTptSg331/gQjUhbf45d5rBbO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GQsbBAAAA2wAAAA8AAAAAAAAAAAAAAAAAmAIAAGRycy9kb3du&#10;cmV2LnhtbFBLBQYAAAAABAAEAPUAAACGAw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Freeform 185" o:spid="_x0000_s1076" style="position:absolute;left:5847;top:168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gWMMA&#10;AADbAAAADwAAAGRycy9kb3ducmV2LnhtbESP0WrCQBRE3wX/YbmCb2ajYCnRVYISEKWFRj/gmr0m&#10;wezdNLtN0r/vFgp9HGbmDLPdj6YRPXWutqxgGcUgiAuray4V3K7Z4hWE88gaG8uk4Jsc7HfTyRYT&#10;bQf+oD73pQgQdgkqqLxvEyldUZFBF9mWOHgP2xn0QXal1B0OAW4auYrjF2mw5rBQYUuHiopn/mUU&#10;nI8X95ampv/EbMjX73l2P50bpeazMd2A8DT6//Bf+6QVrFfw+yX8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VgWMMAAADbAAAADwAAAAAAAAAAAAAAAACYAgAAZHJzL2Rv&#10;d25yZXYueG1sUEsFBgAAAAAEAAQA9QAAAIgDAAAAAA=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183" o:spid="_x0000_s1078" style="position:absolute;left:5906;top:168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yesEA&#10;AADbAAAADwAAAGRycy9kb3ducmV2LnhtbESPXWvCMBSG7wX/QziD3Wm6soqrRlFBVhgI6rw/NMe2&#10;2JyUJvbj3y+DwS4f3i/e9XYwteiodZVlBW/zCARxbnXFhYLv63G2BOE8ssbaMikYycF2M52sMdW2&#10;5zN1F1+IUMIuRQWl900qpctLMujmtiEO2t22Bn3AtpC6xT6Um1rGUbSQBisOCyU2dCgpf1yeRkHf&#10;yRvlp499TPdblnx9LsfASr2+DLsVCE+D/zf/pTOtIHmH3y/h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XsnrBAAAA2wAAAA8AAAAAAAAAAAAAAAAAmAIAAGRycy9kb3du&#10;cmV2LnhtbFBLBQYAAAAABAAEAPUAAACGAw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81" o:spid="_x0000_s1080" style="position:absolute;left:5950;top:196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0X8MA&#10;AADbAAAADwAAAGRycy9kb3ducmV2LnhtbESPQUvDQBSE74L/YXlCb2ZTaWsbuy1BkHht60Fvj+wz&#10;G82+Ddlnk/57tyB4HGbmG2a7n3ynzjTENrCBeZaDIq6Dbbkx8HZ6uV+DioJssQtMBi4UYb+7vdli&#10;YcPIBzofpVEJwrFAA06kL7SOtSOPMQs9cfI+w+BRkhwabQccE9x3+iHPV9pjy2nBYU/Pjurv4483&#10;8ChfvJl/lONC3qeyEld1h0VlzOxuKp9ACU3yH/5rv1oDyxVcv6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0X8MAAADbAAAADwAAAAAAAAAAAAAAAACYAgAAZHJzL2Rv&#10;d25yZXYueG1sUEsFBgAAAAAEAAQA9QAAAIgD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79" o:spid="_x0000_s1082" style="position:absolute;left:6000;top:172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c5sEA&#10;AADbAAAADwAAAGRycy9kb3ducmV2LnhtbERPy4rCMBTdC/MP4Q7MTtMRFalGGYqKbsb3wt2lubbV&#10;5qY0Ge349WYhuDyc93jamFLcqHaFZQXfnQgEcWp1wZmCw37eHoJwHlljaZkU/JOD6eSjNcZY2ztv&#10;6bbzmQgh7GJUkHtfxVK6NCeDrmMr4sCdbW3QB1hnUtd4D+GmlN0oGkiDBYeGHCtKckqvuz+j4LQ+&#10;Lq5lf3OYLVgmyer3cemdLkp9fTY/IxCeGv8Wv9xLraAfxoYv4QfI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CnObBAAAA2wAAAA8AAAAAAAAAAAAAAAAAmAIAAGRycy9kb3du&#10;cmV2LnhtbFBLBQYAAAAABAAEAPUAAACGAwAAAAA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7" o:spid="_x0000_s1084" style="position:absolute;left:6049;top:182;width:26;height:44;visibility:visible;mso-wrap-style:square;v-text-anchor:top" coordsize="2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dCb4A&#10;AADbAAAADwAAAGRycy9kb3ducmV2LnhtbERPTYvCMBC9L/gfwgje1lQRWapRRBFU2MOqeB6asS0m&#10;k9KMWv+9OQh7fLzv+bLzTj2ojXVgA6NhBoq4CLbm0sD5tP3+ARUF2aILTAZeFGG56H3NMbfhyX/0&#10;OEqpUgjHHA1UIk2udSwq8hiHoSFO3DW0HiXBttS2xWcK906Ps2yqPdacGipsaF1RcTvevYHSH+QQ&#10;3P2UucvvVlaT/WS32Rsz6HerGSihTv7FH/fOGpim9elL+gF68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/EnQm+AAAA2wAAAA8AAAAAAAAAAAAAAAAAmAIAAGRycy9kb3ducmV2&#10;LnhtbFBLBQYAAAAABAAEAPUAAACDAwAAAAA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Freeform 175" o:spid="_x0000_s1086" style="position:absolute;left:6106;top:168;width:40;height:71;visibility:visible;mso-wrap-style:square;v-text-anchor:top" coordsize="4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yPMIA&#10;AADbAAAADwAAAGRycy9kb3ducmV2LnhtbESP3WrCQBCF7wu+wzKCd81GA6mkrlIUxZtSqj7AkJ38&#10;tNnZuLvG+PbdQqGXh/PzcVab0XRiIOdbywrmSQqCuLS65VrB5bx/XoLwAVljZ5kUPMjDZj15WmGh&#10;7Z0/aTiFWsQR9gUqaELoCyl92ZBBn9ieOHqVdQZDlK6W2uE9jptOLtI0lwZbjoQGe9o2VH6fbiZC&#10;Xvp87w47fq9MVmYfeP2aj7lSs+n49goi0Bj+w3/to1aQL+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jI8wgAAANsAAAAPAAAAAAAAAAAAAAAAAJgCAABkcnMvZG93&#10;bnJldi54bWxQSwUGAAAAAAQABAD1AAAAhwMAAAAA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shape id="Freeform 173" o:spid="_x0000_s1088" style="position:absolute;left:6126;top:199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iycUA&#10;AADbAAAADwAAAGRycy9kb3ducmV2LnhtbESPQWvCQBSE7wX/w/KEXorutpQg0VWMIBZ6aTUg3p7Z&#10;ZxLMvk2z25j++26h4HGYmW+YxWqwjeip87VjDc9TBYK4cKbmUkN+2E5mIHxANtg4Jg0/5GG1HD0s&#10;MDXuxp/U70MpIoR9ihqqENpUSl9UZNFPXUscvYvrLIYou1KaDm8Rbhv5olQiLdYcFypsaVNRcd1/&#10;Ww199rTLM6U+6iLJjqfMveezr7PWj+NhPQcRaAj38H/7zWhIXu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LJxQAAANsAAAAPAAAAAAAAAAAAAAAAAJgCAABkcnMv&#10;ZG93bnJldi54bWxQSwUGAAAAAAQABAD1AAAAigM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Freeform 171" o:spid="_x0000_s1090" style="position:absolute;left:6156;top:168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X6cQA&#10;AADbAAAADwAAAGRycy9kb3ducmV2LnhtbESPT4vCMBTE7wv7HcITvCxr6h/KUo0iC4J4Uqvo8dE8&#10;22LzUprY1m9vhIU9DjPzG2ax6k0lWmpcaVnBeBSBIM6sLjlXcEo33z8gnEfWWFkmBU9ysFp+fiww&#10;0bbjA7VHn4sAYZeggsL7OpHSZQUZdCNbEwfvZhuDPsgml7rBLsBNJSdRFEuDJYeFAmv6LSi7Hx9G&#10;QTrubl/n56xN99e2282m60u6yZUaDvr1HISn3v+H/9pbrSCO4f0l/AC5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V+nEAAAA2wAAAA8AAAAAAAAAAAAAAAAAmAIAAGRycy9k&#10;b3ducmV2LnhtbFBLBQYAAAAABAAEAPUAAACJAwAAAAA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7" o:spid="_x0000_s1092" style="position:absolute;left:59;top:4171;width:0;height:2369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GKMIA&#10;AADbAAAADwAAAGRycy9kb3ducmV2LnhtbERPTWvCQBC9F/wPywi96caiYlM3Ii024kVMxfOQnSYh&#10;2dk0u03S/vruQejx8b63u9E0oqfOVZYVLOYRCOLc6ooLBdePw2wDwnlkjY1lUvBDDnbJ5GGLsbYD&#10;X6jPfCFCCLsYFZTet7GULi/JoJvbljhwn7Yz6APsCqk7HEK4aeRTFK2lwYpDQ4ktvZaU19m3UfCe&#10;nr7ebrpfPdfDcF6uXHr6PaZKPU7H/QsIT6P/F9/dR61gHcaG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YowgAAANsAAAAPAAAAAAAAAAAAAAAAAJgCAABkcnMvZG93&#10;bnJldi54bWxQSwUGAAAAAAQABAD1AAAAhwM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group id="Group 4" o:spid="_x0000_s1094" style="position:absolute;width:5734;height:1911" coordorigin="5486,612" coordsize="9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Group 73" o:spid="_x0000_s1095" style="position:absolute;left:5516;top:729;width:46;height:18" coordorigin="5516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74" o:spid="_x0000_s1096" style="position:absolute;left:5516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i58QA&#10;AADbAAAADwAAAGRycy9kb3ducmV2LnhtbESPQWvCQBSE74L/YXlCL6KbRhNL6irSItRjE8HrS/Y1&#10;Cc2+DdmtSf99t1DocZiZb5j9cTKduNPgWssKHtcRCOLK6pZrBdfivHoC4Tyyxs4yKfgmB8fDfLbH&#10;TNuR3+me+1oECLsMFTTe95mUrmrIoFvbnjh4H3Yw6IMcaqkHHAPcdDKOolQabDksNNjTS0PVZ/5l&#10;FCR5t3yNi7LcmvS2OZG5kKsTpR4W0+kZhKfJ/4f/2m9awS6G3y/h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loufEAAAA2wAAAA8AAAAAAAAAAAAAAAAAmAIAAGRycy9k&#10;b3ducmV2LnhtbFBLBQYAAAAABAAEAPUAAACJAw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Freeform 72" o:spid="_x0000_s1098" style="position:absolute;left:5522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MncQA&#10;AADbAAAADwAAAGRycy9kb3ducmV2LnhtbESPQWsCMRSE7wX/Q3gFb5pUpJWtUUQQbRVBW0qPj83r&#10;ZnHzsiSpbvvrTUHocZiZb5jpvHONOFOItWcND0MFgrj0puZKw/vbajABEROywcYzafihCPNZ726K&#10;hfEXPtD5mCqRIRwL1GBTagspY2nJYRz6ljh7Xz44TFmGSpqAlwx3jRwp9Sgd1pwXLLa0tFSejt9O&#10;w6uJ6rR4WX/a3535UONN2NJ+q3X/vls8g0jUpf/wrb0xGp7G8Pcl/wA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jJ3EAAAA2wAAAA8AAAAAAAAAAAAAAAAAmAIAAGRycy9k&#10;b3ducmV2LnhtbFBLBQYAAAAABAAEAPUAAACJAwAAAAA=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Freeform 70" o:spid="_x0000_s1100" style="position:absolute;left:5553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8WcEA&#10;AADbAAAADwAAAGRycy9kb3ducmV2LnhtbESPT4vCMBTE7wt+h/AEb2vqLlapRnEXRMGTf/D8bJ5t&#10;sXkJTazdb78RBI/DzPyGmS87U4uWGl9ZVjAaJiCIc6srLhScjuvPKQgfkDXWlknBH3lYLnofc8y0&#10;ffCe2kMoRISwz1BBGYLLpPR5SQb90Dri6F1tYzBE2RRSN/iIcFPLryRJpcGK40KJjn5Lym+Hu1Gw&#10;+ab0bH7kuk1OfJG7sQvju1Nq0O9WMxCBuvAOv9pbrWCS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PFnBAAAA2wAAAA8AAAAAAAAAAAAAAAAAmAIAAGRycy9kb3du&#10;cmV2LnhtbFBLBQYAAAAABAAEAPUAAACGAw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shape id="Freeform 68" o:spid="_x0000_s1102" style="position:absolute;left:5590;top:674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Ftr0A&#10;AADbAAAADwAAAGRycy9kb3ducmV2LnhtbERPzWrCQBC+F3yHZQremknFVpu6iigtuRp9gCE7JsHs&#10;bNhdNb69eyj0+PH9rzaj7dWNfeicaHjPclAstTOdNBpOx5+3JagQSQz1TljDgwNs1pOXFRXG3eXA&#10;tyo2KoVIKEhDG+NQIIa6ZUshcwNL4s7OW4oJ+gaNp3sKtz3O8vwTLXWSGloaeNdyfamuVgPhx/ng&#10;96PNbf9bXb7mWEqJWk9fx+03qMhj/Bf/uUujYZHGpi/pB+D6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zFtr0AAADbAAAADwAAAAAAAAAAAAAAAACYAgAAZHJzL2Rvd25yZXYu&#10;eG1sUEsFBgAAAAAEAAQA9QAAAIIDAAAAAA=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66" o:spid="_x0000_s1104" style="position:absolute;left:5628;top:674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HfcAA&#10;AADbAAAADwAAAGRycy9kb3ducmV2LnhtbERPz4/BQBS+b+J/mDyJ25rayKIMYcVG4qRc3J7O05bO&#10;m6YzKH+9OUgcv3y/J7PGlOJGtSssK+h1IxDEqdUFZwr2u9X3EITzyBpLy6TgQQ5m09bXBGNt77yl&#10;W+IzEULYxagg976KpXRpTgZd11bEgTvZ2qAPsM6krvEewk0pf6LoVxosODTkWNFfTukluRoFy8v/&#10;fnc8bDbezvvVYnR9UjI4K9VpN/MxCE+N/4jf7rVWMAzrw5fwA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DHfcAAAADbAAAADwAAAAAAAAAAAAAAAACYAgAAZHJzL2Rvd25y&#10;ZXYueG1sUEsFBgAAAAAEAAQA9QAAAIUDAAAAAA==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64" o:spid="_x0000_s1106" style="position:absolute;left:5688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7z8MA&#10;AADbAAAADwAAAGRycy9kb3ducmV2LnhtbESPQWvCQBSE70L/w/IKXkQ3ehAbXaVVAnqrtiLeHtmX&#10;bDD7NmRXjf++Kwg9DjPzDbNYdbYWN2p95VjBeJSAIM6drrhU8PuTDWcgfEDWWDsmBQ/ysFq+9RaY&#10;anfnPd0OoRQRwj5FBSaEJpXS54Ys+pFriKNXuNZiiLItpW7xHuG2lpMkmUqLFccFgw2tDeWXw9Uq&#10;OH4Ndhmft1lxKsqN0cZ824+9Uv337nMOIlAX/sOv9lYrmE3g+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u7z8MAAADbAAAADwAAAAAAAAAAAAAAAACYAgAAZHJzL2Rv&#10;d25yZXYueG1sUEsFBgAAAAAEAAQA9QAAAIgD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62" o:spid="_x0000_s1108" style="position:absolute;left:5774;top:674;width:59;height:72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V02cAA&#10;AADbAAAADwAAAGRycy9kb3ducmV2LnhtbESPT4vCMBTE78J+h/AWvNl0RVSqaRHZhb0t/rs/mmdb&#10;bV5KE2v89htB8DjMzG+YdRFMKwbqXWNZwVeSgiAurW64UnA8/EyWIJxH1thaJgUPclDkH6M1Ztre&#10;eUfD3lciQthlqKD2vsukdGVNBl1iO+LonW1v0EfZV1L3eI9w08ppms6lwYbjQo0dbWsqr/ubUWC3&#10;C/P3sG164vl3CEOQm0sYlBp/hs0KhKfg3+FX+1crWM7g+SX+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V02cAAAADbAAAADwAAAAAAAAAAAAAAAACYAgAAZHJzL2Rvd25y&#10;ZXYueG1sUEsFBgAAAAAEAAQA9QAAAIUD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60" o:spid="_x0000_s1110" style="position:absolute;left:5816;top:674;width:23;height:57;visibility:visible;mso-wrap-style:square;v-text-anchor:top" coordsize="2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IT2cIA&#10;AADbAAAADwAAAGRycy9kb3ducmV2LnhtbESPQYvCMBSE78L+h/AW9mbT9SDSNYp2Edyj1ou3Z/O2&#10;DTYvpYm2+uuNIHgcZuYbZr4cbCOu1HnjWMF3koIgLp02XCk4FJvxDIQPyBobx6TgRh6Wi4/RHDPt&#10;et7RdR8qESHsM1RQh9BmUvqyJos+cS1x9P5dZzFE2VVSd9hHuG3kJE2n0qLhuFBjS3lN5Xl/sQpK&#10;kxt/k8dT/tv+rU/3XV+kxUqpr89h9QMi0BDe4Vd7qxXMpvD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4hPZwgAAANsAAAAPAAAAAAAAAAAAAAAAAJgCAABkcnMvZG93&#10;bnJldi54bWxQSwUGAAAAAAQABAD1AAAAhwM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shape id="Freeform 58" o:spid="_x0000_s1112" style="position:absolute;left:5871;top:673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oPcEA&#10;AADbAAAADwAAAGRycy9kb3ducmV2LnhtbERPTYvCMBC9L/gfwix4WTRVRLTbVFQQPXjRXQ/eZpvZ&#10;tthMahNr/ffmIHh8vO9k0ZlKtNS40rKC0TACQZxZXXKu4PdnM5iBcB5ZY2WZFDzIwSLtfSQYa3vn&#10;A7VHn4sQwi5GBYX3dSylywoy6Ia2Jg7cv20M+gCbXOoG7yHcVHIcRVNpsOTQUGBN64Kyy/FmFNDJ&#10;byeuvl3PX/avbcvVZr6/jJTqf3bLbxCeOv8Wv9w7rWAWxoYv4Qf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zqD3BAAAA2wAAAA8AAAAAAAAAAAAAAAAAmAIAAGRycy9kb3du&#10;cmV2LnhtbFBLBQYAAAAABAAEAPUAAACGAwAAAAA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shape id="Freeform 56" o:spid="_x0000_s1114" style="position:absolute;left:5914;top:7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S78IA&#10;AADbAAAADwAAAGRycy9kb3ducmV2LnhtbERPz2vCMBS+D/wfwht4m6niRDujlMJAeiisevD4bN7a&#10;sualJJm2++uXw2DHj+/3/jiaXtzJ+c6yguUiAUFcW91xo+Byfn/ZgvABWWNvmRRM5OF4mD3tMdX2&#10;wR90r0IjYgj7FBW0IQyplL5uyaBf2IE4cp/WGQwRukZqh48Ybnq5SpKNNNhxbGhxoLyl+qv6Ngo2&#10;nLnydbjl03Vd/BTZ0uXl+qbU/HnM3kAEGsO/+M990gp2cX38En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dLvwgAAANsAAAAPAAAAAAAAAAAAAAAAAJgCAABkcnMvZG93&#10;bnJldi54bWxQSwUGAAAAAAQABAD1AAAAhwMAAAAA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Freeform 54" o:spid="_x0000_s1116" style="position:absolute;left:5896;top:688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g/MMA&#10;AADbAAAADwAAAGRycy9kb3ducmV2LnhtbESPMW+DMBSE90r9D9ar1K0xzZCkJAalrVqxZAiwdHvC&#10;L4CCnyl2gf77OFKkjKe7+063S2fTiZEG11pW8LqIQBBXVrdcKyiLr5cNCOeRNXaWScE/OUiTx4cd&#10;xtpOfKQx97UIEHYxKmi872MpXdWQQbewPXHwTnYw6IMcaqkHnALcdHIZRStpsOWw0GBPHw1V5/zP&#10;KMD37rv9LNalm7IV/Zr88MO9V+r5ad5vQXia/T18a2dawdsSrl/CD5DJ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cg/MMAAADbAAAADwAAAAAAAAAAAAAAAACYAgAAZHJzL2Rv&#10;d25yZXYueG1sUEsFBgAAAAAEAAQA9QAAAIgD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52" o:spid="_x0000_s1118" style="position:absolute;left:5884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KF8EA&#10;AADbAAAADwAAAGRycy9kb3ducmV2LnhtbESPT4vCMBTE74LfITzBi6ypIqLVtIis4FVd74/m2T82&#10;L6XJ1uqnN8LCHoeZ+Q2zTXtTi45aV1pWMJtGIIgzq0vOFfxcDl8rEM4ja6wtk4InOUiT4WCLsbYP&#10;PlF39rkIEHYxKii8b2IpXVaQQTe1DXHwbrY16INsc6lbfAS4qeU8ipbSYMlhocCG9gVl9/OvUVD5&#10;wzfvV/R6lpXpTFVf19fJTKnxqN9tQHjq/X/4r33UCtYL+HwJP0A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ChfBAAAA2wAAAA8AAAAAAAAAAAAAAAAAmAIAAGRycy9kb3du&#10;cmV2LnhtbFBLBQYAAAAABAAEAPUAAACGAw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50" o:spid="_x0000_s1120" style="position:absolute;left:5908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/RMQA&#10;AADbAAAADwAAAGRycy9kb3ducmV2LnhtbESPT2vCQBTE74LfYXmCt7qph1ijq4RCpRcR/xR6fGSf&#10;SWj2bcxu4+qndwsFj8PM/IZZroNpRE+dqy0reJ0kIIgLq2suFZyOHy9vIJxH1thYJgU3crBeDQdL&#10;zLS98p76gy9FhLDLUEHlfZtJ6YqKDLqJbYmjd7adQR9lV0rd4TXCTSOnSZJKgzXHhQpbeq+o+Dn8&#10;GgX57Ptrt8lDETDhsrncdZ9etkqNRyFfgPAU/DP83/7UCuYp/H2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7P0TEAAAA2wAAAA8AAAAAAAAAAAAAAAAAmAIAAGRycy9k&#10;b3ducmV2LnhtbFBLBQYAAAAABAAEAPUAAACJAw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48" o:spid="_x0000_s1122" style="position:absolute;left:5958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wxMAA&#10;AADbAAAADwAAAGRycy9kb3ducmV2LnhtbERPz2vCMBS+D/wfwhO8zcQJw1aj6ECoh4G6eX80zzba&#10;vJQm1u6/Xw6DHT++36vN4BrRUxesZw2zqQJBXHpjudLw/bV/XYAIEdlg45k0/FCAzXr0ssLc+Cef&#10;qD/HSqQQDjlqqGNscylDWZPDMPUtceKuvnMYE+wqaTp8pnDXyDel3qVDy6mhxpY+airv54fT0Nud&#10;P9rHLSsuat4cPzN/UFmh9WQ8bJcgIg3xX/znLoyGLI1NX9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OwxMAAAADbAAAADwAAAAAAAAAAAAAAAACYAgAAZHJzL2Rvd25y&#10;ZXYueG1sUEsFBgAAAAAEAAQA9QAAAIUD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shape id="Freeform 46" o:spid="_x0000_s1124" style="position:absolute;left:6011;top:674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YZsYA&#10;AADcAAAADwAAAGRycy9kb3ducmV2LnhtbESPT2vCQBDF7wW/wzKCt7qxUJHUVVpFKl6k2j/XITsm&#10;odnZkN0mMZ/eORS8zfDevPeb5bp3lWqpCaVnA7NpAoo487bk3MDnefe4ABUissXKMxm4UoD1avSw&#10;xNT6jj+oPcVcSQiHFA0UMdap1iEryGGY+ppYtItvHEZZm1zbBjsJd5V+SpK5dliyNBRY06ag7Pf0&#10;5wxshq8LHjo7bxfdbvs9HH+Gt+d3Yybj/vUFVKQ+3s3/13sr+IngyzMygV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zYZsYAAADcAAAADwAAAAAAAAAAAAAAAACYAgAAZHJz&#10;L2Rvd25yZXYueG1sUEsFBgAAAAAEAAQA9QAAAIsDAAAAAA==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44" o:spid="_x0000_s1126" style="position:absolute;left:6084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Ot8EA&#10;AADcAAAADwAAAGRycy9kb3ducmV2LnhtbERP32vCMBB+H/g/hBN8m4kKY61G0cGgPgycm+9Hc7bR&#10;5lKaWOt/vwwGe7uP7+etNoNrRE9dsJ41zKYKBHHpjeVKw/fX+/MriBCRDTaeScODAmzWo6cV5sbf&#10;+ZP6Y6xECuGQo4Y6xjaXMpQ1OQxT3xIn7uw7hzHBrpKmw3sKd42cK/UiHVpODTW29FZTeT3enIbe&#10;7vzB3i5ZcVKL5vCR+b3KCq0n42G7BBFpiP/iP3dh0nw1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jTrfBAAAA3AAAAA8AAAAAAAAAAAAAAAAAmAIAAGRycy9kb3du&#10;cmV2LnhtbFBLBQYAAAAABAAEAPUAAACGAw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shape id="Freeform 42" o:spid="_x0000_s1128" style="position:absolute;left:6135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zC78A&#10;AADcAAAADwAAAGRycy9kb3ducmV2LnhtbERPy6rCMBDdX/AfwghuLpr6RKpR5IqgS1vB7diMbbGZ&#10;lCZX698bQXA3h/Oc5bo1lbhT40rLCoaDCARxZnXJuYJTuuvPQTiPrLGyTAqe5GC96vwsMdb2wUe6&#10;Jz4XIYRdjAoK7+tYSpcVZNANbE0cuKttDPoAm1zqBh8h3FRyFEUzabDk0FBgTX8FZbfk3yiYJtXv&#10;dpReLhMzO483ZA7k8qlSvW67WYDw1Pqv+OPe6zA/msD7mXC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FvMLvwAAANwAAAAPAAAAAAAAAAAAAAAAAJgCAABkcnMvZG93bnJl&#10;di54bWxQSwUGAAAAAAQABAD1AAAAhAMAAAAA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shape id="Freeform 40" o:spid="_x0000_s1130" style="position:absolute;left:6141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+LNMIA&#10;AADcAAAADwAAAGRycy9kb3ducmV2LnhtbERP22oCMRB9F/yHMELfNGkpUlajSKHUVhG8IH0cNtPN&#10;4mayJKlu+/VGKPg2h3Od6bxzjThTiLVnDY8jBYK49KbmSsNh/zZ8ARETssHGM2n4pQjzWb83xcL4&#10;C2/pvEuVyCEcC9RgU2oLKWNpyWEc+ZY4c98+OEwZhkqagJcc7hr5pNRYOqw5N1hs6dVSedr9OA2f&#10;JqrT4uP9y/6tzVE9L8OKNiutHwbdYgIiUZfu4n/30uT5agy3Z/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4s0wgAAANwAAAAPAAAAAAAAAAAAAAAAAJgCAABkcnMvZG93&#10;bnJldi54bWxQSwUGAAAAAAQABAD1AAAAhwM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shape id="Freeform 38" o:spid="_x0000_s1132" style="position:absolute;left:6172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XjcMA&#10;AADcAAAADwAAAGRycy9kb3ducmV2LnhtbESPQWsCMRCF7wX/QxjBW01sUcrWKLUgLXjSiudxM91d&#10;upmETVzXf985CN5meG/e+2a5HnyreupSE9jCbGpAEZfBNVxZOP5sn99ApYzssA1MFm6UYL0aPS2x&#10;cOHKe+oPuVISwqlAC3XOsdA6lTV5TNMQiUX7DZ3HLGtXadfhVcJ9q1+MWWiPDUtDjZE+ayr/Dhdv&#10;4euVFie/0dveHPmsd/OY55do7WQ8fLyDyjTkh/l+/e0E3witPCMT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aXjcMAAADcAAAADwAAAAAAAAAAAAAAAACYAgAAZHJzL2Rv&#10;d25yZXYueG1sUEsFBgAAAAAEAAQA9QAAAIgDAAAAAA=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shape id="Freeform 36" o:spid="_x0000_s1134" style="position:absolute;left:6138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5QMIA&#10;AADcAAAADwAAAGRycy9kb3ducmV2LnhtbESPT4vCQAzF7wt+hyGCl0Wn9SBaHUVkhb2uu95DJ/aP&#10;nUzpjLX66c1hwVvCe3nvl81ucI3qqQuVZwPpLAFFnHtbcWHg7/c4XYIKEdli45kMPCjAbjv62GBm&#10;/Z1/qD/FQkkIhwwNlDG2mdYhL8lhmPmWWLSL7xxGWbtC2w7vEu4aPU+ShXZYsTSU2NKhpPx6ujkD&#10;dTx+8WFJz0dVu97VzXl1/kyNmYyH/RpUpCG+zf/X31bwU8GXZ2QCv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TlAwgAAANwAAAAPAAAAAAAAAAAAAAAAAJgCAABkcnMvZG93&#10;bnJldi54bWxQSwUGAAAAAAQABAD1AAAAhwM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Freeform 34" o:spid="_x0000_s1136" style="position:absolute;left:6162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eSsMA&#10;AADcAAAADwAAAGRycy9kb3ducmV2LnhtbERPTWvCQBC9F/wPyxS81U1ysCW6SihYvIjUKngcstMk&#10;NDubZLfJ6q/vFgq9zeN9znobTCtGGlxjWUG6SEAQl1Y3XCk4f+yeXkA4j6yxtUwKbuRgu5k9rDHX&#10;duJ3Gk++EjGEXY4Kau+7XEpX1mTQLWxHHLlPOxj0EQ6V1ANOMdy0MkuSpTTYcGyosaPXmsqv07dR&#10;UDxfL8e3IpQBE67a/q7HZX9Qav4YihUIT8H/i//cex3np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eSsMAAADcAAAADwAAAAAAAAAAAAAAAACYAgAAZHJzL2Rv&#10;d25yZXYueG1sUEsFBgAAAAAEAAQA9QAAAIgDAAAAAA=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shape id="Freeform 32" o:spid="_x0000_s1138" style="position:absolute;left:6235;top:689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9ocIA&#10;AADcAAAADwAAAGRycy9kb3ducmV2LnhtbERP22rCQBB9F/yHZYS+6cbSSomuEpSAWCqY+gFjdkyC&#10;2dmY3Sbp33cLgm9zONdZbQZTi45aV1lWMJ9FIIhzqysuFJy/0+kHCOeRNdaWScEvOdisx6MVxtr2&#10;fKIu84UIIexiVFB638RSurwkg25mG+LAXW1r0AfYFlK32IdwU8vXKFpIgxWHhhIb2paU37Ifo+Cw&#10;+3RfSWK6O6Z99n7M0sv+UCv1MhmSJQhPg3+KH+69DvPnb/D/TLh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b2hwgAAANwAAAAPAAAAAAAAAAAAAAAAAJgCAABkcnMvZG93&#10;bnJldi54bWxQSwUGAAAAAAQABAD1AAAAhwM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30" o:spid="_x0000_s1140" style="position:absolute;left:6212;top:674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sn8MA&#10;AADcAAAADwAAAGRycy9kb3ducmV2LnhtbERPTWsCMRC9C/0PYQreNKsHabdGKaUW8VCpFqS36Wa6&#10;Wd1M0iTq+u+bguBtHu9zpvPOtuJEITaOFYyGBQjiyumGawWf28XgAURMyBpbx6TgQhHms7veFEvt&#10;zvxBp02qRQ7hWKICk5IvpYyVIYtx6Dxx5n5csJgyDLXUAc853LZyXBQTabHh3GDQ04uh6rA5WgVv&#10;y1e/7vzu8fd9v1u1hr/x+BWU6t93z08gEnXpJr66lzrPH03g/5l8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Usn8MAAADcAAAADwAAAAAAAAAAAAAAAACYAgAAZHJzL2Rv&#10;d25yZXYueG1sUEsFBgAAAAAEAAQA9QAAAIgD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<v:shape id="Freeform 28" o:spid="_x0000_s1142" style="position:absolute;left:6304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uOMUA&#10;AADcAAAADwAAAGRycy9kb3ducmV2LnhtbESPQWvCQBCF74L/YRmhF9GNPZQ2ukq1BOxNbYt4G7KT&#10;bGh2NmS3mv77zkHobYb35r1vVpvBt+pKfWwCG1jMM1DEZbAN1wY+P4rZM6iYkC22gcnAL0XYrMej&#10;FeY23PhI11OqlYRwzNGAS6nLtY6lI49xHjpi0arQe0yy9rW2Pd4k3Lf6McuetMeGpcFhRztH5ffp&#10;xxv42k7fC77si+pc1W/OOnfwL0djHibD6xJUoiH9m+/Xeyv4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W44xQAAANwAAAAPAAAAAAAAAAAAAAAAAJgCAABkcnMv&#10;ZG93bnJldi54bWxQSwUGAAAAAAQABAD1AAAAigMAAAAA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Freeform 26" o:spid="_x0000_s1144" style="position:absolute;left:5710;top:860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paMQA&#10;AADcAAAADwAAAGRycy9kb3ducmV2LnhtbESPQWvCQBCF70L/wzKFXkQ3TVUkuoZgKbRHk0KvY3ZM&#10;QrOzIbtq+u87h0JvM7w3732zzyfXqxuNofNs4HmZgCKuve24MfBZvS22oEJEtth7JgM/FCA/PMz2&#10;mFl/5xPdytgoCeGQoYE2xiHTOtQtOQxLPxCLdvGjwyjr2Gg74l3CXa/TJNlohx1LQ4sDHVuqv8ur&#10;M7Au+/lrWp3PK7f5einIfVBo1sY8PU7FDlSkKf6b/67freCngi/PyAT68A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qWjEAAAA3AAAAA8AAAAAAAAAAAAAAAAAmAIAAGRycy9k&#10;b3ducmV2LnhtbFBLBQYAAAAABAAEAPUAAACJAwAAAAA=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 id="Freeform 24" o:spid="_x0000_s1146" style="position:absolute;left:5716;top:804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RV8MA&#10;AADcAAAADwAAAGRycy9kb3ducmV2LnhtbERP22oCMRB9L/gPYQTfatJFimyNIoVSbxRqS+njsJlu&#10;FjeTJYm69utNQejbHM51ZoveteJEITaeNTyMFQjiypuGaw2fHy/3UxAxIRtsPZOGC0VYzAd3MyyN&#10;P/M7nfapFjmEY4kabEpdKWWsLDmMY98RZ+7HB4cpw1BLE/Ccw10rC6UepcOGc4PFjp4tVYf90WnY&#10;mKgOy/Xrt/3dmS81WYUtvW21Hg375ROIRH36F9/cK5PnFwX8PZMv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HRV8MAAADcAAAADwAAAAAAAAAAAAAAAACYAgAAZHJzL2Rv&#10;d25yZXYueG1sUEsFBgAAAAAEAAQA9QAAAIgDAAAAAA==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22" o:spid="_x0000_s1148" style="position:absolute;left:5746;top:819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7B6MAA&#10;AADcAAAADwAAAGRycy9kb3ducmV2LnhtbERPTYvCMBC9C/6HMII3TdVVpGsUFWQFT1bxPNvMtmWb&#10;SWhi7f57syB4m8f7nNWmM7VoqfGVZQWTcQKCOLe64kLB9XIYLUH4gKyxtkwK/sjDZt3vrTDV9sFn&#10;arNQiBjCPkUFZQguldLnJRn0Y+uII/djG4MhwqaQusFHDDe1nCbJQhqsODaU6GhfUv6b3Y2Crxkt&#10;bmYnD21y5W95mrswvzulhoNu+wkiUBfe4pf7qOP86Qf8PxMv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7B6MAAAADcAAAADwAAAAAAAAAAAAAAAACYAgAAZHJzL2Rvd25y&#10;ZXYueG1sUEsFBgAAAAAEAAQA9QAAAIUDAAAAAA==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shape id="Freeform 20" o:spid="_x0000_s1150" style="position:absolute;left:5786;top:806;width:30;height:78;visibility:visible;mso-wrap-style:square;v-text-anchor:top" coordsize="3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Kq78A&#10;AADcAAAADwAAAGRycy9kb3ducmV2LnhtbERPTYvCMBC9L/gfwgheFk31UKQaRQVRj+rCXodmbKvN&#10;pDTR1v56Iwje5vE+Z75sTSkeVLvCsoLxKAJBnFpdcKbg77wdTkE4j6yxtEwKnuRguej9zDHRtuEj&#10;PU4+EyGEXYIKcu+rREqX5mTQjWxFHLiLrQ36AOtM6hqbEG5KOYmiWBosODTkWNEmp/R2uhsFu7Nv&#10;Vt3v+vq/0QfJcdrd+dgpNei3qxkIT63/ij/uvQ7zJzG8nwkX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VQqrvwAAANwAAAAPAAAAAAAAAAAAAAAAAJgCAABkcnMvZG93bnJl&#10;di54bWxQSwUGAAAAAAQABAD1AAAAhAMAAAAA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<v:shape id="Freeform 18" o:spid="_x0000_s1152" style="position:absolute;left:5850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khcYA&#10;AADcAAAADwAAAGRycy9kb3ducmV2LnhtbESPT2vCQBDF74LfYRmhF6kbPZSaukpVAvbmn5bS25Cd&#10;ZEOzsyG71fTbdw5CbzO8N+/9ZrUZfKuu1McmsIH5LANFXAbbcG3g/VI8PoOKCdliG5gM/FKEzXo8&#10;WmFuw41PdD2nWkkIxxwNuJS6XOtYOvIYZ6EjFq0Kvccka19r2+NNwn2rF1n2pD02LA0OO9o5Kr/P&#10;P97Ax3b6VvDXoag+q3rvrHNHvzwZ8zAZXl9AJRrSv/l+fbCCvxB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GkhcYAAADcAAAADwAAAAAAAAAAAAAAAACYAgAAZHJz&#10;L2Rvd25yZXYueG1sUEsFBgAAAAAEAAQA9QAAAIsD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<v:shape id="Freeform 16" o:spid="_x0000_s1154" style="position:absolute;left:5925;top:806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LQMIA&#10;AADcAAAADwAAAGRycy9kb3ducmV2LnhtbESPwU7DQAxE75X4h5UrcWudQkE07bZCIKpcG/gAK+sm&#10;UbPeaHdpw9/jAxI3WzOeed4dJj+YK8fUB7GwWhZgWJrgemktfH1+LF7ApEziaAjCFn44wWF/N9tR&#10;6cJNTnytc2s0RFJJFrqcxxIxNR17Ssswsqh2DtFT1jW26CLdNNwP+FAUz+ipF23oaOS3jptL/e0t&#10;ED6dT/F98oUfjvVls8ZKKrT2fj69bsFknvK/+e+6cor/qPj6jE6A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YtAwgAAANwAAAAPAAAAAAAAAAAAAAAAAJgCAABkcnMvZG93&#10;bnJldi54bWxQSwUGAAAAAAQABAD1AAAAhwMAAAAA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shape id="Freeform 14" o:spid="_x0000_s1156" style="position:absolute;left:5964;top:806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QMQA&#10;AADcAAAADwAAAGRycy9kb3ducmV2LnhtbERPTWvCQBC9C/0Pywi96UZbbI3ZiG2pCJ6aePE2ZqdJ&#10;anY2ZFeN/fXdguBtHu9zkmVvGnGmztWWFUzGEQjiwuqaSwW7/HP0CsJ5ZI2NZVJwJQfL9GGQYKzt&#10;hb/onPlShBB2MSqovG9jKV1RkUE3ti1x4L5tZ9AH2JVSd3gJ4aaR0yiaSYM1h4YKW3qvqDhmJ6Pg&#10;47je5Yf9duvt6rl9m59+KXv5Uepx2K8WIDz1/i6+uTc6zH+awv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OUDEAAAA3AAAAA8AAAAAAAAAAAAAAAAAmAIAAGRycy9k&#10;b3ducmV2LnhtbFBLBQYAAAAABAAEAPUAAACJAwAAAAA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shape id="Freeform 12" o:spid="_x0000_s1158" style="position:absolute;left:6021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4XcMA&#10;AADcAAAADwAAAGRycy9kb3ducmV2LnhtbERPTWvCQBC9F/oflil4KbpRS9HUVaoS0JtaRXobspNs&#10;aHY2ZFdN/31XKHibx/uc2aKztbhS6yvHCoaDBARx7nTFpYLjV9afgPABWWPtmBT8kofF/Plphql2&#10;N97T9RBKEUPYp6jAhNCkUvrckEU/cA1x5ArXWgwRtqXULd5iuK3lKEnepcWKY4PBhlaG8p/DxSo4&#10;LV+3GX9vsuJclGujjdnZ6V6p3kv3+QEiUBce4n/3Rsf54ze4Px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U4XcMAAADcAAAADwAAAAAAAAAAAAAAAACYAgAAZHJzL2Rv&#10;d25yZXYueG1sUEsFBgAAAAAEAAQA9QAAAIgD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<v:shape id="Freeform 10" o:spid="_x0000_s1160" style="position:absolute;left:6108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DscMA&#10;AADcAAAADwAAAGRycy9kb3ducmV2LnhtbERPS2vCQBC+F/wPywi9FN3YgtQ0G9GWgN7qo5Tehuwk&#10;G8zOhuxW4793hUJv8/E9J1sOthVn6n3jWMFsmoAgLp1uuFZwPBSTVxA+IGtsHZOCK3lY5qOHDFPt&#10;Lryj8z7UIoawT1GBCaFLpfSlIYt+6jriyFWutxgi7Gupe7zEcNvK5ySZS4sNxwaDHb0bKk/7X6vg&#10;a/20LfhnU1TfVf1htDGfdrFT6nE8rN5ABBrCv/jPvdFx/ssc7s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sDscMAAADcAAAADwAAAAAAAAAAAAAAAACYAgAAZHJzL2Rv&#10;d25yZXYueG1sUEsFBgAAAAAEAAQA9QAAAIgD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8" o:spid="_x0000_s1162" style="position:absolute;left:6132;top:854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e6MQA&#10;AADcAAAADwAAAGRycy9kb3ducmV2LnhtbESPQW/CMAyF75P4D5EncRvpxoSgIyCoNMSFA4UfYDWm&#10;rdY4VRKg26+fD0jcbL3n9z4v14Pr1I1CbD0beJ9koIgrb1uuDZxP329zUDEhW+w8k4FfirBejV6W&#10;mFt/5yPdylQrCeGYo4EmpT7XOlYNOYwT3xOLdvHBYZI11NoGvEu46/RHls20w5alocGeioaqn/Lq&#10;DNjAx79i4beXzyo77De7cne1hTHj12HzBSrRkJ7mx/XeCv5UaOUZm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cXujEAAAA3AAAAA8AAAAAAAAAAAAAAAAAmAIAAGRycy9k&#10;b3ducmV2LnhtbFBLBQYAAAAABAAEAPUAAACJAwAAAAA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Freeform 6" o:spid="_x0000_s1164" style="position:absolute;left:6140;top:821;width:23;height:20;visibility:visible;mso-wrap-style:square;v-text-anchor:top" coordsize="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GdcQA&#10;AADcAAAADwAAAGRycy9kb3ducmV2LnhtbESPQWvCQBCF7wX/wzJCL6VuFLEluooILV4qavU+ZMck&#10;mJ0Nu1sT++udQ6G3Gd6b975ZrHrXqBuFWHs2MB5loIgLb2suDZy+P17fQcWEbLHxTAbuFGG1HDwt&#10;MLe+4wPdjqlUEsIxRwNVSm2udSwqchhHviUW7eKDwyRrKLUN2Em4a/Qky2baYc3SUGFLm4qK6/HH&#10;GWibr/C2n6y3U/r9PHcvJ7pr2hnzPOzXc1CJ+vRv/rveWsGfCr48IxPo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6RnXEAAAA3AAAAA8AAAAAAAAAAAAAAAAAmAIAAGRycy9k&#10;b3ducmV2LnhtbFBLBQYAAAAABAAEAPUAAACJAwAAAAA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3" o:spid="_x0000_s1166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OMMQA&#10;AADcAAAADwAAAGRycy9kb3ducmV2LnhtbERPTWvCQBC9C/0PyxR6001FpU2zkaLYiBepLT0P2WkS&#10;zM7G7DZJ/fWuIHibx/ucZDmYWnTUusqygudJBII4t7riQsH312b8AsJ5ZI21ZVLwTw6W6cMowVjb&#10;nj+pO/hChBB2MSoovW9iKV1ekkE3sQ1x4H5ta9AH2BZSt9iHcFPLaRQtpMGKQ0OJDa1Kyo+HP6Pg&#10;I9ud1j+6m78e+34/m7tsd95mSj09Du9vIDwN/i6+ubc6zJ9N4fpMu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jjDEAAAA3AAAAA8AAAAAAAAAAAAAAAAAmAIAAGRycy9k&#10;b3ducmV2LnhtbFBLBQYAAAAABAAEAPUAAACJAw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<v:group id="Group 92" o:spid="_x0000_s1168" style="position:absolute;top:2286;width:2368;height:12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93" o:spid="_x0000_s1169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JC8EA&#10;AADcAAAADwAAAGRycy9kb3ducmV2LnhtbERPzWrCQBC+F3yHZQRvdVOJRWI2ooLgSVL1AYbsmKRm&#10;Z0N2TWKfvisUepuP73fSzWga0VPnassKPuYRCOLC6ppLBdfL4X0FwnlkjY1lUvAkB5ts8pZiou3A&#10;X9SffSlCCLsEFVTet4mUrqjIoJvbljhwN9sZ9AF2pdQdDiHcNHIRRZ/SYM2hocKW9hUV9/PDKDgN&#10;p30eyx9f4/c9z/Vid8y3O6Vm03G7BuFp9P/iP/dRh/nxEl7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eCQvBAAAA3AAAAA8AAAAAAAAAAAAAAAAAmAIAAGRycy9kb3du&#10;cmV2LnhtbFBLBQYAAAAABAAEAPUAAACGAwAAAAA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85" o:spid="_x0000_s1171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c18AA&#10;AADcAAAADwAAAGRycy9kb3ducmV2LnhtbERPy6rCMBDdC/5DGOHuNFUuPqpRRLhwQRDf4m5oxrbY&#10;TEoTtf69EQR3czjPmcxqU4g7VS63rKDbiUAQJ1bnnCrY7/7aQxDOI2ssLJOCJzmYTZuNCcbaPnhD&#10;961PRQhhF6OCzPsyltIlGRl0HVsSB+5iK4M+wCqVusJHCDeF7EVRXxrMOTRkWNIio+S6vRkF851f&#10;b+ru+axPS2OPo3w1OuxJqZ9WPR+D8FT7r/jj/tdh/u8A3s+EC+T0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Xc18AAAADcAAAADwAAAAAAAAAAAAAAAACYAgAAZHJzL2Rvd25y&#10;ZXYueG1sUEsFBgAAAAAEAAQA9QAAAIUDAAAAAA=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IpcYA&#10;AADcAAAADwAAAGRycy9kb3ducmV2LnhtbESPT2vCQBDF7wW/wzJCb3VjKaVGVxFBKAil+dOKtyE7&#10;JsHsbMiumn77zqHQ2wzvzXu/WW1G16kbDaH1bGA+S0ARV962XBsoi/3TG6gQkS12nsnADwXYrCcP&#10;K0ytv3NGtzzWSkI4pGigibFPtQ5VQw7DzPfEop394DDKOtTaDniXcNfp5yR51Q5bloYGe9o1VF3y&#10;qzOwLeJnNs5PJ3s8OP+9aD8WXyUZ8zgdt0tQkcb4b/67freC/yK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pIpcYAAADcAAAADwAAAAAAAAAAAAAAAACYAgAAZHJz&#10;L2Rvd25yZXYueG1sUEsFBgAAAAAEAAQA9QAAAIsD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btPsEA&#10;AADcAAAADwAAAGRycy9kb3ducmV2LnhtbERP24rCMBB9F/yHMMK+aeqyLNvaVEQQFgRZ7/g2NGNb&#10;bCaliVr/3ggLvs3hXCeddqYWN2pdZVnBeBSBIM6trrhQsNsuhj8gnEfWWFsmBQ9yMM36vRQTbe+8&#10;ptvGFyKEsEtQQel9k0jp8pIMupFtiAN3tq1BH2BbSN3iPYSbWn5G0bc0WHFoKLGheUn5ZXM1CmZb&#10;/7fuxqeTPi6NPcTVKt7vSKmPQTebgPDU+bf43/2rw/yvGF7PhAt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7T7BAAAA3AAAAA8AAAAAAAAAAAAAAAAAmAIAAGRycy9kb3du&#10;cmV2LnhtbFBLBQYAAAAABAAEAPUAAACGAwAAAAA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XSfsYA&#10;AADcAAAADwAAAGRycy9kb3ducmV2LnhtbESPT2vCQBDF7wW/wzJCb3VjoaVGVxFBKAil+dOKtyE7&#10;JsHsbMiumn77zqHQ2wzvzXu/WW1G16kbDaH1bGA+S0ARV962XBsoi/3TG6gQkS12nsnADwXYrCcP&#10;K0ytv3NGtzzWSkI4pGigibFPtQ5VQw7DzPfEop394DDKOtTaDniXcNfp5yR51Q5bloYGe9o1VF3y&#10;qzOwLeJnNs5PJ3s8OP+9aD8WXyUZ8zgdt0tQkcb4b/67freC/yL4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XSfsYAAADcAAAADwAAAAAAAAAAAAAAAACYAgAAZHJz&#10;L2Rvd25yZXYueG1sUEsFBgAAAAAEAAQA9QAAAIsDAAAAAA=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35cMA&#10;AADcAAAADwAAAGRycy9kb3ducmV2LnhtbERPTWvCQBC9C/6HZYTedJNCSxNdRQShIJSqUfE2ZMck&#10;mJ0N2TVJ/323UPA2j/c5i9VgatFR6yrLCuJZBII4t7riQkF23E4/QDiPrLG2TAp+yMFqOR4tMNW2&#10;5z11B1+IEMIuRQWl900qpctLMuhmtiEO3M22Bn2AbSF1i30IN7V8jaJ3abDi0FBiQ5uS8vvhYRSs&#10;j/57P8TXq77sjD0n1Vdyykipl8mwnoPwNPin+N/9qcP8txj+ng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35cMAAADcAAAADwAAAAAAAAAAAAAAAACYAgAAZHJzL2Rv&#10;d25yZXYueG1sUEsFBgAAAAAEAAQA9QAAAIgD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pksMA&#10;AADcAAAADwAAAGRycy9kb3ducmV2LnhtbERP22rCQBB9L/Qflin4VjcGFE2zCVIQhIJ4a0vehuw0&#10;Cc3Ohuw2xr93BaFvczjXSfPRtGKg3jWWFcymEQji0uqGKwXn0+Z1CcJ5ZI2tZVJwJQd59vyUYqLt&#10;hQ80HH0lQgi7BBXU3neJlK6syaCb2o44cD+2N+gD7Cupe7yEcNPKOIoW0mDDoaHGjt5rKn+Pf0bB&#10;+uT3h3FWFPr7w9ivVbNbfZ5JqcnLuH4D4Wn0/+KHe6vD/HkM92fC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vpksMAAADcAAAADwAAAAAAAAAAAAAAAACYAgAAZHJzL2Rv&#10;d25yZXYueG1sUEsFBgAAAAAEAAQA9QAAAIgD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MCcAA&#10;AADcAAAADwAAAGRycy9kb3ducmV2LnhtbERPy6rCMBDdC/5DGOHuNNWLotUoIly4IIhvcTc0Y1ts&#10;JqWJWv/eCIK7OZznTGa1KcSdKpdbVtDtRCCIE6tzThXsd3/tIQjnkTUWlknBkxzMps3GBGNtH7yh&#10;+9anIoSwi1FB5n0ZS+mSjAy6ji2JA3exlUEfYJVKXeEjhJtC9qJoIA3mHBoyLGmRUXLd3oyC+c6v&#10;N3X3fNanpbHHUb4aHfak1E+rno9BeKr9V/xx/+swv/8L72fCB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dMCcAAAADcAAAADwAAAAAAAAAAAAAAAACYAgAAZHJzL2Rvd25y&#10;ZXYueG1sUEsFBgAAAAAEAAQA9QAAAIUD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UfcAA&#10;AADcAAAADwAAAGRycy9kb3ducmV2LnhtbERPy6rCMBDdC/5DGOHuNFWuotUoIly4IIhvcTc0Y1ts&#10;JqWJWv/eCIK7OZznTGa1KcSdKpdbVtDtRCCIE6tzThXsd3/tIQjnkTUWlknBkxzMps3GBGNtH7yh&#10;+9anIoSwi1FB5n0ZS+mSjAy6ji2JA3exlUEfYJVKXeEjhJtC9qJoIA3mHBoyLGmRUXLd3oyC+c6v&#10;N3X3fNanpbHHUb4aHfak1E+rno9BeKr9V/xx/+swv/8L72fCBX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7UfcAAAADcAAAADwAAAAAAAAAAAAAAAACYAgAAZHJzL2Rvd25y&#10;ZXYueG1sUEsFBgAAAAAEAAQA9QAAAIUD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x5sIA&#10;AADcAAAADwAAAGRycy9kb3ducmV2LnhtbERP24rCMBB9F/yHMIJvmrrgYrumRYQFQZD1totvQzPb&#10;FptJaaLWvzeC4NscznXmWWdqcaXWVZYVTMYRCOLc6ooLBYf992gGwnlkjbVlUnAnB1na780x0fbG&#10;W7rufCFCCLsEFZTeN4mULi/JoBvbhjhw/7Y16ANsC6lbvIVwU8uPKPqUBisODSU2tCwpP+8uRsFi&#10;73+23eR00n9rY3/jahMfD6TUcNAtvkB46vxb/HKvdJg/ncLzmXCB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nHmwgAAANwAAAAPAAAAAAAAAAAAAAAAAJgCAABkcnMvZG93&#10;bnJldi54bWxQSwUGAAAAAAQABAD1AAAAhwMAAAAA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vkcEA&#10;AADcAAAADwAAAGRycy9kb3ducmV2LnhtbERP24rCMBB9F/yHMIJvmrqgaDUtIiwIgnhbxbehGdti&#10;MylN1Pr3mwVh3+ZwrrNIW1OJJzWutKxgNIxAEGdWl5wrOB2/B1MQziNrrCyTgjc5SJNuZ4Gxti/e&#10;0/PgcxFC2MWooPC+jqV0WUEG3dDWxIG72cagD7DJpW7wFcJNJb+iaCINlhwaCqxpVVB2PzyMguXR&#10;7/bt6HrVl42x51m5nf2cSKl+r13OQXhq/b/4417rMH88gb9nwgUy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A75HBAAAA3AAAAA8AAAAAAAAAAAAAAAAAmAIAAGRycy9kb3du&#10;cmV2LnhtbFBLBQYAAAAABAAEAPUAAACGAwAAAAA=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95" o:spid="_x0000_s1182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YwSMMA&#10;AADcAAAADwAAAGRycy9kb3ducmV2LnhtbESPQYvCQAyF7wv+hyGCt3WquItUR1FB8CRd9QeETmyr&#10;nUzpjLb66zeHhb0lvJf3vizXvavVk9pQeTYwGSegiHNvKy4MXM77zzmoEJEt1p7JwIsCrFeDjyWm&#10;1nf8Q89TLJSEcEjRQBljk2od8pIchrFviEW7+tZhlLUttG2xk3BX62mSfGuHFUtDiQ3tSsrvp4cz&#10;cOyOu2ym37HC2z3L7HR7yDZbY0bDfrMAFamP/+a/64MV/C+hlWdkAr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YwSMMAAADcAAAADwAAAAAAAAAAAAAAAACYAgAAZHJzL2Rv&#10;d25yZXYueG1sUEsFBgAAAAAEAAQA9QAAAIgD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91" o:spid="_x0000_s1184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WacUA&#10;AADcAAAADwAAAGRycy9kb3ducmV2LnhtbESPT0sDQQzF74LfYYjgReysHhbZdlpEqogHpf/AY9hJ&#10;d5fuZLYzsd1+e3MQvCW8l/d+mS3G0JsTpdxFdvAwKcAQ19F33DjYbl7vn8BkQfbYRyYHF8qwmF9f&#10;zbDy8cwrOq2lMRrCuUIHrchQWZvrlgLmSRyIVdvHFFB0TY31Cc8aHnr7WBSlDdixNrQ40EtL9WH9&#10;ExwcrXx/lCGN5dfSbt/87k5Wl0/nbm/G5ykYoVH+zX/X717xS8XXZ3QCO/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w1ZpxQAAANwAAAAPAAAAAAAAAAAAAAAAAJgCAABkcnMv&#10;ZG93bnJldi54bWxQSwUGAAAAAAQABAD1AAAAigMAAAAA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z8sMA&#10;AADcAAAADwAAAGRycy9kb3ducmV2LnhtbERPTWvCQBC9C/6HZQQvUjf2EErqKkVsKR4UrYUeh+w0&#10;Cc3OprtTjf/eFQre5vE+Z77sXatOFGLj2cBsmoEiLr1tuDJw/Hh9eAIVBdli65kMXCjCcjEczLGw&#10;/sx7Oh2kUimEY4EGapGu0DqWNTmMU98RJ+7bB4eSYKi0DXhO4a7Vj1mWa4cNp4YaO1rVVP4c/pyB&#10;Xy1fm9yFPt+t9fHNfk5kf9kaMx71L8+ghHq5i//d7zbNz2dweyZd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/z8sMAAADcAAAADwAAAAAAAAAAAAAAAACYAgAAZHJzL2Rv&#10;d25yZXYueG1sUEsFBgAAAAAEAAQA9QAAAIgDAAAAAA==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thcMA&#10;AADcAAAADwAAAGRycy9kb3ducmV2LnhtbERPTWvCQBC9F/wPywi9lLqphyCpq4hoKT20aC14HLJj&#10;EszOxt2pxn/fLQje5vE+ZzrvXavOFGLj2cDLKANFXHrbcGVg971+noCKgmyx9UwGrhRhPhs8TLGw&#10;/sIbOm+lUimEY4EGapGu0DqWNTmMI98RJ+7gg0NJMFTaBrykcNfqcZbl2mHDqaHGjpY1lcftrzNw&#10;0rL/yF3o86+V3r3ZnyfZXD+NeRz2i1dQQr3cxTf3u03z8zH8P5Mu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1thcMAAADcAAAADwAAAAAAAAAAAAAAAACYAgAAZHJzL2Rv&#10;d25yZXYueG1sUEsFBgAAAAAEAAQA9QAAAIgD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group id="Group 92" o:spid="_x0000_s1188" style="position:absolute;top:228600;width:236855;height:1270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<v:shape id="Freeform 93" o:spid="_x0000_s1189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Va8EA&#10;AADcAAAADwAAAGRycy9kb3ducmV2LnhtbERPzYrCMBC+C75DGMGbTVdckWosKgiepKs+wNCMbbfN&#10;pDTRdvfpN4Kwt/n4fmeTDqYRT+pcZVnBRxSDIM6trrhQcLseZysQziNrbCyTgh9ykG7How0m2vb8&#10;Rc+LL0QIYZeggtL7NpHS5SUZdJFtiQN3t51BH2BXSN1hH8JNI+dxvJQGKw4NJbZ0KCmvLw+j4Nyf&#10;D9lC/voKv+ss0/P9KdvtlZpOht0ahKfB/4vf7pMO85ef8HomXC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VWvBAAAA3AAAAA8AAAAAAAAAAAAAAAAAmAIAAGRycy9kb3du&#10;cmV2LnhtbFBLBQYAAAAABAAEAPUAAACGAw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Freeform 93" o:spid="_x0000_s1191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uh8IA&#10;AADcAAAADwAAAGRycy9kb3ducmV2LnhtbERPzWqDQBC+F/oOyxR6q2tDscFmIxoI5CQ2yQMM7lSt&#10;7qy4m2j79NlAobf5+H5nky1mEFeaXGdZwWsUgyCure64UXA+7V/WIJxH1jhYJgU/5CDbPj5sMNV2&#10;5k+6Hn0jQgi7FBW03o+plK5uyaCL7EgcuC87GfQBTo3UE84h3AxyFceJNNhxaGhxpF1LdX+8GAXl&#10;XO6qN/nrO/zuq0qvikOVF0o9Py35BwhPi/8X/7kPOsxP3uH+TLh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W6HwgAAANwAAAAPAAAAAAAAAAAAAAAAAJgCAABkcnMvZG93&#10;bnJldi54bWxQSwUGAAAAAAQABAD1AAAAhwMAAAAA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<v:shape id="Freeform 3" o:spid="_x0000_s1193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AIcMA&#10;AADcAAAADwAAAGRycy9kb3ducmV2LnhtbERPTWvCQBC9C/0PyxS86aZFpUZXKRWNeJGqeB6y0ySY&#10;nU2zaxL99d2C4G0e73Pmy86UoqHaFZYVvA0jEMSp1QVnCk7H9eADhPPIGkvLpOBGDpaLl94cY21b&#10;/qbm4DMRQtjFqCD3voqldGlOBt3QVsSB+7G1QR9gnUldYxvCTSnfo2giDRYcGnKs6Cun9HK4GgWb&#10;ZPe7OutmPL207X40dsnuvk2U6r92nzMQnjr/FD/cWx3mT6bw/0y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FAIcMAAADcAAAADwAAAAAAAAAAAAAAAACYAgAAZHJzL2Rv&#10;d25yZXYueG1sUEsFBgAAAAAEAAQA9QAAAIgD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3" o:spid="_x0000_s1195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a+sQA&#10;AADcAAAADwAAAGRycy9kb3ducmV2LnhtbERPS2vCQBC+F/wPywi91Y3io0ZXkYpGvEht8TxkxySY&#10;nU2z2yTtr3eFQm/z8T1nue5MKRqqXWFZwXAQgSBOrS44U/D5sXt5BeE8ssbSMin4IQfrVe9pibG2&#10;Lb9Tc/aZCCHsYlSQe1/FUro0J4NuYCviwF1tbdAHWGdS19iGcFPKURRNpcGCQ0OOFb3llN7O30bB&#10;Pjl+bS+6mcxvbXsaT1xy/D0kSj33u80ChKfO/4v/3Acd5s+G8Hg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+2vrEAAAA3AAAAA8AAAAAAAAAAAAAAAAAmAIAAGRycy9k&#10;b3ducmV2LnhtbFBLBQYAAAAABAAEAPUAAACJAw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E462764" wp14:editId="646212D9">
              <wp:simplePos x="0" y="0"/>
              <wp:positionH relativeFrom="column">
                <wp:posOffset>2757493</wp:posOffset>
              </wp:positionH>
              <wp:positionV relativeFrom="paragraph">
                <wp:posOffset>347715</wp:posOffset>
              </wp:positionV>
              <wp:extent cx="2095500" cy="1828800"/>
              <wp:effectExtent l="0" t="0" r="0" b="0"/>
              <wp:wrapNone/>
              <wp:docPr id="6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51A2A" w:rsidRPr="00650900" w:rsidRDefault="00C51A2A" w:rsidP="00C51A2A">
                          <w:pPr>
                            <w:pStyle w:val="Institucija"/>
                          </w:pPr>
                          <w:r w:rsidRPr="00CA2FAE">
                            <w:t>S</w:t>
                          </w:r>
                          <w:r>
                            <w:t>veučiliš</w:t>
                          </w:r>
                          <w:r>
                            <w:t>na</w:t>
                          </w:r>
                          <w:r>
                            <w:br/>
                          </w:r>
                          <w:r>
                            <w:t>knjižnica</w:t>
                          </w:r>
                        </w:p>
                        <w:p w:rsidR="00C51A2A" w:rsidRPr="00650900" w:rsidRDefault="00C51A2A" w:rsidP="00C51A2A">
                          <w:pPr>
                            <w:pStyle w:val="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7.15pt;margin-top:27.4pt;width:165pt;height:2in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" filled="f" stroked="f">
              <v:path arrowok="t"/>
              <v:textbox>
                <w:txbxContent>
                  <w:p w:rsidR="00C51A2A" w:rsidRPr="00650900" w:rsidRDefault="00C51A2A" w:rsidP="00C51A2A">
                    <w:pPr>
                      <w:pStyle w:val="Institucija"/>
                    </w:pPr>
                    <w:r w:rsidRPr="00CA2FAE">
                      <w:t>S</w:t>
                    </w:r>
                    <w:r>
                      <w:t>veučiliš</w:t>
                    </w:r>
                    <w:r>
                      <w:t>na</w:t>
                    </w:r>
                    <w:r>
                      <w:br/>
                    </w:r>
                    <w:r>
                      <w:t>knjižnica</w:t>
                    </w:r>
                  </w:p>
                  <w:p w:rsidR="00C51A2A" w:rsidRPr="00650900" w:rsidRDefault="00C51A2A" w:rsidP="00C51A2A">
                    <w:pPr>
                      <w:pStyle w:val="Adresa"/>
                    </w:pPr>
                  </w:p>
                </w:txbxContent>
              </v:textbox>
            </v:shape>
          </w:pict>
        </mc:Fallback>
      </mc:AlternateContent>
    </w:r>
    <w:r w:rsidR="0016744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A01D9" wp14:editId="60A5B4B3">
              <wp:simplePos x="0" y="0"/>
              <wp:positionH relativeFrom="column">
                <wp:posOffset>-1038860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F09C2" w:rsidRPr="00650900" w:rsidRDefault="004F09C2" w:rsidP="00D8321E">
                          <w:pPr>
                            <w:pStyle w:val="Institucija"/>
                          </w:pPr>
                          <w:r w:rsidRPr="00CA2FAE">
                            <w:t>S</w:t>
                          </w:r>
                          <w:r>
                            <w:t>veučilište</w:t>
                          </w:r>
                          <w:r>
                            <w:br/>
                          </w:r>
                          <w:r w:rsidRPr="00CA2FAE">
                            <w:t>Sjever</w:t>
                          </w:r>
                        </w:p>
                        <w:p w:rsidR="004F09C2" w:rsidRPr="00650900" w:rsidRDefault="004F09C2" w:rsidP="00432E34">
                          <w:pPr>
                            <w:pStyle w:val="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81.8pt;margin-top:27.2pt;width:16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" filled="f" stroked="f">
              <v:path arrowok="t"/>
              <v:textbox>
                <w:txbxContent>
                  <w:p w:rsidR="004F09C2" w:rsidRPr="00650900" w:rsidRDefault="004F09C2" w:rsidP="00D8321E">
                    <w:pPr>
                      <w:pStyle w:val="Institucija"/>
                    </w:pPr>
                    <w:r w:rsidRPr="00CA2FAE">
                      <w:t>S</w:t>
                    </w:r>
                    <w:r>
                      <w:t>veučilište</w:t>
                    </w:r>
                    <w:r>
                      <w:br/>
                    </w:r>
                    <w:r w:rsidRPr="00CA2FAE">
                      <w:t>Sjever</w:t>
                    </w:r>
                  </w:p>
                  <w:p w:rsidR="004F09C2" w:rsidRPr="00650900" w:rsidRDefault="004F09C2" w:rsidP="00432E34">
                    <w:pPr>
                      <w:pStyle w:val="Adresa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WFhFDnkMBadXyGRFHizbeI7Qa8=" w:salt="lre1HRpJKxuB1Le6cVj2Hg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E"/>
    <w:rsid w:val="000268FD"/>
    <w:rsid w:val="00035DEC"/>
    <w:rsid w:val="000512AF"/>
    <w:rsid w:val="00064655"/>
    <w:rsid w:val="00072F76"/>
    <w:rsid w:val="000A5580"/>
    <w:rsid w:val="000A777C"/>
    <w:rsid w:val="000C0EDB"/>
    <w:rsid w:val="000D7E10"/>
    <w:rsid w:val="000E691C"/>
    <w:rsid w:val="00116541"/>
    <w:rsid w:val="00167441"/>
    <w:rsid w:val="001C07F7"/>
    <w:rsid w:val="001F54E6"/>
    <w:rsid w:val="002156C4"/>
    <w:rsid w:val="0023485D"/>
    <w:rsid w:val="00262F38"/>
    <w:rsid w:val="00281BB1"/>
    <w:rsid w:val="002940D5"/>
    <w:rsid w:val="002D1F3D"/>
    <w:rsid w:val="002F7F85"/>
    <w:rsid w:val="00312B6D"/>
    <w:rsid w:val="0032156D"/>
    <w:rsid w:val="00337B7F"/>
    <w:rsid w:val="00343249"/>
    <w:rsid w:val="0037247D"/>
    <w:rsid w:val="00374EF5"/>
    <w:rsid w:val="003E5A84"/>
    <w:rsid w:val="003F1932"/>
    <w:rsid w:val="00432E34"/>
    <w:rsid w:val="004759AA"/>
    <w:rsid w:val="00490193"/>
    <w:rsid w:val="004A278E"/>
    <w:rsid w:val="004C1466"/>
    <w:rsid w:val="004F09C2"/>
    <w:rsid w:val="005050B6"/>
    <w:rsid w:val="00510D56"/>
    <w:rsid w:val="0059021A"/>
    <w:rsid w:val="005B7FA6"/>
    <w:rsid w:val="005C0F0D"/>
    <w:rsid w:val="005C1B6A"/>
    <w:rsid w:val="005F2D47"/>
    <w:rsid w:val="006241FE"/>
    <w:rsid w:val="00645F2E"/>
    <w:rsid w:val="00650900"/>
    <w:rsid w:val="00671C58"/>
    <w:rsid w:val="0068790E"/>
    <w:rsid w:val="006B607C"/>
    <w:rsid w:val="006C5D8B"/>
    <w:rsid w:val="00731CF1"/>
    <w:rsid w:val="007379FC"/>
    <w:rsid w:val="007A60CF"/>
    <w:rsid w:val="00804C13"/>
    <w:rsid w:val="00810428"/>
    <w:rsid w:val="00810A12"/>
    <w:rsid w:val="00814F79"/>
    <w:rsid w:val="00825235"/>
    <w:rsid w:val="00855233"/>
    <w:rsid w:val="008723BD"/>
    <w:rsid w:val="00884150"/>
    <w:rsid w:val="008B2153"/>
    <w:rsid w:val="008C135F"/>
    <w:rsid w:val="008E3303"/>
    <w:rsid w:val="008E6C28"/>
    <w:rsid w:val="008F0929"/>
    <w:rsid w:val="00905A92"/>
    <w:rsid w:val="009218BA"/>
    <w:rsid w:val="00971DF1"/>
    <w:rsid w:val="00974D3E"/>
    <w:rsid w:val="009C57A2"/>
    <w:rsid w:val="009E0AFC"/>
    <w:rsid w:val="00A419CC"/>
    <w:rsid w:val="00A651EA"/>
    <w:rsid w:val="00B31200"/>
    <w:rsid w:val="00B45CED"/>
    <w:rsid w:val="00B712E6"/>
    <w:rsid w:val="00BA1C8E"/>
    <w:rsid w:val="00BB223E"/>
    <w:rsid w:val="00BD0E1B"/>
    <w:rsid w:val="00BE1119"/>
    <w:rsid w:val="00C151AD"/>
    <w:rsid w:val="00C42390"/>
    <w:rsid w:val="00C51A2A"/>
    <w:rsid w:val="00C916F5"/>
    <w:rsid w:val="00CA2FAE"/>
    <w:rsid w:val="00D031F2"/>
    <w:rsid w:val="00D2078A"/>
    <w:rsid w:val="00D35DBE"/>
    <w:rsid w:val="00D76EA2"/>
    <w:rsid w:val="00D8321E"/>
    <w:rsid w:val="00D87932"/>
    <w:rsid w:val="00E4545C"/>
    <w:rsid w:val="00E567B6"/>
    <w:rsid w:val="00E61D4D"/>
    <w:rsid w:val="00EB74EB"/>
    <w:rsid w:val="00EF3DCB"/>
    <w:rsid w:val="00EF56DC"/>
    <w:rsid w:val="00F10B47"/>
    <w:rsid w:val="00F33C69"/>
    <w:rsid w:val="00F41827"/>
    <w:rsid w:val="00F63EEE"/>
    <w:rsid w:val="00FB7087"/>
    <w:rsid w:val="00FD433A"/>
    <w:rsid w:val="00FE0E95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Local\Microsoft\Windows\Temporary%20Internet%20Files\Content.IE5\2PKDU9VP\MemorandumK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2E4183-743F-4EEF-AAB2-6133232A75F2}"/>
      </w:docPartPr>
      <w:docPartBody>
        <w:p w:rsidR="00AF0008" w:rsidRDefault="00FE7AFE"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9017242DEA18455396363280F53F7C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588CBF0-0503-405F-9E21-8C3CC55C0689}"/>
      </w:docPartPr>
      <w:docPartBody>
        <w:p w:rsidR="00000000" w:rsidRDefault="00AF0008" w:rsidP="00AF0008">
          <w:pPr>
            <w:pStyle w:val="9017242DEA18455396363280F53F7CF4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2B1F1E761114106B00A02E5B07245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912392-B330-4E4D-93BB-60693E5685FD}"/>
      </w:docPartPr>
      <w:docPartBody>
        <w:p w:rsidR="00000000" w:rsidRDefault="00AF0008" w:rsidP="00AF0008">
          <w:pPr>
            <w:pStyle w:val="C2B1F1E761114106B00A02E5B0724520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C664230701594052B787BA4272B16E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1A83053-0DBE-42F4-8BD1-CE0701C6A1C3}"/>
      </w:docPartPr>
      <w:docPartBody>
        <w:p w:rsidR="00000000" w:rsidRDefault="00AF0008" w:rsidP="00AF0008">
          <w:pPr>
            <w:pStyle w:val="C664230701594052B787BA4272B16EA2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B602FAFFF6BF4D32AF2FBFEB28FC4C6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3FC785-901F-4513-BCB4-42A6190DF734}"/>
      </w:docPartPr>
      <w:docPartBody>
        <w:p w:rsidR="00000000" w:rsidRDefault="00AF0008" w:rsidP="00AF0008">
          <w:pPr>
            <w:pStyle w:val="B602FAFFF6BF4D32AF2FBFEB28FC4C62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5372E0BA77B4F6B9E4610589FB5AF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059F0C-F61D-4054-8FEA-B50D33FEF32B}"/>
      </w:docPartPr>
      <w:docPartBody>
        <w:p w:rsidR="00000000" w:rsidRDefault="00AF0008" w:rsidP="00AF0008">
          <w:pPr>
            <w:pStyle w:val="F5372E0BA77B4F6B9E4610589FB5AF30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6DE6AEF4FA74DFE9B4AAEA3450D0C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564F5D-5D96-4FD6-90DF-8D4A18E2E6A8}"/>
      </w:docPartPr>
      <w:docPartBody>
        <w:p w:rsidR="00000000" w:rsidRDefault="00AF0008" w:rsidP="00AF0008">
          <w:pPr>
            <w:pStyle w:val="16DE6AEF4FA74DFE9B4AAEA3450D0CCC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2C0C8C31CA448688D21900D7E631A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25D051-9473-4D57-887B-6BC40DD44D68}"/>
      </w:docPartPr>
      <w:docPartBody>
        <w:p w:rsidR="00000000" w:rsidRDefault="00AF0008" w:rsidP="00AF0008">
          <w:pPr>
            <w:pStyle w:val="72C0C8C31CA448688D21900D7E631AC9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3B6114B50FD42EF96B0D618F2721D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824D6D-52EE-4994-8CA5-2E4B18F7DBF0}"/>
      </w:docPartPr>
      <w:docPartBody>
        <w:p w:rsidR="00000000" w:rsidRDefault="00AF0008" w:rsidP="00AF0008">
          <w:pPr>
            <w:pStyle w:val="43B6114B50FD42EF96B0D618F2721D71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937AF05FD33456EB19325F9485E5D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203E7A-3FA1-44EC-AEA7-0C80F82AD801}"/>
      </w:docPartPr>
      <w:docPartBody>
        <w:p w:rsidR="00000000" w:rsidRDefault="00AF0008" w:rsidP="00AF0008">
          <w:pPr>
            <w:pStyle w:val="3937AF05FD33456EB19325F9485E5D57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5EA6BD145BC4728BFF3AE4F2E0E96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1AFD2B-7691-4E36-9727-D339FD6807F6}"/>
      </w:docPartPr>
      <w:docPartBody>
        <w:p w:rsidR="00000000" w:rsidRDefault="00AF0008" w:rsidP="00AF0008">
          <w:pPr>
            <w:pStyle w:val="25EA6BD145BC4728BFF3AE4F2E0E9648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580631C7A1C416E8686E603CF6335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7F6DBA-E480-43EB-B8CE-23B2E52CF5AD}"/>
      </w:docPartPr>
      <w:docPartBody>
        <w:p w:rsidR="00000000" w:rsidRDefault="00AF0008" w:rsidP="00AF0008">
          <w:pPr>
            <w:pStyle w:val="2580631C7A1C416E8686E603CF633511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36C9C97F42343CF88D5FFCC31F4A4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37F715-C22E-4C6D-BE82-C6BE57167009}"/>
      </w:docPartPr>
      <w:docPartBody>
        <w:p w:rsidR="00000000" w:rsidRDefault="00AF0008" w:rsidP="00AF0008">
          <w:pPr>
            <w:pStyle w:val="F36C9C97F42343CF88D5FFCC31F4A447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3E788C6A14344CBB86F52FD7679D3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209774-9E0C-4201-A8A6-025386C39095}"/>
      </w:docPartPr>
      <w:docPartBody>
        <w:p w:rsidR="00000000" w:rsidRDefault="00AF0008" w:rsidP="00AF0008">
          <w:pPr>
            <w:pStyle w:val="03E788C6A14344CBB86F52FD7679D345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912E089B8554E07AE4B8C2139E2819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476C57-2210-4897-B8B0-F672EB3BC26A}"/>
      </w:docPartPr>
      <w:docPartBody>
        <w:p w:rsidR="00000000" w:rsidRDefault="00AF0008" w:rsidP="00AF0008">
          <w:pPr>
            <w:pStyle w:val="0912E089B8554E07AE4B8C2139E28191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N Bl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NSans Me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E"/>
    <w:rsid w:val="00123936"/>
    <w:rsid w:val="009311CB"/>
    <w:rsid w:val="00AF0008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F0008"/>
    <w:rPr>
      <w:color w:val="808080"/>
    </w:rPr>
  </w:style>
  <w:style w:type="paragraph" w:customStyle="1" w:styleId="9017242DEA18455396363280F53F7CF4">
    <w:name w:val="9017242DEA18455396363280F53F7CF4"/>
    <w:rsid w:val="00AF0008"/>
  </w:style>
  <w:style w:type="paragraph" w:customStyle="1" w:styleId="C2B1F1E761114106B00A02E5B0724520">
    <w:name w:val="C2B1F1E761114106B00A02E5B0724520"/>
    <w:rsid w:val="00AF0008"/>
  </w:style>
  <w:style w:type="paragraph" w:customStyle="1" w:styleId="C664230701594052B787BA4272B16EA2">
    <w:name w:val="C664230701594052B787BA4272B16EA2"/>
    <w:rsid w:val="00AF0008"/>
  </w:style>
  <w:style w:type="paragraph" w:customStyle="1" w:styleId="B602FAFFF6BF4D32AF2FBFEB28FC4C62">
    <w:name w:val="B602FAFFF6BF4D32AF2FBFEB28FC4C62"/>
    <w:rsid w:val="00AF0008"/>
  </w:style>
  <w:style w:type="paragraph" w:customStyle="1" w:styleId="F5372E0BA77B4F6B9E4610589FB5AF30">
    <w:name w:val="F5372E0BA77B4F6B9E4610589FB5AF30"/>
    <w:rsid w:val="00AF0008"/>
  </w:style>
  <w:style w:type="paragraph" w:customStyle="1" w:styleId="16DE6AEF4FA74DFE9B4AAEA3450D0CCC">
    <w:name w:val="16DE6AEF4FA74DFE9B4AAEA3450D0CCC"/>
    <w:rsid w:val="00AF0008"/>
  </w:style>
  <w:style w:type="paragraph" w:customStyle="1" w:styleId="72C0C8C31CA448688D21900D7E631AC9">
    <w:name w:val="72C0C8C31CA448688D21900D7E631AC9"/>
    <w:rsid w:val="00AF0008"/>
  </w:style>
  <w:style w:type="paragraph" w:customStyle="1" w:styleId="43B6114B50FD42EF96B0D618F2721D71">
    <w:name w:val="43B6114B50FD42EF96B0D618F2721D71"/>
    <w:rsid w:val="00AF0008"/>
  </w:style>
  <w:style w:type="paragraph" w:customStyle="1" w:styleId="3937AF05FD33456EB19325F9485E5D57">
    <w:name w:val="3937AF05FD33456EB19325F9485E5D57"/>
    <w:rsid w:val="00AF0008"/>
  </w:style>
  <w:style w:type="paragraph" w:customStyle="1" w:styleId="25EA6BD145BC4728BFF3AE4F2E0E9648">
    <w:name w:val="25EA6BD145BC4728BFF3AE4F2E0E9648"/>
    <w:rsid w:val="00AF0008"/>
  </w:style>
  <w:style w:type="paragraph" w:customStyle="1" w:styleId="2580631C7A1C416E8686E603CF633511">
    <w:name w:val="2580631C7A1C416E8686E603CF633511"/>
    <w:rsid w:val="00AF0008"/>
  </w:style>
  <w:style w:type="paragraph" w:customStyle="1" w:styleId="F36C9C97F42343CF88D5FFCC31F4A447">
    <w:name w:val="F36C9C97F42343CF88D5FFCC31F4A447"/>
    <w:rsid w:val="00AF0008"/>
  </w:style>
  <w:style w:type="paragraph" w:customStyle="1" w:styleId="03E788C6A14344CBB86F52FD7679D345">
    <w:name w:val="03E788C6A14344CBB86F52FD7679D345"/>
    <w:rsid w:val="00AF0008"/>
  </w:style>
  <w:style w:type="paragraph" w:customStyle="1" w:styleId="0912E089B8554E07AE4B8C2139E28191">
    <w:name w:val="0912E089B8554E07AE4B8C2139E28191"/>
    <w:rsid w:val="00AF00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F0008"/>
    <w:rPr>
      <w:color w:val="808080"/>
    </w:rPr>
  </w:style>
  <w:style w:type="paragraph" w:customStyle="1" w:styleId="9017242DEA18455396363280F53F7CF4">
    <w:name w:val="9017242DEA18455396363280F53F7CF4"/>
    <w:rsid w:val="00AF0008"/>
  </w:style>
  <w:style w:type="paragraph" w:customStyle="1" w:styleId="C2B1F1E761114106B00A02E5B0724520">
    <w:name w:val="C2B1F1E761114106B00A02E5B0724520"/>
    <w:rsid w:val="00AF0008"/>
  </w:style>
  <w:style w:type="paragraph" w:customStyle="1" w:styleId="C664230701594052B787BA4272B16EA2">
    <w:name w:val="C664230701594052B787BA4272B16EA2"/>
    <w:rsid w:val="00AF0008"/>
  </w:style>
  <w:style w:type="paragraph" w:customStyle="1" w:styleId="B602FAFFF6BF4D32AF2FBFEB28FC4C62">
    <w:name w:val="B602FAFFF6BF4D32AF2FBFEB28FC4C62"/>
    <w:rsid w:val="00AF0008"/>
  </w:style>
  <w:style w:type="paragraph" w:customStyle="1" w:styleId="F5372E0BA77B4F6B9E4610589FB5AF30">
    <w:name w:val="F5372E0BA77B4F6B9E4610589FB5AF30"/>
    <w:rsid w:val="00AF0008"/>
  </w:style>
  <w:style w:type="paragraph" w:customStyle="1" w:styleId="16DE6AEF4FA74DFE9B4AAEA3450D0CCC">
    <w:name w:val="16DE6AEF4FA74DFE9B4AAEA3450D0CCC"/>
    <w:rsid w:val="00AF0008"/>
  </w:style>
  <w:style w:type="paragraph" w:customStyle="1" w:styleId="72C0C8C31CA448688D21900D7E631AC9">
    <w:name w:val="72C0C8C31CA448688D21900D7E631AC9"/>
    <w:rsid w:val="00AF0008"/>
  </w:style>
  <w:style w:type="paragraph" w:customStyle="1" w:styleId="43B6114B50FD42EF96B0D618F2721D71">
    <w:name w:val="43B6114B50FD42EF96B0D618F2721D71"/>
    <w:rsid w:val="00AF0008"/>
  </w:style>
  <w:style w:type="paragraph" w:customStyle="1" w:styleId="3937AF05FD33456EB19325F9485E5D57">
    <w:name w:val="3937AF05FD33456EB19325F9485E5D57"/>
    <w:rsid w:val="00AF0008"/>
  </w:style>
  <w:style w:type="paragraph" w:customStyle="1" w:styleId="25EA6BD145BC4728BFF3AE4F2E0E9648">
    <w:name w:val="25EA6BD145BC4728BFF3AE4F2E0E9648"/>
    <w:rsid w:val="00AF0008"/>
  </w:style>
  <w:style w:type="paragraph" w:customStyle="1" w:styleId="2580631C7A1C416E8686E603CF633511">
    <w:name w:val="2580631C7A1C416E8686E603CF633511"/>
    <w:rsid w:val="00AF0008"/>
  </w:style>
  <w:style w:type="paragraph" w:customStyle="1" w:styleId="F36C9C97F42343CF88D5FFCC31F4A447">
    <w:name w:val="F36C9C97F42343CF88D5FFCC31F4A447"/>
    <w:rsid w:val="00AF0008"/>
  </w:style>
  <w:style w:type="paragraph" w:customStyle="1" w:styleId="03E788C6A14344CBB86F52FD7679D345">
    <w:name w:val="03E788C6A14344CBB86F52FD7679D345"/>
    <w:rsid w:val="00AF0008"/>
  </w:style>
  <w:style w:type="paragraph" w:customStyle="1" w:styleId="0912E089B8554E07AE4B8C2139E28191">
    <w:name w:val="0912E089B8554E07AE4B8C2139E28191"/>
    <w:rsid w:val="00AF0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09315-85B3-47ED-960C-38C2278B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MemorandumKc</Template>
  <TotalTime>17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2409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Ivana Bagarić Peroš</dc:creator>
  <cp:lastModifiedBy>user</cp:lastModifiedBy>
  <cp:revision>5</cp:revision>
  <cp:lastPrinted>2014-06-09T09:59:00Z</cp:lastPrinted>
  <dcterms:created xsi:type="dcterms:W3CDTF">2014-06-09T10:25:00Z</dcterms:created>
  <dcterms:modified xsi:type="dcterms:W3CDTF">2015-06-11T13:06:00Z</dcterms:modified>
</cp:coreProperties>
</file>