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FD" w:rsidRDefault="000268FD" w:rsidP="000268FD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D3016" w:rsidRDefault="004D3016" w:rsidP="00C51A2A">
      <w:pPr>
        <w:ind w:left="-1134"/>
        <w:jc w:val="center"/>
        <w:rPr>
          <w:rFonts w:ascii="UniN Bld" w:eastAsia="Times New Roman" w:hAnsi="UniN Bld" w:cs="Times New Roman"/>
          <w:b/>
          <w:sz w:val="40"/>
          <w:szCs w:val="24"/>
          <w:lang w:eastAsia="hr-HR"/>
        </w:rPr>
      </w:pPr>
      <w:r>
        <w:rPr>
          <w:rFonts w:ascii="UniN Bld" w:eastAsia="Times New Roman" w:hAnsi="UniN Bld" w:cs="Times New Roman"/>
          <w:b/>
          <w:bCs/>
          <w:sz w:val="40"/>
          <w:szCs w:val="24"/>
          <w:lang w:eastAsia="hr-HR"/>
        </w:rPr>
        <w:t>Narudžbenica</w:t>
      </w:r>
      <w:r w:rsidR="000268FD" w:rsidRPr="00C51A2A">
        <w:rPr>
          <w:rFonts w:ascii="UniN Bld" w:eastAsia="Times New Roman" w:hAnsi="UniN Bld" w:cs="Times New Roman"/>
          <w:b/>
          <w:bCs/>
          <w:sz w:val="40"/>
          <w:szCs w:val="24"/>
          <w:lang w:eastAsia="hr-HR"/>
        </w:rPr>
        <w:t xml:space="preserve"> </w:t>
      </w:r>
      <w:r w:rsidR="000268FD" w:rsidRPr="00C51A2A">
        <w:rPr>
          <w:rFonts w:ascii="UniN Bld" w:eastAsia="Times New Roman" w:hAnsi="UniN Bld" w:cs="Times New Roman"/>
          <w:b/>
          <w:sz w:val="40"/>
          <w:szCs w:val="24"/>
          <w:lang w:eastAsia="hr-HR"/>
        </w:rPr>
        <w:t>za međuknjižničn</w:t>
      </w:r>
      <w:r w:rsidR="00490193" w:rsidRPr="00C51A2A">
        <w:rPr>
          <w:rFonts w:ascii="UniN Bld" w:eastAsia="Times New Roman" w:hAnsi="UniN Bld" w:cs="Times New Roman"/>
          <w:b/>
          <w:sz w:val="40"/>
          <w:szCs w:val="24"/>
          <w:lang w:eastAsia="hr-HR"/>
        </w:rPr>
        <w:t>u</w:t>
      </w:r>
      <w:r w:rsidR="000268FD" w:rsidRPr="00C51A2A">
        <w:rPr>
          <w:rFonts w:ascii="UniN Bld" w:eastAsia="Times New Roman" w:hAnsi="UniN Bld" w:cs="Times New Roman"/>
          <w:b/>
          <w:sz w:val="40"/>
          <w:szCs w:val="24"/>
          <w:lang w:eastAsia="hr-HR"/>
        </w:rPr>
        <w:t xml:space="preserve"> </w:t>
      </w:r>
    </w:p>
    <w:p w:rsidR="000268FD" w:rsidRDefault="000268FD" w:rsidP="00C51A2A">
      <w:pPr>
        <w:ind w:left="-1134"/>
        <w:jc w:val="center"/>
        <w:rPr>
          <w:rFonts w:ascii="UniN Bld" w:eastAsia="Times New Roman" w:hAnsi="UniN Bld" w:cs="Times New Roman"/>
          <w:b/>
          <w:sz w:val="40"/>
          <w:szCs w:val="24"/>
          <w:lang w:eastAsia="hr-HR"/>
        </w:rPr>
      </w:pPr>
      <w:r w:rsidRPr="00C51A2A">
        <w:rPr>
          <w:rFonts w:ascii="UniN Bld" w:eastAsia="Times New Roman" w:hAnsi="UniN Bld" w:cs="Times New Roman"/>
          <w:b/>
          <w:sz w:val="40"/>
          <w:szCs w:val="24"/>
          <w:lang w:eastAsia="hr-HR"/>
        </w:rPr>
        <w:t>posudb</w:t>
      </w:r>
      <w:r w:rsidR="004D3016">
        <w:rPr>
          <w:rFonts w:ascii="UniN Bld" w:eastAsia="Times New Roman" w:hAnsi="UniN Bld" w:cs="Times New Roman"/>
          <w:b/>
          <w:sz w:val="40"/>
          <w:szCs w:val="24"/>
          <w:lang w:eastAsia="hr-HR"/>
        </w:rPr>
        <w:t>u građe</w:t>
      </w:r>
    </w:p>
    <w:p w:rsidR="00683200" w:rsidRDefault="00683200" w:rsidP="00C51A2A">
      <w:pPr>
        <w:ind w:left="-1134"/>
        <w:jc w:val="center"/>
        <w:rPr>
          <w:rFonts w:ascii="UniN Bld" w:eastAsia="Times New Roman" w:hAnsi="UniN Bld" w:cs="Times New Roman"/>
          <w:b/>
          <w:sz w:val="40"/>
          <w:szCs w:val="24"/>
          <w:lang w:eastAsia="hr-HR"/>
        </w:rPr>
      </w:pPr>
    </w:p>
    <w:tbl>
      <w:tblPr>
        <w:tblStyle w:val="Reetkatablice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977"/>
        <w:gridCol w:w="5670"/>
      </w:tblGrid>
      <w:tr w:rsidR="00683200" w:rsidRPr="006D4EEF" w:rsidTr="008F4E6B">
        <w:tc>
          <w:tcPr>
            <w:tcW w:w="2977" w:type="dxa"/>
            <w:shd w:val="clear" w:color="auto" w:fill="D9D9D9" w:themeFill="background1" w:themeFillShade="D9"/>
          </w:tcPr>
          <w:p w:rsidR="00683200" w:rsidRPr="006D4EEF" w:rsidRDefault="007A4342" w:rsidP="002131DC">
            <w:pPr>
              <w:rPr>
                <w:rFonts w:ascii="UniNSans Reg" w:eastAsia="Times New Roman" w:hAnsi="UniNSans Reg" w:cs="Times New Roman"/>
                <w:b/>
                <w:bCs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b/>
                <w:bCs/>
                <w:sz w:val="24"/>
                <w:szCs w:val="24"/>
                <w:lang w:eastAsia="hr-HR"/>
              </w:rPr>
              <w:t>DOBAVLJAČ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683200" w:rsidRPr="006D4EEF" w:rsidRDefault="007A4342" w:rsidP="002131DC">
            <w:pPr>
              <w:rPr>
                <w:rFonts w:ascii="UniNSans Reg" w:eastAsia="Times New Roman" w:hAnsi="UniNSans Reg" w:cs="Times New Roman"/>
                <w:b/>
                <w:bCs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b/>
                <w:bCs/>
                <w:sz w:val="24"/>
                <w:szCs w:val="24"/>
                <w:lang w:eastAsia="hr-HR"/>
              </w:rPr>
              <w:t>NARUČITELJ</w:t>
            </w:r>
          </w:p>
        </w:tc>
      </w:tr>
      <w:tr w:rsidR="00683200" w:rsidRPr="006D4EEF" w:rsidTr="008F4E6B">
        <w:tc>
          <w:tcPr>
            <w:tcW w:w="2977" w:type="dxa"/>
          </w:tcPr>
          <w:p w:rsidR="007A4342" w:rsidRPr="006D4EEF" w:rsidRDefault="007A4342" w:rsidP="007A4342">
            <w:pPr>
              <w:rPr>
                <w:rFonts w:ascii="UniNSans Reg" w:eastAsia="Times New Roman" w:hAnsi="UniNSans Reg" w:cs="Times New Roman"/>
                <w:b/>
                <w:bCs/>
                <w:sz w:val="24"/>
                <w:szCs w:val="26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b/>
                <w:bCs/>
                <w:sz w:val="24"/>
                <w:szCs w:val="26"/>
                <w:lang w:eastAsia="hr-HR"/>
              </w:rPr>
              <w:t>Sveučilište Sjever</w:t>
            </w:r>
          </w:p>
          <w:p w:rsidR="007A4342" w:rsidRPr="006D4EEF" w:rsidRDefault="007A4342" w:rsidP="007A4342">
            <w:pPr>
              <w:rPr>
                <w:rFonts w:ascii="UniNSans Reg" w:eastAsia="Times New Roman" w:hAnsi="UniNSans Reg" w:cs="Times New Roman"/>
                <w:bCs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bCs/>
                <w:sz w:val="24"/>
                <w:szCs w:val="24"/>
                <w:lang w:eastAsia="hr-HR"/>
              </w:rPr>
              <w:t>Sveučilišna knjižnica</w:t>
            </w:r>
          </w:p>
          <w:p w:rsidR="007A4342" w:rsidRPr="006D4EEF" w:rsidRDefault="007A4342" w:rsidP="007A4342">
            <w:pPr>
              <w:rPr>
                <w:rFonts w:ascii="UniNSans Reg" w:eastAsia="Times New Roman" w:hAnsi="UniNSans Reg" w:cs="Times New Roman"/>
                <w:bCs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bCs/>
                <w:sz w:val="24"/>
                <w:szCs w:val="24"/>
                <w:lang w:eastAsia="hr-HR"/>
              </w:rPr>
              <w:t>Trg dr. Žarka Dolinara 1</w:t>
            </w:r>
          </w:p>
          <w:p w:rsidR="00683200" w:rsidRPr="006D4EEF" w:rsidRDefault="007A4342" w:rsidP="002131DC">
            <w:pPr>
              <w:rPr>
                <w:rFonts w:ascii="UniNSans Reg" w:eastAsia="Times New Roman" w:hAnsi="UniNSans Reg" w:cs="Times New Roman"/>
                <w:bCs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bCs/>
                <w:sz w:val="24"/>
                <w:szCs w:val="24"/>
                <w:lang w:eastAsia="hr-HR"/>
              </w:rPr>
              <w:t>48000 Koprivnica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-575054903"/>
            <w:placeholder>
              <w:docPart w:val="FAC4F78EF9ED46BCA5CB9238B3769B87"/>
            </w:placeholder>
          </w:sdtPr>
          <w:sdtEndPr/>
          <w:sdtContent>
            <w:tc>
              <w:tcPr>
                <w:tcW w:w="5670" w:type="dxa"/>
              </w:tcPr>
              <w:p w:rsidR="00683200" w:rsidRPr="006D4EEF" w:rsidRDefault="006D4EEF" w:rsidP="002131DC">
                <w:pPr>
                  <w:rPr>
                    <w:rFonts w:ascii="UniNSans Reg" w:eastAsia="Times New Roman" w:hAnsi="UniNSans Reg" w:cs="Times New Roman"/>
                    <w:bCs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683200" w:rsidRPr="006D4EEF" w:rsidTr="008F4E6B">
        <w:tc>
          <w:tcPr>
            <w:tcW w:w="2977" w:type="dxa"/>
          </w:tcPr>
          <w:p w:rsidR="00683200" w:rsidRPr="006D4EEF" w:rsidRDefault="00683200" w:rsidP="002131DC">
            <w:pPr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</w:pPr>
            <w:r w:rsidRPr="00C60D96">
              <w:rPr>
                <w:rFonts w:ascii="UniNSans Reg" w:eastAsia="Times New Roman" w:hAnsi="UniNSans Reg" w:cs="Times New Roman"/>
                <w:b/>
                <w:bCs/>
                <w:szCs w:val="24"/>
                <w:lang w:eastAsia="hr-HR"/>
              </w:rPr>
              <w:t>IBAN</w:t>
            </w:r>
            <w:r w:rsidR="0070760E" w:rsidRPr="006D4EEF"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  <w:t xml:space="preserve"> HR6123600001102325217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856625950"/>
            <w:placeholder>
              <w:docPart w:val="D85CF0A8F2A74D1CBA6F467A83D4D393"/>
            </w:placeholder>
          </w:sdtPr>
          <w:sdtEndPr/>
          <w:sdtContent>
            <w:tc>
              <w:tcPr>
                <w:tcW w:w="5670" w:type="dxa"/>
              </w:tcPr>
              <w:p w:rsidR="00683200" w:rsidRPr="006D4EEF" w:rsidRDefault="00C60D96" w:rsidP="00C60D96">
                <w:pPr>
                  <w:rPr>
                    <w:rFonts w:ascii="UniNSans Reg" w:eastAsia="Times New Roman" w:hAnsi="UniNSans Reg" w:cs="Times New Roman"/>
                    <w:bCs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IBAN       </w:t>
                </w: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</w:t>
                </w:r>
                <w: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</w:t>
                </w:r>
              </w:p>
            </w:tc>
          </w:sdtContent>
        </w:sdt>
      </w:tr>
      <w:tr w:rsidR="00683200" w:rsidRPr="006D4EEF" w:rsidTr="008F4E6B">
        <w:tc>
          <w:tcPr>
            <w:tcW w:w="2977" w:type="dxa"/>
          </w:tcPr>
          <w:p w:rsidR="00683200" w:rsidRPr="006D4EEF" w:rsidRDefault="00683200" w:rsidP="002131DC">
            <w:pPr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</w:pPr>
            <w:r w:rsidRPr="00C60D96">
              <w:rPr>
                <w:rFonts w:ascii="UniNSans Reg" w:eastAsia="Times New Roman" w:hAnsi="UniNSans Reg" w:cs="Times New Roman"/>
                <w:b/>
                <w:bCs/>
                <w:szCs w:val="24"/>
                <w:lang w:eastAsia="hr-HR"/>
              </w:rPr>
              <w:t>OIB</w:t>
            </w:r>
            <w:r w:rsidR="0070760E" w:rsidRPr="006D4EEF">
              <w:rPr>
                <w:rFonts w:ascii="UniNSans Reg" w:eastAsia="Times New Roman" w:hAnsi="UniNSans Reg" w:cs="Times New Roman"/>
                <w:bCs/>
                <w:szCs w:val="24"/>
                <w:lang w:eastAsia="hr-HR"/>
              </w:rPr>
              <w:t xml:space="preserve"> 59624928052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-377318207"/>
            <w:placeholder>
              <w:docPart w:val="588B79035E7F4D62A2729588017FFA2C"/>
            </w:placeholder>
          </w:sdtPr>
          <w:sdtEndPr/>
          <w:sdtContent>
            <w:tc>
              <w:tcPr>
                <w:tcW w:w="5670" w:type="dxa"/>
              </w:tcPr>
              <w:p w:rsidR="00683200" w:rsidRPr="006D4EEF" w:rsidRDefault="00C60D96" w:rsidP="00C60D96">
                <w:pPr>
                  <w:rPr>
                    <w:rFonts w:ascii="UniNSans Reg" w:eastAsia="Times New Roman" w:hAnsi="UniNSans Reg" w:cs="Times New Roman"/>
                    <w:bCs/>
                    <w:sz w:val="24"/>
                    <w:szCs w:val="24"/>
                    <w:lang w:eastAsia="hr-HR"/>
                  </w:rPr>
                </w:pPr>
                <w: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>OIB</w:t>
                </w: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</w:t>
                </w:r>
              </w:p>
            </w:tc>
          </w:sdtContent>
        </w:sdt>
      </w:tr>
    </w:tbl>
    <w:p w:rsidR="000268FD" w:rsidRDefault="000268FD" w:rsidP="000268F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2B6D" w:rsidRPr="00C51A2A" w:rsidRDefault="00312B6D" w:rsidP="00312B6D">
      <w:pPr>
        <w:ind w:left="-1134"/>
        <w:rPr>
          <w:rFonts w:ascii="UniNSans Med" w:eastAsia="Times New Roman" w:hAnsi="UniNSans Med" w:cs="Times New Roman"/>
          <w:sz w:val="24"/>
          <w:szCs w:val="24"/>
          <w:lang w:eastAsia="hr-HR"/>
        </w:rPr>
      </w:pPr>
    </w:p>
    <w:p w:rsidR="000268FD" w:rsidRPr="006D4EEF" w:rsidRDefault="0070760E" w:rsidP="00312B6D">
      <w:pPr>
        <w:ind w:left="-1134"/>
        <w:rPr>
          <w:rFonts w:ascii="UniNSans Reg" w:eastAsia="Times New Roman" w:hAnsi="UniNSans Reg" w:cs="Times New Roman"/>
          <w:b/>
          <w:sz w:val="24"/>
          <w:szCs w:val="24"/>
          <w:lang w:eastAsia="hr-HR"/>
        </w:rPr>
      </w:pPr>
      <w:r w:rsidRPr="006D4EEF">
        <w:rPr>
          <w:rFonts w:ascii="UniNSans Reg" w:eastAsia="Times New Roman" w:hAnsi="UniNSans Reg" w:cs="Times New Roman"/>
          <w:b/>
          <w:sz w:val="24"/>
          <w:szCs w:val="24"/>
          <w:lang w:eastAsia="hr-HR"/>
        </w:rPr>
        <w:t>GRAĐA KOJA SE NARUČUJE</w:t>
      </w:r>
    </w:p>
    <w:tbl>
      <w:tblPr>
        <w:tblStyle w:val="Reetkatablice"/>
        <w:tblW w:w="8647" w:type="dxa"/>
        <w:tblInd w:w="-1026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0268FD" w:rsidRPr="006D4EEF" w:rsidTr="00312B6D">
        <w:trPr>
          <w:trHeight w:val="454"/>
        </w:trPr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:rsidR="000268FD" w:rsidRPr="006D4EEF" w:rsidRDefault="000268FD" w:rsidP="00312B6D">
            <w:pPr>
              <w:jc w:val="center"/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  <w:t>KNJIG</w:t>
            </w:r>
            <w:r w:rsidR="00312B6D" w:rsidRPr="006D4EEF"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  <w:t>A</w:t>
            </w:r>
          </w:p>
        </w:tc>
      </w:tr>
      <w:tr w:rsidR="000268FD" w:rsidRPr="006D4EEF" w:rsidTr="00814F79">
        <w:trPr>
          <w:trHeight w:val="454"/>
        </w:trPr>
        <w:tc>
          <w:tcPr>
            <w:tcW w:w="2977" w:type="dxa"/>
            <w:vAlign w:val="center"/>
          </w:tcPr>
          <w:p w:rsidR="000268FD" w:rsidRPr="006D4EEF" w:rsidRDefault="000268FD" w:rsidP="00136F82">
            <w:pPr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  <w:t>Autor ili urednik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-1514219668"/>
            <w:placeholder>
              <w:docPart w:val="F5372E0BA77B4F6B9E4610589FB5AF30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0268FD" w:rsidRPr="006D4EEF" w:rsidRDefault="00C51A2A" w:rsidP="00136F82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6D4EEF" w:rsidTr="00814F79">
        <w:trPr>
          <w:trHeight w:val="454"/>
        </w:trPr>
        <w:tc>
          <w:tcPr>
            <w:tcW w:w="2977" w:type="dxa"/>
            <w:vAlign w:val="center"/>
          </w:tcPr>
          <w:p w:rsidR="000268FD" w:rsidRPr="006D4EEF" w:rsidRDefault="000268FD" w:rsidP="00136F82">
            <w:pPr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  <w:t>Naslov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-635022318"/>
            <w:placeholder>
              <w:docPart w:val="16DE6AEF4FA74DFE9B4AAEA3450D0CCC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0268FD" w:rsidRPr="006D4EEF" w:rsidRDefault="00C51A2A" w:rsidP="00136F82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6D4EEF" w:rsidTr="00814F79">
        <w:trPr>
          <w:trHeight w:val="454"/>
        </w:trPr>
        <w:tc>
          <w:tcPr>
            <w:tcW w:w="2977" w:type="dxa"/>
            <w:vAlign w:val="center"/>
          </w:tcPr>
          <w:p w:rsidR="000268FD" w:rsidRPr="006D4EEF" w:rsidRDefault="000268FD" w:rsidP="00136F82">
            <w:pPr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  <w:t>Mjesto i godina izdavanja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293952038"/>
            <w:placeholder>
              <w:docPart w:val="72C0C8C31CA448688D21900D7E631AC9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0268FD" w:rsidRPr="006D4EEF" w:rsidRDefault="00C51A2A" w:rsidP="00136F82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6D4EEF" w:rsidTr="00814F79">
        <w:trPr>
          <w:trHeight w:val="454"/>
        </w:trPr>
        <w:tc>
          <w:tcPr>
            <w:tcW w:w="2977" w:type="dxa"/>
            <w:vAlign w:val="center"/>
          </w:tcPr>
          <w:p w:rsidR="000268FD" w:rsidRPr="006D4EEF" w:rsidRDefault="000268FD" w:rsidP="00136F82">
            <w:pPr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  <w:t>Izdavač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1638688822"/>
            <w:placeholder>
              <w:docPart w:val="43B6114B50FD42EF96B0D618F2721D71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0268FD" w:rsidRPr="006D4EEF" w:rsidRDefault="00C51A2A" w:rsidP="00136F82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6D4EEF" w:rsidTr="00312B6D">
        <w:tc>
          <w:tcPr>
            <w:tcW w:w="8647" w:type="dxa"/>
            <w:gridSpan w:val="2"/>
            <w:shd w:val="clear" w:color="auto" w:fill="D9D9D9" w:themeFill="background1" w:themeFillShade="D9"/>
          </w:tcPr>
          <w:p w:rsidR="000268FD" w:rsidRPr="006D4EEF" w:rsidRDefault="000268FD" w:rsidP="00312B6D">
            <w:pPr>
              <w:jc w:val="center"/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  <w:t>ČLANAK</w:t>
            </w:r>
          </w:p>
        </w:tc>
      </w:tr>
      <w:tr w:rsidR="000268FD" w:rsidRPr="006D4EEF" w:rsidTr="00814F79">
        <w:trPr>
          <w:trHeight w:val="454"/>
        </w:trPr>
        <w:tc>
          <w:tcPr>
            <w:tcW w:w="2977" w:type="dxa"/>
            <w:vAlign w:val="center"/>
          </w:tcPr>
          <w:p w:rsidR="000268FD" w:rsidRPr="006D4EEF" w:rsidRDefault="000268FD" w:rsidP="00136F82">
            <w:pPr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  <w:t>Naslov časopisa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-1323733115"/>
            <w:placeholder>
              <w:docPart w:val="3937AF05FD33456EB19325F9485E5D57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0268FD" w:rsidRPr="006D4EEF" w:rsidRDefault="00C51A2A" w:rsidP="00136F82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6D4EEF" w:rsidTr="00814F79">
        <w:trPr>
          <w:trHeight w:val="454"/>
        </w:trPr>
        <w:tc>
          <w:tcPr>
            <w:tcW w:w="2977" w:type="dxa"/>
            <w:vAlign w:val="center"/>
          </w:tcPr>
          <w:p w:rsidR="000268FD" w:rsidRPr="006D4EEF" w:rsidRDefault="000268FD" w:rsidP="00312B6D">
            <w:pPr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  <w:t>Godište, godina i broj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745619897"/>
            <w:placeholder>
              <w:docPart w:val="25EA6BD145BC4728BFF3AE4F2E0E9648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0268FD" w:rsidRPr="006D4EEF" w:rsidRDefault="00C51A2A" w:rsidP="00136F82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6D4EEF" w:rsidTr="00814F79">
        <w:trPr>
          <w:trHeight w:val="454"/>
        </w:trPr>
        <w:tc>
          <w:tcPr>
            <w:tcW w:w="2977" w:type="dxa"/>
            <w:vAlign w:val="center"/>
          </w:tcPr>
          <w:p w:rsidR="000268FD" w:rsidRPr="006D4EEF" w:rsidRDefault="000268FD" w:rsidP="00136F82">
            <w:pPr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  <w:t>Stranice (od – do)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66468608"/>
            <w:placeholder>
              <w:docPart w:val="2580631C7A1C416E8686E603CF633511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0268FD" w:rsidRPr="006D4EEF" w:rsidRDefault="00C51A2A" w:rsidP="00136F82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6D4EEF" w:rsidTr="00814F79">
        <w:trPr>
          <w:trHeight w:val="454"/>
        </w:trPr>
        <w:tc>
          <w:tcPr>
            <w:tcW w:w="2977" w:type="dxa"/>
            <w:vAlign w:val="center"/>
          </w:tcPr>
          <w:p w:rsidR="000268FD" w:rsidRPr="006D4EEF" w:rsidRDefault="000268FD" w:rsidP="00136F82">
            <w:pPr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  <w:t>Autor članka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-1027323392"/>
            <w:placeholder>
              <w:docPart w:val="F36C9C97F42343CF88D5FFCC31F4A447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0268FD" w:rsidRPr="006D4EEF" w:rsidRDefault="00C51A2A" w:rsidP="00136F82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0268FD" w:rsidRPr="006D4EEF" w:rsidTr="00814F79">
        <w:trPr>
          <w:trHeight w:val="454"/>
        </w:trPr>
        <w:tc>
          <w:tcPr>
            <w:tcW w:w="2977" w:type="dxa"/>
            <w:vAlign w:val="center"/>
          </w:tcPr>
          <w:p w:rsidR="000268FD" w:rsidRPr="006D4EEF" w:rsidRDefault="000268FD" w:rsidP="00136F82">
            <w:pPr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  <w:t>Naslov članka</w:t>
            </w:r>
          </w:p>
        </w:tc>
        <w:sdt>
          <w:sdtPr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id w:val="1318537053"/>
            <w:placeholder>
              <w:docPart w:val="03E788C6A14344CBB86F52FD7679D345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:rsidR="000268FD" w:rsidRPr="006D4EEF" w:rsidRDefault="00C51A2A" w:rsidP="00136F82">
                <w:pPr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</w:pPr>
                <w:r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p>
            </w:tc>
          </w:sdtContent>
        </w:sdt>
      </w:tr>
      <w:tr w:rsidR="00312B6D" w:rsidRPr="006D4EEF" w:rsidTr="00312B6D">
        <w:trPr>
          <w:trHeight w:val="454"/>
        </w:trPr>
        <w:tc>
          <w:tcPr>
            <w:tcW w:w="8647" w:type="dxa"/>
            <w:gridSpan w:val="2"/>
            <w:shd w:val="clear" w:color="auto" w:fill="D9D9D9" w:themeFill="background1" w:themeFillShade="D9"/>
            <w:vAlign w:val="center"/>
          </w:tcPr>
          <w:p w:rsidR="00312B6D" w:rsidRPr="006D4EEF" w:rsidRDefault="00312B6D" w:rsidP="00312B6D">
            <w:pPr>
              <w:jc w:val="center"/>
              <w:rPr>
                <w:rFonts w:ascii="UniNSans Reg" w:eastAsia="Times New Roman" w:hAnsi="UniNSans Reg" w:cs="Times New Roman"/>
                <w:sz w:val="24"/>
                <w:szCs w:val="24"/>
                <w:lang w:eastAsia="hr-HR"/>
              </w:rPr>
            </w:pPr>
            <w:r w:rsidRPr="006D4EEF"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  <w:t>NAPOMENA</w:t>
            </w:r>
          </w:p>
        </w:tc>
      </w:tr>
      <w:tr w:rsidR="0070760E" w:rsidRPr="006D4EEF" w:rsidTr="0070760E">
        <w:trPr>
          <w:trHeight w:val="454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70760E" w:rsidRPr="006D4EEF" w:rsidRDefault="00A90637" w:rsidP="0070760E">
            <w:pPr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</w:pPr>
            <w:sdt>
              <w:sdtPr>
                <w:rPr>
                  <w:rFonts w:ascii="UniNSans Reg" w:eastAsia="Times New Roman" w:hAnsi="UniNSans Reg" w:cs="Times New Roman"/>
                  <w:sz w:val="24"/>
                  <w:szCs w:val="24"/>
                  <w:lang w:eastAsia="hr-HR"/>
                </w:rPr>
                <w:id w:val="2141225349"/>
                <w:placeholder>
                  <w:docPart w:val="FDC903A34C174BB4B0E481CED2FE8926"/>
                </w:placeholder>
              </w:sdtPr>
              <w:sdtEndPr/>
              <w:sdtContent>
                <w:r w:rsidR="0070760E" w:rsidRPr="006D4EEF">
                  <w:rPr>
                    <w:rFonts w:ascii="UniNSans Reg" w:eastAsia="Times New Roman" w:hAnsi="UniNSans Reg" w:cs="Times New Roman"/>
                    <w:sz w:val="24"/>
                    <w:szCs w:val="24"/>
                    <w:lang w:eastAsia="hr-HR"/>
                  </w:rPr>
                  <w:t xml:space="preserve">                                                                                                                  </w:t>
                </w:r>
              </w:sdtContent>
            </w:sdt>
          </w:p>
          <w:p w:rsidR="0070760E" w:rsidRPr="006D4EEF" w:rsidRDefault="0070760E" w:rsidP="00312B6D">
            <w:pPr>
              <w:jc w:val="center"/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</w:pPr>
          </w:p>
          <w:p w:rsidR="0070760E" w:rsidRPr="006D4EEF" w:rsidRDefault="0070760E" w:rsidP="00312B6D">
            <w:pPr>
              <w:jc w:val="center"/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</w:pPr>
          </w:p>
          <w:p w:rsidR="0070760E" w:rsidRPr="006D4EEF" w:rsidRDefault="0070760E" w:rsidP="00312B6D">
            <w:pPr>
              <w:jc w:val="center"/>
              <w:rPr>
                <w:rFonts w:ascii="UniNSans Reg" w:eastAsia="Times New Roman" w:hAnsi="UniNSans Reg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31CF1" w:rsidRDefault="00731CF1" w:rsidP="00814F79"/>
    <w:p w:rsidR="00683200" w:rsidRPr="006D4EEF" w:rsidRDefault="0070760E" w:rsidP="0070760E">
      <w:pPr>
        <w:ind w:left="-1134"/>
        <w:rPr>
          <w:rFonts w:ascii="UniNSans Reg" w:hAnsi="UniNSans Reg"/>
        </w:rPr>
      </w:pPr>
      <w:r w:rsidRPr="006D4EEF">
        <w:rPr>
          <w:rFonts w:ascii="UniNSans Reg" w:hAnsi="UniNSans Reg"/>
        </w:rPr>
        <w:t xml:space="preserve">Način izvršenja: </w:t>
      </w:r>
      <w:r w:rsidRPr="006D4EEF">
        <w:rPr>
          <w:rFonts w:ascii="UniNSans Reg" w:hAnsi="UniNSans Reg"/>
          <w:b/>
        </w:rPr>
        <w:t>slanje poštom</w:t>
      </w:r>
    </w:p>
    <w:p w:rsidR="0070760E" w:rsidRDefault="008C174B" w:rsidP="0070760E">
      <w:pPr>
        <w:ind w:left="-1134"/>
        <w:rPr>
          <w:rFonts w:ascii="UniNSans Reg" w:hAnsi="UniNSans Reg"/>
        </w:rPr>
      </w:pPr>
      <w:r>
        <w:rPr>
          <w:rFonts w:ascii="UniNSans Reg" w:hAnsi="UniNSans Reg"/>
        </w:rPr>
        <w:t xml:space="preserve">Cijena: </w:t>
      </w:r>
      <w:r w:rsidRPr="008C174B">
        <w:rPr>
          <w:rFonts w:ascii="UniNSans Reg" w:hAnsi="UniNSans Reg"/>
          <w:b/>
        </w:rPr>
        <w:t>prema utvrđenim troškovima slanja poštom</w:t>
      </w:r>
    </w:p>
    <w:p w:rsidR="008C174B" w:rsidRPr="006D4EEF" w:rsidRDefault="008C174B" w:rsidP="0070760E">
      <w:pPr>
        <w:ind w:left="-1134"/>
        <w:rPr>
          <w:rFonts w:ascii="UniNSans Reg" w:hAnsi="UniNSans Reg"/>
        </w:rPr>
      </w:pPr>
    </w:p>
    <w:p w:rsidR="0070760E" w:rsidRPr="006D4EEF" w:rsidRDefault="0070760E" w:rsidP="0070760E">
      <w:pPr>
        <w:ind w:left="-1134"/>
        <w:rPr>
          <w:rFonts w:ascii="UniNSans Reg" w:hAnsi="UniNSans Reg"/>
        </w:rPr>
      </w:pPr>
      <w:r w:rsidRPr="006D4EEF">
        <w:rPr>
          <w:rFonts w:ascii="UniNSans Reg" w:hAnsi="UniNSans Reg"/>
        </w:rPr>
        <w:t>Mjesto i datum:</w:t>
      </w:r>
      <w:r w:rsidR="006D4EEF">
        <w:rPr>
          <w:rFonts w:ascii="UniNSans Reg" w:hAnsi="UniNSans Reg"/>
        </w:rPr>
        <w:t xml:space="preserve"> </w:t>
      </w:r>
      <w:sdt>
        <w:sdtPr>
          <w:rPr>
            <w:rFonts w:ascii="UniNSans Reg" w:eastAsia="Times New Roman" w:hAnsi="UniNSans Reg" w:cs="Times New Roman"/>
            <w:sz w:val="24"/>
            <w:szCs w:val="24"/>
            <w:lang w:eastAsia="hr-HR"/>
          </w:rPr>
          <w:id w:val="-1385328664"/>
          <w:placeholder>
            <w:docPart w:val="7BAA663AC495470CA4C23F464F081216"/>
          </w:placeholder>
        </w:sdtPr>
        <w:sdtEndPr/>
        <w:sdtContent>
          <w:r w:rsidR="006D4EEF" w:rsidRPr="006D4EEF"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t xml:space="preserve">                                                                                                                  </w:t>
          </w:r>
        </w:sdtContent>
      </w:sdt>
    </w:p>
    <w:p w:rsidR="0070760E" w:rsidRPr="006D4EEF" w:rsidRDefault="0070760E" w:rsidP="0070760E">
      <w:pPr>
        <w:ind w:left="-1134"/>
        <w:rPr>
          <w:rFonts w:ascii="UniNSans Reg" w:hAnsi="UniNSans Reg"/>
        </w:rPr>
      </w:pPr>
    </w:p>
    <w:p w:rsidR="0070760E" w:rsidRPr="006D4EEF" w:rsidRDefault="0070760E" w:rsidP="0070760E">
      <w:pPr>
        <w:ind w:left="-1134"/>
        <w:rPr>
          <w:rFonts w:ascii="UniNSans Reg" w:hAnsi="UniNSans Reg"/>
        </w:rPr>
      </w:pPr>
      <w:r w:rsidRPr="006D4EEF">
        <w:rPr>
          <w:rFonts w:ascii="UniNSans Reg" w:hAnsi="UniNSans Reg"/>
        </w:rPr>
        <w:t>Potpis i pečat naručitelja:</w:t>
      </w:r>
      <w:r w:rsidR="006D4EEF">
        <w:rPr>
          <w:rFonts w:ascii="UniNSans Reg" w:hAnsi="UniNSans Reg"/>
        </w:rPr>
        <w:t xml:space="preserve"> </w:t>
      </w:r>
      <w:sdt>
        <w:sdtPr>
          <w:rPr>
            <w:rFonts w:ascii="UniNSans Reg" w:eastAsia="Times New Roman" w:hAnsi="UniNSans Reg" w:cs="Times New Roman"/>
            <w:sz w:val="24"/>
            <w:szCs w:val="24"/>
            <w:lang w:eastAsia="hr-HR"/>
          </w:rPr>
          <w:id w:val="1786692331"/>
          <w:placeholder>
            <w:docPart w:val="869C039E07C54FD48DA8A189B0FAF3EF"/>
          </w:placeholder>
        </w:sdtPr>
        <w:sdtEndPr/>
        <w:sdtContent>
          <w:bookmarkStart w:id="0" w:name="_GoBack"/>
          <w:r w:rsidR="006D4EEF" w:rsidRPr="006D4EEF">
            <w:rPr>
              <w:rFonts w:ascii="UniNSans Reg" w:eastAsia="Times New Roman" w:hAnsi="UniNSans Reg" w:cs="Times New Roman"/>
              <w:sz w:val="24"/>
              <w:szCs w:val="24"/>
              <w:lang w:eastAsia="hr-HR"/>
            </w:rPr>
            <w:t xml:space="preserve">                                                                                                                  </w:t>
          </w:r>
          <w:bookmarkEnd w:id="0"/>
        </w:sdtContent>
      </w:sdt>
    </w:p>
    <w:sectPr w:rsidR="0070760E" w:rsidRPr="006D4EEF" w:rsidSect="00B712E6">
      <w:headerReference w:type="default" r:id="rId8"/>
      <w:pgSz w:w="11900" w:h="16840"/>
      <w:pgMar w:top="1276" w:right="1797" w:bottom="1276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37" w:rsidRDefault="00A90637" w:rsidP="00432E34">
      <w:r>
        <w:separator/>
      </w:r>
    </w:p>
  </w:endnote>
  <w:endnote w:type="continuationSeparator" w:id="0">
    <w:p w:rsidR="00A90637" w:rsidRDefault="00A90637" w:rsidP="004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NSan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N Bld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NSans Med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37" w:rsidRDefault="00A90637" w:rsidP="00432E34">
      <w:r>
        <w:separator/>
      </w:r>
    </w:p>
  </w:footnote>
  <w:footnote w:type="continuationSeparator" w:id="0">
    <w:p w:rsidR="00A90637" w:rsidRDefault="00A90637" w:rsidP="00432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C2" w:rsidRPr="007379FC" w:rsidRDefault="00167441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136EC90F" wp14:editId="1C240C88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27940" t="21590" r="19685" b="2032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10521315"/>
                        <a:chOff x="0" y="0"/>
                        <a:chExt cx="74390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8" name="Group 94"/>
                      <wpg:cNvGrpSpPr>
                        <a:grpSpLocks/>
                      </wpg:cNvGrpSpPr>
                      <wpg:grpSpPr bwMode="auto">
                        <a:xfrm>
                          <a:off x="72021" y="52349"/>
                          <a:ext cx="2369" cy="13"/>
                          <a:chOff x="10982" y="8494"/>
                          <a:chExt cx="373" cy="2"/>
                        </a:xfrm>
                      </wpg:grpSpPr>
                      <wps:wsp>
                        <wps:cNvPr id="57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0" name="Group 88"/>
                      <wpg:cNvGrpSpPr>
                        <a:grpSpLocks/>
                      </wpg:cNvGrpSpPr>
                      <wpg:grpSpPr bwMode="auto">
                        <a:xfrm>
                          <a:off x="70866" y="51536"/>
                          <a:ext cx="450" cy="1632"/>
                          <a:chOff x="10799" y="8367"/>
                          <a:chExt cx="71" cy="257"/>
                        </a:xfrm>
                      </wpg:grpSpPr>
                      <wps:wsp>
                        <wps:cNvPr id="58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367 h 257"/>
                              <a:gd name="T2" fmla="*/ 0 w 71"/>
                              <a:gd name="T3" fmla="*/ 8367 h 257"/>
                              <a:gd name="T4" fmla="*/ 0 w 71"/>
                              <a:gd name="T5" fmla="*/ 8385 h 257"/>
                              <a:gd name="T6" fmla="*/ 72 w 71"/>
                              <a:gd name="T7" fmla="*/ 8385 h 257"/>
                              <a:gd name="T8" fmla="*/ 72 w 71"/>
                              <a:gd name="T9" fmla="*/ 8367 h 2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421 h 257"/>
                              <a:gd name="T2" fmla="*/ 0 w 71"/>
                              <a:gd name="T3" fmla="*/ 8427 h 257"/>
                              <a:gd name="T4" fmla="*/ 0 w 71"/>
                              <a:gd name="T5" fmla="*/ 8442 h 257"/>
                              <a:gd name="T6" fmla="*/ 51 w 71"/>
                              <a:gd name="T7" fmla="*/ 8462 h 257"/>
                              <a:gd name="T8" fmla="*/ 51 w 71"/>
                              <a:gd name="T9" fmla="*/ 8463 h 257"/>
                              <a:gd name="T10" fmla="*/ 0 w 71"/>
                              <a:gd name="T11" fmla="*/ 8484 h 257"/>
                              <a:gd name="T12" fmla="*/ 0 w 71"/>
                              <a:gd name="T13" fmla="*/ 8500 h 257"/>
                              <a:gd name="T14" fmla="*/ 72 w 71"/>
                              <a:gd name="T15" fmla="*/ 8506 h 257"/>
                              <a:gd name="T16" fmla="*/ 72 w 71"/>
                              <a:gd name="T17" fmla="*/ 8489 h 257"/>
                              <a:gd name="T18" fmla="*/ 36 w 71"/>
                              <a:gd name="T19" fmla="*/ 8487 h 257"/>
                              <a:gd name="T20" fmla="*/ 36 w 71"/>
                              <a:gd name="T21" fmla="*/ 8485 h 257"/>
                              <a:gd name="T22" fmla="*/ 72 w 71"/>
                              <a:gd name="T23" fmla="*/ 8471 h 257"/>
                              <a:gd name="T24" fmla="*/ 72 w 71"/>
                              <a:gd name="T25" fmla="*/ 8456 h 257"/>
                              <a:gd name="T26" fmla="*/ 37 w 71"/>
                              <a:gd name="T27" fmla="*/ 8443 h 257"/>
                              <a:gd name="T28" fmla="*/ 37 w 71"/>
                              <a:gd name="T29" fmla="*/ 8441 h 257"/>
                              <a:gd name="T30" fmla="*/ 72 w 71"/>
                              <a:gd name="T31" fmla="*/ 8439 h 257"/>
                              <a:gd name="T32" fmla="*/ 72 w 71"/>
                              <a:gd name="T33" fmla="*/ 8421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*/ 72 w 71"/>
                              <a:gd name="T1" fmla="*/ 8539 h 257"/>
                              <a:gd name="T2" fmla="*/ 0 w 71"/>
                              <a:gd name="T3" fmla="*/ 8544 h 257"/>
                              <a:gd name="T4" fmla="*/ 0 w 71"/>
                              <a:gd name="T5" fmla="*/ 8560 h 257"/>
                              <a:gd name="T6" fmla="*/ 51 w 71"/>
                              <a:gd name="T7" fmla="*/ 8579 h 257"/>
                              <a:gd name="T8" fmla="*/ 51 w 71"/>
                              <a:gd name="T9" fmla="*/ 8581 h 257"/>
                              <a:gd name="T10" fmla="*/ 0 w 71"/>
                              <a:gd name="T11" fmla="*/ 8602 h 257"/>
                              <a:gd name="T12" fmla="*/ 0 w 71"/>
                              <a:gd name="T13" fmla="*/ 8617 h 257"/>
                              <a:gd name="T14" fmla="*/ 72 w 71"/>
                              <a:gd name="T15" fmla="*/ 8624 h 257"/>
                              <a:gd name="T16" fmla="*/ 72 w 71"/>
                              <a:gd name="T17" fmla="*/ 8607 h 257"/>
                              <a:gd name="T18" fmla="*/ 36 w 71"/>
                              <a:gd name="T19" fmla="*/ 8604 h 257"/>
                              <a:gd name="T20" fmla="*/ 36 w 71"/>
                              <a:gd name="T21" fmla="*/ 8603 h 257"/>
                              <a:gd name="T22" fmla="*/ 72 w 71"/>
                              <a:gd name="T23" fmla="*/ 8589 h 257"/>
                              <a:gd name="T24" fmla="*/ 72 w 71"/>
                              <a:gd name="T25" fmla="*/ 8573 h 257"/>
                              <a:gd name="T26" fmla="*/ 37 w 71"/>
                              <a:gd name="T27" fmla="*/ 8561 h 257"/>
                              <a:gd name="T28" fmla="*/ 37 w 71"/>
                              <a:gd name="T29" fmla="*/ 8559 h 257"/>
                              <a:gd name="T30" fmla="*/ 72 w 71"/>
                              <a:gd name="T31" fmla="*/ 8557 h 257"/>
                              <a:gd name="T32" fmla="*/ 72 w 71"/>
                              <a:gd name="T33" fmla="*/ 8539 h 25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69" o:spid="_x0000_s1026" style="position:absolute;margin-left:-144.8pt;margin-top:-26.8pt;width:585.75pt;height:828.45pt;z-index:-251633664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">
              <v:group id="Group 169" o:spid="_x0000_s1027" style="position:absolute;left:34569;top:2921;width:5404;height:1708" coordorigin="5522,138" coordsize="852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<v:group id="Group 230" o:spid="_x0000_s1028" style="position:absolute;left:5552;top:300;width:51;height:71" coordorigin="5552,300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31" o:spid="_x0000_s1029" style="position:absolute;left:5552;top:300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0Ig8MA&#10;AADcAAAADwAAAGRycy9kb3ducmV2LnhtbERPS2vCQBC+F/oflin0VjcVfJC6CdUiihfRvq5DdkxC&#10;s7MhuyYxv94VhN7m43vOIu1NJVpqXGlZwesoAkGcWV1yruDrc/0yB+E8ssbKMim4kIM0eXxYYKxt&#10;xwdqjz4XIYRdjAoK7+tYSpcVZNCNbE0cuJNtDPoAm1zqBrsQbio5jqKpNFhyaCiwplVB2d/xbBSs&#10;hu8T7jo9befd+uNn2P8Oy8lGqeen/v0NhKfe/4vv7q0O82cTuD0TLpDJ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0Ig8MAAADcAAAADwAAAAAAAAAAAAAAAACYAgAAZHJzL2Rv&#10;d25yZXYueG1sUEsFBgAAAAAEAAQA9QAAAIgD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29" o:spid="_x0000_s1031" style="position:absolute;left:5584;top:342;width:35;height:29;visibility:visible;mso-wrap-style:square;v-text-anchor:top" coordsize="3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z+ksAA&#10;AADcAAAADwAAAGRycy9kb3ducmV2LnhtbERP24rCMBB9X9h/CCP4tqYqaOk2iiwWRHzR3Q+YbcZe&#10;bCalibX+vREE3+ZwrpOuB9OInjpXWVYwnUQgiHOrKy4U/P1mXzEI55E1NpZJwZ0crFefHykm2t74&#10;SP3JFyKEsEtQQel9m0jp8pIMuoltiQN3tp1BH2BXSN3hLYSbRs6iaCENVhwaSmzpp6T8croaBYds&#10;6+szufn8P8O43h+w19FCqfFo2HyD8DT4t/jl3ukwf7mE5zPh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z+ksAAAADcAAAADwAAAAAAAAAAAAAAAACYAgAAZHJzL2Rvd25y&#10;ZXYueG1sUEsFBgAAAAAEAAQA9QAAAIUD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27" o:spid="_x0000_s1033" style="position:absolute;left:5633;top:356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VdTcMA&#10;AADcAAAADwAAAGRycy9kb3ducmV2LnhtbERPTU8CMRC9m/AfmiHhJl08oKwUYowS4kEDmhBv43bc&#10;rmynpS2w/ntKQsJtXt7nTOedbcWBQmwcKxgNCxDEldMN1wq+Pl9vH0DEhKyxdUwK/inCfNa7mWKp&#10;3ZFXdFinWuQQjiUqMCn5UspYGbIYh84TZ+7XBYspw1BLHfCYw20r74piLC02nBsMeno2VG3Xe6tg&#10;sXzxH53fTHbvf5u31vAP7r+DUoN+9/QIIlGXruKLe6nz/PsJnJ/JF8jZ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VdTcMAAADcAAAADwAAAAAAAAAAAAAAAACYAgAAZHJzL2Rv&#10;d25yZXYueG1sUEsFBgAAAAAEAAQA9QAAAIgD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225" o:spid="_x0000_s1035" style="position:absolute;left:5656;top:300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cMsIA&#10;AADcAAAADwAAAGRycy9kb3ducmV2LnhtbERP32vCMBB+H+x/CDfY20y7gZZqlCEM3MMEq+z51pxN&#10;sbl0Sazdf78Igm/38f28xWq0nRjIh9axgnySgSCunW65UXDYf7wUIEJE1tg5JgV/FGC1fHxYYKnd&#10;hXc0VLERKYRDiQpMjH0pZagNWQwT1xMn7ui8xZigb6T2eEnhtpOvWTaVFltODQZ7WhuqT9XZKvj9&#10;qYbv/M2ft7PP9enLmCLfbINSz0/j+xxEpDHexTf3Rqf5RQ7XZ9IF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9wywgAAANwAAAAPAAAAAAAAAAAAAAAAAJgCAABkcnMvZG93&#10;bnJldi54bWxQSwUGAAAAAAQABAD1AAAAhwM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23" o:spid="_x0000_s1037" style="position:absolute;left:57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/3sIA&#10;AADcAAAADwAAAGRycy9kb3ducmV2LnhtbERPS2vCQBC+F/oflil4azYqSoiuooLQHqQ0fZyH7JgN&#10;ZmdDdpvHv+8Khd7m43vOdj/aRvTU+dqxgnmSgiAuna65UvD5cX7OQPiArLFxTAom8rDfPT5sMddu&#10;4Hfqi1CJGMI+RwUmhDaX0peGLPrEtcSRu7rOYoiwq6TucIjhtpGLNF1LizXHBoMtnQyVt+LHKqgm&#10;c0nD29fp8n0cebV+PXs9zJWaPY2HDYhAY/gX/7lfdJyfLeH+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n/ewgAAANwAAAAPAAAAAAAAAAAAAAAAAJgCAABkcnMvZG93&#10;bnJldi54bWxQSwUGAAAAAAQABAD1AAAAhwM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21" o:spid="_x0000_s1039" style="position:absolute;left:5778;top:355;width:43;height:18;visibility:visible;mso-wrap-style:square;v-text-anchor:top" coordsize="4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ps8EA&#10;AADcAAAADwAAAGRycy9kb3ducmV2LnhtbERP32vCMBB+H/g/hBP2NlOFiXRGUVEUBGF17Plobk2x&#10;uZQk1bq/fhGEvd3H9/Pmy9424ko+1I4VjEcZCOLS6ZorBV/n3dsMRIjIGhvHpOBOAZaLwcscc+1u&#10;/EnXIlYihXDIUYGJsc2lDKUhi2HkWuLE/ThvMSboK6k93lK4beQky6bSYs2pwWBLG0Plpeisgkth&#10;7uvf7jjpd3TcHr73xD6elHod9qsPEJH6+C9+ug86zZ+9w+OZd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BqbPBAAAA3AAAAA8AAAAAAAAAAAAAAAAAmAIAAGRycy9kb3du&#10;cmV2LnhtbFBLBQYAAAAABAAEAPUAAACGAw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19" o:spid="_x0000_s1041" style="position:absolute;left:5781;top:299;width:46;height:59;visibility:visible;mso-wrap-style:square;v-text-anchor:top" coordsize="46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o6sEA&#10;AADcAAAADwAAAGRycy9kb3ducmV2LnhtbERPTWsCMRC9C/0PYQreNFsRldUobUXorWr1Pm7Gza6b&#10;ybqJuvbXm4LQ2zze58wWra3ElRpfOFbw1k9AEGdOF5wr2P2sehMQPiBrrByTgjt5WMxfOjNMtbvx&#10;hq7bkIsYwj5FBSaEOpXSZ4Ys+r6riSN3dI3FEGGTS93gLYbbSg6SZCQtFhwbDNb0aSg7bS9WwaHk&#10;j99zux/iclyWxibr75VZK9V9bd+nIAK14V/8dH/pOH8yhr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d6OrBAAAA3AAAAA8AAAAAAAAAAAAAAAAAmAIAAGRycy9kb3du&#10;cmV2LnhtbFBLBQYAAAAABAAEAPUAAACGAw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17" o:spid="_x0000_s1043" style="position:absolute;left:5812;top:314;width:14;height:3;visibility:visible;mso-wrap-style:square;v-text-anchor:top" coordsize="1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0CMAA&#10;AADcAAAADwAAAGRycy9kb3ducmV2LnhtbERPy6rCMBDdC/5DGMGNaOpFRatRvILiSvCxcDk0Y1tt&#10;JqWJWv/eCIK7OZznzBa1KcSDKpdbVtDvRSCIE6tzThWcjuvuGITzyBoLy6TgRQ4W82ZjhrG2T97T&#10;4+BTEULYxagg876MpXRJRgZdz5bEgbvYyqAPsEqlrvAZwk0h/6JoJA3mHBoyLGmVUXI73I2CJW14&#10;uLpt/6/3Qe7PSd0ZXfc7pdqtejkF4an2P/HXvdVh/ngCn2fC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T0CMAAAADcAAAADwAAAAAAAAAAAAAAAACYAgAAZHJzL2Rvd25y&#10;ZXYueG1sUEsFBgAAAAAEAAQA9QAAAIUD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15" o:spid="_x0000_s1045" style="position:absolute;left:5851;top:300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7flsMA&#10;AADcAAAADwAAAGRycy9kb3ducmV2LnhtbESP3WrCQBCF7wt9h2WE3tWNgUpMXcUWxIAgNOr9kB2T&#10;0OxsyG7z8/auIPRuPs6ZM2fW29E0oqfO1ZYVLOYRCOLC6ppLBZfz/j0B4TyyxsYyKZjIwXbz+rLG&#10;VNuBf6jPfSlCCLsUFVTet6mUrqjIoJvbljhoN9sZ9AG7UuoOhxBuGhlH0VIarDlcqLCl74qK3/zP&#10;KBh6eaXitPqK6XbNPo6HZAqs1Nts3H2C8DT6f/NzO9Oh/moBj2fCBH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7flsMAAADcAAAADwAAAAAAAAAAAAAAAACYAgAAZHJzL2Rv&#10;d25yZXYueG1sUEsFBgAAAAAEAAQA9QAAAIgD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213" o:spid="_x0000_s1047" style="position:absolute;left:5895;top:328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eML8A&#10;AADcAAAADwAAAGRycy9kb3ducmV2LnhtbESPwQrCMBBE74L/EFbwpqmKItUoIgjqRbRevC3N2hab&#10;TWmirX9vBMHjMPNmmOW6NaV4Ue0KywpGwwgEcWp1wZmCa7IbzEE4j6yxtEwK3uRgvep2lhhr2/CZ&#10;XhefiVDCLkYFufdVLKVLczLohrYiDt7d1gZ9kHUmdY1NKDelHEfRTBosOCzkWNE2p/RxeRoF02g+&#10;OVo+3nSzPZ8yTmjPh6dS/V67WYDw1Pp/+EfvdeBGE/ieC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Dp4wvwAAANwAAAAPAAAAAAAAAAAAAAAAAJgCAABkcnMvZG93bnJl&#10;di54bWxQSwUGAAAAAAQABAD1AAAAhAM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211" o:spid="_x0000_s1049" style="position:absolute;left:5944;top:300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tv8UA&#10;AADcAAAADwAAAGRycy9kb3ducmV2LnhtbESPS2vDMBCE74X8B7GBXkoiu+CSOFFCHxjSW/Mi5LZY&#10;a8vEWhlLTdx/XxUKOQ4z8w2zXA+2FVfqfeNYQTpNQBCXTjdcKzjsi8kMhA/IGlvHpOCHPKxXo4cl&#10;5trdeEvXXahFhLDPUYEJocul9KUhi37qOuLoVa63GKLsa6l7vEW4beVzkrxIiw3HBYMdvRsqL7tv&#10;q+D49vRZ8HlTVKeq/jDamC873yr1OB5eFyACDeEe/m9vtIIsz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22/xQAAANwAAAAPAAAAAAAAAAAAAAAAAJgCAABkcnMv&#10;ZG93bnJldi54bWxQSwUGAAAAAAQABAD1AAAAigM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209" o:spid="_x0000_s1051" style="position:absolute;left:6027;top:300;width:53;height:71;visibility:visible;mso-wrap-style:square;v-text-anchor:top" coordsize="5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IN8YA&#10;AADcAAAADwAAAGRycy9kb3ducmV2LnhtbESPzWrDMBCE74W8g9hCb7XsQNPiRjElEEgIgfy0Lr0t&#10;1tY2tVbGkmPn7aNAIcdhZr5h5tloGnGmztWWFSRRDIK4sLrmUsHnafX8BsJ5ZI2NZVJwIQfZYvIw&#10;x1TbgQ90PvpSBAi7FBVU3replK6oyKCLbEscvF/bGfRBdqXUHQ4Bbho5jeOZNFhzWKiwpWVFxd+x&#10;NwryDedf/ffAww8l+XaW6P0l3in19Dh+vIPwNPp7+L+91gpekle4nQlH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CIN8YAAADcAAAADwAAAAAAAAAAAAAAAACYAgAAZHJz&#10;L2Rvd25yZXYueG1sUEsFBgAAAAAEAAQA9QAAAIsD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207" o:spid="_x0000_s1053" style="position:absolute;left:6062;top:326;width:37;height:45;visibility:visible;mso-wrap-style:square;v-text-anchor:top" coordsize="3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afF8UA&#10;AADcAAAADwAAAGRycy9kb3ducmV2LnhtbESPQWvCQBSE70L/w/IKvUizUWPR6CrFUpBSD2rw/Mg+&#10;k9Ds25DdJvHfu0Khx2FmvmHW28HUoqPWVZYVTKIYBHFudcWFguz8+boA4TyyxtoyKbiRg+3mabTG&#10;VNuej9SdfCEChF2KCkrvm1RKl5dk0EW2IQ7e1bYGfZBtIXWLfYCbWk7j+E0arDgslNjQrqT85/Rr&#10;FGCVjD+SQ9Yd+6/Z/PbNOqHLQamX5+F9BcLT4P/Df+29VjCfLOFxJhw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1p8XxQAAANwAAAAPAAAAAAAAAAAAAAAAAJgCAABkcnMv&#10;ZG93bnJldi54bWxQSwUGAAAAAAQABAD1AAAAigM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205" o:spid="_x0000_s1055" style="position:absolute;left:6125;top:300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3EcQA&#10;AADcAAAADwAAAGRycy9kb3ducmV2LnhtbESPS2vDMBCE74X8B7GB3BrZAYfiRAlNINAeTGj6OC/W&#10;xjK1VsZS/Pj3UaDQ4zAz3zDb/Wgb0VPna8cK0mUCgrh0uuZKwdfn6fkFhA/IGhvHpGAiD/vd7GmL&#10;uXYDf1B/CZWIEPY5KjAhtLmUvjRk0S9dSxy9q+sshii7SuoOhwi3jVwlyVparDkuGGzpaKj8vdys&#10;gmoyRRLO38fi5zBytn4/eT2kSi3m4+sGRKAx/If/2m9aQbZK4XEmHg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txHEAAAA3AAAAA8AAAAAAAAAAAAAAAAAmAIAAGRycy9k&#10;b3ducmV2LnhtbFBLBQYAAAAABAAEAPUAAACJAw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203" o:spid="_x0000_s1057" style="position:absolute;left:6178;top:300;width:41;height:71;visibility:visible;mso-wrap-style:square;v-text-anchor:top" coordsize="4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WHsUA&#10;AADcAAAADwAAAGRycy9kb3ducmV2LnhtbESP0WrCQBRE3wv+w3IF35pNFbVNXSVUBK0Ire0H3GZv&#10;s6HZuyG7xvj3rlDwcZiZM8xi1dtadNT6yrGCpyQFQVw4XXGp4Ptr8/gMwgdkjbVjUnAhD6vl4GGB&#10;mXZn/qTuGEoRIewzVGBCaDIpfWHIok9cQxy9X9daDFG2pdQtniPc1nKcpjNpseK4YLChN0PF3/Fk&#10;FczeTRfMxsr1Pj/syvnHvMtffpQaDfv8FUSgPtzD/+2tVjAdT+B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B9YexQAAANwAAAAPAAAAAAAAAAAAAAAAAJgCAABkcnMv&#10;ZG93bnJldi54bWxQSwUGAAAAAAQABAD1AAAAigM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201" o:spid="_x0000_s1059" style="position:absolute;left:6198;top:331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SscYA&#10;AADcAAAADwAAAGRycy9kb3ducmV2LnhtbESPQWvCQBSE74X+h+UVvBTdraBIdJWmUCp4aTUg3p7Z&#10;ZxLMvk2za4z/3i0UPA4z8w2zWPW2Fh21vnKs4W2kQBDnzlRcaMh2n8MZCB+QDdaOScONPKyWz08L&#10;TIy78g9121CICGGfoIYyhCaR0uclWfQj1xBH7+RaiyHKtpCmxWuE21qOlZpKixXHhRIb+igpP28v&#10;VkOXvn5lqVLfVT5N94fUbbLZ71HrwUv/PgcRqA+P8H97bTRMxh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fSscYAAADcAAAADwAAAAAAAAAAAAAAAACYAgAAZHJz&#10;L2Rvd25yZXYueG1sUEsFBgAAAAAEAAQA9QAAAIsD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199" o:spid="_x0000_s1061" style="position:absolute;left:6228;top:300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/+U8YA&#10;AADcAAAADwAAAGRycy9kb3ducmV2LnhtbESPQWvCQBSE74L/YXkFL1I3Wm0luooIQulJE0t7fGSf&#10;SWj2bciuSfz3XUHwOMzMN8x625tKtNS40rKC6SQCQZxZXXKu4JweXpcgnEfWWFkmBTdysN0MB2uM&#10;te34RG3icxEg7GJUUHhfx1K6rCCDbmJr4uBdbGPQB9nkUjfYBbip5CyK3qXBksNCgTXtC8r+kqtR&#10;kE67y/j7Nm/T42/bfc3fdj/pIVdq9NLvViA89f4ZfrQ/tYLF7APuZ8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/+U8YAAADcAAAADwAAAAAAAAAAAAAAAACYAgAAZHJz&#10;L2Rvd25yZXYueG1sUEsFBgAAAAAEAAQA9QAAAIsD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197" o:spid="_x0000_s1063" style="position:absolute;left:6280;top:299;width:60;height:72;visibility:visible;mso-wrap-style:square;v-text-anchor:top" coordsize="6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C/cAA&#10;AADcAAAADwAAAGRycy9kb3ducmV2LnhtbESPQavCMBCE74L/IazgTVMFRatRRBB61CqIt6VZm2Kz&#10;KU3U+u+N8OAdh5n5hllvO1uLF7W+cqxgMk5AEBdOV1wquJwPowUIH5A11o5JwYc8bDf93hpT7d58&#10;olceShEh7FNUYEJoUil9YciiH7uGOHp311oMUbal1C2+I9zWcpokc2mx4rhgsKG9oeKRP62C7Fxn&#10;O3M/YXf0t3mZL69PJ1mp4aDbrUAE6sJ/+K+daQWz6RJ+Z+IRkJ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DC/cAAAADcAAAADwAAAAAAAAAAAAAAAACYAgAAZHJzL2Rvd25y&#10;ZXYueG1sUEsFBgAAAAAEAAQA9QAAAIUD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195" o:spid="_x0000_s1065" style="position:absolute;left:6318;top:314;width:26;height:57;visibility:visible;mso-wrap-style:square;v-text-anchor:top" coordsize="2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xX8MA&#10;AADcAAAADwAAAGRycy9kb3ducmV2LnhtbERPz2vCMBS+D/wfwhN2kZm6uSFdU9ExYSAe7HTb8dE8&#10;22LzUpKo9b83B2HHj+93Nu9NK87kfGNZwWScgCAurW64UrD7Xj3NQPiArLG1TAqu5GGeDx4yTLW9&#10;8JbORahEDGGfooI6hC6V0pc1GfRj2xFH7mCdwRChq6R2eInhppXPSfImDTYcG2rs6KOm8licjIJP&#10;9tWyHO2nf78/+6Jp9catl0Gpx2G/eAcRqA//4rv7Syt4fYlr4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xX8MAAADcAAAADwAAAAAAAAAAAAAAAACYAgAAZHJzL2Rv&#10;d25yZXYueG1sUEsFBgAAAAAEAAQA9QAAAIgD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193" o:spid="_x0000_s1067" style="position:absolute;left:5729;top:168;width:66;height:71;visibility:visible;mso-wrap-style:square;v-text-anchor:top" coordsize="66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zDMAA&#10;AADcAAAADwAAAGRycy9kb3ducmV2LnhtbERPz2vCMBS+D/wfwhvsNtPJ1FGNIoLMncSqOz+aZ1Oa&#10;vJQms/W/Xw6Cx4/v93I9OCtu1IXas4KPcQaCuPS65krB+bR7/wIRIrJG65kU3CnAejV6WWKufc9H&#10;uhWxEimEQ44KTIxtLmUoDTkMY98SJ+7qO4cxwa6SusM+hTsrJ1k2kw5rTg0GW9oaKpvizyn4ts3P&#10;+dDYy/Dbz3karNn1xVGpt9dhswARaYhP8cO91wqmn2l+OpOO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yzDMAAAADcAAAADwAAAAAAAAAAAAAAAACYAgAAZHJzL2Rvd25y&#10;ZXYueG1sUEsFBgAAAAAEAAQA9QAAAIUD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191" o:spid="_x0000_s1069" style="position:absolute;left:5778;top:211;width:18;height:30;visibility:visible;mso-wrap-style:square;v-text-anchor:top" coordsize="1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oW8YA&#10;AADcAAAADwAAAGRycy9kb3ducmV2LnhtbESPQWsCMRSE74L/ITyhN020WurWKCIWLBTaboXS22Pz&#10;uhvcvCyb1N3++0YQPA4z8w2z2vSuFmdqg/WsYTpRIIgLbyyXGo6fz+NHECEiG6w9k4Y/CrBZDwcr&#10;zIzv+IPOeSxFgnDIUEMVY5NJGYqKHIaJb4iT9+NbhzHJtpSmxS7BXS1nSj1Ih5bTQoUN7SoqTvmv&#10;02Dfd1v6Unlxb6bfarl/K19ebaf13ajfPoGI1Mdb+No+GA2L+QwuZ9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ooW8YAAADcAAAADwAAAAAAAAAAAAAAAACYAgAAZHJz&#10;L2Rvd25yZXYueG1sUEsFBgAAAAAEAAQA9QAAAIsD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189" o:spid="_x0000_s1071" style="position:absolute;left:5778;top:167;width:18;height:31;visibility:visible;mso-wrap-style:square;v-text-anchor:top" coordsize="18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P958IA&#10;AADcAAAADwAAAGRycy9kb3ducmV2LnhtbESPQYvCMBSE78L+h/CEvWmqqGg1yuKysIgXdRevj+bZ&#10;FpuXksS2/nsjCB6HmfmGWW06U4mGnC8tKxgNExDEmdUl5wr+Tj+DOQgfkDVWlknBnTxs1h+9Faba&#10;tnyg5hhyESHsU1RQhFCnUvqsIIN+aGvi6F2sMxiidLnUDtsIN5UcJ8lMGiw5LhRY07ag7Hq8GQXO&#10;3g6nmW8uu+///YJIctvmZ6U++93XEkSgLrzDr/avVjCdTOB5Jh4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/3nwgAAANwAAAAPAAAAAAAAAAAAAAAAAJgCAABkcnMvZG93&#10;bnJldi54bWxQSwUGAAAAAAQABAD1AAAAhwM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187" o:spid="_x0000_s1073" style="position:absolute;left:5824;top:225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4vMUA&#10;AADcAAAADwAAAGRycy9kb3ducmV2LnhtbESPQWvCQBSE74L/YXlCL6KbigZJXaUKBSt4MBXPj+xr&#10;EpJ9m+6umv77riD0OMzMN8xq05tW3Mj52rKC12kCgriwuuZSwfnrY7IE4QOyxtYyKfglD5v1cLDC&#10;TNs7n+iWh1JECPsMFVQhdJmUvqjIoJ/ajjh639YZDFG6UmqH9wg3rZwlSSoN1hwXKuxoV1HR5Fej&#10;oGnmn9vxVp+uxcyNk8th97M/5kq9jPr3NxCB+vAffrb3WsFinsLj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ni8xQAAANwAAAAPAAAAAAAAAAAAAAAAAJgCAABkcnMv&#10;ZG93bnJldi54bWxQSwUGAAAAAAQABAD1AAAAigM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185" o:spid="_x0000_s1075" style="position:absolute;left:5847;top:168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0oMEA&#10;AADcAAAADwAAAGRycy9kb3ducmV2LnhtbERP3WrCMBS+H/gO4QjezVTRMapRilIQxwarPsCxObbF&#10;5qQ2se3efrkQvPz4/tfbwdSio9ZVlhXMphEI4tzqigsF51P6/gnCeWSNtWVS8EcOtpvR2xpjbXv+&#10;pS7zhQgh7GJUUHrfxFK6vCSDbmob4sBdbWvQB9gWUrfYh3BTy3kUfUiDFYeGEhvalZTfsodRcNx/&#10;ue8kMd0d0z5b/mTp5XCslZqMh2QFwtPgX+Kn+6AVLBdhbTg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QNKDBAAAA3AAAAA8AAAAAAAAAAAAAAAAAmAIAAGRycy9kb3du&#10;cmV2LnhtbFBLBQYAAAAABAAEAPUAAACGAw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183" o:spid="_x0000_s1077" style="position:absolute;left:5906;top:168;width:62;height:71;visibility:visible;mso-wrap-style:square;v-text-anchor:top" coordsize="62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Rsjr8A&#10;AADcAAAADwAAAGRycy9kb3ducmV2LnhtbERPTWvCQBC9F/wPywi91Y1CxEZX0YIoCIVavQ/ZMQlm&#10;Z0N2m8R/3zkIHh/ve7UZXK06akPl2cB0koAizr2tuDBw+d1/LECFiGyx9kwGHhRgsx69rTCzvucf&#10;6s6xUBLCIUMDZYxNpnXIS3IYJr4hFu7mW4dRYFto22Iv4a7WsySZa4cVS0OJDX2VlN/Pf85A3+kr&#10;5d+fuxndrsf0dFg8BBvzPh62S1CRhvgSP91HayBNZb6ckSO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GyOvwAAANwAAAAPAAAAAAAAAAAAAAAAAJgCAABkcnMvZG93bnJl&#10;di54bWxQSwUGAAAAAAQABAD1AAAAhAM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181" o:spid="_x0000_s1079" style="position:absolute;left:5950;top:196;width:18;height:2;visibility:visible;mso-wrap-style:square;v-text-anchor:top" coordsize="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ls8QA&#10;AADcAAAADwAAAGRycy9kb3ducmV2LnhtbESPzWrDMBCE74W+g9hCb42ckLSJGyWYQnGv+Tk0t8Xa&#10;WG6tlbG2sfv2VSDQ4zAz3zDr7ehbdaE+NoENTCcZKOIq2IZrA8fD+9MSVBRki21gMvBLEbab+7s1&#10;5jYMvKPLXmqVIBxzNOBEulzrWDnyGCehI07eOfQeJcm+1rbHIcF9q2dZ9qw9NpwWHHb05qj63v94&#10;Ay/yxavpqRjm8jkWpbiy3c1LYx4fxuIVlNAo/+Fb+8MaWCxmcD2Tj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QJbPEAAAA3AAAAA8AAAAAAAAAAAAAAAAAmAIAAGRycy9k&#10;b3ducmV2LnhtbFBLBQYAAAAABAAEAPUAAACJAw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179" o:spid="_x0000_s1081" style="position:absolute;left:6000;top:172;width:69;height:66;visibility:visible;mso-wrap-style:square;v-text-anchor:top" coordsize="69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GcYA&#10;AADcAAAADwAAAGRycy9kb3ducmV2LnhtbESPQWvCQBSE74L/YXmCt7pRTJHUVSSo2ItVaw/eHtnX&#10;JJp9G7Krpv76bqHgcZiZb5jpvDWVuFHjSssKhoMIBHFmdcm5guPn6mUCwnlkjZVlUvBDDuazbmeK&#10;ibZ33tPt4HMRIOwSVFB4XydSuqwgg25ga+LgfdvGoA+yyaVu8B7gppKjKHqVBksOCwXWlBaUXQ5X&#10;o+D08bW+VPHuuFyzTNP37eM8Pp2V6vfaxRsIT61/hv/bG60gjsfwdyYc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CXGcYAAADcAAAADwAAAAAAAAAAAAAAAACYAgAAZHJz&#10;L2Rvd25yZXYueG1sUEsFBgAAAAAEAAQA9QAAAIsD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177" o:spid="_x0000_s1083" style="position:absolute;left:6049;top:182;width:26;height:44;visibility:visible;mso-wrap-style:square;v-text-anchor:top" coordsize="26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aB8MA&#10;AADcAAAADwAAAGRycy9kb3ducmV2LnhtbESPQWsCMRSE74L/ITyhN80qKmVrFFEEFTxUS8+Pzevu&#10;0uRl2Tx1+++NIPQ4zMw3zGLVeadu1MY6sIHxKANFXARbc2ng67IbvoOKgmzRBSYDfxRhtez3Fpjb&#10;cOdPup2lVAnCMUcDlUiTax2LijzGUWiIk/cTWo+SZFtq2+I9wb3Tkyyba481p4UKG9pUVPyer95A&#10;6Y9yDO56ydz3aSfr6WG63x6MeRt06w9QQp38h1/tvTUwm83heSYdAb1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maB8MAAADcAAAADwAAAAAAAAAAAAAAAACYAgAAZHJzL2Rv&#10;d25yZXYueG1sUEsFBgAAAAAEAAQA9QAAAIgD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175" o:spid="_x0000_s1085" style="position:absolute;left:6106;top:168;width:40;height:71;visibility:visible;mso-wrap-style:square;v-text-anchor:top" coordsize="4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51mcEA&#10;AADcAAAADwAAAGRycy9kb3ducmV2LnhtbERPzWrCQBC+C77DMoXedKNiLKmriGLxUoraBxiyY5I2&#10;Oxt3t5q+vXMo9Pjx/S/XvWvVjUJsPBuYjDNQxKW3DVcGPs/70QuomJAttp7JwC9FWK+GgyUW1t/5&#10;SLdTqpSEcCzQQJ1SV2gdy5ocxrHviIW7+OAwCQyVtgHvEu5aPc2yXDtsWBpq7GhbU/l9+nFSsujy&#10;fXjb8fvFzcrZB16/Jn1uzPNTv3kFlahP/+I/98EamM9lrZyRI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edZnBAAAA3AAAAA8AAAAAAAAAAAAAAAAAmAIAAGRycy9kb3du&#10;cmV2LnhtbFBLBQYAAAAABAAEAPUAAACGAw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173" o:spid="_x0000_s1087" style="position:absolute;left:6126;top:199;width:48;height:40;visibility:visible;mso-wrap-style:square;v-text-anchor:top" coordsize="48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I6cMA&#10;AADcAAAADwAAAGRycy9kb3ducmV2LnhtbERPz2vCMBS+C/4P4Qm7iCYOVkpnFCuMDXaZWpDd3pq3&#10;tti8dE1Wu/9+OQgeP77f6+1oWzFQ7xvHGlZLBYK4dKbhSkNxelmkIHxANtg6Jg1/5GG7mU7WmBl3&#10;5QMNx1CJGMI+Qw11CF0mpS9rsuiXriOO3LfrLYYI+0qaHq8x3LbyUalEWmw4NtTY0b6m8nL8tRqG&#10;fP5a5Ep9NGWSnz9z916kP19aP8zG3TOIQGO4i2/uN6PhKYnz45l4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rI6cMAAADcAAAADwAAAAAAAAAAAAAAAACYAgAAZHJzL2Rv&#10;d25yZXYueG1sUEsFBgAAAAAEAAQA9QAAAIgD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171" o:spid="_x0000_s1089" style="position:absolute;left:6156;top:168;width:18;height:41;visibility:visible;mso-wrap-style:square;v-text-anchor:top" coordsize="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LkC8UA&#10;AADcAAAADwAAAGRycy9kb3ducmV2LnhtbESPT4vCMBTE74LfIbyFvcia+hepRhFBEE+uddHjo3m2&#10;ZZuX0mTb+u2NsOBxmJnfMKtNZ0rRUO0KywpGwwgEcWp1wZmCS7L/WoBwHlljaZkUPMjBZt3vrTDW&#10;tuVvas4+EwHCLkYFufdVLKVLczLohrYiDt7d1gZ9kHUmdY1tgJtSjqNoLg0WHBZyrGiXU/p7/jMK&#10;klF7H/w8pk1yujXtcTrZXpN9ptTnR7ddgvDU+Xf4v33QCmbzMbzO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uQLxQAAANwAAAAPAAAAAAAAAAAAAAAAAJgCAABkcnMv&#10;ZG93bnJldi54bWxQSwUGAAAAAAQABAD1AAAAigM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<v:shape id="Freeform 87" o:spid="_x0000_s1091" style="position:absolute;left:59;top:4171;width:0;height:2369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DpsYA&#10;AADcAAAADwAAAGRycy9kb3ducmV2LnhtbESPT2vCQBTE70K/w/IK3uqmxYhGVyktNuJF/IPnR/aZ&#10;BLNv0+w2SfvpXaHgcZiZ3zCLVW8q0VLjSssKXkcRCOLM6pJzBafj+mUKwnlkjZVlUvBLDlbLp8EC&#10;E2073lN78LkIEHYJKii8rxMpXVaQQTeyNXHwLrYx6INscqkb7ALcVPItiibSYMlhocCaPgrKrocf&#10;o+Ar3X5/nnUbz65dtxvHLt3+bVKlhs/9+xyEp94/wv/tjVYQT8Z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9DpsYAAADcAAAADwAAAAAAAAAAAAAAAACYAgAAZHJz&#10;L2Rvd25yZXYueG1sUEsFBgAAAAAEAAQA9QAAAIsD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<v:shape id="Freeform 93" o:spid="_x0000_s1093" style="position:absolute;left:551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nBcMA&#10;AADcAAAADwAAAGRycy9kb3ducmV2LnhtbESP3YrCMBSE74V9h3AWvNNU0SJdU1FhwSupPw9waM62&#10;tc1JabK2u09vBMHLYWa+YdabwTTiTp2rLCuYTSMQxLnVFRcKrpfvyQqE88gaG8uk4I8cbNKP0RoT&#10;bXs+0f3sCxEg7BJUUHrfJlK6vCSDbmpb4uD92M6gD7IrpO6wD3DTyHkUxdJgxWGhxJb2JeX1+dco&#10;OPbHfbaQ/77CW51ler47ZNudUuPPYfsFwtPg3+FX+6AVLOMYnmfCEZ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ZnBcMAAADcAAAADwAAAAAAAAAAAAAAAACYAgAAZHJzL2Rv&#10;d25yZXYueG1sUEsFBgAAAAAEAAQA9QAAAIgD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<v:shape id="Freeform 85" o:spid="_x0000_s1095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43L4A&#10;AADcAAAADwAAAGRycy9kb3ducmV2LnhtbERPSwrCMBDdC94hjOBOUwVFq1FEEARB/Iu7oRnbYjMp&#10;TdR6e7MQXD7efzqvTSFeVLncsoJeNwJBnFidc6rgdFx1RiCcR9ZYWCYFH3IwnzUbU4y1ffOeXgef&#10;ihDCLkYFmfdlLKVLMjLourYkDtzdVgZ9gFUqdYXvEG4K2Y+ioTSYc2jIsKRlRsnj8DQKFke/29e9&#10;201fN8Zexvl2fD6RUu1WvZiA8FT7v/jnXmsFg2FYG86EIyB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wuNy+AAAA3AAAAA8AAAAAAAAAAAAAAAAAmAIAAGRycy9kb3ducmV2&#10;LnhtbFBLBQYAAAAABAAEAPUAAACDAw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dR8QA&#10;AADcAAAADwAAAGRycy9kb3ducmV2LnhtbESP3YrCMBSE7wXfIRxh7zRVUGxtKiIIC8Li3yreHZpj&#10;W2xOSpPV+vabBWEvh5n5hkmXnanFg1pXWVYwHkUgiHOrKy4UnI6b4RyE88gaa8uk4EUOllm/l2Ki&#10;7ZP39Dj4QgQIuwQVlN43iZQuL8mgG9mGOHg32xr0QbaF1C0+A9zUchJFM2mw4rBQYkPrkvL74cco&#10;WB39bt+Nr1d92Rp7jquv+PtESn0MutUChKfO/4ff7U+tYDqL4e9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8HUfEAAAA3AAAAA8AAAAAAAAAAAAAAAAAmAIAAGRycy9k&#10;b3ducmV2LnhtbFBLBQYAAAAABAAEAPUAAACJAw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8iB8MA&#10;AADcAAAADwAAAGRycy9kb3ducmV2LnhtbERPy2rCQBTdF/yH4Qrd1YlCH8ZMJAhCoVBqYhV3l8w1&#10;CWbuhMw0Sf++syi4PJx3sp1MKwbqXWNZwXIRgSAurW64UnAs9k9vIJxH1thaJgW/5GCbzh4SjLUd&#10;+UBD7isRQtjFqKD2vouldGVNBt3CdsSBu9reoA+wr6TucQzhppWrKHqRBhsODTV2tKupvOU/RkFW&#10;+K/DtLxc9PnD2NO6+Vx/H0mpx/mUbUB4mvxd/O9+1wqeX8P8cC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8iB8MAAADcAAAADwAAAAAAAAAAAAAAAACYAgAAZHJzL2Rv&#10;d25yZXYueG1sUEsFBgAAAAAEAAQA9QAAAIgD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HnMYA&#10;AADcAAAADwAAAGRycy9kb3ducmV2LnhtbESP3WrCQBSE7wu+w3IE7+omgm0TXUMQCoVC8Scq3h2y&#10;xySYPRuyW03fvisUejnMzDfMMhtMK27Uu8aygngagSAurW64UlDs35/fQDiPrLG1TAp+yEG2Gj0t&#10;MdX2zlu67XwlAoRdigpq77tUSlfWZNBNbUccvIvtDfog+0rqHu8Bblo5i6IXabDhsFBjR+uayuvu&#10;2yjI936zHeLzWZ8+jT0mzVdyKEipyXjIFyA8Df4//Nf+0ArmrzE8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OHnMYAAADcAAAADwAAAAAAAAAAAAAAAACYAgAAZHJz&#10;L2Rvd25yZXYueG1sUEsFBgAAAAAEAAQA9QAAAIsD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Z68YA&#10;AADcAAAADwAAAGRycy9kb3ducmV2LnhtbESPQWvCQBSE7wX/w/IK3urGgK3GrCJCoSCUamJLbo/s&#10;MwnNvg3ZNab/vlsoeBxm5hsm3Y6mFQP1rrGsYD6LQBCXVjdcKciz16clCOeRNbaWScEPOdhuJg8p&#10;Jtre+EjDyVciQNglqKD2vkukdGVNBt3MdsTBu9jeoA+yr6Tu8RbgppVxFD1Lgw2HhRo72tdUfp+u&#10;RsEu8x/HcV4U+utg7OeqeV+dc1Jq+jju1iA8jf4e/m+/aQWLlxj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EZ68YAAADcAAAADwAAAAAAAAAAAAAAAACYAgAAZHJz&#10;L2Rvd25yZXYueG1sUEsFBgAAAAAEAAQA9QAAAIsD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28cMMA&#10;AADcAAAADwAAAGRycy9kb3ducmV2LnhtbESP3YrCMBSE7xd8h3AE79ZUxVWrUUQQFgRZ//Hu0Bzb&#10;YnNSmqzWtzeC4OUwM98wk1ltCnGjyuWWFXTaEQjixOqcUwX73fJ7CMJ5ZI2FZVLwIAezaeNrgrG2&#10;d97QbetTESDsYlSQeV/GUrokI4OubUvi4F1sZdAHWaVSV3gPcFPIbhT9SIM5h4UMS1pklFy3/0bB&#10;fOf/NnXnfNanlbHHUb4eHfakVKtZz8cgPNX+E363f7WC/qAH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28cMMAAADcAAAADwAAAAAAAAAAAAAAAACYAgAAZHJzL2Rv&#10;d25yZXYueG1sUEsFBgAAAAAEAAQA9QAAAIgD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QkBMMA&#10;AADcAAAADwAAAGRycy9kb3ducmV2LnhtbESP3YrCMBSE7xd8h3AE79ZU0VWrUUQQFgRZ//Hu0Bzb&#10;YnNSmqzWtzeC4OUwM98wk1ltCnGjyuWWFXTaEQjixOqcUwX73fJ7CMJ5ZI2FZVLwIAezaeNrgrG2&#10;d97QbetTESDsYlSQeV/GUrokI4OubUvi4F1sZdAHWaVSV3gPcFPIbhT9SIM5h4UMS1pklFy3/0bB&#10;fOf/NnXnfNanlbHHUb4eHfakVKtZz8cgPNX+E363f7WC/qAHrzPh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QkBMMAAADcAAAADwAAAAAAAAAAAAAAAACYAgAAZHJzL2Rv&#10;d25yZXYueG1sUEsFBgAAAAAEAAQA9QAAAIgD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Bn8MA&#10;AADcAAAADwAAAGRycy9kb3ducmV2LnhtbESPW4vCMBSE3xf8D+EIvq2pgrdqFBEEYUG8i2+H5tgW&#10;m5PSZLX+eyMIPg4z8w0zmdWmEHeqXG5ZQacdgSBOrM45VXDYL3+HIJxH1lhYJgVPcjCbNn4mGGv7&#10;4C3ddz4VAcIuRgWZ92UspUsyMujatiQO3tVWBn2QVSp1hY8AN4XsRlFfGsw5LGRY0iKj5Lb7Nwrm&#10;e7/Z1p3LRZ//jD2N8vXoeCClWs16Pgbhqfbf8Ke90gp6gx68z4Qj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iBn8MAAADcAAAADwAAAAAAAAAAAAAAAACYAgAAZHJzL2Rv&#10;d25yZXYueG1sUEsFBgAAAAAEAAQA9QAAAIgD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of6MQA&#10;AADcAAAADwAAAGRycy9kb3ducmV2LnhtbESP3YrCMBSE7wXfIRxh7zR1QVdro4iwICws/kvvDs2x&#10;LTYnpclqfXsjLHg5zMw3TLJoTSVu1LjSsoLhIAJBnFldcq7gsP/uT0A4j6yxskwKHuRgMe92Eoy1&#10;vfOWbjufiwBhF6OCwvs6ltJlBRl0A1sTB+9iG4M+yCaXusF7gJtKfkbRWBosOSwUWNOqoOy6+zMK&#10;lnu/2bbDNNXnH2NP0/J3ejyQUh+9djkD4an17/B/e60VjL7G8Do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6H+jEAAAA3AAAAA8AAAAAAAAAAAAAAAAAmAIAAGRycy9k&#10;b3ducmV2LnhtbFBLBQYAAAAABAAEAPUAAACJAw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6c8QA&#10;AADcAAAADwAAAGRycy9kb3ducmV2LnhtbESP3YrCMBSE7wXfIRxh7zR1wVVro4iwICws/kvvDs2x&#10;LTYnpclq9+2NIHg5zMw3TLJoTSVu1LjSsoLhIAJBnFldcq7gsP/uT0A4j6yxskwK/snBYt7tJBhr&#10;e+ct3XY+FwHCLkYFhfd1LKXLCjLoBrYmDt7FNgZ9kE0udYP3ADeV/IyiL2mw5LBQYE2rgrLr7s8o&#10;WO79ZtsO01Sff4w9Tcvf6fFASn302uUMhKfWv8Ov9lorGI3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unPEAAAA3AAAAA8AAAAAAAAAAAAAAAAAmAIAAGRycy9k&#10;b3ducmV2LnhtbFBLBQYAAAAABAAEAPUAAACJAw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<v:shape id="Freeform 95" o:spid="_x0000_s1106" style="position:absolute;left:10982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lqsUA&#10;AADcAAAADwAAAGRycy9kb3ducmV2LnhtbESP3WrCQBSE7wt9h+UUvKsbRfuTuglRELySVH2AQ/Y0&#10;icmeDdnVRJ/eLRR6OczMN8wqHU0rrtS72rKC2TQCQVxYXXOp4HTcvn6AcB5ZY2uZFNzIQZo8P60w&#10;1nbgb7oefCkChF2MCirvu1hKV1Rk0E1tRxy8H9sb9EH2pdQ9DgFuWjmPojdpsOawUGFHm4qK5nAx&#10;CvbDfpMv5N3XeG7yXM/XuzxbKzV5GbMvEJ5G/x/+a++0guX7J/yeCUdAJ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GWqxQAAANwAAAAPAAAAAAAAAAAAAAAAAJgCAABkcnMv&#10;ZG93bnJldi54bWxQSwUGAAAAAAQABAD1AAAAigMAAAAA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<v:shape id="Freeform 91" o:spid="_x0000_s1108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5EcYA&#10;AADcAAAADwAAAGRycy9kb3ducmV2LnhtbESPQWvCQBSE74X+h+UJvRTdWGiQ6CpSqkgPLVoFj4/s&#10;axKafZvuPjX++25B6HGYmW+Y2aJ3rTpTiI1nA+NRBoq49LbhysD+czWcgIqCbLH1TAauFGExv7+b&#10;YWH9hbd03kmlEoRjgQZqka7QOpY1OYwj3xEn78sHh5JkqLQNeElw1+qnLMu1w4bTQo0dvdRUfu9O&#10;zsCPluNb7kKff7zq/doeHmV7fTfmYdAvp6CEevkP39oba+B5Moa/M+k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y5EcYAAADcAAAADwAAAAAAAAAAAAAAAACYAgAAZHJz&#10;L2Rvd25yZXYueG1sUEsFBgAAAAAEAAQA9QAAAIsD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4nZsYA&#10;AADcAAAADwAAAGRycy9kb3ducmV2LnhtbESPQWvCQBSE70L/w/IEL6KbCg0SXUVKK6WHFq2Cx0f2&#10;NQnNvk13XzX++25B6HGYmW+Y5bp3rTpTiI1nA/fTDBRx6W3DlYHDx/NkDioKssXWMxm4UoT16m6w&#10;xML6C+/ovJdKJQjHAg3UIl2hdSxrchinviNO3qcPDiXJUGkb8JLgrtWzLMu1w4bTQo0dPdZUfu1/&#10;nIFvLafX3IU+f3/Sh609jmV3fTNmNOw3C1BCvfyHb+0Xa+BhPoO/M+kI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4nZsYAAADcAAAADwAAAAAAAAAAAAAAAACYAgAAZHJz&#10;L2Rvd25yZXYueG1sUEsFBgAAAAAEAAQA9QAAAIsD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C/cYA&#10;AADcAAAADwAAAGRycy9kb3ducmV2LnhtbESPQWvCQBSE70L/w/IKXkQ3tTRIdJVS2lJ6qGgVPD6y&#10;zySYfZvuvmr8991CocdhZr5hFqvetepMITaeDdxNMlDEpbcNVwZ2ny/jGagoyBZbz2TgShFWy5vB&#10;AgvrL7yh81YqlSAcCzRQi3SF1rGsyWGc+I44eUcfHEqSodI24CXBXaunWZZrhw2nhRo7eqqpPG2/&#10;nYEvLYf33IU+Xz/r3avdj2Rz/TBmeNs/zkEJ9fIf/mu/WQMPs3v4PZOOgF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KC/cYAAADcAAAADwAAAAAAAAAAAAAAAACYAgAAZHJz&#10;L2Rvd25yZXYueG1sUEsFBgAAAAAEAAQA9QAAAIsD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<v:group id="Group 73" o:spid="_x0000_s1112" style="position:absolute;left:5516;top:729;width:46;height:18" coordorigin="5516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74" o:spid="_x0000_s1113" style="position:absolute;left:5516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npMQA&#10;AADcAAAADwAAAGRycy9kb3ducmV2LnhtbESPQWuDQBSE74H8h+UFegl1jW0kGDdBUgrtsabQ64v7&#10;qhL3rbhbNf8+Wyj0OMx8M0x+nE0nRhpca1nBJopBEFdWt1wr+Dy/Pu5AOI+ssbNMCm7k4HhYLnLM&#10;tJ34g8bS1yKUsMtQQeN9n0npqoYMusj2xMH7toNBH+RQSz3gFMpNJ5M4TqXBlsNCgz2dGqqu5Y9R&#10;sC279UtyvlyeTfr1VJB5J1dvlXpYzcUehKfZ/4f/6DcduF0Kv2fCEZ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UZ6TEAAAA3AAAAA8AAAAAAAAAAAAAAAAAmAIAAGRycy9k&#10;b3ducmV2LnhtbFBLBQYAAAAABAAEAPUAAACJAw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72" o:spid="_x0000_s1115" style="position:absolute;left:5522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AVnsIA&#10;AADcAAAADwAAAGRycy9kb3ducmV2LnhtbERPy2oCMRTdF/yHcAvd1aSiRUajiCC+SqEq0uVlcjsZ&#10;nNwMSapjv75ZFLo8nPd03rlGXCnE2rOGl74CQVx6U3Ol4XRcPY9BxIRssPFMGu4UYT7rPUyxMP7G&#10;H3Q9pErkEI4FarAptYWUsbTkMPZ9S5y5Lx8cpgxDJU3AWw53jRwo9Sod1pwbLLa0tFReDt9Ow85E&#10;dVls15/2582c1XAT9vS+1/rpsVtMQCTq0r/4z70xGkbjvDafyUd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4BWewgAAANwAAAAPAAAAAAAAAAAAAAAAAJgCAABkcnMvZG93&#10;bnJldi54bWxQSwUGAAAAAAQABAD1AAAAhwM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70" o:spid="_x0000_s1117" style="position:absolute;left:5553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iFb8A&#10;AADcAAAADwAAAGRycy9kb3ducmV2LnhtbERPy4rCMBTdC/5DuII7TR2paDWKDogDs/KB62tzbYvN&#10;TWhirX8/WQy4PJz3atOZWrTU+Mqygsk4AUGcW11xoeBy3o/mIHxA1lhbJgVv8rBZ93srzLR98ZHa&#10;UyhEDGGfoYIyBJdJ6fOSDPqxdcSRu9vGYIiwKaRu8BXDTS2/kmQmDVYcG0p09F1S/jg9jYLDlGZX&#10;s5P7NrnwTf6mLqRPp9Rw0G2XIAJ14SP+d/9oBekizo9n4hG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taIVvwAAANwAAAAPAAAAAAAAAAAAAAAAAJgCAABkcnMvZG93bnJl&#10;di54bWxQSwUGAAAAAAQABAD1AAAAhAM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8" o:spid="_x0000_s1119" style="position:absolute;left:5590;top:674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Dj8AA&#10;AADcAAAADwAAAGRycy9kb3ducmV2LnhtbESPUWvCQBCE34X+h2MLvummoqKpp0iLJa9Gf8CSW5Ng&#10;bi/cnRr/fa9Q8HGYmW+YzW6wnbqzD60TDR/TDBRL5UwrtYbz6TBZgQqRxFDnhDU8OcBu+zbaUG7c&#10;Q458L2OtEkRCThqaGPscMVQNWwpT17Mk7+K8pZikr9F4eiS47XCWZUu01EpaaKjnr4ara3mzGggX&#10;l6P/Hmxmu5/yup5jIQVqPX4f9p+gIg/xFf5vF0bDYj2DvzPpCOD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JDj8AAAADcAAAADwAAAAAAAAAAAAAAAACYAgAAZHJzL2Rvd25y&#10;ZXYueG1sUEsFBgAAAAAEAAQA9QAAAIUD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6" o:spid="_x0000_s1121" style="position:absolute;left:5628;top:674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3jMYA&#10;AADcAAAADwAAAGRycy9kb3ducmV2LnhtbESPT2vCQBTE7wW/w/IK3nRTsf6JrmIrLYInoxdvz+wz&#10;iWbfhuyqqZ/eFYQeh5n5DTOdN6YUV6pdYVnBRzcCQZxaXXCmYLf96YxAOI+ssbRMCv7IwXzWepti&#10;rO2NN3RNfCYChF2MCnLvq1hKl+Zk0HVtRRy8o60N+iDrTOoabwFuStmLooE0WHBYyLGi75zSc3Ix&#10;Cpbn3932sF+vvV30q6/x5U7J8KRU+71ZTEB4avx/+NVeaQWf4z48z4Qj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v3jMYAAADcAAAADwAAAAAAAAAAAAAAAACYAgAAZHJz&#10;L2Rvd25yZXYueG1sUEsFBgAAAAAEAAQA9QAAAIsD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4" o:spid="_x0000_s1123" style="position:absolute;left:5688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wksYA&#10;AADcAAAADwAAAGRycy9kb3ducmV2LnhtbESPS2vDMBCE74H+B7GFXEIjN9CQOJFNHxjSWx4NIbfF&#10;Wlum1spYauL++6oQyHGYmW+YdT7YVlyo941jBc/TBARx6XTDtYKvQ/G0AOEDssbWMSn4JQ959jBa&#10;Y6rdlXd02YdaRAj7FBWYELpUSl8asuinriOOXuV6iyHKvpa6x2uE21bOkmQuLTYcFwx29G6o/N7/&#10;WAXHt8lnwedNUZ2q+sNoY7Z2uVNq/Di8rkAEGsI9fGtvtIKX5Rz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LwksYAAADcAAAADwAAAAAAAAAAAAAAAACYAgAAZHJz&#10;L2Rvd25yZXYueG1sUEsFBgAAAAAEAAQA9QAAAIsD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2" o:spid="_x0000_s1125" style="position:absolute;left:5774;top:674;width:59;height:72;visibility:visible;mso-wrap-style:square;v-text-anchor:top" coordsize="5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nNL4A&#10;AADcAAAADwAAAGRycy9kb3ducmV2LnhtbERPTYvCMBC9C/sfwix4s+kuqLu1qYgoeBN19z40Y1tt&#10;JqWJNf57cxA8Pt53vgymFQP1rrGs4CtJQRCXVjdcKfg7bSc/IJxH1thaJgUPcrAsPkY5Ztre+UDD&#10;0VcihrDLUEHtfZdJ6cqaDLrEdsSRO9veoI+wr6Tu8R7DTSu/03QmDTYcG2rsaF1TeT3ejAK7npv9&#10;w7bpP882IQxBri5hUGr8GVYLEJ6Cf4tf7p1WMP2Na+OZeARk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B5zS+AAAA3AAAAA8AAAAAAAAAAAAAAAAAmAIAAGRycy9kb3ducmV2&#10;LnhtbFBLBQYAAAAABAAEAPUAAACDAw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" o:spid="_x0000_s1127" style="position:absolute;left:5816;top:674;width:23;height:57;visibility:visible;mso-wrap-style:square;v-text-anchor:top" coordsize="2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exMAA&#10;AADcAAAADwAAAGRycy9kb3ducmV2LnhtbERPPW/CMBDdkfofrKvEBnYZEAoYRFMhwQhhYTviI7Ea&#10;n6PYkNBfXw9IjE/ve7UZXCMe1AXrWcPXVIEgLr2xXGk4F7vJAkSIyAYbz6ThSQE264/RCjPjez7S&#10;4xQrkUI4ZKihjrHNpAxlTQ7D1LfEibv5zmFMsKuk6bBP4a6RM6Xm0qHl1FBjS3lN5e/p7jSUNrfh&#10;KS/X/Kc9fF//jn2hiq3W489huwQRaYhv8cu9NxrmKs1PZ9IR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6exMAAAADcAAAADwAAAAAAAAAAAAAAAACYAgAAZHJzL2Rvd25y&#10;ZXYueG1sUEsFBgAAAAAEAAQA9QAAAIUD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58" o:spid="_x0000_s1129" style="position:absolute;left:5871;top:673;width:55;height:74;visibility:visible;mso-wrap-style:square;v-text-anchor:top" coordsize="5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k5MYA&#10;AADcAAAADwAAAGRycy9kb3ducmV2LnhtbESPT2vCQBTE7wW/w/IEL0U3ioimrqKFoIdeGvXQ22v2&#10;NQlm36bZzZ9++26h4HGYmd8w2/1gKtFR40rLCuazCARxZnXJuYLrJZmuQTiPrLGyTAp+yMF+N3ra&#10;Yqxtz+/UpT4XAcIuRgWF93UspcsKMuhmtiYO3pdtDPogm1zqBvsAN5VcRNFKGiw5LBRY02tB2T1t&#10;jQK6+dPS1e33x7P97LrymGze7nOlJuPh8ALC0+Af4f/2WStYRQv4OxOO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2k5MYAAADcAAAADwAAAAAAAAAAAAAAAACYAgAAZHJz&#10;L2Rvd25yZXYueG1sUEsFBgAAAAAEAAQA9QAAAIsD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6" o:spid="_x0000_s1131" style="position:absolute;left:5914;top:729;width:12;height:2;visibility:visible;mso-wrap-style:square;v-text-anchor:top" coordsize="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34XMQA&#10;AADcAAAADwAAAGRycy9kb3ducmV2LnhtbESPT4vCMBTE7wt+h/CEva2pSxWpRikFYfEg+Ofg8dk8&#10;22LzUpKs1v30G0HwOMz8ZpjFqjetuJHzjWUF41ECgri0uuFKwfGw/pqB8AFZY2uZFDzIw2o5+Fhg&#10;pu2dd3Tbh0rEEvYZKqhD6DIpfVmTQT+yHXH0LtYZDFG6SmqH91huWvmdJFNpsOG4UGNHRU3ldf9r&#10;FEw5d9tJdy4ep3Tzt8nHrtimZ6U+h30+BxGoD+/wi/7RkUtS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+FzEAAAA3AAAAA8AAAAAAAAAAAAAAAAAmAIAAGRycy9k&#10;b3ducmV2LnhtbFBLBQYAAAAABAAEAPUAAACJAw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4" o:spid="_x0000_s1133" style="position:absolute;left:5896;top:688;width:31;height:2;visibility:visible;mso-wrap-style:square;v-text-anchor:top" coordsize="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eSMMA&#10;AADcAAAADwAAAGRycy9kb3ducmV2LnhtbESPT4vCMBTE78J+h/AWvGm6e6hSTYt/2MWLB6sXb4/m&#10;2Rabl26TtfXbG0HwOMzMb5hlNphG3KhztWUFX9MIBHFhdc2lgtPxZzIH4TyyxsYyKbiTgyz9GC0x&#10;0bbnA91yX4oAYZeggsr7NpHSFRUZdFPbEgfvYjuDPsiulLrDPsBNI7+jKJYGaw4LFba0qai45v9G&#10;Aa6b33p7nJ1cv4vpz+T7M7deqfHnsFqA8DT4d/jV3mkFcRTD80w4Aj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ReSMMAAADcAAAADwAAAAAAAAAAAAAAAACYAgAAZHJzL2Rv&#10;d25yZXYueG1sUEsFBgAAAAAEAAQA9QAAAIgD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2" o:spid="_x0000_s1135" style="position:absolute;left:5884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u/rwA&#10;AADcAAAADwAAAGRycy9kb3ducmV2LnhtbERPyQrCMBC9C/5DGMGLaKoH0WoUEQWvLr0PzdjFZlKa&#10;WKtfbw6Cx8fb19vOVKKlxhWWFUwnEQji1OqCMwW363G8AOE8ssbKMil4k4Ptpt9bY6zti8/UXnwm&#10;Qgi7GBXk3texlC7NyaCb2Jo4cHfbGPQBNpnUDb5CuKnkLIrm0mDBoSHHmvY5pY/L0ygo/fHA+wV9&#10;3kVpWlNWyTIZTZUaDrrdCoSnzv/FP/dJK5hHYW04E4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yG7+vAAAANwAAAAPAAAAAAAAAAAAAAAAAJgCAABkcnMvZG93bnJldi54&#10;bWxQSwUGAAAAAAQABAD1AAAAgQM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0" o:spid="_x0000_s1137" style="position:absolute;left:5908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ow8IA&#10;AADcAAAADwAAAGRycy9kb3ducmV2LnhtbERPu2rDMBTdA/0HcQvZYtkd3OBaCabQkiWU5gEdL9at&#10;bWpd2ZbiqP36aghkPJx3uQ2mFzNNrrOsIEtSEMS11R03Ck7Ht9UahPPIGnvLpOCXHGw3D4sSC22v&#10;/EnzwTcihrArUEHr/VBI6eqWDLrEDsSR+7aTQR/h1Eg94TWGm14+pWkuDXYcG1oc6LWl+udwMQqq&#10;56/zx3sV6oApN/34p+d83Cu1fAzVCwhPwd/FN/dOK8izOD+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NSjDwgAAANwAAAAPAAAAAAAAAAAAAAAAAJgCAABkcnMvZG93&#10;bnJldi54bWxQSwUGAAAAAAQABAD1AAAAhwM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48" o:spid="_x0000_s1139" style="position:absolute;left:5958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VD8QA&#10;AADcAAAADwAAAGRycy9kb3ducmV2LnhtbESPQWvCQBSE74X+h+UVequ7WpAmdRUVCulBsNHeH9nX&#10;ZGv2bciuMf33XUHwOMzMN8xiNbpWDNQH61nDdKJAEFfeWK41HA8fL28gQkQ22HomDX8UYLV8fFhg&#10;bvyFv2goYy0ShEOOGpoYu1zKUDXkMEx8R5y8H987jEn2tTQ9XhLctXKm1Fw6tJwWGuxo21B1Ks9O&#10;w2A3fm/Pv1nxrV7b/S7znyortH5+GtfvICKN8R6+tQujYT6dwfV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QFQ/EAAAA3AAAAA8AAAAAAAAAAAAAAAAAmAIAAGRycy9k&#10;b3ducmV2LnhtbFBLBQYAAAAABAAEAPUAAACJAw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46" o:spid="_x0000_s1141" style="position:absolute;left:6011;top:674;width:51;height:71;visibility:visible;mso-wrap-style:square;v-text-anchor:top" coordsize="5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F3cYA&#10;AADcAAAADwAAAGRycy9kb3ducmV2LnhtbESPQWvCQBSE7wX/w/IKvdWN0oYQXaUq0uKlaFu9PrLP&#10;JJh9G7LbJObXu0Khx2FmvmHmy95UoqXGlZYVTMYRCOLM6pJzBd9f2+cEhPPIGivLpOBKDpaL0cMc&#10;U2073lN78LkIEHYpKii8r1MpXVaQQTe2NXHwzrYx6INscqkb7ALcVHIaRbE0WHJYKLCmdUHZ5fBr&#10;FKyHnzPuOh23SbfdHIfP07B6fVfq6bF/m4Hw1Pv/8F/7QyuIJy9wPxOO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SF3cYAAADcAAAADwAAAAAAAAAAAAAAAACYAgAAZHJz&#10;L2Rvd25yZXYueG1sUEsFBgAAAAAEAAQA9QAAAIsD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44" o:spid="_x0000_s1143" style="position:absolute;left:6084;top:674;width:18;height:71;visibility:visible;mso-wrap-style:square;v-text-anchor:top" coordsize="18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TDMQA&#10;AADcAAAADwAAAGRycy9kb3ducmV2LnhtbESPQWvCQBSE74X+h+UJvdVdLYQmuooVCumhYLW9P7LP&#10;ZDX7NmTXmP77bkHwOMzMN8xyPbpWDNQH61nDbKpAEFfeWK41fB/en19BhIhssPVMGn4pwHr1+LDE&#10;wvgrf9Gwj7VIEA4Famhi7AopQ9WQwzD1HXHyjr53GJPsa2l6vCa4a+VcqUw6tJwWGuxo21B13l+c&#10;hsG++Z29nPLyR720u8/cf6i81PppMm4WICKN8R6+tUujIZtl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EwzEAAAA3AAAAA8AAAAAAAAAAAAAAAAAmAIAAGRycy9k&#10;b3ducmV2LnhtbFBLBQYAAAAABAAEAPUAAACJAw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42" o:spid="_x0000_s1145" style="position:absolute;left:6135;top:729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iitr8A&#10;AADcAAAADwAAAGRycy9kb3ducmV2LnhtbERPy4rCMBTdD/gP4QpuBk19FalGEUUYl7aC22tzbYvN&#10;TWmi1r+fLASXh/NebTpTiye1rrKsYDyKQBDnVldcKDhnh+EChPPIGmvLpOBNDjbr3s8KE21ffKJn&#10;6gsRQtglqKD0vkmkdHlJBt3INsSBu9nWoA+wLaRu8RXCTS0nURRLgxWHhhIb2pWU39OHUTBP69/9&#10;JLteZya+TLdkjuSKuVKDfrddgvDU+a/44/7TCuJxWBvOhCM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KKK2vwAAANwAAAAPAAAAAAAAAAAAAAAAAJgCAABkcnMvZG93bnJl&#10;di54bWxQSwUGAAAAAAQABAD1AAAAhAM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40" o:spid="_x0000_s1147" style="position:absolute;left:6141;top:673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n3sIA&#10;AADcAAAADwAAAGRycy9kb3ducmV2LnhtbERPy2oCMRTdF/yHcIXuaqIUKaNRRCjVWgo+EJeXyXUy&#10;OLkZkqjTfn2zKLg8nPd03rlG3CjE2rOG4UCBIC69qbnScNi/v7yBiAnZYOOZNPxQhPms9zTFwvg7&#10;b+m2S5XIIRwL1GBTagspY2nJYRz4ljhzZx8cpgxDJU3Aew53jRwpNZYOa84NFltaWiovu6vT8Gmi&#10;uizWHyf7+2WO6nUVNvS90fq53y0mIBJ16SH+d6+MhvEoz89n8hG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SfewgAAANwAAAAPAAAAAAAAAAAAAAAAAJgCAABkcnMvZG93&#10;bnJldi54bWxQSwUGAAAAAAQABAD1AAAAhwM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38" o:spid="_x0000_s1149" style="position:absolute;left:6172;top:688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xYsEA&#10;AADcAAAADwAAAGRycy9kb3ducmV2LnhtbESPQYvCMBSE7wv+h/AEb2tqxbJUo+iCrLAnXfH8bJ5t&#10;sXkJTaz1328EweMwM98wi1VvGtFR62vLCibjBARxYXXNpYLj3/bzC4QPyBoby6TgQR5Wy8HHAnNt&#10;77yn7hBKESHsc1RQheByKX1RkUE/to44ehfbGgxRtqXULd4j3DQyTZJMGqw5LlTo6Lui4nq4GQU/&#10;U8pOZiO3XXLks/yduTC7OaVGw349BxGoD+/wq73TCrI0heeZeAT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xMWLBAAAA3AAAAA8AAAAAAAAAAAAAAAAAmAIAAGRycy9kb3du&#10;cmV2LnhtbFBLBQYAAAAABAAEAPUAAACGAw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36" o:spid="_x0000_s1151" style="position:absolute;left:6138;top:642;width:43;height:26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4m8MA&#10;AADcAAAADwAAAGRycy9kb3ducmV2LnhtbESPT2vCQBTE74V+h+UVvBSzUURi6ipFDPSqNfdH9jV/&#10;mn0bsmsS/fRdQehxmJnfMNv9ZFoxUO9qywoWUQyCuLC65lLB5TubJyCcR9bYWiYFN3Kw372+bDHV&#10;duQTDWdfigBhl6KCyvsuldIVFRl0ke2Ig/dje4M+yL6UuscxwE0rl3G8lgZrDgsVdnSoqPg9X42C&#10;xmdHPiR0v9WNGUzT5pv8faHU7G36/ADhafL/4Wf7SytYL1fwOBOO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A4m8MAAADcAAAADwAAAAAAAAAAAAAAAACYAgAAZHJzL2Rv&#10;d25yZXYueG1sUEsFBgAAAAAEAAQA9QAAAIgD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34" o:spid="_x0000_s1153" style="position:absolute;left:6162;top:642;width:23;height:13;visibility:visible;mso-wrap-style:square;v-text-anchor:top" coordsize="23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fkcUA&#10;AADcAAAADwAAAGRycy9kb3ducmV2LnhtbESPQWvCQBSE70L/w/IK3symHqKkriEIlV5KqVro8ZF9&#10;TYLZt0l2jWt/fVco9DjMzDfMpgimExONrrWs4ClJQRBXVrdcKzgdXxZrEM4ja+wsk4IbOSi2D7MN&#10;5tpe+YOmg69FhLDLUUHjfZ9L6aqGDLrE9sTR+7ajQR/lWEs94jXCTSeXaZpJgy3HhQZ72jVUnQ8X&#10;o6BcfX2+78tQBUy57oYfPWXDm1Lzx1A+g/AU/H/4r/2qFWTLDO5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N+RxQAAANwAAAAPAAAAAAAAAAAAAAAAAJgCAABkcnMv&#10;ZG93bnJldi54bWxQSwUGAAAAAAQABAD1AAAAigM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32" o:spid="_x0000_s1155" style="position:absolute;left:6235;top:689;width:18;height:56;visibility:visible;mso-wrap-style:square;v-text-anchor:top" coordsize="18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wfMEA&#10;AADcAAAADwAAAGRycy9kb3ducmV2LnhtbERPzYrCMBC+L/gOYQRva6qgLNUoRSmIsgtbfYCxGdti&#10;M6lNbOvbm8PCHj++//V2MLXoqHWVZQWzaQSCOLe64kLB5Zx+foFwHlljbZkUvMjBdjP6WGOsbc+/&#10;1GW+ECGEXYwKSu+bWEqXl2TQTW1DHLibbQ36ANtC6hb7EG5qOY+ipTRYcWgosaFdSfk9exoFx/3J&#10;fSeJ6R6Y9tniJ0uvh2Ot1GQ8JCsQngb/L/5zH7SC5TysDWfCEZ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qsHzBAAAA3AAAAA8AAAAAAAAAAAAAAAAAmAIAAGRycy9kb3du&#10;cmV2LnhtbFBLBQYAAAAABAAEAPUAAACGAw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30" o:spid="_x0000_s1157" style="position:absolute;left:6212;top:674;width:63;height:15;visibility:visible;mso-wrap-style:square;v-text-anchor:top" coordsize="63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AdcMA&#10;AADcAAAADwAAAGRycy9kb3ducmV2LnhtbERPTWsCMRC9F/wPYYTearYWpK5GKcUW6cFSFcTbuBk3&#10;azeTNIm6/vvmUOjx8b6n88624kIhNo4VPA4KEMSV0w3XCrabt4dnEDEha2wdk4IbRZjPendTLLW7&#10;8hdd1qkWOYRjiQpMSr6UMlaGLMaB88SZO7pgMWUYaqkDXnO4beWwKEbSYsO5waCnV0PV9/psFbwv&#10;F/6z87vxz+q0+2gNH/C8D0rd97uXCYhEXfoX/7mXWsHoKc/PZ/IR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+AdcMAAADcAAAADwAAAAAAAAAAAAAAAACYAgAAZHJzL2Rv&#10;d25yZXYueG1sUEsFBgAAAAAEAAQA9QAAAIgD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28" o:spid="_x0000_s1159" style="position:absolute;left:6304;top:674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I18UA&#10;AADcAAAADwAAAGRycy9kb3ducmV2LnhtbESPW2vCQBSE34X+h+UUfJG6UUFs6ipeCNg3Ly2lb4fs&#10;STY0ezZkV43/3i0IPg4z8w0zX3a2FhdqfeVYwWiYgCDOna64VPB1yt5mIHxA1lg7JgU38rBcvPTm&#10;mGp35QNdjqEUEcI+RQUmhCaV0ueGLPqha4ijV7jWYoiyLaVu8RrhtpbjJJlKixXHBYMNbQzlf8ez&#10;VfC9Hnxm/LvLip+i3BptzN6+H5Tqv3arDxCBuvAMP9o7rWA6GcP/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sjXxQAAANwAAAAPAAAAAAAAAAAAAAAAAJgCAABkcnMv&#10;ZG93bnJldi54bWxQSwUGAAAAAAQABAD1AAAAigM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26" o:spid="_x0000_s1161" style="position:absolute;left:5710;top:860;width:46;height:18;visibility:visible;mso-wrap-style:square;v-text-anchor:top" coordsize="46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008IA&#10;AADcAAAADwAAAGRycy9kb3ducmV2LnhtbESPzarCMBSE94LvEI7gRjT1r0g1iiiCd3mr4PbYHNti&#10;c1KaqPXtjXDhLoeZ+YZZbVpTiSc1rrSsYDyKQBBnVpecKzifDsMFCOeRNVaWScGbHGzW3c4KE21f&#10;/EvP1OciQNglqKDwvk6kdFlBBt3I1sTBu9nGoA+yyaVu8BXgppKTKIqlwZLDQoE17QrK7unDKJin&#10;1WA/OV2vMxNfplsyP+TyuVL9XrtdgvDU+v/wX/uoFcTTGXzPhCMg1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0PTTwgAAANwAAAAPAAAAAAAAAAAAAAAAAJgCAABkcnMvZG93&#10;bnJldi54bWxQSwUGAAAAAAQABAD1AAAAhwM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24" o:spid="_x0000_s1163" style="position:absolute;left:5716;top:804;width:43;height:59;visibility:visible;mso-wrap-style:square;v-text-anchor:top" coordsize="4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mM7MUA&#10;AADcAAAADwAAAGRycy9kb3ducmV2LnhtbESPQWsCMRSE74X+h/AEbzWxlqWsRpFC0dYiVEV6fGxe&#10;N4ublyWJuu2vbwqFHoeZ+YaZLXrXiguF2HjWMB4pEMSVNw3XGg7757tHEDEhG2w9k4YvirCY397M&#10;sDT+yu902aVaZAjHEjXYlLpSylhZchhHviPO3qcPDlOWoZYm4DXDXSvvlSqkw4bzgsWOnixVp93Z&#10;aXg1UZ2WL6sP+/1mjuphHTa03Wg9HPTLKYhEffoP/7XXRkMxKeD3TD4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YzsxQAAANwAAAAPAAAAAAAAAAAAAAAAAJgCAABkcnMv&#10;ZG93bnJldi54bWxQSwUGAAAAAAQABAD1AAAAigM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22" o:spid="_x0000_s1165" style="position:absolute;left:5746;top:819;width:12;height:3;visibility:visible;mso-wrap-style:square;v-text-anchor:top" coordsize="12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QVb8A&#10;AADcAAAADwAAAGRycy9kb3ducmV2LnhtbERPTYvCMBC9C/6HMII3TVUs0jUWFURhT6viebaZbcs2&#10;k9Cktf57c1jY4+N9b/PBNKKn1teWFSzmCQjiwuqaSwX322m2AeEDssbGMil4kYd8Nx5tMdP2yV/U&#10;X0MpYgj7DBVUIbhMSl9UZNDPrSOO3I9tDYYI21LqFp8x3DRymSSpNFhzbKjQ0bGi4vfaGQXnFaUP&#10;c5CnPrnzt/xcu7DunFLTybD/ABFoCP/iP/dFK0hXcW08E4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gJBVvwAAANwAAAAPAAAAAAAAAAAAAAAAAJgCAABkcnMvZG93bnJl&#10;di54bWxQSwUGAAAAAAQABAD1AAAAhAM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20" o:spid="_x0000_s1167" style="position:absolute;left:5786;top:806;width:30;height:78;visibility:visible;mso-wrap-style:square;v-text-anchor:top" coordsize="30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fgb8A&#10;AADcAAAADwAAAGRycy9kb3ducmV2LnhtbERPy4rCMBTdC/5DuIIbGVNFinSMooKoSx/g9tLcaTs2&#10;N6WJtvbrzUJweTjvxao1pXhS7QrLCibjCARxanXBmYLrZfczB+E8ssbSMil4kYPVst9bYKJtwyd6&#10;nn0mQgi7BBXk3leJlC7NyaAb24o4cH+2NugDrDOpa2xCuCnlNIpiabDg0JBjRduc0vv5YRTsL75Z&#10;d6PN/22rj5LjtHvwqVNqOGjXvyA8tf4r/rgPWkE8C/PDmXA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hR+BvwAAANwAAAAPAAAAAAAAAAAAAAAAAJgCAABkcnMvZG93bnJl&#10;di54bWxQSwUGAAAAAAQABAD1AAAAhAM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18" o:spid="_x0000_s1169" style="position:absolute;left:5850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7qsUA&#10;AADcAAAADwAAAGRycy9kb3ducmV2LnhtbESPW2vCQBSE34X+h+UUfJG6UURs6ipeCNg3Ly2lb4fs&#10;STY0ezZkV43/3i0IPg4z8w0zX3a2FhdqfeVYwWiYgCDOna64VPB1yt5mIHxA1lg7JgU38rBcvPTm&#10;mGp35QNdjqEUEcI+RQUmhCaV0ueGLPqha4ijV7jWYoiyLaVu8RrhtpbjJJlKixXHBYMNbQzlf8ez&#10;VfC9Hnxm/LvLip+i3BptzN6+H5Tqv3arDxCBuvAMP9o7rWA6GcP/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LuqxQAAANwAAAAPAAAAAAAAAAAAAAAAAJgCAABkcnMv&#10;ZG93bnJldi54bWxQSwUGAAAAAAQABAD1AAAAigM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16" o:spid="_x0000_s1171" style="position:absolute;left:5925;top:806;width:54;height:71;visibility:visible;mso-wrap-style:square;v-text-anchor:top" coordsize="54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zW8EA&#10;AADcAAAADwAAAGRycy9kb3ducmV2LnhtbESPwWrDMBBE74X+g9hCbs26xQ2tayWUhgRf4+QDFmtj&#10;G1srI6mJ8/dRodDjMDNvmHIz21Fd2IfeiYaXZQaKpXGml1bD6bh7fgcVIomh0QlruHGAzfrxoaTC&#10;uKsc+FLHViWIhII0dDFOBWJoOrYUlm5iSd7ZeUsxSd+i8XRNcDvia5at0FIvaaGjib87bob6x2og&#10;fDsf/Ha2mR339fCRYyUVar14mr8+QUWe43/4r10ZDas8h98z6Qjg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CM1vBAAAA3AAAAA8AAAAAAAAAAAAAAAAAmAIAAGRycy9kb3du&#10;cmV2LnhtbFBLBQYAAAAABAAEAPUAAACGAw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14" o:spid="_x0000_s1173" style="position:absolute;left:5964;top:806;width:33;height:45;visibility:visible;mso-wrap-style:square;v-text-anchor:top" coordsize="33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BW8YA&#10;AADcAAAADwAAAGRycy9kb3ducmV2LnhtbESPQWvCQBSE74X+h+UVequbFkk1ZiNWaSl4MvHi7Zl9&#10;JqnZtyG7atpf7woFj8PMfMOk88G04ky9aywreB1FIIhLqxuuFGyLz5cJCOeRNbaWScEvOZhnjw8p&#10;JtpeeEPn3FciQNglqKD2vkukdGVNBt3IdsTBO9jeoA+yr6Tu8RLgppVvURRLgw2HhRo7WtZUHvOT&#10;UbA6fm2L/W699nYx7j6mpz/K33+Uen4aFjMQngZ/D/+3v7WCeBzD7U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CBW8YAAADcAAAADwAAAAAAAAAAAAAAAACYAgAAZHJz&#10;L2Rvd25yZXYueG1sUEsFBgAAAAAEAAQA9QAAAIsD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12" o:spid="_x0000_s1175" style="position:absolute;left:6021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MQMIA&#10;AADcAAAADwAAAGRycy9kb3ducmV2LnhtbERPz2vCMBS+D/wfwhN2GZpuDHHVtOhGwd20TsZuj+a1&#10;KTYvpcm0+++Xg+Dx4/u9zkfbiQsNvnWs4HmegCCunG65UfB1LGZLED4ga+wck4I/8pBnk4c1ptpd&#10;+UCXMjQihrBPUYEJoU+l9JUhi37ueuLI1W6wGCIcGqkHvMZw28mXJFlIiy3HBoM9vRuqzuWvVXDa&#10;Pn0W/LMr6u+6+TDamL19Oyj1OB03KxCBxnAX39w7rWDxGtfG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IxAwgAAANwAAAAPAAAAAAAAAAAAAAAAAJgCAABkcnMvZG93&#10;bnJldi54bWxQSwUGAAAAAAQABAD1AAAAhwM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10" o:spid="_x0000_s1177" style="position:absolute;left:6108;top:806;width:55;height:71;visibility:visible;mso-wrap-style:square;v-text-anchor:top" coordsize="5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Wm8IA&#10;AADcAAAADwAAAGRycy9kb3ducmV2LnhtbERPz2vCMBS+D/wfwhN2GZpuMHHVtOhGwd20TsZuj+a1&#10;KTYvpcm0+++Xg+Dx4/u9zkfbiQsNvnWs4HmegCCunG65UfB1LGZLED4ga+wck4I/8pBnk4c1ptpd&#10;+UCXMjQihrBPUYEJoU+l9JUhi37ueuLI1W6wGCIcGqkHvMZw28mXJFlIiy3HBoM9vRuqzuWvVXDa&#10;Pn0W/LMr6u+6+TDamL19Oyj1OB03KxCBxnAX39w7rWDxGufHM/EI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xabwgAAANwAAAAPAAAAAAAAAAAAAAAAAJgCAABkcnMvZG93&#10;bnJldi54bWxQSwUGAAAAAAQABAD1AAAAhwM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8" o:spid="_x0000_s1179" style="position:absolute;left:6132;top:854;width:38;height:23;visibility:visible;mso-wrap-style:square;v-text-anchor:top" coordsize="3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x8MA&#10;AADcAAAADwAAAGRycy9kb3ducmV2LnhtbESPQYvCMBSE78L+h/AW9mZTZZW1GsUtrHjxYN0f8Gie&#10;bbF5KUnU6q83guBxmJlvmMWqN624kPONZQWjJAVBXFrdcKXg//A3/AHhA7LG1jIpuJGH1fJjsMBM&#10;2yvv6VKESkQI+wwV1CF0mZS+rMmgT2xHHL2jdQZDlK6S2uE1wk0rx2k6lQYbjgs1dpTXVJ6Ks1Gg&#10;He/v+cz+Hr/LdLddb4rNWedKfX326zmIQH14h1/trVYwnY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FBx8MAAADcAAAADwAAAAAAAAAAAAAAAACYAgAAZHJzL2Rv&#10;d25yZXYueG1sUEsFBgAAAAAEAAQA9QAAAIgD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" o:spid="_x0000_s1181" style="position:absolute;left:6140;top:821;width:23;height:20;visibility:visible;mso-wrap-style:square;v-text-anchor:top" coordsize="2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bzsUA&#10;AADcAAAADwAAAGRycy9kb3ducmV2LnhtbESPQWvCQBSE70L/w/IKXorZVGwqMatIoeLF0lq9P7Kv&#10;SWj2bdjdmuivd4WCx2FmvmGK1WBacSLnG8sKnpMUBHFpdcOVgsP3+2QOwgdkja1lUnAmD6vlw6jA&#10;XNuev+i0D5WIEPY5KqhD6HIpfVmTQZ/Yjjh6P9YZDFG6SmqHfYSbVk7TNJMGG44LNXb0VlP5u/8z&#10;Crp2514/p+vtjC6bY/90oLOkD6XGj8N6ASLQEO7h//ZWK8heZnA7E4+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hvOxQAAANwAAAAPAAAAAAAAAAAAAAAAAJgCAABkcnMv&#10;ZG93bnJldi54bWxQSwUGAAAAAAQABAD1AAAAigM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<v:shape id="Freeform 3" o:spid="_x0000_s1183" style="position:absolute;left:5948;top:990;width:2;height:373;visibility:visible;mso-wrap-style:square;v-text-anchor:top" coordsize="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jTi8YA&#10;AADcAAAADwAAAGRycy9kb3ducmV2LnhtbESPQWvCQBSE7wX/w/IEb3VTMUGjq4iljXgpVfH8yL4m&#10;wezbmN0maX99t1DocZiZb5j1djC16Kh1lWUFT9MIBHFudcWFgsv55XEBwnlkjbVlUvBFDrab0cMa&#10;U217fqfu5AsRIOxSVFB636RSurwkg25qG+LgfdjWoA+yLaRusQ9wU8tZFCXSYMVhocSG9iXlt9On&#10;UfCaHe/PV93Fy1vfv81jlx2/D5lSk/GwW4HwNPj/8F/7oBUkcQK/Z8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jTi8YAAADcAAAADwAAAAAAAAAAAAAAAACYAgAAZHJz&#10;L2Rvd25yZXYueG1sUEsFBgAAAAAEAAQA9QAAAIsD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E018D35" wp14:editId="0C92EEE4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31" o:spid="_x0000_s1026" style="position:absolute;margin-left:472.2pt;margin-top:369.2pt;width:27.75pt;height:12.85pt;z-index:-251644928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">
              <v:group id="Group 94" o:spid="_x0000_s1027" style="position:absolute;left:115570;top:80645;width:236855;height:1270" coordorigin="10982,8494" coordsize="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<v:shape id="Freeform 95" o:spid="_x0000_s1028" style="position:absolute;left:10982;top:8494;width:373;height:2;visibility:visible;mso-wrap-style:square;v-text-anchor:top" coordsize="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rgMQA&#10;AADcAAAADwAAAGRycy9kb3ducmV2LnhtbESP3YrCMBSE7wXfIRxh7zRd/5DaKCoIXkn9eYBDc2y7&#10;bU5KE213n34jLOzlMDPfMMm2N7V4UetKywo+JxEI4szqknMF99txvALhPLLG2jIp+CYH281wkGCs&#10;bccXel19LgKEXYwKCu+bWEqXFWTQTWxDHLyHbQ36INtc6ha7ADe1nEbRUhosOSwU2NChoKy6Po2C&#10;c3c+pHP540v8qtJUT/endLdX6mPU79YgPPX+P/zXPmkFi9kM3m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64DEAAAA3AAAAA8AAAAAAAAAAAAAAAAAmAIAAGRycy9k&#10;b3ducmV2LnhtbFBLBQYAAAAABAAEAPUAAACJAw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<v:shape id="Freeform 91" o:spid="_x0000_s1030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h29cYA&#10;AADcAAAADwAAAGRycy9kb3ducmV2LnhtbESPQWvCQBSE74X+h+UVeim6acUg0VVKaUvxUNEqeHxk&#10;n0lo9m26+6rx37tCocdhZr5hZovetepIITaeDTwOM1DEpbcNVwa2X2+DCagoyBZbz2TgTBEW89ub&#10;GRbWn3hNx41UKkE4FmigFukKrWNZk8M49B1x8g4+OJQkQ6VtwFOCu1Y/ZVmuHTacFmrs6KWm8nvz&#10;6wz8aNkvcxf6fPWqt+929yDr86cx93f98xSUUC//4b/2hzUwHo3heiYd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h29cYAAADcAAAADwAAAAAAAAAAAAAAAACYAgAAZHJz&#10;L2Rvd25yZXYueG1sUEsFBgAAAAAEAAQA9QAAAIsD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ogsYA&#10;AADcAAAADwAAAGRycy9kb3ducmV2LnhtbESPX0vDQBDE34V+h2MLvoi9qBhK7LWU0or4UOkfwccl&#10;t01Cc3vxbm3Tb+8VBB+HmfkNM5n1rlUnCrHxbOBhlIEiLr1tuDKw363ux6CiIFtsPZOBC0WYTQc3&#10;EyysP/OGTlupVIJwLNBALdIVWseyJodx5Dvi5B18cChJhkrbgOcEd61+zLJcO2w4LdTY0aKm8rj9&#10;cQa+tXy95y70+cdS71/t551sLmtjbof9/AWUUC//4b/2mzXw/JTD9Uw6Anr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rogsYAAADcAAAADwAAAAAAAAAAAAAAAACYAgAAZHJz&#10;L2Rvd25yZXYueG1sUEsFBgAAAAAEAAQA9QAAAIsD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NGcYA&#10;AADcAAAADwAAAGRycy9kb3ducmV2LnhtbESPX0vDQBDE3wt+h2MFX0p7UTEtsdciUkV8qPQf9HHJ&#10;rUkwt5ferW367T1B8HGYmd8ws0XvWnWiEBvPBm7HGSji0tuGKwO77ctoCioKssXWMxm4UITF/Gow&#10;w8L6M6/ptJFKJQjHAg3UIl2hdSxrchjHviNO3qcPDiXJUGkb8JzgrtV3WZZrhw2nhRo7eq6p/Np8&#10;OwNHLYf33IU+/1jq3avdD2V9WRlzc90/PYIS6uU//Nd+swYe7ifweyYd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NGcYAAADcAAAADwAAAAAAAAAAAAAAAACYAgAAZHJz&#10;L2Rvd25yZXYueG1sUEsFBgAAAAAEAAQA9QAAAIsD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EK7Szw01wqVYpdlgQHlFYTKh/1E=" w:salt="4U2CLUmsol1OBn+vr+FXuA==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E"/>
    <w:rsid w:val="000268FD"/>
    <w:rsid w:val="00035DEC"/>
    <w:rsid w:val="000512AF"/>
    <w:rsid w:val="00064655"/>
    <w:rsid w:val="00072F76"/>
    <w:rsid w:val="000A5580"/>
    <w:rsid w:val="000A777C"/>
    <w:rsid w:val="000C0EDB"/>
    <w:rsid w:val="000D7E10"/>
    <w:rsid w:val="000E691C"/>
    <w:rsid w:val="00116541"/>
    <w:rsid w:val="00167441"/>
    <w:rsid w:val="001C07F7"/>
    <w:rsid w:val="001F54E6"/>
    <w:rsid w:val="002156C4"/>
    <w:rsid w:val="0023485D"/>
    <w:rsid w:val="00262F38"/>
    <w:rsid w:val="00281BB1"/>
    <w:rsid w:val="002940D5"/>
    <w:rsid w:val="002D1F3D"/>
    <w:rsid w:val="002F7F85"/>
    <w:rsid w:val="00312B6D"/>
    <w:rsid w:val="0032156D"/>
    <w:rsid w:val="00337B7F"/>
    <w:rsid w:val="00343249"/>
    <w:rsid w:val="0037247D"/>
    <w:rsid w:val="00374EF5"/>
    <w:rsid w:val="003E5A84"/>
    <w:rsid w:val="003F1932"/>
    <w:rsid w:val="00432E34"/>
    <w:rsid w:val="004759AA"/>
    <w:rsid w:val="00490193"/>
    <w:rsid w:val="004A278E"/>
    <w:rsid w:val="004C1466"/>
    <w:rsid w:val="004D3016"/>
    <w:rsid w:val="004F09C2"/>
    <w:rsid w:val="005050B6"/>
    <w:rsid w:val="00510D56"/>
    <w:rsid w:val="0059021A"/>
    <w:rsid w:val="005B780C"/>
    <w:rsid w:val="005B7FA6"/>
    <w:rsid w:val="005C0F0D"/>
    <w:rsid w:val="005C1B6A"/>
    <w:rsid w:val="005F2D47"/>
    <w:rsid w:val="006241FE"/>
    <w:rsid w:val="00645F2E"/>
    <w:rsid w:val="00650900"/>
    <w:rsid w:val="00671C58"/>
    <w:rsid w:val="00683200"/>
    <w:rsid w:val="0068790E"/>
    <w:rsid w:val="006B607C"/>
    <w:rsid w:val="006C5D8B"/>
    <w:rsid w:val="006D4EEF"/>
    <w:rsid w:val="0070760E"/>
    <w:rsid w:val="00731CF1"/>
    <w:rsid w:val="007379FC"/>
    <w:rsid w:val="007A4342"/>
    <w:rsid w:val="007A60CF"/>
    <w:rsid w:val="00804C13"/>
    <w:rsid w:val="00810428"/>
    <w:rsid w:val="00810A12"/>
    <w:rsid w:val="00814F79"/>
    <w:rsid w:val="00825235"/>
    <w:rsid w:val="00855233"/>
    <w:rsid w:val="008723BD"/>
    <w:rsid w:val="00884150"/>
    <w:rsid w:val="008B2153"/>
    <w:rsid w:val="008C135F"/>
    <w:rsid w:val="008C174B"/>
    <w:rsid w:val="008E3303"/>
    <w:rsid w:val="008E6C28"/>
    <w:rsid w:val="008F0929"/>
    <w:rsid w:val="008F4E6B"/>
    <w:rsid w:val="00905A92"/>
    <w:rsid w:val="009218BA"/>
    <w:rsid w:val="00971DF1"/>
    <w:rsid w:val="00974D3E"/>
    <w:rsid w:val="009C57A2"/>
    <w:rsid w:val="009E0AFC"/>
    <w:rsid w:val="00A419CC"/>
    <w:rsid w:val="00A651EA"/>
    <w:rsid w:val="00A90637"/>
    <w:rsid w:val="00B31200"/>
    <w:rsid w:val="00B45CED"/>
    <w:rsid w:val="00B712E6"/>
    <w:rsid w:val="00B73E37"/>
    <w:rsid w:val="00BA1C8E"/>
    <w:rsid w:val="00BB223E"/>
    <w:rsid w:val="00BD0E1B"/>
    <w:rsid w:val="00BE1119"/>
    <w:rsid w:val="00C151AD"/>
    <w:rsid w:val="00C42390"/>
    <w:rsid w:val="00C51A2A"/>
    <w:rsid w:val="00C60D96"/>
    <w:rsid w:val="00C916F5"/>
    <w:rsid w:val="00CA2FAE"/>
    <w:rsid w:val="00D031F2"/>
    <w:rsid w:val="00D17CA3"/>
    <w:rsid w:val="00D2078A"/>
    <w:rsid w:val="00D35DBE"/>
    <w:rsid w:val="00D76EA2"/>
    <w:rsid w:val="00D8321E"/>
    <w:rsid w:val="00D87932"/>
    <w:rsid w:val="00E25D58"/>
    <w:rsid w:val="00E4545C"/>
    <w:rsid w:val="00E567B6"/>
    <w:rsid w:val="00E61D4D"/>
    <w:rsid w:val="00EB74EB"/>
    <w:rsid w:val="00EF3DCB"/>
    <w:rsid w:val="00EF56DC"/>
    <w:rsid w:val="00F10B47"/>
    <w:rsid w:val="00F33C69"/>
    <w:rsid w:val="00F41827"/>
    <w:rsid w:val="00F63EEE"/>
    <w:rsid w:val="00FB7087"/>
    <w:rsid w:val="00FD433A"/>
    <w:rsid w:val="00FE0E95"/>
    <w:rsid w:val="00F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table" w:styleId="Reetkatablice">
    <w:name w:val="Table Grid"/>
    <w:basedOn w:val="Obinatablica"/>
    <w:uiPriority w:val="59"/>
    <w:rsid w:val="000268FD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67441"/>
    <w:rPr>
      <w:color w:val="808080"/>
    </w:rPr>
  </w:style>
  <w:style w:type="character" w:styleId="Hiperveza">
    <w:name w:val="Hyperlink"/>
    <w:basedOn w:val="Zadanifontodlomka"/>
    <w:uiPriority w:val="99"/>
    <w:unhideWhenUsed/>
    <w:rsid w:val="004D3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table" w:styleId="Reetkatablice">
    <w:name w:val="Table Grid"/>
    <w:basedOn w:val="Obinatablica"/>
    <w:uiPriority w:val="59"/>
    <w:rsid w:val="000268FD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67441"/>
    <w:rPr>
      <w:color w:val="808080"/>
    </w:rPr>
  </w:style>
  <w:style w:type="character" w:styleId="Hiperveza">
    <w:name w:val="Hyperlink"/>
    <w:basedOn w:val="Zadanifontodlomka"/>
    <w:uiPriority w:val="99"/>
    <w:unhideWhenUsed/>
    <w:rsid w:val="004D3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AppData\Local\Microsoft\Windows\Temporary%20Internet%20Files\Content.IE5\2PKDU9VP\MemorandumK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372E0BA77B4F6B9E4610589FB5AF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059F0C-F61D-4054-8FEA-B50D33FEF32B}"/>
      </w:docPartPr>
      <w:docPartBody>
        <w:p w:rsidR="00806CB9" w:rsidRDefault="00AF0008" w:rsidP="00AF0008">
          <w:pPr>
            <w:pStyle w:val="F5372E0BA77B4F6B9E4610589FB5AF30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16DE6AEF4FA74DFE9B4AAEA3450D0C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2564F5D-5D96-4FD6-90DF-8D4A18E2E6A8}"/>
      </w:docPartPr>
      <w:docPartBody>
        <w:p w:rsidR="00806CB9" w:rsidRDefault="00AF0008" w:rsidP="00AF0008">
          <w:pPr>
            <w:pStyle w:val="16DE6AEF4FA74DFE9B4AAEA3450D0CCC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72C0C8C31CA448688D21900D7E631A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25D051-9473-4D57-887B-6BC40DD44D68}"/>
      </w:docPartPr>
      <w:docPartBody>
        <w:p w:rsidR="00806CB9" w:rsidRDefault="00AF0008" w:rsidP="00AF0008">
          <w:pPr>
            <w:pStyle w:val="72C0C8C31CA448688D21900D7E631AC9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43B6114B50FD42EF96B0D618F2721D7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0824D6D-52EE-4994-8CA5-2E4B18F7DBF0}"/>
      </w:docPartPr>
      <w:docPartBody>
        <w:p w:rsidR="00806CB9" w:rsidRDefault="00AF0008" w:rsidP="00AF0008">
          <w:pPr>
            <w:pStyle w:val="43B6114B50FD42EF96B0D618F2721D71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3937AF05FD33456EB19325F9485E5D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203E7A-3FA1-44EC-AEA7-0C80F82AD801}"/>
      </w:docPartPr>
      <w:docPartBody>
        <w:p w:rsidR="00806CB9" w:rsidRDefault="00AF0008" w:rsidP="00AF0008">
          <w:pPr>
            <w:pStyle w:val="3937AF05FD33456EB19325F9485E5D57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5EA6BD145BC4728BFF3AE4F2E0E96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21AFD2B-7691-4E36-9727-D339FD6807F6}"/>
      </w:docPartPr>
      <w:docPartBody>
        <w:p w:rsidR="00806CB9" w:rsidRDefault="00AF0008" w:rsidP="00AF0008">
          <w:pPr>
            <w:pStyle w:val="25EA6BD145BC4728BFF3AE4F2E0E9648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2580631C7A1C416E8686E603CF63351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7F6DBA-E480-43EB-B8CE-23B2E52CF5AD}"/>
      </w:docPartPr>
      <w:docPartBody>
        <w:p w:rsidR="00806CB9" w:rsidRDefault="00AF0008" w:rsidP="00AF0008">
          <w:pPr>
            <w:pStyle w:val="2580631C7A1C416E8686E603CF633511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36C9C97F42343CF88D5FFCC31F4A4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237F715-C22E-4C6D-BE82-C6BE57167009}"/>
      </w:docPartPr>
      <w:docPartBody>
        <w:p w:rsidR="00806CB9" w:rsidRDefault="00AF0008" w:rsidP="00AF0008">
          <w:pPr>
            <w:pStyle w:val="F36C9C97F42343CF88D5FFCC31F4A447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03E788C6A14344CBB86F52FD7679D3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209774-9E0C-4201-A8A6-025386C39095}"/>
      </w:docPartPr>
      <w:docPartBody>
        <w:p w:rsidR="00806CB9" w:rsidRDefault="00AF0008" w:rsidP="00AF0008">
          <w:pPr>
            <w:pStyle w:val="03E788C6A14344CBB86F52FD7679D345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DC903A34C174BB4B0E481CED2FE89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6D10E68-CBE8-4CD1-86E8-81B32521C540}"/>
      </w:docPartPr>
      <w:docPartBody>
        <w:p w:rsidR="00AB3FAB" w:rsidRDefault="00806CB9" w:rsidP="00806CB9">
          <w:pPr>
            <w:pStyle w:val="FDC903A34C174BB4B0E481CED2FE8926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FAC4F78EF9ED46BCA5CB9238B3769B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8E12F40-84F6-470F-A5D0-C8665E69FAD2}"/>
      </w:docPartPr>
      <w:docPartBody>
        <w:p w:rsidR="00AB3FAB" w:rsidRDefault="00806CB9" w:rsidP="00806CB9">
          <w:pPr>
            <w:pStyle w:val="FAC4F78EF9ED46BCA5CB9238B3769B87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7BAA663AC495470CA4C23F464F08121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3343B0-A9BE-4B39-AC6A-FF135C73EF62}"/>
      </w:docPartPr>
      <w:docPartBody>
        <w:p w:rsidR="00AB3FAB" w:rsidRDefault="00806CB9" w:rsidP="00806CB9">
          <w:pPr>
            <w:pStyle w:val="7BAA663AC495470CA4C23F464F081216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869C039E07C54FD48DA8A189B0FAF3E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A07EAD-4565-423D-978E-BF1247AEA6C4}"/>
      </w:docPartPr>
      <w:docPartBody>
        <w:p w:rsidR="00AB3FAB" w:rsidRDefault="00806CB9" w:rsidP="00806CB9">
          <w:pPr>
            <w:pStyle w:val="869C039E07C54FD48DA8A189B0FAF3EF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D85CF0A8F2A74D1CBA6F467A83D4D39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E2B4036-9911-4CC5-A462-B0EF7D46B7D6}"/>
      </w:docPartPr>
      <w:docPartBody>
        <w:p w:rsidR="00AB3FAB" w:rsidRDefault="00806CB9" w:rsidP="00806CB9">
          <w:pPr>
            <w:pStyle w:val="D85CF0A8F2A74D1CBA6F467A83D4D393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588B79035E7F4D62A2729588017FFA2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2458EBF-EE0F-49DA-A7EC-BC86A0730A4E}"/>
      </w:docPartPr>
      <w:docPartBody>
        <w:p w:rsidR="00AB3FAB" w:rsidRDefault="00806CB9" w:rsidP="00806CB9">
          <w:pPr>
            <w:pStyle w:val="588B79035E7F4D62A2729588017FFA2C"/>
          </w:pPr>
          <w:r w:rsidRPr="006B6FF5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NSans Reg">
    <w:altName w:val="Times New Roman"/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N Bld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NSans Med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FE"/>
    <w:rsid w:val="00123936"/>
    <w:rsid w:val="004810A2"/>
    <w:rsid w:val="00806CB9"/>
    <w:rsid w:val="008D54F8"/>
    <w:rsid w:val="009311CB"/>
    <w:rsid w:val="00AB3FAB"/>
    <w:rsid w:val="00AF0008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06CB9"/>
    <w:rPr>
      <w:color w:val="808080"/>
    </w:rPr>
  </w:style>
  <w:style w:type="paragraph" w:customStyle="1" w:styleId="9017242DEA18455396363280F53F7CF4">
    <w:name w:val="9017242DEA18455396363280F53F7CF4"/>
    <w:rsid w:val="00AF0008"/>
  </w:style>
  <w:style w:type="paragraph" w:customStyle="1" w:styleId="C2B1F1E761114106B00A02E5B0724520">
    <w:name w:val="C2B1F1E761114106B00A02E5B0724520"/>
    <w:rsid w:val="00AF0008"/>
  </w:style>
  <w:style w:type="paragraph" w:customStyle="1" w:styleId="C664230701594052B787BA4272B16EA2">
    <w:name w:val="C664230701594052B787BA4272B16EA2"/>
    <w:rsid w:val="00AF0008"/>
  </w:style>
  <w:style w:type="paragraph" w:customStyle="1" w:styleId="B602FAFFF6BF4D32AF2FBFEB28FC4C62">
    <w:name w:val="B602FAFFF6BF4D32AF2FBFEB28FC4C62"/>
    <w:rsid w:val="00AF0008"/>
  </w:style>
  <w:style w:type="paragraph" w:customStyle="1" w:styleId="F5372E0BA77B4F6B9E4610589FB5AF30">
    <w:name w:val="F5372E0BA77B4F6B9E4610589FB5AF30"/>
    <w:rsid w:val="00AF0008"/>
  </w:style>
  <w:style w:type="paragraph" w:customStyle="1" w:styleId="16DE6AEF4FA74DFE9B4AAEA3450D0CCC">
    <w:name w:val="16DE6AEF4FA74DFE9B4AAEA3450D0CCC"/>
    <w:rsid w:val="00AF0008"/>
  </w:style>
  <w:style w:type="paragraph" w:customStyle="1" w:styleId="72C0C8C31CA448688D21900D7E631AC9">
    <w:name w:val="72C0C8C31CA448688D21900D7E631AC9"/>
    <w:rsid w:val="00AF0008"/>
  </w:style>
  <w:style w:type="paragraph" w:customStyle="1" w:styleId="43B6114B50FD42EF96B0D618F2721D71">
    <w:name w:val="43B6114B50FD42EF96B0D618F2721D71"/>
    <w:rsid w:val="00AF0008"/>
  </w:style>
  <w:style w:type="paragraph" w:customStyle="1" w:styleId="3937AF05FD33456EB19325F9485E5D57">
    <w:name w:val="3937AF05FD33456EB19325F9485E5D57"/>
    <w:rsid w:val="00AF0008"/>
  </w:style>
  <w:style w:type="paragraph" w:customStyle="1" w:styleId="25EA6BD145BC4728BFF3AE4F2E0E9648">
    <w:name w:val="25EA6BD145BC4728BFF3AE4F2E0E9648"/>
    <w:rsid w:val="00AF0008"/>
  </w:style>
  <w:style w:type="paragraph" w:customStyle="1" w:styleId="2580631C7A1C416E8686E603CF633511">
    <w:name w:val="2580631C7A1C416E8686E603CF633511"/>
    <w:rsid w:val="00AF0008"/>
  </w:style>
  <w:style w:type="paragraph" w:customStyle="1" w:styleId="F36C9C97F42343CF88D5FFCC31F4A447">
    <w:name w:val="F36C9C97F42343CF88D5FFCC31F4A447"/>
    <w:rsid w:val="00AF0008"/>
  </w:style>
  <w:style w:type="paragraph" w:customStyle="1" w:styleId="03E788C6A14344CBB86F52FD7679D345">
    <w:name w:val="03E788C6A14344CBB86F52FD7679D345"/>
    <w:rsid w:val="00AF0008"/>
  </w:style>
  <w:style w:type="paragraph" w:customStyle="1" w:styleId="0912E089B8554E07AE4B8C2139E28191">
    <w:name w:val="0912E089B8554E07AE4B8C2139E28191"/>
    <w:rsid w:val="00AF0008"/>
  </w:style>
  <w:style w:type="paragraph" w:customStyle="1" w:styleId="998495A8C86647538271DFE0F6F9FB1A">
    <w:name w:val="998495A8C86647538271DFE0F6F9FB1A"/>
    <w:rsid w:val="00806CB9"/>
  </w:style>
  <w:style w:type="paragraph" w:customStyle="1" w:styleId="FDC903A34C174BB4B0E481CED2FE8926">
    <w:name w:val="FDC903A34C174BB4B0E481CED2FE8926"/>
    <w:rsid w:val="00806CB9"/>
  </w:style>
  <w:style w:type="paragraph" w:customStyle="1" w:styleId="C708334E14BF48AE8901C9159930EA34">
    <w:name w:val="C708334E14BF48AE8901C9159930EA34"/>
    <w:rsid w:val="00806CB9"/>
  </w:style>
  <w:style w:type="paragraph" w:customStyle="1" w:styleId="0F111A377AE841FC944AB98289047C06">
    <w:name w:val="0F111A377AE841FC944AB98289047C06"/>
    <w:rsid w:val="00806CB9"/>
  </w:style>
  <w:style w:type="paragraph" w:customStyle="1" w:styleId="FAC4F78EF9ED46BCA5CB9238B3769B87">
    <w:name w:val="FAC4F78EF9ED46BCA5CB9238B3769B87"/>
    <w:rsid w:val="00806CB9"/>
  </w:style>
  <w:style w:type="paragraph" w:customStyle="1" w:styleId="AD84E17418DD423982F226D92C8D882A">
    <w:name w:val="AD84E17418DD423982F226D92C8D882A"/>
    <w:rsid w:val="00806CB9"/>
  </w:style>
  <w:style w:type="paragraph" w:customStyle="1" w:styleId="7BAA663AC495470CA4C23F464F081216">
    <w:name w:val="7BAA663AC495470CA4C23F464F081216"/>
    <w:rsid w:val="00806CB9"/>
  </w:style>
  <w:style w:type="paragraph" w:customStyle="1" w:styleId="869C039E07C54FD48DA8A189B0FAF3EF">
    <w:name w:val="869C039E07C54FD48DA8A189B0FAF3EF"/>
    <w:rsid w:val="00806CB9"/>
  </w:style>
  <w:style w:type="paragraph" w:customStyle="1" w:styleId="1C43A115663D435BB974BEB23EF47448">
    <w:name w:val="1C43A115663D435BB974BEB23EF47448"/>
    <w:rsid w:val="00806CB9"/>
  </w:style>
  <w:style w:type="paragraph" w:customStyle="1" w:styleId="D85CF0A8F2A74D1CBA6F467A83D4D393">
    <w:name w:val="D85CF0A8F2A74D1CBA6F467A83D4D393"/>
    <w:rsid w:val="00806CB9"/>
  </w:style>
  <w:style w:type="paragraph" w:customStyle="1" w:styleId="588B79035E7F4D62A2729588017FFA2C">
    <w:name w:val="588B79035E7F4D62A2729588017FFA2C"/>
    <w:rsid w:val="00806C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06CB9"/>
    <w:rPr>
      <w:color w:val="808080"/>
    </w:rPr>
  </w:style>
  <w:style w:type="paragraph" w:customStyle="1" w:styleId="9017242DEA18455396363280F53F7CF4">
    <w:name w:val="9017242DEA18455396363280F53F7CF4"/>
    <w:rsid w:val="00AF0008"/>
  </w:style>
  <w:style w:type="paragraph" w:customStyle="1" w:styleId="C2B1F1E761114106B00A02E5B0724520">
    <w:name w:val="C2B1F1E761114106B00A02E5B0724520"/>
    <w:rsid w:val="00AF0008"/>
  </w:style>
  <w:style w:type="paragraph" w:customStyle="1" w:styleId="C664230701594052B787BA4272B16EA2">
    <w:name w:val="C664230701594052B787BA4272B16EA2"/>
    <w:rsid w:val="00AF0008"/>
  </w:style>
  <w:style w:type="paragraph" w:customStyle="1" w:styleId="B602FAFFF6BF4D32AF2FBFEB28FC4C62">
    <w:name w:val="B602FAFFF6BF4D32AF2FBFEB28FC4C62"/>
    <w:rsid w:val="00AF0008"/>
  </w:style>
  <w:style w:type="paragraph" w:customStyle="1" w:styleId="F5372E0BA77B4F6B9E4610589FB5AF30">
    <w:name w:val="F5372E0BA77B4F6B9E4610589FB5AF30"/>
    <w:rsid w:val="00AF0008"/>
  </w:style>
  <w:style w:type="paragraph" w:customStyle="1" w:styleId="16DE6AEF4FA74DFE9B4AAEA3450D0CCC">
    <w:name w:val="16DE6AEF4FA74DFE9B4AAEA3450D0CCC"/>
    <w:rsid w:val="00AF0008"/>
  </w:style>
  <w:style w:type="paragraph" w:customStyle="1" w:styleId="72C0C8C31CA448688D21900D7E631AC9">
    <w:name w:val="72C0C8C31CA448688D21900D7E631AC9"/>
    <w:rsid w:val="00AF0008"/>
  </w:style>
  <w:style w:type="paragraph" w:customStyle="1" w:styleId="43B6114B50FD42EF96B0D618F2721D71">
    <w:name w:val="43B6114B50FD42EF96B0D618F2721D71"/>
    <w:rsid w:val="00AF0008"/>
  </w:style>
  <w:style w:type="paragraph" w:customStyle="1" w:styleId="3937AF05FD33456EB19325F9485E5D57">
    <w:name w:val="3937AF05FD33456EB19325F9485E5D57"/>
    <w:rsid w:val="00AF0008"/>
  </w:style>
  <w:style w:type="paragraph" w:customStyle="1" w:styleId="25EA6BD145BC4728BFF3AE4F2E0E9648">
    <w:name w:val="25EA6BD145BC4728BFF3AE4F2E0E9648"/>
    <w:rsid w:val="00AF0008"/>
  </w:style>
  <w:style w:type="paragraph" w:customStyle="1" w:styleId="2580631C7A1C416E8686E603CF633511">
    <w:name w:val="2580631C7A1C416E8686E603CF633511"/>
    <w:rsid w:val="00AF0008"/>
  </w:style>
  <w:style w:type="paragraph" w:customStyle="1" w:styleId="F36C9C97F42343CF88D5FFCC31F4A447">
    <w:name w:val="F36C9C97F42343CF88D5FFCC31F4A447"/>
    <w:rsid w:val="00AF0008"/>
  </w:style>
  <w:style w:type="paragraph" w:customStyle="1" w:styleId="03E788C6A14344CBB86F52FD7679D345">
    <w:name w:val="03E788C6A14344CBB86F52FD7679D345"/>
    <w:rsid w:val="00AF0008"/>
  </w:style>
  <w:style w:type="paragraph" w:customStyle="1" w:styleId="0912E089B8554E07AE4B8C2139E28191">
    <w:name w:val="0912E089B8554E07AE4B8C2139E28191"/>
    <w:rsid w:val="00AF0008"/>
  </w:style>
  <w:style w:type="paragraph" w:customStyle="1" w:styleId="998495A8C86647538271DFE0F6F9FB1A">
    <w:name w:val="998495A8C86647538271DFE0F6F9FB1A"/>
    <w:rsid w:val="00806CB9"/>
  </w:style>
  <w:style w:type="paragraph" w:customStyle="1" w:styleId="FDC903A34C174BB4B0E481CED2FE8926">
    <w:name w:val="FDC903A34C174BB4B0E481CED2FE8926"/>
    <w:rsid w:val="00806CB9"/>
  </w:style>
  <w:style w:type="paragraph" w:customStyle="1" w:styleId="C708334E14BF48AE8901C9159930EA34">
    <w:name w:val="C708334E14BF48AE8901C9159930EA34"/>
    <w:rsid w:val="00806CB9"/>
  </w:style>
  <w:style w:type="paragraph" w:customStyle="1" w:styleId="0F111A377AE841FC944AB98289047C06">
    <w:name w:val="0F111A377AE841FC944AB98289047C06"/>
    <w:rsid w:val="00806CB9"/>
  </w:style>
  <w:style w:type="paragraph" w:customStyle="1" w:styleId="FAC4F78EF9ED46BCA5CB9238B3769B87">
    <w:name w:val="FAC4F78EF9ED46BCA5CB9238B3769B87"/>
    <w:rsid w:val="00806CB9"/>
  </w:style>
  <w:style w:type="paragraph" w:customStyle="1" w:styleId="AD84E17418DD423982F226D92C8D882A">
    <w:name w:val="AD84E17418DD423982F226D92C8D882A"/>
    <w:rsid w:val="00806CB9"/>
  </w:style>
  <w:style w:type="paragraph" w:customStyle="1" w:styleId="7BAA663AC495470CA4C23F464F081216">
    <w:name w:val="7BAA663AC495470CA4C23F464F081216"/>
    <w:rsid w:val="00806CB9"/>
  </w:style>
  <w:style w:type="paragraph" w:customStyle="1" w:styleId="869C039E07C54FD48DA8A189B0FAF3EF">
    <w:name w:val="869C039E07C54FD48DA8A189B0FAF3EF"/>
    <w:rsid w:val="00806CB9"/>
  </w:style>
  <w:style w:type="paragraph" w:customStyle="1" w:styleId="1C43A115663D435BB974BEB23EF47448">
    <w:name w:val="1C43A115663D435BB974BEB23EF47448"/>
    <w:rsid w:val="00806CB9"/>
  </w:style>
  <w:style w:type="paragraph" w:customStyle="1" w:styleId="D85CF0A8F2A74D1CBA6F467A83D4D393">
    <w:name w:val="D85CF0A8F2A74D1CBA6F467A83D4D393"/>
    <w:rsid w:val="00806CB9"/>
  </w:style>
  <w:style w:type="paragraph" w:customStyle="1" w:styleId="588B79035E7F4D62A2729588017FFA2C">
    <w:name w:val="588B79035E7F4D62A2729588017FFA2C"/>
    <w:rsid w:val="00806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FF432D-BE26-444D-B6A8-A4620B33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MemorandumKc</Template>
  <TotalTime>50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Očitovanje</vt:lpstr>
      <vt:lpstr>Očitovanje</vt:lpstr>
    </vt:vector>
  </TitlesOfParts>
  <Manager>rektor</Manager>
  <Company>Sveučilište Sjever</Company>
  <LinksUpToDate>false</LinksUpToDate>
  <CharactersWithSpaces>2272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Očitovanje</dc:title>
  <dc:creator>Ivana Bagarić Peroš</dc:creator>
  <cp:lastModifiedBy>user</cp:lastModifiedBy>
  <cp:revision>10</cp:revision>
  <cp:lastPrinted>2014-06-09T09:59:00Z</cp:lastPrinted>
  <dcterms:created xsi:type="dcterms:W3CDTF">2016-03-14T10:42:00Z</dcterms:created>
  <dcterms:modified xsi:type="dcterms:W3CDTF">2016-03-14T11:40:00Z</dcterms:modified>
</cp:coreProperties>
</file>