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756530" w14:textId="77777777" w:rsidR="0011248C" w:rsidRDefault="0011248C" w:rsidP="00A57FA7">
      <w:pPr>
        <w:pStyle w:val="Naslov"/>
        <w:tabs>
          <w:tab w:val="right" w:pos="7126"/>
        </w:tabs>
        <w:spacing w:before="0"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</w:p>
    <w:p w14:paraId="00B7989D" w14:textId="77777777" w:rsidR="0011248C" w:rsidRDefault="0011248C" w:rsidP="00A57FA7">
      <w:pPr>
        <w:pStyle w:val="Naslov"/>
        <w:tabs>
          <w:tab w:val="right" w:pos="7126"/>
        </w:tabs>
        <w:spacing w:before="0" w:after="0" w:line="240" w:lineRule="auto"/>
        <w:jc w:val="center"/>
        <w:rPr>
          <w:b/>
          <w:sz w:val="24"/>
          <w:szCs w:val="24"/>
        </w:rPr>
      </w:pPr>
    </w:p>
    <w:p w14:paraId="1E667F07" w14:textId="77777777" w:rsidR="0011248C" w:rsidRDefault="0011248C" w:rsidP="00A57FA7">
      <w:pPr>
        <w:pStyle w:val="Naslov"/>
        <w:tabs>
          <w:tab w:val="right" w:pos="7126"/>
        </w:tabs>
        <w:spacing w:before="0" w:after="0" w:line="240" w:lineRule="auto"/>
        <w:jc w:val="center"/>
        <w:rPr>
          <w:b/>
          <w:sz w:val="24"/>
          <w:szCs w:val="24"/>
        </w:rPr>
      </w:pPr>
    </w:p>
    <w:p w14:paraId="5D23E7AA" w14:textId="77777777" w:rsidR="0011248C" w:rsidRDefault="0011248C" w:rsidP="00A57FA7">
      <w:pPr>
        <w:pStyle w:val="Naslov"/>
        <w:tabs>
          <w:tab w:val="right" w:pos="7126"/>
        </w:tabs>
        <w:spacing w:before="0" w:after="0" w:line="240" w:lineRule="auto"/>
        <w:jc w:val="center"/>
        <w:rPr>
          <w:b/>
          <w:sz w:val="24"/>
          <w:szCs w:val="24"/>
        </w:rPr>
      </w:pPr>
    </w:p>
    <w:p w14:paraId="457B4BF9" w14:textId="77777777" w:rsidR="0011248C" w:rsidRDefault="0011248C" w:rsidP="00A57FA7">
      <w:pPr>
        <w:pStyle w:val="Naslov"/>
        <w:tabs>
          <w:tab w:val="right" w:pos="7126"/>
        </w:tabs>
        <w:spacing w:before="0" w:after="0" w:line="240" w:lineRule="auto"/>
        <w:jc w:val="center"/>
        <w:rPr>
          <w:b/>
          <w:sz w:val="24"/>
          <w:szCs w:val="24"/>
        </w:rPr>
      </w:pPr>
    </w:p>
    <w:p w14:paraId="261E5E22" w14:textId="77777777" w:rsidR="0011248C" w:rsidRDefault="0011248C" w:rsidP="00A57FA7">
      <w:pPr>
        <w:pStyle w:val="Naslov"/>
        <w:tabs>
          <w:tab w:val="right" w:pos="7126"/>
        </w:tabs>
        <w:spacing w:before="0" w:after="0" w:line="240" w:lineRule="auto"/>
        <w:jc w:val="center"/>
        <w:rPr>
          <w:b/>
          <w:sz w:val="24"/>
          <w:szCs w:val="24"/>
        </w:rPr>
      </w:pPr>
    </w:p>
    <w:p w14:paraId="760E0D8C" w14:textId="78C1B93C" w:rsidR="0011248C" w:rsidRDefault="0011248C" w:rsidP="00A57FA7">
      <w:pPr>
        <w:pStyle w:val="Naslov"/>
        <w:tabs>
          <w:tab w:val="right" w:pos="7126"/>
        </w:tabs>
        <w:spacing w:before="0" w:after="0" w:line="240" w:lineRule="auto"/>
        <w:jc w:val="center"/>
        <w:rPr>
          <w:b/>
          <w:sz w:val="24"/>
          <w:szCs w:val="24"/>
        </w:rPr>
      </w:pPr>
    </w:p>
    <w:p w14:paraId="142AB3D7" w14:textId="77777777" w:rsidR="0011248C" w:rsidRDefault="0011248C" w:rsidP="00A57FA7">
      <w:pPr>
        <w:pStyle w:val="Naslov"/>
        <w:tabs>
          <w:tab w:val="right" w:pos="7126"/>
        </w:tabs>
        <w:spacing w:before="0" w:after="0" w:line="240" w:lineRule="auto"/>
        <w:jc w:val="center"/>
        <w:rPr>
          <w:b/>
          <w:sz w:val="24"/>
          <w:szCs w:val="24"/>
        </w:rPr>
      </w:pPr>
    </w:p>
    <w:p w14:paraId="4541FBDF" w14:textId="77777777" w:rsidR="0011248C" w:rsidRDefault="0011248C" w:rsidP="00A57FA7">
      <w:pPr>
        <w:pStyle w:val="Naslov"/>
        <w:tabs>
          <w:tab w:val="right" w:pos="7126"/>
        </w:tabs>
        <w:spacing w:before="0" w:after="0" w:line="240" w:lineRule="auto"/>
        <w:jc w:val="center"/>
        <w:rPr>
          <w:b/>
          <w:sz w:val="24"/>
          <w:szCs w:val="24"/>
        </w:rPr>
      </w:pPr>
    </w:p>
    <w:p w14:paraId="0F687FC5" w14:textId="77777777" w:rsidR="0011248C" w:rsidRDefault="0011248C" w:rsidP="00A57FA7">
      <w:pPr>
        <w:pStyle w:val="Naslov"/>
        <w:tabs>
          <w:tab w:val="right" w:pos="7126"/>
        </w:tabs>
        <w:spacing w:before="0" w:after="0" w:line="240" w:lineRule="auto"/>
        <w:jc w:val="center"/>
        <w:rPr>
          <w:b/>
          <w:sz w:val="24"/>
          <w:szCs w:val="24"/>
        </w:rPr>
      </w:pPr>
    </w:p>
    <w:p w14:paraId="36FA4F4E" w14:textId="77777777" w:rsidR="0011248C" w:rsidRDefault="0011248C" w:rsidP="00A57FA7">
      <w:pPr>
        <w:pStyle w:val="Naslov"/>
        <w:tabs>
          <w:tab w:val="right" w:pos="7126"/>
        </w:tabs>
        <w:spacing w:before="0" w:after="0" w:line="240" w:lineRule="auto"/>
        <w:jc w:val="center"/>
        <w:rPr>
          <w:b/>
          <w:sz w:val="24"/>
          <w:szCs w:val="24"/>
        </w:rPr>
      </w:pPr>
    </w:p>
    <w:p w14:paraId="315D5D59" w14:textId="77777777" w:rsidR="00BC043F" w:rsidRPr="00BC043F" w:rsidRDefault="00BC043F" w:rsidP="00BC043F"/>
    <w:p w14:paraId="65D2DC19" w14:textId="77777777" w:rsidR="0011248C" w:rsidRPr="0011248C" w:rsidRDefault="0011248C" w:rsidP="0011248C"/>
    <w:p w14:paraId="2B8B2ED8" w14:textId="2F55B978" w:rsidR="00E41B10" w:rsidRDefault="00971720" w:rsidP="00A57FA7">
      <w:pPr>
        <w:pStyle w:val="Naslov"/>
        <w:tabs>
          <w:tab w:val="right" w:pos="7126"/>
        </w:tabs>
        <w:spacing w:before="0"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Obrazac za</w:t>
      </w:r>
      <w:r w:rsidR="00AE7FC0">
        <w:rPr>
          <w:b/>
          <w:sz w:val="28"/>
          <w:szCs w:val="28"/>
        </w:rPr>
        <w:t xml:space="preserve"> prijavu programa</w:t>
      </w:r>
      <w:r w:rsidR="00F104A4">
        <w:rPr>
          <w:b/>
          <w:sz w:val="28"/>
          <w:szCs w:val="28"/>
        </w:rPr>
        <w:t xml:space="preserve"> „Top znanstvenik“</w:t>
      </w:r>
    </w:p>
    <w:p w14:paraId="7F402AA1" w14:textId="7A218C0D" w:rsidR="00971720" w:rsidRPr="00971720" w:rsidRDefault="00971720" w:rsidP="00971720">
      <w:pPr>
        <w:jc w:val="center"/>
        <w:rPr>
          <w:b/>
          <w:bCs/>
        </w:rPr>
      </w:pPr>
      <w:r>
        <w:rPr>
          <w:b/>
          <w:bCs/>
        </w:rPr>
        <w:t>z</w:t>
      </w:r>
      <w:r w:rsidRPr="00971720">
        <w:rPr>
          <w:b/>
          <w:bCs/>
        </w:rPr>
        <w:t>a akademsku godinu 2024</w:t>
      </w:r>
      <w:r>
        <w:rPr>
          <w:b/>
          <w:bCs/>
        </w:rPr>
        <w:t>.</w:t>
      </w:r>
      <w:r w:rsidRPr="00971720">
        <w:rPr>
          <w:b/>
          <w:bCs/>
        </w:rPr>
        <w:t>/2025</w:t>
      </w:r>
      <w:r>
        <w:rPr>
          <w:b/>
          <w:bCs/>
        </w:rPr>
        <w:t xml:space="preserve">. </w:t>
      </w:r>
    </w:p>
    <w:p w14:paraId="1590EACA" w14:textId="77777777" w:rsidR="00343808" w:rsidRPr="00343808" w:rsidRDefault="00343808" w:rsidP="00343808"/>
    <w:p w14:paraId="0FF7BF76" w14:textId="77777777" w:rsidR="00EE7D1A" w:rsidRDefault="00EE7D1A" w:rsidP="00830CC4">
      <w:pPr>
        <w:jc w:val="both"/>
      </w:pPr>
    </w:p>
    <w:tbl>
      <w:tblPr>
        <w:tblStyle w:val="Reetkatablice"/>
        <w:tblW w:w="8616" w:type="dxa"/>
        <w:tblInd w:w="-998" w:type="dxa"/>
        <w:tblLook w:val="04A0" w:firstRow="1" w:lastRow="0" w:firstColumn="1" w:lastColumn="0" w:noHBand="0" w:noVBand="1"/>
      </w:tblPr>
      <w:tblGrid>
        <w:gridCol w:w="2127"/>
        <w:gridCol w:w="6489"/>
      </w:tblGrid>
      <w:tr w:rsidR="00EE7D1A" w14:paraId="5E3376FF" w14:textId="77777777" w:rsidTr="00971720">
        <w:tc>
          <w:tcPr>
            <w:tcW w:w="2127" w:type="dxa"/>
          </w:tcPr>
          <w:p w14:paraId="06F32D2C" w14:textId="6BA75902" w:rsidR="00EE7D1A" w:rsidRPr="00971720" w:rsidRDefault="00971720" w:rsidP="00971720">
            <w:pPr>
              <w:jc w:val="both"/>
              <w:rPr>
                <w:b/>
                <w:bCs/>
              </w:rPr>
            </w:pPr>
            <w:r w:rsidRPr="00971720">
              <w:rPr>
                <w:b/>
                <w:bCs/>
              </w:rPr>
              <w:t>Ime i prezime:</w:t>
            </w:r>
          </w:p>
        </w:tc>
        <w:tc>
          <w:tcPr>
            <w:tcW w:w="6489" w:type="dxa"/>
          </w:tcPr>
          <w:p w14:paraId="1FA52B22" w14:textId="77777777" w:rsidR="00EE7D1A" w:rsidRDefault="00EE7D1A" w:rsidP="00971720">
            <w:pPr>
              <w:jc w:val="both"/>
            </w:pPr>
          </w:p>
          <w:p w14:paraId="3A18A30A" w14:textId="0E0E9438" w:rsidR="00971720" w:rsidRDefault="00971720" w:rsidP="00971720">
            <w:pPr>
              <w:jc w:val="both"/>
            </w:pPr>
          </w:p>
        </w:tc>
      </w:tr>
      <w:tr w:rsidR="00EE7D1A" w14:paraId="546E1119" w14:textId="77777777" w:rsidTr="00971720">
        <w:tc>
          <w:tcPr>
            <w:tcW w:w="2127" w:type="dxa"/>
          </w:tcPr>
          <w:p w14:paraId="7768EF99" w14:textId="58F846EC" w:rsidR="00EE7D1A" w:rsidRPr="00971720" w:rsidRDefault="00971720" w:rsidP="00971720">
            <w:pPr>
              <w:jc w:val="both"/>
              <w:rPr>
                <w:b/>
                <w:bCs/>
              </w:rPr>
            </w:pPr>
            <w:r w:rsidRPr="00971720">
              <w:rPr>
                <w:b/>
                <w:bCs/>
              </w:rPr>
              <w:t>Datum rođenja:</w:t>
            </w:r>
          </w:p>
        </w:tc>
        <w:tc>
          <w:tcPr>
            <w:tcW w:w="6489" w:type="dxa"/>
          </w:tcPr>
          <w:p w14:paraId="0FBCAE0E" w14:textId="77FCC205" w:rsidR="00EE7D1A" w:rsidRDefault="00EE7D1A" w:rsidP="00971720">
            <w:pPr>
              <w:jc w:val="both"/>
            </w:pPr>
          </w:p>
        </w:tc>
      </w:tr>
      <w:tr w:rsidR="00EE7D1A" w14:paraId="4AD88FC0" w14:textId="77777777" w:rsidTr="00971720">
        <w:tc>
          <w:tcPr>
            <w:tcW w:w="2127" w:type="dxa"/>
          </w:tcPr>
          <w:p w14:paraId="1D92C6E6" w14:textId="0F51BCE4" w:rsidR="00EE7D1A" w:rsidRPr="00971720" w:rsidRDefault="00971720" w:rsidP="00971720">
            <w:pPr>
              <w:jc w:val="both"/>
              <w:rPr>
                <w:b/>
                <w:bCs/>
              </w:rPr>
            </w:pPr>
            <w:r w:rsidRPr="00971720">
              <w:rPr>
                <w:b/>
                <w:bCs/>
              </w:rPr>
              <w:t>Akademski stupanj:</w:t>
            </w:r>
          </w:p>
        </w:tc>
        <w:tc>
          <w:tcPr>
            <w:tcW w:w="6489" w:type="dxa"/>
          </w:tcPr>
          <w:p w14:paraId="22E51EBA" w14:textId="071B3080" w:rsidR="00EE7D1A" w:rsidRDefault="00EE7D1A" w:rsidP="00971720">
            <w:pPr>
              <w:jc w:val="both"/>
            </w:pPr>
          </w:p>
        </w:tc>
      </w:tr>
      <w:tr w:rsidR="00971720" w14:paraId="78FE9884" w14:textId="77777777" w:rsidTr="00971720">
        <w:tc>
          <w:tcPr>
            <w:tcW w:w="2127" w:type="dxa"/>
          </w:tcPr>
          <w:p w14:paraId="064E9301" w14:textId="77777777" w:rsidR="00971720" w:rsidRPr="00971720" w:rsidRDefault="00971720" w:rsidP="003F6385">
            <w:pPr>
              <w:jc w:val="both"/>
              <w:rPr>
                <w:b/>
                <w:bCs/>
              </w:rPr>
            </w:pPr>
            <w:r w:rsidRPr="00971720">
              <w:rPr>
                <w:b/>
                <w:bCs/>
              </w:rPr>
              <w:t>Mail:</w:t>
            </w:r>
          </w:p>
        </w:tc>
        <w:tc>
          <w:tcPr>
            <w:tcW w:w="6489" w:type="dxa"/>
          </w:tcPr>
          <w:p w14:paraId="0F6A384D" w14:textId="77777777" w:rsidR="00971720" w:rsidRDefault="00971720" w:rsidP="003F6385">
            <w:pPr>
              <w:jc w:val="both"/>
            </w:pPr>
          </w:p>
        </w:tc>
      </w:tr>
      <w:tr w:rsidR="00971720" w14:paraId="4366AA4A" w14:textId="77777777" w:rsidTr="00971720">
        <w:tc>
          <w:tcPr>
            <w:tcW w:w="2127" w:type="dxa"/>
          </w:tcPr>
          <w:p w14:paraId="29C6B249" w14:textId="70896375" w:rsidR="00971720" w:rsidRPr="00971720" w:rsidRDefault="00971720" w:rsidP="003F6385">
            <w:pPr>
              <w:jc w:val="both"/>
              <w:rPr>
                <w:b/>
                <w:bCs/>
              </w:rPr>
            </w:pPr>
            <w:r w:rsidRPr="00971720">
              <w:rPr>
                <w:b/>
                <w:bCs/>
              </w:rPr>
              <w:t>Mobitel:</w:t>
            </w:r>
          </w:p>
        </w:tc>
        <w:tc>
          <w:tcPr>
            <w:tcW w:w="6489" w:type="dxa"/>
          </w:tcPr>
          <w:p w14:paraId="46B25B55" w14:textId="77777777" w:rsidR="00971720" w:rsidRPr="005846C2" w:rsidRDefault="00971720" w:rsidP="00971720">
            <w:pPr>
              <w:pStyle w:val="Odlomakpopisa"/>
              <w:jc w:val="both"/>
            </w:pPr>
          </w:p>
        </w:tc>
      </w:tr>
      <w:tr w:rsidR="00971720" w14:paraId="587D5490" w14:textId="77777777" w:rsidTr="00971720">
        <w:tc>
          <w:tcPr>
            <w:tcW w:w="2127" w:type="dxa"/>
          </w:tcPr>
          <w:p w14:paraId="5B30768A" w14:textId="4F8C5E52" w:rsidR="00971720" w:rsidRPr="00971720" w:rsidRDefault="00971720" w:rsidP="003F6385">
            <w:pPr>
              <w:jc w:val="both"/>
              <w:rPr>
                <w:b/>
                <w:bCs/>
              </w:rPr>
            </w:pPr>
            <w:r w:rsidRPr="00971720">
              <w:rPr>
                <w:b/>
                <w:bCs/>
              </w:rPr>
              <w:t>Kratki opis dosadašnjeg iskustva u nastavnom, znanstvenom, istraživačkom radu te sudjelovanju i radu na projektima:</w:t>
            </w:r>
          </w:p>
          <w:p w14:paraId="5E8B857A" w14:textId="77777777" w:rsidR="00971720" w:rsidRDefault="00971720" w:rsidP="003F6385">
            <w:pPr>
              <w:jc w:val="both"/>
            </w:pPr>
          </w:p>
          <w:p w14:paraId="0C9238EA" w14:textId="77777777" w:rsidR="00971720" w:rsidRDefault="00971720" w:rsidP="003F6385">
            <w:pPr>
              <w:jc w:val="both"/>
            </w:pPr>
          </w:p>
          <w:p w14:paraId="2D69CAB4" w14:textId="77777777" w:rsidR="00971720" w:rsidRDefault="00971720" w:rsidP="003F6385">
            <w:pPr>
              <w:jc w:val="both"/>
            </w:pPr>
          </w:p>
          <w:p w14:paraId="56341698" w14:textId="77777777" w:rsidR="00971720" w:rsidRDefault="00971720" w:rsidP="003F6385">
            <w:pPr>
              <w:jc w:val="both"/>
            </w:pPr>
          </w:p>
          <w:p w14:paraId="4DB39800" w14:textId="77777777" w:rsidR="00971720" w:rsidRDefault="00971720" w:rsidP="003F6385">
            <w:pPr>
              <w:jc w:val="both"/>
            </w:pPr>
          </w:p>
          <w:p w14:paraId="597EA8CF" w14:textId="77777777" w:rsidR="00971720" w:rsidRDefault="00971720" w:rsidP="003F6385">
            <w:pPr>
              <w:jc w:val="both"/>
            </w:pPr>
          </w:p>
          <w:p w14:paraId="1DD12271" w14:textId="77777777" w:rsidR="00971720" w:rsidRDefault="00971720" w:rsidP="003F6385">
            <w:pPr>
              <w:jc w:val="both"/>
            </w:pPr>
          </w:p>
          <w:p w14:paraId="0B29F718" w14:textId="77777777" w:rsidR="00971720" w:rsidRDefault="00971720" w:rsidP="003F6385">
            <w:pPr>
              <w:jc w:val="both"/>
            </w:pPr>
          </w:p>
          <w:p w14:paraId="63F1D6B2" w14:textId="77777777" w:rsidR="00971720" w:rsidRDefault="00971720" w:rsidP="003F6385">
            <w:pPr>
              <w:jc w:val="both"/>
            </w:pPr>
          </w:p>
          <w:p w14:paraId="07697612" w14:textId="77777777" w:rsidR="00971720" w:rsidRDefault="00971720" w:rsidP="003F6385">
            <w:pPr>
              <w:jc w:val="both"/>
            </w:pPr>
          </w:p>
          <w:p w14:paraId="6EF4B34C" w14:textId="77777777" w:rsidR="00971720" w:rsidRDefault="00971720" w:rsidP="003F6385">
            <w:pPr>
              <w:jc w:val="both"/>
            </w:pPr>
          </w:p>
          <w:p w14:paraId="63918FDC" w14:textId="77777777" w:rsidR="00971720" w:rsidRDefault="00971720" w:rsidP="003F6385">
            <w:pPr>
              <w:jc w:val="both"/>
            </w:pPr>
          </w:p>
          <w:p w14:paraId="1474C9D6" w14:textId="77777777" w:rsidR="00971720" w:rsidRDefault="00971720" w:rsidP="003F6385">
            <w:pPr>
              <w:jc w:val="both"/>
            </w:pPr>
          </w:p>
          <w:p w14:paraId="5FE4158C" w14:textId="77777777" w:rsidR="00971720" w:rsidRDefault="00971720" w:rsidP="003F6385">
            <w:pPr>
              <w:jc w:val="both"/>
            </w:pPr>
          </w:p>
          <w:p w14:paraId="58E8D2DF" w14:textId="77777777" w:rsidR="00971720" w:rsidRDefault="00971720" w:rsidP="003F6385">
            <w:pPr>
              <w:jc w:val="both"/>
            </w:pPr>
          </w:p>
          <w:p w14:paraId="3D5A7FC9" w14:textId="77777777" w:rsidR="00971720" w:rsidRDefault="00971720" w:rsidP="003F6385">
            <w:pPr>
              <w:jc w:val="both"/>
            </w:pPr>
          </w:p>
          <w:p w14:paraId="417A2296" w14:textId="77777777" w:rsidR="00971720" w:rsidRDefault="00971720" w:rsidP="003F6385">
            <w:pPr>
              <w:jc w:val="both"/>
            </w:pPr>
          </w:p>
          <w:p w14:paraId="286E38A8" w14:textId="77777777" w:rsidR="00971720" w:rsidRDefault="00971720" w:rsidP="003F6385">
            <w:pPr>
              <w:jc w:val="both"/>
            </w:pPr>
          </w:p>
          <w:p w14:paraId="549FADA0" w14:textId="77777777" w:rsidR="00971720" w:rsidRDefault="00971720" w:rsidP="003F6385">
            <w:pPr>
              <w:jc w:val="both"/>
            </w:pPr>
          </w:p>
        </w:tc>
        <w:tc>
          <w:tcPr>
            <w:tcW w:w="6489" w:type="dxa"/>
          </w:tcPr>
          <w:p w14:paraId="0CD4BDAD" w14:textId="77777777" w:rsidR="00971720" w:rsidRPr="005846C2" w:rsidRDefault="00971720" w:rsidP="00971720">
            <w:pPr>
              <w:pStyle w:val="Odlomakpopisa"/>
              <w:jc w:val="both"/>
            </w:pPr>
          </w:p>
        </w:tc>
      </w:tr>
      <w:tr w:rsidR="00971720" w14:paraId="340880A3" w14:textId="77777777" w:rsidTr="00971720">
        <w:tc>
          <w:tcPr>
            <w:tcW w:w="2127" w:type="dxa"/>
          </w:tcPr>
          <w:p w14:paraId="6F8A5963" w14:textId="54B2A4C1" w:rsidR="00971720" w:rsidRDefault="00971720" w:rsidP="00971720">
            <w:pPr>
              <w:jc w:val="both"/>
              <w:rPr>
                <w:b/>
                <w:bCs/>
              </w:rPr>
            </w:pPr>
            <w:proofErr w:type="spellStart"/>
            <w:r w:rsidRPr="00971720">
              <w:rPr>
                <w:b/>
                <w:bCs/>
              </w:rPr>
              <w:t>Please</w:t>
            </w:r>
            <w:proofErr w:type="spellEnd"/>
            <w:r w:rsidRPr="00971720">
              <w:rPr>
                <w:b/>
                <w:bCs/>
              </w:rPr>
              <w:t xml:space="preserve"> </w:t>
            </w:r>
            <w:proofErr w:type="spellStart"/>
            <w:r w:rsidRPr="00971720">
              <w:rPr>
                <w:b/>
                <w:bCs/>
              </w:rPr>
              <w:t>describe</w:t>
            </w:r>
            <w:proofErr w:type="spellEnd"/>
            <w:r w:rsidRPr="00971720">
              <w:rPr>
                <w:b/>
                <w:bCs/>
              </w:rPr>
              <w:t xml:space="preserve"> </w:t>
            </w:r>
            <w:proofErr w:type="spellStart"/>
            <w:r w:rsidRPr="00971720">
              <w:rPr>
                <w:b/>
                <w:bCs/>
              </w:rPr>
              <w:lastRenderedPageBreak/>
              <w:t>shortly</w:t>
            </w:r>
            <w:proofErr w:type="spellEnd"/>
            <w:r w:rsidRPr="00971720">
              <w:rPr>
                <w:b/>
                <w:bCs/>
              </w:rPr>
              <w:t xml:space="preserve"> </w:t>
            </w:r>
            <w:proofErr w:type="spellStart"/>
            <w:r w:rsidRPr="00971720">
              <w:rPr>
                <w:b/>
                <w:bCs/>
              </w:rPr>
              <w:t>your</w:t>
            </w:r>
            <w:proofErr w:type="spellEnd"/>
            <w:r w:rsidRPr="00971720">
              <w:rPr>
                <w:b/>
                <w:bCs/>
              </w:rPr>
              <w:t xml:space="preserve"> </w:t>
            </w:r>
            <w:proofErr w:type="spellStart"/>
            <w:r w:rsidRPr="00971720">
              <w:rPr>
                <w:b/>
                <w:bCs/>
              </w:rPr>
              <w:t>motivation</w:t>
            </w:r>
            <w:proofErr w:type="spellEnd"/>
            <w:r w:rsidRPr="00971720">
              <w:rPr>
                <w:b/>
                <w:bCs/>
              </w:rPr>
              <w:t xml:space="preserve"> for </w:t>
            </w:r>
            <w:proofErr w:type="spellStart"/>
            <w:r w:rsidRPr="00971720">
              <w:rPr>
                <w:b/>
                <w:bCs/>
              </w:rPr>
              <w:t>attending</w:t>
            </w:r>
            <w:proofErr w:type="spellEnd"/>
            <w:r w:rsidRPr="00971720">
              <w:rPr>
                <w:b/>
                <w:bCs/>
              </w:rPr>
              <w:t xml:space="preserve"> </w:t>
            </w:r>
            <w:proofErr w:type="spellStart"/>
            <w:r w:rsidRPr="00971720">
              <w:rPr>
                <w:b/>
                <w:bCs/>
              </w:rPr>
              <w:t>this</w:t>
            </w:r>
            <w:proofErr w:type="spellEnd"/>
            <w:r w:rsidRPr="00971720">
              <w:rPr>
                <w:b/>
                <w:bCs/>
              </w:rPr>
              <w:t xml:space="preserve"> workshop</w:t>
            </w:r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in</w:t>
            </w:r>
            <w:proofErr w:type="spellEnd"/>
            <w:r>
              <w:rPr>
                <w:b/>
                <w:bCs/>
              </w:rPr>
              <w:t xml:space="preserve"> </w:t>
            </w:r>
            <w:proofErr w:type="spellStart"/>
            <w:r>
              <w:rPr>
                <w:b/>
                <w:bCs/>
              </w:rPr>
              <w:t>english</w:t>
            </w:r>
            <w:proofErr w:type="spellEnd"/>
            <w:r w:rsidRPr="00971720">
              <w:rPr>
                <w:b/>
                <w:bCs/>
              </w:rPr>
              <w:t>.</w:t>
            </w:r>
          </w:p>
          <w:p w14:paraId="531FEEB3" w14:textId="77777777" w:rsidR="00971720" w:rsidRPr="00971720" w:rsidRDefault="00971720" w:rsidP="00971720">
            <w:pPr>
              <w:jc w:val="both"/>
              <w:rPr>
                <w:b/>
                <w:bCs/>
              </w:rPr>
            </w:pPr>
          </w:p>
          <w:p w14:paraId="29940E9F" w14:textId="77777777" w:rsidR="00971720" w:rsidRDefault="00971720" w:rsidP="00971720">
            <w:pPr>
              <w:jc w:val="both"/>
              <w:rPr>
                <w:b/>
                <w:bCs/>
              </w:rPr>
            </w:pPr>
            <w:r w:rsidRPr="00971720">
              <w:rPr>
                <w:b/>
                <w:bCs/>
              </w:rPr>
              <w:t xml:space="preserve">You </w:t>
            </w:r>
            <w:proofErr w:type="spellStart"/>
            <w:r w:rsidRPr="00971720">
              <w:rPr>
                <w:b/>
                <w:bCs/>
              </w:rPr>
              <w:t>could</w:t>
            </w:r>
            <w:proofErr w:type="spellEnd"/>
            <w:r w:rsidRPr="00971720">
              <w:rPr>
                <w:b/>
                <w:bCs/>
              </w:rPr>
              <w:t xml:space="preserve"> </w:t>
            </w:r>
            <w:proofErr w:type="spellStart"/>
            <w:r w:rsidRPr="00971720">
              <w:rPr>
                <w:b/>
                <w:bCs/>
              </w:rPr>
              <w:t>address</w:t>
            </w:r>
            <w:proofErr w:type="spellEnd"/>
            <w:r w:rsidRPr="00971720">
              <w:rPr>
                <w:b/>
                <w:bCs/>
              </w:rPr>
              <w:t xml:space="preserve"> </w:t>
            </w:r>
            <w:proofErr w:type="spellStart"/>
            <w:r w:rsidRPr="00971720">
              <w:rPr>
                <w:b/>
                <w:bCs/>
              </w:rPr>
              <w:t>any</w:t>
            </w:r>
            <w:proofErr w:type="spellEnd"/>
            <w:r w:rsidRPr="00971720">
              <w:rPr>
                <w:b/>
                <w:bCs/>
              </w:rPr>
              <w:t xml:space="preserve"> </w:t>
            </w:r>
            <w:proofErr w:type="spellStart"/>
            <w:r w:rsidRPr="00971720">
              <w:rPr>
                <w:b/>
                <w:bCs/>
              </w:rPr>
              <w:t>of</w:t>
            </w:r>
            <w:proofErr w:type="spellEnd"/>
            <w:r w:rsidRPr="00971720">
              <w:rPr>
                <w:b/>
                <w:bCs/>
              </w:rPr>
              <w:t xml:space="preserve"> </w:t>
            </w:r>
            <w:proofErr w:type="spellStart"/>
            <w:r w:rsidRPr="00971720">
              <w:rPr>
                <w:b/>
                <w:bCs/>
              </w:rPr>
              <w:t>these</w:t>
            </w:r>
            <w:proofErr w:type="spellEnd"/>
            <w:r w:rsidRPr="00971720">
              <w:rPr>
                <w:b/>
                <w:bCs/>
              </w:rPr>
              <w:t xml:space="preserve"> </w:t>
            </w:r>
            <w:proofErr w:type="spellStart"/>
            <w:r w:rsidRPr="00971720">
              <w:rPr>
                <w:b/>
                <w:bCs/>
              </w:rPr>
              <w:t>points</w:t>
            </w:r>
            <w:proofErr w:type="spellEnd"/>
            <w:r w:rsidRPr="00971720">
              <w:rPr>
                <w:b/>
                <w:bCs/>
              </w:rPr>
              <w:t>:</w:t>
            </w:r>
          </w:p>
          <w:p w14:paraId="6D23699A" w14:textId="77777777" w:rsidR="00971720" w:rsidRPr="00971720" w:rsidRDefault="00971720" w:rsidP="00971720">
            <w:pPr>
              <w:jc w:val="both"/>
              <w:rPr>
                <w:b/>
                <w:bCs/>
              </w:rPr>
            </w:pPr>
          </w:p>
          <w:p w14:paraId="3001B3B8" w14:textId="0501F7E4" w:rsidR="00971720" w:rsidRDefault="00971720" w:rsidP="00971720">
            <w:pPr>
              <w:pStyle w:val="Odlomakpopisa"/>
              <w:numPr>
                <w:ilvl w:val="0"/>
                <w:numId w:val="24"/>
              </w:numPr>
              <w:ind w:left="460"/>
              <w:jc w:val="both"/>
            </w:pPr>
            <w:proofErr w:type="spellStart"/>
            <w:r>
              <w:t>explain</w:t>
            </w:r>
            <w:proofErr w:type="spellEnd"/>
            <w:r>
              <w:t xml:space="preserve"> </w:t>
            </w:r>
            <w:proofErr w:type="spellStart"/>
            <w:r>
              <w:t>why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are </w:t>
            </w:r>
            <w:proofErr w:type="spellStart"/>
            <w:r>
              <w:t>interested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participating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this</w:t>
            </w:r>
            <w:proofErr w:type="spellEnd"/>
            <w:r>
              <w:t xml:space="preserve"> workshop </w:t>
            </w:r>
            <w:proofErr w:type="spellStart"/>
            <w:r>
              <w:t>and</w:t>
            </w:r>
            <w:proofErr w:type="spellEnd"/>
            <w:r>
              <w:t xml:space="preserve"> how </w:t>
            </w:r>
            <w:proofErr w:type="spellStart"/>
            <w:r>
              <w:t>will</w:t>
            </w:r>
            <w:proofErr w:type="spellEnd"/>
            <w:r>
              <w:t xml:space="preserve"> </w:t>
            </w:r>
            <w:proofErr w:type="spellStart"/>
            <w:r>
              <w:t>it</w:t>
            </w:r>
            <w:proofErr w:type="spellEnd"/>
            <w:r>
              <w:t xml:space="preserve"> </w:t>
            </w:r>
            <w:proofErr w:type="spellStart"/>
            <w:r>
              <w:t>benefit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career</w:t>
            </w:r>
            <w:proofErr w:type="spellEnd"/>
            <w:r>
              <w:t>,</w:t>
            </w:r>
          </w:p>
          <w:p w14:paraId="09759AB8" w14:textId="77777777" w:rsidR="00971720" w:rsidRDefault="00971720" w:rsidP="00971720">
            <w:pPr>
              <w:pStyle w:val="Odlomakpopisa"/>
              <w:numPr>
                <w:ilvl w:val="0"/>
                <w:numId w:val="24"/>
              </w:numPr>
              <w:ind w:left="460"/>
              <w:jc w:val="both"/>
            </w:pPr>
            <w:proofErr w:type="spellStart"/>
            <w:r>
              <w:t>give</w:t>
            </w:r>
            <w:proofErr w:type="spellEnd"/>
            <w:r>
              <w:t xml:space="preserve"> </w:t>
            </w:r>
            <w:proofErr w:type="spellStart"/>
            <w:r>
              <w:t>examples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situations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relations</w:t>
            </w:r>
            <w:proofErr w:type="spellEnd"/>
            <w:r>
              <w:t xml:space="preserve"> </w:t>
            </w:r>
            <w:proofErr w:type="spellStart"/>
            <w:r>
              <w:t>which</w:t>
            </w:r>
            <w:proofErr w:type="spellEnd"/>
            <w:r>
              <w:t xml:space="preserve"> </w:t>
            </w:r>
            <w:proofErr w:type="spellStart"/>
            <w:r>
              <w:t>involve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a </w:t>
            </w:r>
            <w:proofErr w:type="spellStart"/>
            <w:r>
              <w:t>leadership</w:t>
            </w:r>
            <w:proofErr w:type="spellEnd"/>
            <w:r>
              <w:t xml:space="preserve"> </w:t>
            </w:r>
            <w:proofErr w:type="spellStart"/>
            <w:r>
              <w:t>related</w:t>
            </w:r>
            <w:proofErr w:type="spellEnd"/>
            <w:r>
              <w:t xml:space="preserve"> role (</w:t>
            </w:r>
            <w:proofErr w:type="spellStart"/>
            <w:r>
              <w:t>formal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</w:t>
            </w:r>
            <w:proofErr w:type="spellStart"/>
            <w:r>
              <w:t>informal</w:t>
            </w:r>
            <w:proofErr w:type="spellEnd"/>
            <w:r>
              <w:t xml:space="preserve"> </w:t>
            </w:r>
            <w:proofErr w:type="spellStart"/>
            <w:r>
              <w:t>team</w:t>
            </w:r>
            <w:proofErr w:type="spellEnd"/>
            <w:r>
              <w:t xml:space="preserve"> leader/mentor, but </w:t>
            </w:r>
            <w:proofErr w:type="spellStart"/>
            <w:r>
              <w:t>also</w:t>
            </w:r>
            <w:proofErr w:type="spellEnd"/>
            <w:r>
              <w:t xml:space="preserve"> </w:t>
            </w:r>
            <w:proofErr w:type="spellStart"/>
            <w:r>
              <w:t>team</w:t>
            </w:r>
            <w:proofErr w:type="spellEnd"/>
            <w:r>
              <w:t xml:space="preserve"> </w:t>
            </w:r>
            <w:proofErr w:type="spellStart"/>
            <w:r>
              <w:t>member</w:t>
            </w:r>
            <w:proofErr w:type="spellEnd"/>
            <w:r>
              <w:t>),</w:t>
            </w:r>
          </w:p>
          <w:p w14:paraId="02735B99" w14:textId="77777777" w:rsidR="00971720" w:rsidRDefault="00971720" w:rsidP="00971720">
            <w:pPr>
              <w:pStyle w:val="Odlomakpopisa"/>
              <w:numPr>
                <w:ilvl w:val="0"/>
                <w:numId w:val="24"/>
              </w:numPr>
              <w:ind w:left="460"/>
              <w:jc w:val="both"/>
            </w:pPr>
            <w:proofErr w:type="spellStart"/>
            <w:r>
              <w:t>describe</w:t>
            </w:r>
            <w:proofErr w:type="spellEnd"/>
            <w:r>
              <w:t xml:space="preserve"> some </w:t>
            </w:r>
            <w:proofErr w:type="spellStart"/>
            <w:r>
              <w:t>positive</w:t>
            </w:r>
            <w:proofErr w:type="spellEnd"/>
            <w:r>
              <w:t xml:space="preserve"> </w:t>
            </w:r>
            <w:proofErr w:type="spellStart"/>
            <w:r>
              <w:t>or</w:t>
            </w:r>
            <w:proofErr w:type="spellEnd"/>
            <w:r>
              <w:t xml:space="preserve"> negative </w:t>
            </w:r>
            <w:proofErr w:type="spellStart"/>
            <w:r>
              <w:t>experiences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 xml:space="preserve"> </w:t>
            </w:r>
            <w:proofErr w:type="spellStart"/>
            <w:r>
              <w:t>have</w:t>
            </w:r>
            <w:proofErr w:type="spellEnd"/>
            <w:r>
              <w:t xml:space="preserve"> </w:t>
            </w:r>
            <w:proofErr w:type="spellStart"/>
            <w:r>
              <w:t>in</w:t>
            </w:r>
            <w:proofErr w:type="spellEnd"/>
            <w:r>
              <w:t xml:space="preserve"> </w:t>
            </w:r>
            <w:proofErr w:type="spellStart"/>
            <w:r>
              <w:t>those</w:t>
            </w:r>
            <w:proofErr w:type="spellEnd"/>
            <w:r>
              <w:t xml:space="preserve"> </w:t>
            </w:r>
            <w:proofErr w:type="spellStart"/>
            <w:r>
              <w:t>roles</w:t>
            </w:r>
            <w:proofErr w:type="spellEnd"/>
            <w:r>
              <w:t xml:space="preserve"> </w:t>
            </w:r>
            <w:proofErr w:type="spellStart"/>
            <w:r>
              <w:t>and</w:t>
            </w:r>
            <w:proofErr w:type="spellEnd"/>
            <w:r>
              <w:t xml:space="preserve"> how </w:t>
            </w:r>
            <w:proofErr w:type="spellStart"/>
            <w:r>
              <w:t>these</w:t>
            </w:r>
            <w:proofErr w:type="spellEnd"/>
            <w:r>
              <w:t xml:space="preserve"> </w:t>
            </w:r>
            <w:proofErr w:type="spellStart"/>
            <w:r>
              <w:t>skills</w:t>
            </w:r>
            <w:proofErr w:type="spellEnd"/>
            <w:r>
              <w:t xml:space="preserve"> </w:t>
            </w:r>
            <w:proofErr w:type="spellStart"/>
            <w:r>
              <w:t>could</w:t>
            </w:r>
            <w:proofErr w:type="spellEnd"/>
            <w:r>
              <w:t xml:space="preserve"> </w:t>
            </w:r>
            <w:proofErr w:type="spellStart"/>
            <w:r>
              <w:t>help</w:t>
            </w:r>
            <w:proofErr w:type="spellEnd"/>
            <w:r>
              <w:t xml:space="preserve"> </w:t>
            </w:r>
            <w:proofErr w:type="spellStart"/>
            <w:r>
              <w:t>you</w:t>
            </w:r>
            <w:proofErr w:type="spellEnd"/>
            <w:r>
              <w:t>,</w:t>
            </w:r>
          </w:p>
          <w:p w14:paraId="5BC1F29F" w14:textId="704AD8FD" w:rsidR="00971720" w:rsidRDefault="00971720" w:rsidP="00971720">
            <w:pPr>
              <w:pStyle w:val="Odlomakpopisa"/>
              <w:numPr>
                <w:ilvl w:val="0"/>
                <w:numId w:val="24"/>
              </w:numPr>
              <w:ind w:left="460"/>
              <w:jc w:val="both"/>
            </w:pPr>
            <w:r>
              <w:t xml:space="preserve">elaborate on </w:t>
            </w:r>
            <w:proofErr w:type="spellStart"/>
            <w:r>
              <w:t>your</w:t>
            </w:r>
            <w:proofErr w:type="spellEnd"/>
            <w:r>
              <w:t xml:space="preserve"> </w:t>
            </w:r>
            <w:proofErr w:type="spellStart"/>
            <w:r>
              <w:t>expectations</w:t>
            </w:r>
            <w:proofErr w:type="spellEnd"/>
            <w:r>
              <w:t xml:space="preserve"> </w:t>
            </w:r>
            <w:proofErr w:type="spellStart"/>
            <w:r>
              <w:t>about</w:t>
            </w:r>
            <w:proofErr w:type="spellEnd"/>
            <w:r>
              <w:t xml:space="preserve"> </w:t>
            </w:r>
            <w:proofErr w:type="spellStart"/>
            <w:r>
              <w:t>the</w:t>
            </w:r>
            <w:proofErr w:type="spellEnd"/>
            <w:r>
              <w:t xml:space="preserve"> workshop.</w:t>
            </w:r>
          </w:p>
          <w:p w14:paraId="119E023F" w14:textId="3A859B33" w:rsidR="00971720" w:rsidRPr="00971720" w:rsidRDefault="00971720" w:rsidP="00971720">
            <w:pPr>
              <w:jc w:val="both"/>
              <w:rPr>
                <w:b/>
                <w:bCs/>
              </w:rPr>
            </w:pPr>
            <w:r w:rsidRPr="00971720">
              <w:rPr>
                <w:b/>
                <w:bCs/>
              </w:rPr>
              <w:t xml:space="preserve">Note: </w:t>
            </w:r>
            <w:proofErr w:type="spellStart"/>
            <w:r w:rsidRPr="00971720">
              <w:rPr>
                <w:b/>
                <w:bCs/>
              </w:rPr>
              <w:t>There</w:t>
            </w:r>
            <w:proofErr w:type="spellEnd"/>
            <w:r w:rsidRPr="00971720">
              <w:rPr>
                <w:b/>
                <w:bCs/>
              </w:rPr>
              <w:t xml:space="preserve"> </w:t>
            </w:r>
            <w:proofErr w:type="spellStart"/>
            <w:r w:rsidRPr="00971720">
              <w:rPr>
                <w:b/>
                <w:bCs/>
              </w:rPr>
              <w:t>is</w:t>
            </w:r>
            <w:proofErr w:type="spellEnd"/>
            <w:r w:rsidRPr="00971720">
              <w:rPr>
                <w:b/>
                <w:bCs/>
              </w:rPr>
              <w:t xml:space="preserve"> no </w:t>
            </w:r>
            <w:proofErr w:type="spellStart"/>
            <w:r w:rsidRPr="00971720">
              <w:rPr>
                <w:b/>
                <w:bCs/>
              </w:rPr>
              <w:t>right</w:t>
            </w:r>
            <w:proofErr w:type="spellEnd"/>
            <w:r w:rsidRPr="00971720">
              <w:rPr>
                <w:b/>
                <w:bCs/>
              </w:rPr>
              <w:t xml:space="preserve"> </w:t>
            </w:r>
            <w:proofErr w:type="spellStart"/>
            <w:r w:rsidRPr="00971720">
              <w:rPr>
                <w:b/>
                <w:bCs/>
              </w:rPr>
              <w:t>way</w:t>
            </w:r>
            <w:proofErr w:type="spellEnd"/>
            <w:r w:rsidRPr="00971720">
              <w:rPr>
                <w:b/>
                <w:bCs/>
              </w:rPr>
              <w:t xml:space="preserve"> to </w:t>
            </w:r>
            <w:proofErr w:type="spellStart"/>
            <w:r w:rsidRPr="00971720">
              <w:rPr>
                <w:b/>
                <w:bCs/>
              </w:rPr>
              <w:t>write</w:t>
            </w:r>
            <w:proofErr w:type="spellEnd"/>
            <w:r w:rsidRPr="00971720">
              <w:rPr>
                <w:b/>
                <w:bCs/>
              </w:rPr>
              <w:t xml:space="preserve"> </w:t>
            </w:r>
            <w:proofErr w:type="spellStart"/>
            <w:r w:rsidRPr="00971720">
              <w:rPr>
                <w:b/>
                <w:bCs/>
              </w:rPr>
              <w:t>the</w:t>
            </w:r>
            <w:proofErr w:type="spellEnd"/>
            <w:r w:rsidRPr="00971720">
              <w:rPr>
                <w:b/>
                <w:bCs/>
              </w:rPr>
              <w:t xml:space="preserve"> </w:t>
            </w:r>
            <w:proofErr w:type="spellStart"/>
            <w:r w:rsidRPr="00971720">
              <w:rPr>
                <w:b/>
                <w:bCs/>
              </w:rPr>
              <w:t>motivational</w:t>
            </w:r>
            <w:proofErr w:type="spellEnd"/>
            <w:r w:rsidRPr="00971720">
              <w:rPr>
                <w:b/>
                <w:bCs/>
              </w:rPr>
              <w:t xml:space="preserve"> </w:t>
            </w:r>
            <w:proofErr w:type="spellStart"/>
            <w:r w:rsidRPr="00971720">
              <w:rPr>
                <w:b/>
                <w:bCs/>
              </w:rPr>
              <w:t>letter</w:t>
            </w:r>
            <w:proofErr w:type="spellEnd"/>
            <w:r w:rsidRPr="00971720">
              <w:rPr>
                <w:b/>
                <w:bCs/>
              </w:rPr>
              <w:t xml:space="preserve">, </w:t>
            </w:r>
            <w:proofErr w:type="spellStart"/>
            <w:r w:rsidRPr="00971720">
              <w:rPr>
                <w:b/>
                <w:bCs/>
              </w:rPr>
              <w:t>so</w:t>
            </w:r>
            <w:proofErr w:type="spellEnd"/>
            <w:r w:rsidRPr="00971720">
              <w:rPr>
                <w:b/>
                <w:bCs/>
              </w:rPr>
              <w:t xml:space="preserve"> </w:t>
            </w:r>
            <w:proofErr w:type="spellStart"/>
            <w:r w:rsidRPr="00971720">
              <w:rPr>
                <w:b/>
                <w:bCs/>
              </w:rPr>
              <w:t>feel</w:t>
            </w:r>
            <w:proofErr w:type="spellEnd"/>
            <w:r w:rsidRPr="00971720">
              <w:rPr>
                <w:b/>
                <w:bCs/>
              </w:rPr>
              <w:t xml:space="preserve"> free to </w:t>
            </w:r>
            <w:proofErr w:type="spellStart"/>
            <w:r w:rsidRPr="00971720">
              <w:rPr>
                <w:b/>
                <w:bCs/>
              </w:rPr>
              <w:t>write</w:t>
            </w:r>
            <w:proofErr w:type="spellEnd"/>
            <w:r w:rsidRPr="00971720">
              <w:rPr>
                <w:b/>
                <w:bCs/>
              </w:rPr>
              <w:t xml:space="preserve"> </w:t>
            </w:r>
            <w:proofErr w:type="spellStart"/>
            <w:r w:rsidRPr="00971720">
              <w:rPr>
                <w:b/>
                <w:bCs/>
              </w:rPr>
              <w:t>it</w:t>
            </w:r>
            <w:proofErr w:type="spellEnd"/>
            <w:r w:rsidRPr="00971720">
              <w:rPr>
                <w:b/>
                <w:bCs/>
              </w:rPr>
              <w:t xml:space="preserve"> </w:t>
            </w:r>
            <w:proofErr w:type="spellStart"/>
            <w:r w:rsidRPr="00971720">
              <w:rPr>
                <w:b/>
                <w:bCs/>
              </w:rPr>
              <w:t>in</w:t>
            </w:r>
            <w:proofErr w:type="spellEnd"/>
            <w:r w:rsidRPr="00971720">
              <w:rPr>
                <w:b/>
                <w:bCs/>
              </w:rPr>
              <w:t xml:space="preserve"> </w:t>
            </w:r>
            <w:proofErr w:type="spellStart"/>
            <w:r w:rsidRPr="00971720">
              <w:rPr>
                <w:b/>
                <w:bCs/>
              </w:rPr>
              <w:t>any</w:t>
            </w:r>
            <w:proofErr w:type="spellEnd"/>
            <w:r w:rsidRPr="00971720">
              <w:rPr>
                <w:b/>
                <w:bCs/>
              </w:rPr>
              <w:t xml:space="preserve"> </w:t>
            </w:r>
            <w:proofErr w:type="spellStart"/>
            <w:r w:rsidRPr="00971720">
              <w:rPr>
                <w:b/>
                <w:bCs/>
              </w:rPr>
              <w:t>way</w:t>
            </w:r>
            <w:proofErr w:type="spellEnd"/>
            <w:r w:rsidRPr="00971720">
              <w:rPr>
                <w:b/>
                <w:bCs/>
              </w:rPr>
              <w:t xml:space="preserve"> </w:t>
            </w:r>
            <w:proofErr w:type="spellStart"/>
            <w:r w:rsidRPr="00971720">
              <w:rPr>
                <w:b/>
                <w:bCs/>
              </w:rPr>
              <w:t>you</w:t>
            </w:r>
            <w:proofErr w:type="spellEnd"/>
            <w:r w:rsidRPr="00971720">
              <w:rPr>
                <w:b/>
                <w:bCs/>
              </w:rPr>
              <w:t xml:space="preserve"> </w:t>
            </w:r>
            <w:proofErr w:type="spellStart"/>
            <w:r w:rsidRPr="00971720">
              <w:rPr>
                <w:b/>
                <w:bCs/>
              </w:rPr>
              <w:t>consider</w:t>
            </w:r>
            <w:proofErr w:type="spellEnd"/>
            <w:r w:rsidRPr="00971720">
              <w:rPr>
                <w:b/>
                <w:bCs/>
              </w:rPr>
              <w:t xml:space="preserve"> </w:t>
            </w:r>
            <w:proofErr w:type="spellStart"/>
            <w:r w:rsidRPr="00971720">
              <w:rPr>
                <w:b/>
                <w:bCs/>
              </w:rPr>
              <w:t>appropriate</w:t>
            </w:r>
            <w:proofErr w:type="spellEnd"/>
            <w:r w:rsidRPr="00971720">
              <w:rPr>
                <w:b/>
                <w:bCs/>
              </w:rPr>
              <w:t>.</w:t>
            </w:r>
          </w:p>
          <w:p w14:paraId="3754D875" w14:textId="77777777" w:rsidR="00971720" w:rsidRDefault="00971720" w:rsidP="003F6385">
            <w:pPr>
              <w:jc w:val="both"/>
            </w:pPr>
          </w:p>
          <w:p w14:paraId="5B21F36D" w14:textId="77777777" w:rsidR="00971720" w:rsidRDefault="00971720" w:rsidP="003F6385">
            <w:pPr>
              <w:jc w:val="both"/>
            </w:pPr>
          </w:p>
        </w:tc>
        <w:tc>
          <w:tcPr>
            <w:tcW w:w="6489" w:type="dxa"/>
          </w:tcPr>
          <w:p w14:paraId="408471A4" w14:textId="77777777" w:rsidR="00971720" w:rsidRPr="005846C2" w:rsidRDefault="00971720" w:rsidP="00971720">
            <w:pPr>
              <w:pStyle w:val="Odlomakpopisa"/>
              <w:jc w:val="both"/>
            </w:pPr>
          </w:p>
        </w:tc>
      </w:tr>
    </w:tbl>
    <w:p w14:paraId="6965BC14" w14:textId="77777777" w:rsidR="00EE7D1A" w:rsidRDefault="00EE7D1A" w:rsidP="00830CC4">
      <w:pPr>
        <w:jc w:val="both"/>
      </w:pPr>
    </w:p>
    <w:p w14:paraId="3227F337" w14:textId="5EE7521D" w:rsidR="00830CC4" w:rsidRDefault="00971720" w:rsidP="00830CC4">
      <w:pPr>
        <w:jc w:val="both"/>
      </w:pPr>
      <w:r>
        <w:t xml:space="preserve">NOTA BENE: Popunjeni obrazac se uz CV šalje kao prijava na </w:t>
      </w:r>
      <w:r w:rsidR="00B12ABE">
        <w:t xml:space="preserve">program </w:t>
      </w:r>
      <w:r>
        <w:t xml:space="preserve">„Top znanstvenik“ na mail adresu </w:t>
      </w:r>
      <w:hyperlink r:id="rId8" w:history="1">
        <w:r w:rsidRPr="009A2969">
          <w:rPr>
            <w:rStyle w:val="Hiperveza"/>
          </w:rPr>
          <w:t>tanja.sipek@unin.hr</w:t>
        </w:r>
      </w:hyperlink>
      <w:r>
        <w:t xml:space="preserve"> zaključno sa 04.11.2024. </w:t>
      </w:r>
    </w:p>
    <w:p w14:paraId="4A743124" w14:textId="77777777" w:rsidR="008A3FA4" w:rsidRDefault="008A3FA4" w:rsidP="00A57FA7">
      <w:pPr>
        <w:jc w:val="both"/>
      </w:pPr>
    </w:p>
    <w:sectPr w:rsidR="008A3FA4" w:rsidSect="00B712E6">
      <w:headerReference w:type="default" r:id="rId9"/>
      <w:headerReference w:type="first" r:id="rId10"/>
      <w:footerReference w:type="first" r:id="rId11"/>
      <w:pgSz w:w="11900" w:h="16840"/>
      <w:pgMar w:top="1276" w:right="1797" w:bottom="1276" w:left="2977" w:header="720" w:footer="1252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8F332E" w14:textId="77777777" w:rsidR="008F335F" w:rsidRDefault="008F335F" w:rsidP="00432E34">
      <w:r>
        <w:separator/>
      </w:r>
    </w:p>
  </w:endnote>
  <w:endnote w:type="continuationSeparator" w:id="0">
    <w:p w14:paraId="30897908" w14:textId="77777777" w:rsidR="008F335F" w:rsidRDefault="008F335F" w:rsidP="00432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antGarde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N Reg">
    <w:altName w:val="Calibri"/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niNSans Reg">
    <w:panose1 w:val="02000000000000000000"/>
    <w:charset w:val="00"/>
    <w:family w:val="modern"/>
    <w:notTrueType/>
    <w:pitch w:val="variable"/>
    <w:sig w:usb0="A00000BF" w:usb1="5001E47B" w:usb2="00000000" w:usb3="00000000" w:csb0="00000193" w:csb1="00000000"/>
  </w:font>
  <w:font w:name="UniSSan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UniSSans Bld">
    <w:altName w:val="Times New Roman"/>
    <w:charset w:val="00"/>
    <w:family w:val="auto"/>
    <w:pitch w:val="variable"/>
    <w:sig w:usb0="A00000BF" w:usb1="5001E47B" w:usb2="00000000" w:usb3="00000000" w:csb0="00000193" w:csb1="00000000"/>
  </w:font>
  <w:font w:name="UniS Reg">
    <w:altName w:val="Times New Roman"/>
    <w:charset w:val="00"/>
    <w:family w:val="auto"/>
    <w:pitch w:val="variable"/>
    <w:sig w:usb0="00000001" w:usb1="5001E47B" w:usb2="00000000" w:usb3="00000000" w:csb0="00000193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82753" w14:textId="77777777" w:rsidR="00D63A9F" w:rsidRDefault="00D63A9F" w:rsidP="00432E34">
    <w:pPr>
      <w:pStyle w:val="Podnoje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42A491E" wp14:editId="5543D891">
              <wp:simplePos x="0" y="0"/>
              <wp:positionH relativeFrom="column">
                <wp:posOffset>-1038860</wp:posOffset>
              </wp:positionH>
              <wp:positionV relativeFrom="paragraph">
                <wp:posOffset>-5080</wp:posOffset>
              </wp:positionV>
              <wp:extent cx="2057400" cy="661670"/>
              <wp:effectExtent l="0" t="0" r="0" b="0"/>
              <wp:wrapSquare wrapText="bothSides"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661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397BC03D" w14:textId="77777777" w:rsidR="00D63A9F" w:rsidRPr="004C1466" w:rsidRDefault="00D63A9F" w:rsidP="004C1466">
                          <w:pPr>
                            <w:pStyle w:val="Generalije"/>
                            <w:rPr>
                              <w:szCs w:val="12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342A491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-81.8pt;margin-top:-.4pt;width:162pt;height:52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" filled="f" stroked="f">
              <v:textbox>
                <w:txbxContent>
                  <w:p w14:paraId="397BC03D" w14:textId="77777777" w:rsidR="00D63A9F" w:rsidRPr="004C1466" w:rsidRDefault="00D63A9F" w:rsidP="004C1466">
                    <w:pPr>
                      <w:pStyle w:val="Generalije"/>
                      <w:rPr>
                        <w:szCs w:val="1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553EB" w14:textId="77777777" w:rsidR="008F335F" w:rsidRDefault="008F335F" w:rsidP="00432E34">
      <w:r>
        <w:separator/>
      </w:r>
    </w:p>
  </w:footnote>
  <w:footnote w:type="continuationSeparator" w:id="0">
    <w:p w14:paraId="579E7954" w14:textId="77777777" w:rsidR="008F335F" w:rsidRDefault="008F335F" w:rsidP="00432E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E2D95" w14:textId="77777777" w:rsidR="00D63A9F" w:rsidRPr="007379FC" w:rsidRDefault="00D63A9F" w:rsidP="007379FC">
    <w:pPr>
      <w:pStyle w:val="Zaglavlje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82816" behindDoc="1" locked="0" layoutInCell="1" allowOverlap="1" wp14:anchorId="3E6464E9" wp14:editId="2C8019E9">
              <wp:simplePos x="0" y="0"/>
              <wp:positionH relativeFrom="column">
                <wp:posOffset>-1838960</wp:posOffset>
              </wp:positionH>
              <wp:positionV relativeFrom="paragraph">
                <wp:posOffset>-340360</wp:posOffset>
              </wp:positionV>
              <wp:extent cx="7439025" cy="10521315"/>
              <wp:effectExtent l="0" t="0" r="3175" b="0"/>
              <wp:wrapNone/>
              <wp:docPr id="669" name="Group 66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39025" cy="10521315"/>
                        <a:chOff x="0" y="0"/>
                        <a:chExt cx="7439025" cy="10521315"/>
                      </a:xfrm>
                    </wpg:grpSpPr>
                    <wpg:grpSp>
                      <wpg:cNvPr id="670" name="Group 169"/>
                      <wpg:cNvGrpSpPr>
                        <a:grpSpLocks/>
                      </wpg:cNvGrpSpPr>
                      <wpg:grpSpPr bwMode="auto">
                        <a:xfrm>
                          <a:off x="3456940" y="292100"/>
                          <a:ext cx="540385" cy="170815"/>
                          <a:chOff x="5522" y="138"/>
                          <a:chExt cx="852" cy="270"/>
                        </a:xfrm>
                      </wpg:grpSpPr>
                      <wpg:grpSp>
                        <wpg:cNvPr id="671" name="Group 230"/>
                        <wpg:cNvGrpSpPr>
                          <a:grpSpLocks/>
                        </wpg:cNvGrpSpPr>
                        <wpg:grpSpPr bwMode="auto">
                          <a:xfrm>
                            <a:off x="5552" y="300"/>
                            <a:ext cx="51" cy="71"/>
                            <a:chOff x="5552" y="300"/>
                            <a:chExt cx="51" cy="71"/>
                          </a:xfrm>
                        </wpg:grpSpPr>
                        <wps:wsp>
                          <wps:cNvPr id="672" name="Freeform 231"/>
                          <wps:cNvSpPr>
                            <a:spLocks/>
                          </wps:cNvSpPr>
                          <wps:spPr bwMode="auto">
                            <a:xfrm>
                              <a:off x="5552" y="300"/>
                              <a:ext cx="51" cy="71"/>
                            </a:xfrm>
                            <a:custGeom>
                              <a:avLst/>
                              <a:gdLst>
                                <a:gd name="T0" fmla="+- 0 5595 5552"/>
                                <a:gd name="T1" fmla="*/ T0 w 51"/>
                                <a:gd name="T2" fmla="+- 0 300 300"/>
                                <a:gd name="T3" fmla="*/ 300 h 71"/>
                                <a:gd name="T4" fmla="+- 0 5576 5552"/>
                                <a:gd name="T5" fmla="*/ T4 w 51"/>
                                <a:gd name="T6" fmla="+- 0 300 300"/>
                                <a:gd name="T7" fmla="*/ 300 h 71"/>
                                <a:gd name="T8" fmla="+- 0 5576 5552"/>
                                <a:gd name="T9" fmla="*/ T8 w 51"/>
                                <a:gd name="T10" fmla="+- 0 325 300"/>
                                <a:gd name="T11" fmla="*/ 325 h 71"/>
                                <a:gd name="T12" fmla="+- 0 5552 5552"/>
                                <a:gd name="T13" fmla="*/ T12 w 51"/>
                                <a:gd name="T14" fmla="+- 0 371 300"/>
                                <a:gd name="T15" fmla="*/ 371 h 71"/>
                                <a:gd name="T16" fmla="+- 0 5570 5552"/>
                                <a:gd name="T17" fmla="*/ T16 w 51"/>
                                <a:gd name="T18" fmla="+- 0 371 300"/>
                                <a:gd name="T19" fmla="*/ 371 h 71"/>
                                <a:gd name="T20" fmla="+- 0 5583 5552"/>
                                <a:gd name="T21" fmla="*/ T20 w 51"/>
                                <a:gd name="T22" fmla="+- 0 342 300"/>
                                <a:gd name="T23" fmla="*/ 342 h 71"/>
                                <a:gd name="T24" fmla="+- 0 5603 5552"/>
                                <a:gd name="T25" fmla="*/ T24 w 51"/>
                                <a:gd name="T26" fmla="+- 0 342 300"/>
                                <a:gd name="T27" fmla="*/ 342 h 71"/>
                                <a:gd name="T28" fmla="+- 0 5595 5552"/>
                                <a:gd name="T29" fmla="*/ T28 w 51"/>
                                <a:gd name="T30" fmla="+- 0 325 300"/>
                                <a:gd name="T31" fmla="*/ 325 h 71"/>
                                <a:gd name="T32" fmla="+- 0 5595 5552"/>
                                <a:gd name="T33" fmla="*/ T32 w 51"/>
                                <a:gd name="T34" fmla="+- 0 300 300"/>
                                <a:gd name="T35" fmla="*/ 300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51" h="71">
                                  <a:moveTo>
                                    <a:pt x="43" y="0"/>
                                  </a:moveTo>
                                  <a:lnTo>
                                    <a:pt x="24" y="0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31" y="42"/>
                                  </a:lnTo>
                                  <a:lnTo>
                                    <a:pt x="51" y="42"/>
                                  </a:lnTo>
                                  <a:lnTo>
                                    <a:pt x="43" y="25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3" name="Group 228"/>
                        <wpg:cNvGrpSpPr>
                          <a:grpSpLocks/>
                        </wpg:cNvGrpSpPr>
                        <wpg:grpSpPr bwMode="auto">
                          <a:xfrm>
                            <a:off x="5584" y="342"/>
                            <a:ext cx="35" cy="29"/>
                            <a:chOff x="5584" y="342"/>
                            <a:chExt cx="35" cy="29"/>
                          </a:xfrm>
                        </wpg:grpSpPr>
                        <wps:wsp>
                          <wps:cNvPr id="674" name="Freeform 229"/>
                          <wps:cNvSpPr>
                            <a:spLocks/>
                          </wps:cNvSpPr>
                          <wps:spPr bwMode="auto">
                            <a:xfrm>
                              <a:off x="5584" y="342"/>
                              <a:ext cx="35" cy="29"/>
                            </a:xfrm>
                            <a:custGeom>
                              <a:avLst/>
                              <a:gdLst>
                                <a:gd name="T0" fmla="+- 0 5603 5584"/>
                                <a:gd name="T1" fmla="*/ T0 w 35"/>
                                <a:gd name="T2" fmla="+- 0 342 342"/>
                                <a:gd name="T3" fmla="*/ 342 h 29"/>
                                <a:gd name="T4" fmla="+- 0 5584 5584"/>
                                <a:gd name="T5" fmla="*/ T4 w 35"/>
                                <a:gd name="T6" fmla="+- 0 342 342"/>
                                <a:gd name="T7" fmla="*/ 342 h 29"/>
                                <a:gd name="T8" fmla="+- 0 5600 5584"/>
                                <a:gd name="T9" fmla="*/ T8 w 35"/>
                                <a:gd name="T10" fmla="+- 0 371 342"/>
                                <a:gd name="T11" fmla="*/ 371 h 29"/>
                                <a:gd name="T12" fmla="+- 0 5619 5584"/>
                                <a:gd name="T13" fmla="*/ T12 w 35"/>
                                <a:gd name="T14" fmla="+- 0 371 342"/>
                                <a:gd name="T15" fmla="*/ 371 h 29"/>
                                <a:gd name="T16" fmla="+- 0 5603 5584"/>
                                <a:gd name="T17" fmla="*/ T16 w 35"/>
                                <a:gd name="T18" fmla="+- 0 342 342"/>
                                <a:gd name="T19" fmla="*/ 342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5" h="29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9"/>
                                  </a:lnTo>
                                  <a:lnTo>
                                    <a:pt x="35" y="29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5" name="Group 226"/>
                        <wpg:cNvGrpSpPr>
                          <a:grpSpLocks/>
                        </wpg:cNvGrpSpPr>
                        <wpg:grpSpPr bwMode="auto">
                          <a:xfrm>
                            <a:off x="5633" y="356"/>
                            <a:ext cx="63" cy="15"/>
                            <a:chOff x="5633" y="356"/>
                            <a:chExt cx="63" cy="15"/>
                          </a:xfrm>
                        </wpg:grpSpPr>
                        <wps:wsp>
                          <wps:cNvPr id="676" name="Freeform 227"/>
                          <wps:cNvSpPr>
                            <a:spLocks/>
                          </wps:cNvSpPr>
                          <wps:spPr bwMode="auto">
                            <a:xfrm>
                              <a:off x="5633" y="356"/>
                              <a:ext cx="63" cy="15"/>
                            </a:xfrm>
                            <a:custGeom>
                              <a:avLst/>
                              <a:gdLst>
                                <a:gd name="T0" fmla="+- 0 5633 5633"/>
                                <a:gd name="T1" fmla="*/ T0 w 63"/>
                                <a:gd name="T2" fmla="+- 0 364 356"/>
                                <a:gd name="T3" fmla="*/ 364 h 15"/>
                                <a:gd name="T4" fmla="+- 0 5696 5633"/>
                                <a:gd name="T5" fmla="*/ T4 w 63"/>
                                <a:gd name="T6" fmla="+- 0 364 356"/>
                                <a:gd name="T7" fmla="*/ 364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8"/>
                                  </a:moveTo>
                                  <a:lnTo>
                                    <a:pt x="63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7" name="Group 224"/>
                        <wpg:cNvGrpSpPr>
                          <a:grpSpLocks/>
                        </wpg:cNvGrpSpPr>
                        <wpg:grpSpPr bwMode="auto">
                          <a:xfrm>
                            <a:off x="5656" y="300"/>
                            <a:ext cx="18" cy="56"/>
                            <a:chOff x="5656" y="300"/>
                            <a:chExt cx="18" cy="56"/>
                          </a:xfrm>
                        </wpg:grpSpPr>
                        <wps:wsp>
                          <wps:cNvPr id="678" name="Freeform 225"/>
                          <wps:cNvSpPr>
                            <a:spLocks/>
                          </wps:cNvSpPr>
                          <wps:spPr bwMode="auto">
                            <a:xfrm>
                              <a:off x="5656" y="300"/>
                              <a:ext cx="18" cy="56"/>
                            </a:xfrm>
                            <a:custGeom>
                              <a:avLst/>
                              <a:gdLst>
                                <a:gd name="T0" fmla="+- 0 5656 5656"/>
                                <a:gd name="T1" fmla="*/ T0 w 18"/>
                                <a:gd name="T2" fmla="+- 0 328 300"/>
                                <a:gd name="T3" fmla="*/ 328 h 56"/>
                                <a:gd name="T4" fmla="+- 0 5674 5656"/>
                                <a:gd name="T5" fmla="*/ T4 w 18"/>
                                <a:gd name="T6" fmla="+- 0 328 300"/>
                                <a:gd name="T7" fmla="*/ 328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3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79" name="Group 222"/>
                        <wpg:cNvGrpSpPr>
                          <a:grpSpLocks/>
                        </wpg:cNvGrpSpPr>
                        <wpg:grpSpPr bwMode="auto">
                          <a:xfrm>
                            <a:off x="5725" y="300"/>
                            <a:ext cx="18" cy="71"/>
                            <a:chOff x="5725" y="300"/>
                            <a:chExt cx="18" cy="71"/>
                          </a:xfrm>
                        </wpg:grpSpPr>
                        <wps:wsp>
                          <wps:cNvPr id="680" name="Freeform 223"/>
                          <wps:cNvSpPr>
                            <a:spLocks/>
                          </wps:cNvSpPr>
                          <wps:spPr bwMode="auto">
                            <a:xfrm>
                              <a:off x="5725" y="300"/>
                              <a:ext cx="18" cy="71"/>
                            </a:xfrm>
                            <a:custGeom>
                              <a:avLst/>
                              <a:gdLst>
                                <a:gd name="T0" fmla="+- 0 5725 5725"/>
                                <a:gd name="T1" fmla="*/ T0 w 18"/>
                                <a:gd name="T2" fmla="+- 0 335 300"/>
                                <a:gd name="T3" fmla="*/ 335 h 71"/>
                                <a:gd name="T4" fmla="+- 0 5743 5725"/>
                                <a:gd name="T5" fmla="*/ T4 w 18"/>
                                <a:gd name="T6" fmla="+- 0 335 300"/>
                                <a:gd name="T7" fmla="*/ 335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5"/>
                                  </a:moveTo>
                                  <a:lnTo>
                                    <a:pt x="18" y="35"/>
                                  </a:lnTo>
                                </a:path>
                              </a:pathLst>
                            </a:custGeom>
                            <a:noFill/>
                            <a:ln w="4655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1" name="Group 220"/>
                        <wpg:cNvGrpSpPr>
                          <a:grpSpLocks/>
                        </wpg:cNvGrpSpPr>
                        <wpg:grpSpPr bwMode="auto">
                          <a:xfrm>
                            <a:off x="5778" y="355"/>
                            <a:ext cx="43" cy="18"/>
                            <a:chOff x="5778" y="355"/>
                            <a:chExt cx="43" cy="18"/>
                          </a:xfrm>
                        </wpg:grpSpPr>
                        <wps:wsp>
                          <wps:cNvPr id="682" name="Freeform 221"/>
                          <wps:cNvSpPr>
                            <a:spLocks/>
                          </wps:cNvSpPr>
                          <wps:spPr bwMode="auto">
                            <a:xfrm>
                              <a:off x="5778" y="355"/>
                              <a:ext cx="43" cy="18"/>
                            </a:xfrm>
                            <a:custGeom>
                              <a:avLst/>
                              <a:gdLst>
                                <a:gd name="T0" fmla="+- 0 5778 5778"/>
                                <a:gd name="T1" fmla="*/ T0 w 43"/>
                                <a:gd name="T2" fmla="+- 0 355 355"/>
                                <a:gd name="T3" fmla="*/ 355 h 18"/>
                                <a:gd name="T4" fmla="+- 0 5778 5778"/>
                                <a:gd name="T5" fmla="*/ T4 w 43"/>
                                <a:gd name="T6" fmla="+- 0 370 355"/>
                                <a:gd name="T7" fmla="*/ 370 h 18"/>
                                <a:gd name="T8" fmla="+- 0 5785 5778"/>
                                <a:gd name="T9" fmla="*/ T8 w 43"/>
                                <a:gd name="T10" fmla="+- 0 372 355"/>
                                <a:gd name="T11" fmla="*/ 372 h 18"/>
                                <a:gd name="T12" fmla="+- 0 5792 5778"/>
                                <a:gd name="T13" fmla="*/ T12 w 43"/>
                                <a:gd name="T14" fmla="+- 0 372 355"/>
                                <a:gd name="T15" fmla="*/ 372 h 18"/>
                                <a:gd name="T16" fmla="+- 0 5809 5778"/>
                                <a:gd name="T17" fmla="*/ T16 w 43"/>
                                <a:gd name="T18" fmla="+- 0 371 355"/>
                                <a:gd name="T19" fmla="*/ 371 h 18"/>
                                <a:gd name="T20" fmla="+- 0 5821 5778"/>
                                <a:gd name="T21" fmla="*/ T20 w 43"/>
                                <a:gd name="T22" fmla="+- 0 361 355"/>
                                <a:gd name="T23" fmla="*/ 361 h 18"/>
                                <a:gd name="T24" fmla="+- 0 5821 5778"/>
                                <a:gd name="T25" fmla="*/ T24 w 43"/>
                                <a:gd name="T26" fmla="+- 0 357 355"/>
                                <a:gd name="T27" fmla="*/ 357 h 18"/>
                                <a:gd name="T28" fmla="+- 0 5790 5778"/>
                                <a:gd name="T29" fmla="*/ T28 w 43"/>
                                <a:gd name="T30" fmla="+- 0 357 355"/>
                                <a:gd name="T31" fmla="*/ 357 h 18"/>
                                <a:gd name="T32" fmla="+- 0 5781 5778"/>
                                <a:gd name="T33" fmla="*/ T32 w 43"/>
                                <a:gd name="T34" fmla="+- 0 355 355"/>
                                <a:gd name="T35" fmla="*/ 355 h 18"/>
                                <a:gd name="T36" fmla="+- 0 5778 5778"/>
                                <a:gd name="T37" fmla="*/ T36 w 43"/>
                                <a:gd name="T38" fmla="+- 0 355 355"/>
                                <a:gd name="T39" fmla="*/ 355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3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31" y="16"/>
                                  </a:lnTo>
                                  <a:lnTo>
                                    <a:pt x="43" y="6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3" name="Group 218"/>
                        <wpg:cNvGrpSpPr>
                          <a:grpSpLocks/>
                        </wpg:cNvGrpSpPr>
                        <wpg:grpSpPr bwMode="auto">
                          <a:xfrm>
                            <a:off x="5781" y="299"/>
                            <a:ext cx="46" cy="59"/>
                            <a:chOff x="5781" y="299"/>
                            <a:chExt cx="46" cy="59"/>
                          </a:xfrm>
                        </wpg:grpSpPr>
                        <wps:wsp>
                          <wps:cNvPr id="684" name="Freeform 219"/>
                          <wps:cNvSpPr>
                            <a:spLocks/>
                          </wps:cNvSpPr>
                          <wps:spPr bwMode="auto">
                            <a:xfrm>
                              <a:off x="5781" y="299"/>
                              <a:ext cx="46" cy="59"/>
                            </a:xfrm>
                            <a:custGeom>
                              <a:avLst/>
                              <a:gdLst>
                                <a:gd name="T0" fmla="+- 0 5813 5781"/>
                                <a:gd name="T1" fmla="*/ T0 w 46"/>
                                <a:gd name="T2" fmla="+- 0 299 299"/>
                                <a:gd name="T3" fmla="*/ 299 h 59"/>
                                <a:gd name="T4" fmla="+- 0 5792 5781"/>
                                <a:gd name="T5" fmla="*/ T4 w 46"/>
                                <a:gd name="T6" fmla="+- 0 300 299"/>
                                <a:gd name="T7" fmla="*/ 300 h 59"/>
                                <a:gd name="T8" fmla="+- 0 5781 5781"/>
                                <a:gd name="T9" fmla="*/ T8 w 46"/>
                                <a:gd name="T10" fmla="+- 0 310 299"/>
                                <a:gd name="T11" fmla="*/ 310 h 59"/>
                                <a:gd name="T12" fmla="+- 0 5781 5781"/>
                                <a:gd name="T13" fmla="*/ T12 w 46"/>
                                <a:gd name="T14" fmla="+- 0 337 299"/>
                                <a:gd name="T15" fmla="*/ 337 h 59"/>
                                <a:gd name="T16" fmla="+- 0 5799 5781"/>
                                <a:gd name="T17" fmla="*/ T16 w 46"/>
                                <a:gd name="T18" fmla="+- 0 344 299"/>
                                <a:gd name="T19" fmla="*/ 344 h 59"/>
                                <a:gd name="T20" fmla="+- 0 5809 5781"/>
                                <a:gd name="T21" fmla="*/ T20 w 46"/>
                                <a:gd name="T22" fmla="+- 0 352 299"/>
                                <a:gd name="T23" fmla="*/ 352 h 59"/>
                                <a:gd name="T24" fmla="+- 0 5809 5781"/>
                                <a:gd name="T25" fmla="*/ T24 w 46"/>
                                <a:gd name="T26" fmla="+- 0 356 299"/>
                                <a:gd name="T27" fmla="*/ 356 h 59"/>
                                <a:gd name="T28" fmla="+- 0 5805 5781"/>
                                <a:gd name="T29" fmla="*/ T28 w 46"/>
                                <a:gd name="T30" fmla="+- 0 357 299"/>
                                <a:gd name="T31" fmla="*/ 357 h 59"/>
                                <a:gd name="T32" fmla="+- 0 5821 5781"/>
                                <a:gd name="T33" fmla="*/ T32 w 46"/>
                                <a:gd name="T34" fmla="+- 0 357 299"/>
                                <a:gd name="T35" fmla="*/ 357 h 59"/>
                                <a:gd name="T36" fmla="+- 0 5820 5781"/>
                                <a:gd name="T37" fmla="*/ T36 w 46"/>
                                <a:gd name="T38" fmla="+- 0 335 299"/>
                                <a:gd name="T39" fmla="*/ 335 h 59"/>
                                <a:gd name="T40" fmla="+- 0 5802 5781"/>
                                <a:gd name="T41" fmla="*/ T40 w 46"/>
                                <a:gd name="T42" fmla="+- 0 328 299"/>
                                <a:gd name="T43" fmla="*/ 328 h 59"/>
                                <a:gd name="T44" fmla="+- 0 5792 5781"/>
                                <a:gd name="T45" fmla="*/ T44 w 46"/>
                                <a:gd name="T46" fmla="+- 0 320 299"/>
                                <a:gd name="T47" fmla="*/ 320 h 59"/>
                                <a:gd name="T48" fmla="+- 0 5792 5781"/>
                                <a:gd name="T49" fmla="*/ T48 w 46"/>
                                <a:gd name="T50" fmla="+- 0 315 299"/>
                                <a:gd name="T51" fmla="*/ 315 h 59"/>
                                <a:gd name="T52" fmla="+- 0 5797 5781"/>
                                <a:gd name="T53" fmla="*/ T52 w 46"/>
                                <a:gd name="T54" fmla="+- 0 314 299"/>
                                <a:gd name="T55" fmla="*/ 314 h 59"/>
                                <a:gd name="T56" fmla="+- 0 5827 5781"/>
                                <a:gd name="T57" fmla="*/ T56 w 46"/>
                                <a:gd name="T58" fmla="+- 0 314 299"/>
                                <a:gd name="T59" fmla="*/ 314 h 59"/>
                                <a:gd name="T60" fmla="+- 0 5827 5781"/>
                                <a:gd name="T61" fmla="*/ T60 w 46"/>
                                <a:gd name="T62" fmla="+- 0 301 299"/>
                                <a:gd name="T63" fmla="*/ 301 h 59"/>
                                <a:gd name="T64" fmla="+- 0 5819 5781"/>
                                <a:gd name="T65" fmla="*/ T64 w 46"/>
                                <a:gd name="T66" fmla="+- 0 300 299"/>
                                <a:gd name="T67" fmla="*/ 300 h 59"/>
                                <a:gd name="T68" fmla="+- 0 5813 5781"/>
                                <a:gd name="T69" fmla="*/ T68 w 46"/>
                                <a:gd name="T70" fmla="+- 0 299 299"/>
                                <a:gd name="T71" fmla="*/ 299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46" h="59">
                                  <a:moveTo>
                                    <a:pt x="32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6"/>
                                  </a:lnTo>
                                  <a:lnTo>
                                    <a:pt x="21" y="29"/>
                                  </a:lnTo>
                                  <a:lnTo>
                                    <a:pt x="11" y="21"/>
                                  </a:lnTo>
                                  <a:lnTo>
                                    <a:pt x="11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6" y="15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38" y="1"/>
                                  </a:lnTo>
                                  <a:lnTo>
                                    <a:pt x="3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5" name="Group 216"/>
                        <wpg:cNvGrpSpPr>
                          <a:grpSpLocks/>
                        </wpg:cNvGrpSpPr>
                        <wpg:grpSpPr bwMode="auto">
                          <a:xfrm>
                            <a:off x="5812" y="314"/>
                            <a:ext cx="14" cy="3"/>
                            <a:chOff x="5812" y="314"/>
                            <a:chExt cx="14" cy="3"/>
                          </a:xfrm>
                        </wpg:grpSpPr>
                        <wps:wsp>
                          <wps:cNvPr id="686" name="Freeform 217"/>
                          <wps:cNvSpPr>
                            <a:spLocks/>
                          </wps:cNvSpPr>
                          <wps:spPr bwMode="auto">
                            <a:xfrm>
                              <a:off x="5812" y="314"/>
                              <a:ext cx="14" cy="3"/>
                            </a:xfrm>
                            <a:custGeom>
                              <a:avLst/>
                              <a:gdLst>
                                <a:gd name="T0" fmla="+- 0 5827 5812"/>
                                <a:gd name="T1" fmla="*/ T0 w 14"/>
                                <a:gd name="T2" fmla="+- 0 314 314"/>
                                <a:gd name="T3" fmla="*/ 314 h 3"/>
                                <a:gd name="T4" fmla="+- 0 5812 5812"/>
                                <a:gd name="T5" fmla="*/ T4 w 14"/>
                                <a:gd name="T6" fmla="+- 0 314 314"/>
                                <a:gd name="T7" fmla="*/ 314 h 3"/>
                                <a:gd name="T8" fmla="+- 0 5820 5812"/>
                                <a:gd name="T9" fmla="*/ T8 w 14"/>
                                <a:gd name="T10" fmla="+- 0 315 314"/>
                                <a:gd name="T11" fmla="*/ 315 h 3"/>
                                <a:gd name="T12" fmla="+- 0 5827 5812"/>
                                <a:gd name="T13" fmla="*/ T12 w 14"/>
                                <a:gd name="T14" fmla="+- 0 317 314"/>
                                <a:gd name="T15" fmla="*/ 317 h 3"/>
                                <a:gd name="T16" fmla="+- 0 5827 5812"/>
                                <a:gd name="T17" fmla="*/ T16 w 14"/>
                                <a:gd name="T18" fmla="+- 0 314 314"/>
                                <a:gd name="T19" fmla="*/ 314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4" h="3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7" name="Group 214"/>
                        <wpg:cNvGrpSpPr>
                          <a:grpSpLocks/>
                        </wpg:cNvGrpSpPr>
                        <wpg:grpSpPr bwMode="auto">
                          <a:xfrm>
                            <a:off x="5851" y="300"/>
                            <a:ext cx="62" cy="71"/>
                            <a:chOff x="5851" y="300"/>
                            <a:chExt cx="62" cy="71"/>
                          </a:xfrm>
                        </wpg:grpSpPr>
                        <wps:wsp>
                          <wps:cNvPr id="688" name="Freeform 215"/>
                          <wps:cNvSpPr>
                            <a:spLocks/>
                          </wps:cNvSpPr>
                          <wps:spPr bwMode="auto">
                            <a:xfrm>
                              <a:off x="5851" y="300"/>
                              <a:ext cx="62" cy="71"/>
                            </a:xfrm>
                            <a:custGeom>
                              <a:avLst/>
                              <a:gdLst>
                                <a:gd name="T0" fmla="+- 0 5873 5851"/>
                                <a:gd name="T1" fmla="*/ T0 w 62"/>
                                <a:gd name="T2" fmla="+- 0 300 300"/>
                                <a:gd name="T3" fmla="*/ 300 h 71"/>
                                <a:gd name="T4" fmla="+- 0 5851 5851"/>
                                <a:gd name="T5" fmla="*/ T4 w 62"/>
                                <a:gd name="T6" fmla="+- 0 300 300"/>
                                <a:gd name="T7" fmla="*/ 300 h 71"/>
                                <a:gd name="T8" fmla="+- 0 5867 5851"/>
                                <a:gd name="T9" fmla="*/ T8 w 62"/>
                                <a:gd name="T10" fmla="+- 0 323 300"/>
                                <a:gd name="T11" fmla="*/ 323 h 71"/>
                                <a:gd name="T12" fmla="+- 0 5869 5851"/>
                                <a:gd name="T13" fmla="*/ T12 w 62"/>
                                <a:gd name="T14" fmla="+- 0 326 300"/>
                                <a:gd name="T15" fmla="*/ 326 h 71"/>
                                <a:gd name="T16" fmla="+- 0 5871 5851"/>
                                <a:gd name="T17" fmla="*/ T16 w 62"/>
                                <a:gd name="T18" fmla="+- 0 327 300"/>
                                <a:gd name="T19" fmla="*/ 327 h 71"/>
                                <a:gd name="T20" fmla="+- 0 5874 5851"/>
                                <a:gd name="T21" fmla="*/ T20 w 62"/>
                                <a:gd name="T22" fmla="+- 0 328 300"/>
                                <a:gd name="T23" fmla="*/ 328 h 71"/>
                                <a:gd name="T24" fmla="+- 0 5874 5851"/>
                                <a:gd name="T25" fmla="*/ T24 w 62"/>
                                <a:gd name="T26" fmla="+- 0 329 300"/>
                                <a:gd name="T27" fmla="*/ 329 h 71"/>
                                <a:gd name="T28" fmla="+- 0 5863 5851"/>
                                <a:gd name="T29" fmla="*/ T28 w 62"/>
                                <a:gd name="T30" fmla="+- 0 331 300"/>
                                <a:gd name="T31" fmla="*/ 331 h 71"/>
                                <a:gd name="T32" fmla="+- 0 5859 5851"/>
                                <a:gd name="T33" fmla="*/ T32 w 62"/>
                                <a:gd name="T34" fmla="+- 0 341 300"/>
                                <a:gd name="T35" fmla="*/ 341 h 71"/>
                                <a:gd name="T36" fmla="+- 0 5859 5851"/>
                                <a:gd name="T37" fmla="*/ T36 w 62"/>
                                <a:gd name="T38" fmla="+- 0 359 300"/>
                                <a:gd name="T39" fmla="*/ 359 h 71"/>
                                <a:gd name="T40" fmla="+- 0 5864 5851"/>
                                <a:gd name="T41" fmla="*/ T40 w 62"/>
                                <a:gd name="T42" fmla="+- 0 371 300"/>
                                <a:gd name="T43" fmla="*/ 371 h 71"/>
                                <a:gd name="T44" fmla="+- 0 5913 5851"/>
                                <a:gd name="T45" fmla="*/ T44 w 62"/>
                                <a:gd name="T46" fmla="+- 0 371 300"/>
                                <a:gd name="T47" fmla="*/ 371 h 71"/>
                                <a:gd name="T48" fmla="+- 0 5913 5851"/>
                                <a:gd name="T49" fmla="*/ T48 w 62"/>
                                <a:gd name="T50" fmla="+- 0 356 300"/>
                                <a:gd name="T51" fmla="*/ 356 h 71"/>
                                <a:gd name="T52" fmla="+- 0 5880 5851"/>
                                <a:gd name="T53" fmla="*/ T52 w 62"/>
                                <a:gd name="T54" fmla="+- 0 356 300"/>
                                <a:gd name="T55" fmla="*/ 356 h 71"/>
                                <a:gd name="T56" fmla="+- 0 5878 5851"/>
                                <a:gd name="T57" fmla="*/ T56 w 62"/>
                                <a:gd name="T58" fmla="+- 0 353 300"/>
                                <a:gd name="T59" fmla="*/ 353 h 71"/>
                                <a:gd name="T60" fmla="+- 0 5878 5851"/>
                                <a:gd name="T61" fmla="*/ T60 w 62"/>
                                <a:gd name="T62" fmla="+- 0 340 300"/>
                                <a:gd name="T63" fmla="*/ 340 h 71"/>
                                <a:gd name="T64" fmla="+- 0 5881 5851"/>
                                <a:gd name="T65" fmla="*/ T64 w 62"/>
                                <a:gd name="T66" fmla="+- 0 336 300"/>
                                <a:gd name="T67" fmla="*/ 336 h 71"/>
                                <a:gd name="T68" fmla="+- 0 5913 5851"/>
                                <a:gd name="T69" fmla="*/ T68 w 62"/>
                                <a:gd name="T70" fmla="+- 0 336 300"/>
                                <a:gd name="T71" fmla="*/ 336 h 71"/>
                                <a:gd name="T72" fmla="+- 0 5913 5851"/>
                                <a:gd name="T73" fmla="*/ T72 w 62"/>
                                <a:gd name="T74" fmla="+- 0 323 300"/>
                                <a:gd name="T75" fmla="*/ 323 h 71"/>
                                <a:gd name="T76" fmla="+- 0 5889 5851"/>
                                <a:gd name="T77" fmla="*/ T76 w 62"/>
                                <a:gd name="T78" fmla="+- 0 323 300"/>
                                <a:gd name="T79" fmla="*/ 323 h 71"/>
                                <a:gd name="T80" fmla="+- 0 5873 5851"/>
                                <a:gd name="T81" fmla="*/ T80 w 62"/>
                                <a:gd name="T82" fmla="+- 0 300 300"/>
                                <a:gd name="T83" fmla="*/ 300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" h="71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29"/>
                                  </a:lnTo>
                                  <a:lnTo>
                                    <a:pt x="12" y="31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8" y="59"/>
                                  </a:lnTo>
                                  <a:lnTo>
                                    <a:pt x="13" y="71"/>
                                  </a:lnTo>
                                  <a:lnTo>
                                    <a:pt x="62" y="71"/>
                                  </a:lnTo>
                                  <a:lnTo>
                                    <a:pt x="62" y="56"/>
                                  </a:lnTo>
                                  <a:lnTo>
                                    <a:pt x="29" y="56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62" y="23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9" name="Group 212"/>
                        <wpg:cNvGrpSpPr>
                          <a:grpSpLocks/>
                        </wpg:cNvGrpSpPr>
                        <wpg:grpSpPr bwMode="auto">
                          <a:xfrm>
                            <a:off x="5895" y="328"/>
                            <a:ext cx="18" cy="2"/>
                            <a:chOff x="5895" y="328"/>
                            <a:chExt cx="18" cy="2"/>
                          </a:xfrm>
                        </wpg:grpSpPr>
                        <wps:wsp>
                          <wps:cNvPr id="690" name="Freeform 213"/>
                          <wps:cNvSpPr>
                            <a:spLocks/>
                          </wps:cNvSpPr>
                          <wps:spPr bwMode="auto">
                            <a:xfrm>
                              <a:off x="5895" y="328"/>
                              <a:ext cx="18" cy="2"/>
                            </a:xfrm>
                            <a:custGeom>
                              <a:avLst/>
                              <a:gdLst>
                                <a:gd name="T0" fmla="+- 0 5895 5895"/>
                                <a:gd name="T1" fmla="*/ T0 w 18"/>
                                <a:gd name="T2" fmla="+- 0 5913 5895"/>
                                <a:gd name="T3" fmla="*/ T2 w 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">
                                  <a:moveTo>
                                    <a:pt x="0" y="0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37033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1" name="Group 210"/>
                        <wpg:cNvGrpSpPr>
                          <a:grpSpLocks/>
                        </wpg:cNvGrpSpPr>
                        <wpg:grpSpPr bwMode="auto">
                          <a:xfrm>
                            <a:off x="5944" y="300"/>
                            <a:ext cx="55" cy="71"/>
                            <a:chOff x="5944" y="300"/>
                            <a:chExt cx="55" cy="71"/>
                          </a:xfrm>
                        </wpg:grpSpPr>
                        <wps:wsp>
                          <wps:cNvPr id="692" name="Freeform 211"/>
                          <wps:cNvSpPr>
                            <a:spLocks/>
                          </wps:cNvSpPr>
                          <wps:spPr bwMode="auto">
                            <a:xfrm>
                              <a:off x="5944" y="300"/>
                              <a:ext cx="55" cy="71"/>
                            </a:xfrm>
                            <a:custGeom>
                              <a:avLst/>
                              <a:gdLst>
                                <a:gd name="T0" fmla="+- 0 6000 5944"/>
                                <a:gd name="T1" fmla="*/ T0 w 55"/>
                                <a:gd name="T2" fmla="+- 0 300 300"/>
                                <a:gd name="T3" fmla="*/ 300 h 71"/>
                                <a:gd name="T4" fmla="+- 0 5944 5944"/>
                                <a:gd name="T5" fmla="*/ T4 w 55"/>
                                <a:gd name="T6" fmla="+- 0 300 300"/>
                                <a:gd name="T7" fmla="*/ 300 h 71"/>
                                <a:gd name="T8" fmla="+- 0 5944 5944"/>
                                <a:gd name="T9" fmla="*/ T8 w 55"/>
                                <a:gd name="T10" fmla="+- 0 315 300"/>
                                <a:gd name="T11" fmla="*/ 315 h 71"/>
                                <a:gd name="T12" fmla="+- 0 5981 5944"/>
                                <a:gd name="T13" fmla="*/ T12 w 55"/>
                                <a:gd name="T14" fmla="+- 0 315 300"/>
                                <a:gd name="T15" fmla="*/ 315 h 71"/>
                                <a:gd name="T16" fmla="+- 0 5981 5944"/>
                                <a:gd name="T17" fmla="*/ T16 w 55"/>
                                <a:gd name="T18" fmla="+- 0 329 300"/>
                                <a:gd name="T19" fmla="*/ 329 h 71"/>
                                <a:gd name="T20" fmla="+- 0 5951 5944"/>
                                <a:gd name="T21" fmla="*/ T20 w 55"/>
                                <a:gd name="T22" fmla="+- 0 329 300"/>
                                <a:gd name="T23" fmla="*/ 329 h 71"/>
                                <a:gd name="T24" fmla="+- 0 5951 5944"/>
                                <a:gd name="T25" fmla="*/ T24 w 55"/>
                                <a:gd name="T26" fmla="+- 0 343 300"/>
                                <a:gd name="T27" fmla="*/ 343 h 71"/>
                                <a:gd name="T28" fmla="+- 0 5981 5944"/>
                                <a:gd name="T29" fmla="*/ T28 w 55"/>
                                <a:gd name="T30" fmla="+- 0 343 300"/>
                                <a:gd name="T31" fmla="*/ 343 h 71"/>
                                <a:gd name="T32" fmla="+- 0 5981 5944"/>
                                <a:gd name="T33" fmla="*/ T32 w 55"/>
                                <a:gd name="T34" fmla="+- 0 356 300"/>
                                <a:gd name="T35" fmla="*/ 356 h 71"/>
                                <a:gd name="T36" fmla="+- 0 5946 5944"/>
                                <a:gd name="T37" fmla="*/ T36 w 55"/>
                                <a:gd name="T38" fmla="+- 0 356 300"/>
                                <a:gd name="T39" fmla="*/ 356 h 71"/>
                                <a:gd name="T40" fmla="+- 0 5946 5944"/>
                                <a:gd name="T41" fmla="*/ T40 w 55"/>
                                <a:gd name="T42" fmla="+- 0 371 300"/>
                                <a:gd name="T43" fmla="*/ 371 h 71"/>
                                <a:gd name="T44" fmla="+- 0 6000 5944"/>
                                <a:gd name="T45" fmla="*/ T44 w 55"/>
                                <a:gd name="T46" fmla="+- 0 371 300"/>
                                <a:gd name="T47" fmla="*/ 371 h 71"/>
                                <a:gd name="T48" fmla="+- 0 6000 5944"/>
                                <a:gd name="T49" fmla="*/ T48 w 55"/>
                                <a:gd name="T50" fmla="+- 0 300 300"/>
                                <a:gd name="T51" fmla="*/ 300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37" y="15"/>
                                  </a:lnTo>
                                  <a:lnTo>
                                    <a:pt x="37" y="29"/>
                                  </a:lnTo>
                                  <a:lnTo>
                                    <a:pt x="7" y="29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37" y="43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2" y="56"/>
                                  </a:lnTo>
                                  <a:lnTo>
                                    <a:pt x="2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3" name="Group 208"/>
                        <wpg:cNvGrpSpPr>
                          <a:grpSpLocks/>
                        </wpg:cNvGrpSpPr>
                        <wpg:grpSpPr bwMode="auto">
                          <a:xfrm>
                            <a:off x="6027" y="300"/>
                            <a:ext cx="53" cy="71"/>
                            <a:chOff x="6027" y="300"/>
                            <a:chExt cx="53" cy="71"/>
                          </a:xfrm>
                        </wpg:grpSpPr>
                        <wps:wsp>
                          <wps:cNvPr id="694" name="Freeform 209"/>
                          <wps:cNvSpPr>
                            <a:spLocks/>
                          </wps:cNvSpPr>
                          <wps:spPr bwMode="auto">
                            <a:xfrm>
                              <a:off x="6027" y="300"/>
                              <a:ext cx="53" cy="71"/>
                            </a:xfrm>
                            <a:custGeom>
                              <a:avLst/>
                              <a:gdLst>
                                <a:gd name="T0" fmla="+- 0 6070 6027"/>
                                <a:gd name="T1" fmla="*/ T0 w 53"/>
                                <a:gd name="T2" fmla="+- 0 300 300"/>
                                <a:gd name="T3" fmla="*/ 300 h 71"/>
                                <a:gd name="T4" fmla="+- 0 6054 6027"/>
                                <a:gd name="T5" fmla="*/ T4 w 53"/>
                                <a:gd name="T6" fmla="+- 0 300 300"/>
                                <a:gd name="T7" fmla="*/ 300 h 71"/>
                                <a:gd name="T8" fmla="+- 0 6027 6027"/>
                                <a:gd name="T9" fmla="*/ T8 w 53"/>
                                <a:gd name="T10" fmla="+- 0 371 300"/>
                                <a:gd name="T11" fmla="*/ 371 h 71"/>
                                <a:gd name="T12" fmla="+- 0 6045 6027"/>
                                <a:gd name="T13" fmla="*/ T12 w 53"/>
                                <a:gd name="T14" fmla="+- 0 371 300"/>
                                <a:gd name="T15" fmla="*/ 371 h 71"/>
                                <a:gd name="T16" fmla="+- 0 6060 6027"/>
                                <a:gd name="T17" fmla="*/ T16 w 53"/>
                                <a:gd name="T18" fmla="+- 0 326 300"/>
                                <a:gd name="T19" fmla="*/ 326 h 71"/>
                                <a:gd name="T20" fmla="+- 0 6080 6027"/>
                                <a:gd name="T21" fmla="*/ T20 w 53"/>
                                <a:gd name="T22" fmla="+- 0 326 300"/>
                                <a:gd name="T23" fmla="*/ 326 h 71"/>
                                <a:gd name="T24" fmla="+- 0 6070 6027"/>
                                <a:gd name="T25" fmla="*/ T24 w 53"/>
                                <a:gd name="T26" fmla="+- 0 300 300"/>
                                <a:gd name="T27" fmla="*/ 300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3" h="71">
                                  <a:moveTo>
                                    <a:pt x="43" y="0"/>
                                  </a:moveTo>
                                  <a:lnTo>
                                    <a:pt x="27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5" name="Group 206"/>
                        <wpg:cNvGrpSpPr>
                          <a:grpSpLocks/>
                        </wpg:cNvGrpSpPr>
                        <wpg:grpSpPr bwMode="auto">
                          <a:xfrm>
                            <a:off x="6062" y="326"/>
                            <a:ext cx="37" cy="45"/>
                            <a:chOff x="6062" y="326"/>
                            <a:chExt cx="37" cy="45"/>
                          </a:xfrm>
                        </wpg:grpSpPr>
                        <wps:wsp>
                          <wps:cNvPr id="696" name="Freeform 207"/>
                          <wps:cNvSpPr>
                            <a:spLocks/>
                          </wps:cNvSpPr>
                          <wps:spPr bwMode="auto">
                            <a:xfrm>
                              <a:off x="6062" y="326"/>
                              <a:ext cx="37" cy="45"/>
                            </a:xfrm>
                            <a:custGeom>
                              <a:avLst/>
                              <a:gdLst>
                                <a:gd name="T0" fmla="+- 0 6080 6062"/>
                                <a:gd name="T1" fmla="*/ T0 w 37"/>
                                <a:gd name="T2" fmla="+- 0 326 326"/>
                                <a:gd name="T3" fmla="*/ 326 h 45"/>
                                <a:gd name="T4" fmla="+- 0 6062 6062"/>
                                <a:gd name="T5" fmla="*/ T4 w 37"/>
                                <a:gd name="T6" fmla="+- 0 326 326"/>
                                <a:gd name="T7" fmla="*/ 326 h 45"/>
                                <a:gd name="T8" fmla="+- 0 6079 6062"/>
                                <a:gd name="T9" fmla="*/ T8 w 37"/>
                                <a:gd name="T10" fmla="+- 0 371 326"/>
                                <a:gd name="T11" fmla="*/ 371 h 45"/>
                                <a:gd name="T12" fmla="+- 0 6099 6062"/>
                                <a:gd name="T13" fmla="*/ T12 w 37"/>
                                <a:gd name="T14" fmla="+- 0 371 326"/>
                                <a:gd name="T15" fmla="*/ 371 h 45"/>
                                <a:gd name="T16" fmla="+- 0 6080 6062"/>
                                <a:gd name="T17" fmla="*/ T16 w 37"/>
                                <a:gd name="T18" fmla="+- 0 326 326"/>
                                <a:gd name="T19" fmla="*/ 326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7" h="45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7" y="45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7" name="Group 204"/>
                        <wpg:cNvGrpSpPr>
                          <a:grpSpLocks/>
                        </wpg:cNvGrpSpPr>
                        <wpg:grpSpPr bwMode="auto">
                          <a:xfrm>
                            <a:off x="6125" y="300"/>
                            <a:ext cx="18" cy="71"/>
                            <a:chOff x="6125" y="300"/>
                            <a:chExt cx="18" cy="71"/>
                          </a:xfrm>
                        </wpg:grpSpPr>
                        <wps:wsp>
                          <wps:cNvPr id="698" name="Freeform 205"/>
                          <wps:cNvSpPr>
                            <a:spLocks/>
                          </wps:cNvSpPr>
                          <wps:spPr bwMode="auto">
                            <a:xfrm>
                              <a:off x="6125" y="300"/>
                              <a:ext cx="18" cy="71"/>
                            </a:xfrm>
                            <a:custGeom>
                              <a:avLst/>
                              <a:gdLst>
                                <a:gd name="T0" fmla="+- 0 6125 6125"/>
                                <a:gd name="T1" fmla="*/ T0 w 18"/>
                                <a:gd name="T2" fmla="+- 0 335 300"/>
                                <a:gd name="T3" fmla="*/ 335 h 71"/>
                                <a:gd name="T4" fmla="+- 0 6143 6125"/>
                                <a:gd name="T5" fmla="*/ T4 w 18"/>
                                <a:gd name="T6" fmla="+- 0 335 300"/>
                                <a:gd name="T7" fmla="*/ 335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5"/>
                                  </a:moveTo>
                                  <a:lnTo>
                                    <a:pt x="18" y="35"/>
                                  </a:lnTo>
                                </a:path>
                              </a:pathLst>
                            </a:custGeom>
                            <a:noFill/>
                            <a:ln w="46558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9" name="Group 202"/>
                        <wpg:cNvGrpSpPr>
                          <a:grpSpLocks/>
                        </wpg:cNvGrpSpPr>
                        <wpg:grpSpPr bwMode="auto">
                          <a:xfrm>
                            <a:off x="6178" y="300"/>
                            <a:ext cx="41" cy="71"/>
                            <a:chOff x="6178" y="300"/>
                            <a:chExt cx="41" cy="71"/>
                          </a:xfrm>
                        </wpg:grpSpPr>
                        <wps:wsp>
                          <wps:cNvPr id="700" name="Freeform 203"/>
                          <wps:cNvSpPr>
                            <a:spLocks/>
                          </wps:cNvSpPr>
                          <wps:spPr bwMode="auto">
                            <a:xfrm>
                              <a:off x="6178" y="300"/>
                              <a:ext cx="41" cy="71"/>
                            </a:xfrm>
                            <a:custGeom>
                              <a:avLst/>
                              <a:gdLst>
                                <a:gd name="T0" fmla="+- 0 6195 6178"/>
                                <a:gd name="T1" fmla="*/ T0 w 41"/>
                                <a:gd name="T2" fmla="+- 0 300 300"/>
                                <a:gd name="T3" fmla="*/ 300 h 71"/>
                                <a:gd name="T4" fmla="+- 0 6178 6178"/>
                                <a:gd name="T5" fmla="*/ T4 w 41"/>
                                <a:gd name="T6" fmla="+- 0 300 300"/>
                                <a:gd name="T7" fmla="*/ 300 h 71"/>
                                <a:gd name="T8" fmla="+- 0 6178 6178"/>
                                <a:gd name="T9" fmla="*/ T8 w 41"/>
                                <a:gd name="T10" fmla="+- 0 371 300"/>
                                <a:gd name="T11" fmla="*/ 371 h 71"/>
                                <a:gd name="T12" fmla="+- 0 6196 6178"/>
                                <a:gd name="T13" fmla="*/ T12 w 41"/>
                                <a:gd name="T14" fmla="+- 0 371 300"/>
                                <a:gd name="T15" fmla="*/ 371 h 71"/>
                                <a:gd name="T16" fmla="+- 0 6196 6178"/>
                                <a:gd name="T17" fmla="*/ T16 w 41"/>
                                <a:gd name="T18" fmla="+- 0 331 300"/>
                                <a:gd name="T19" fmla="*/ 331 h 71"/>
                                <a:gd name="T20" fmla="+- 0 6219 6178"/>
                                <a:gd name="T21" fmla="*/ T20 w 41"/>
                                <a:gd name="T22" fmla="+- 0 331 300"/>
                                <a:gd name="T23" fmla="*/ 331 h 71"/>
                                <a:gd name="T24" fmla="+- 0 6195 6178"/>
                                <a:gd name="T25" fmla="*/ T24 w 41"/>
                                <a:gd name="T26" fmla="+- 0 300 300"/>
                                <a:gd name="T27" fmla="*/ 300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" h="71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1" name="Group 200"/>
                        <wpg:cNvGrpSpPr>
                          <a:grpSpLocks/>
                        </wpg:cNvGrpSpPr>
                        <wpg:grpSpPr bwMode="auto">
                          <a:xfrm>
                            <a:off x="6198" y="331"/>
                            <a:ext cx="48" cy="40"/>
                            <a:chOff x="6198" y="331"/>
                            <a:chExt cx="48" cy="40"/>
                          </a:xfrm>
                        </wpg:grpSpPr>
                        <wps:wsp>
                          <wps:cNvPr id="702" name="Freeform 201"/>
                          <wps:cNvSpPr>
                            <a:spLocks/>
                          </wps:cNvSpPr>
                          <wps:spPr bwMode="auto">
                            <a:xfrm>
                              <a:off x="6198" y="331"/>
                              <a:ext cx="48" cy="40"/>
                            </a:xfrm>
                            <a:custGeom>
                              <a:avLst/>
                              <a:gdLst>
                                <a:gd name="T0" fmla="+- 0 6219 6198"/>
                                <a:gd name="T1" fmla="*/ T0 w 48"/>
                                <a:gd name="T2" fmla="+- 0 331 331"/>
                                <a:gd name="T3" fmla="*/ 331 h 40"/>
                                <a:gd name="T4" fmla="+- 0 6198 6198"/>
                                <a:gd name="T5" fmla="*/ T4 w 48"/>
                                <a:gd name="T6" fmla="+- 0 331 331"/>
                                <a:gd name="T7" fmla="*/ 331 h 40"/>
                                <a:gd name="T8" fmla="+- 0 6229 6198"/>
                                <a:gd name="T9" fmla="*/ T8 w 48"/>
                                <a:gd name="T10" fmla="+- 0 371 331"/>
                                <a:gd name="T11" fmla="*/ 371 h 40"/>
                                <a:gd name="T12" fmla="+- 0 6246 6198"/>
                                <a:gd name="T13" fmla="*/ T12 w 48"/>
                                <a:gd name="T14" fmla="+- 0 371 331"/>
                                <a:gd name="T15" fmla="*/ 371 h 40"/>
                                <a:gd name="T16" fmla="+- 0 6246 6198"/>
                                <a:gd name="T17" fmla="*/ T16 w 48"/>
                                <a:gd name="T18" fmla="+- 0 341 331"/>
                                <a:gd name="T19" fmla="*/ 341 h 40"/>
                                <a:gd name="T20" fmla="+- 0 6227 6198"/>
                                <a:gd name="T21" fmla="*/ T20 w 48"/>
                                <a:gd name="T22" fmla="+- 0 341 331"/>
                                <a:gd name="T23" fmla="*/ 341 h 40"/>
                                <a:gd name="T24" fmla="+- 0 6219 6198"/>
                                <a:gd name="T25" fmla="*/ T24 w 48"/>
                                <a:gd name="T26" fmla="+- 0 331 331"/>
                                <a:gd name="T27" fmla="*/ 331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8" h="40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" y="40"/>
                                  </a:lnTo>
                                  <a:lnTo>
                                    <a:pt x="48" y="40"/>
                                  </a:lnTo>
                                  <a:lnTo>
                                    <a:pt x="48" y="10"/>
                                  </a:lnTo>
                                  <a:lnTo>
                                    <a:pt x="29" y="10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3" name="Group 198"/>
                        <wpg:cNvGrpSpPr>
                          <a:grpSpLocks/>
                        </wpg:cNvGrpSpPr>
                        <wpg:grpSpPr bwMode="auto">
                          <a:xfrm>
                            <a:off x="6228" y="300"/>
                            <a:ext cx="18" cy="41"/>
                            <a:chOff x="6228" y="300"/>
                            <a:chExt cx="18" cy="41"/>
                          </a:xfrm>
                        </wpg:grpSpPr>
                        <wps:wsp>
                          <wps:cNvPr id="704" name="Freeform 199"/>
                          <wps:cNvSpPr>
                            <a:spLocks/>
                          </wps:cNvSpPr>
                          <wps:spPr bwMode="auto">
                            <a:xfrm>
                              <a:off x="6228" y="300"/>
                              <a:ext cx="18" cy="41"/>
                            </a:xfrm>
                            <a:custGeom>
                              <a:avLst/>
                              <a:gdLst>
                                <a:gd name="T0" fmla="+- 0 6228 6228"/>
                                <a:gd name="T1" fmla="*/ T0 w 18"/>
                                <a:gd name="T2" fmla="+- 0 320 300"/>
                                <a:gd name="T3" fmla="*/ 320 h 41"/>
                                <a:gd name="T4" fmla="+- 0 6246 6228"/>
                                <a:gd name="T5" fmla="*/ T4 w 18"/>
                                <a:gd name="T6" fmla="+- 0 320 300"/>
                                <a:gd name="T7" fmla="*/ 320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41">
                                  <a:moveTo>
                                    <a:pt x="0" y="20"/>
                                  </a:moveTo>
                                  <a:lnTo>
                                    <a:pt x="18" y="20"/>
                                  </a:lnTo>
                                </a:path>
                              </a:pathLst>
                            </a:custGeom>
                            <a:noFill/>
                            <a:ln w="274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5" name="Group 196"/>
                        <wpg:cNvGrpSpPr>
                          <a:grpSpLocks/>
                        </wpg:cNvGrpSpPr>
                        <wpg:grpSpPr bwMode="auto">
                          <a:xfrm>
                            <a:off x="6280" y="299"/>
                            <a:ext cx="60" cy="72"/>
                            <a:chOff x="6280" y="299"/>
                            <a:chExt cx="60" cy="72"/>
                          </a:xfrm>
                        </wpg:grpSpPr>
                        <wps:wsp>
                          <wps:cNvPr id="706" name="Freeform 197"/>
                          <wps:cNvSpPr>
                            <a:spLocks/>
                          </wps:cNvSpPr>
                          <wps:spPr bwMode="auto">
                            <a:xfrm>
                              <a:off x="6280" y="299"/>
                              <a:ext cx="60" cy="72"/>
                            </a:xfrm>
                            <a:custGeom>
                              <a:avLst/>
                              <a:gdLst>
                                <a:gd name="T0" fmla="+- 0 6308 6280"/>
                                <a:gd name="T1" fmla="*/ T0 w 60"/>
                                <a:gd name="T2" fmla="+- 0 299 299"/>
                                <a:gd name="T3" fmla="*/ 299 h 72"/>
                                <a:gd name="T4" fmla="+- 0 6287 6280"/>
                                <a:gd name="T5" fmla="*/ T4 w 60"/>
                                <a:gd name="T6" fmla="+- 0 307 299"/>
                                <a:gd name="T7" fmla="*/ 307 h 72"/>
                                <a:gd name="T8" fmla="+- 0 6280 6280"/>
                                <a:gd name="T9" fmla="*/ T8 w 60"/>
                                <a:gd name="T10" fmla="+- 0 327 299"/>
                                <a:gd name="T11" fmla="*/ 327 h 72"/>
                                <a:gd name="T12" fmla="+- 0 6280 6280"/>
                                <a:gd name="T13" fmla="*/ T12 w 60"/>
                                <a:gd name="T14" fmla="+- 0 371 299"/>
                                <a:gd name="T15" fmla="*/ 371 h 72"/>
                                <a:gd name="T16" fmla="+- 0 6298 6280"/>
                                <a:gd name="T17" fmla="*/ T16 w 60"/>
                                <a:gd name="T18" fmla="+- 0 371 299"/>
                                <a:gd name="T19" fmla="*/ 371 h 72"/>
                                <a:gd name="T20" fmla="+- 0 6298 6280"/>
                                <a:gd name="T21" fmla="*/ T20 w 60"/>
                                <a:gd name="T22" fmla="+- 0 317 299"/>
                                <a:gd name="T23" fmla="*/ 317 h 72"/>
                                <a:gd name="T24" fmla="+- 0 6302 6280"/>
                                <a:gd name="T25" fmla="*/ T24 w 60"/>
                                <a:gd name="T26" fmla="+- 0 314 299"/>
                                <a:gd name="T27" fmla="*/ 314 h 72"/>
                                <a:gd name="T28" fmla="+- 0 6340 6280"/>
                                <a:gd name="T29" fmla="*/ T28 w 60"/>
                                <a:gd name="T30" fmla="+- 0 314 299"/>
                                <a:gd name="T31" fmla="*/ 314 h 72"/>
                                <a:gd name="T32" fmla="+- 0 6332 6280"/>
                                <a:gd name="T33" fmla="*/ T32 w 60"/>
                                <a:gd name="T34" fmla="+- 0 303 299"/>
                                <a:gd name="T35" fmla="*/ 303 h 72"/>
                                <a:gd name="T36" fmla="+- 0 6308 6280"/>
                                <a:gd name="T37" fmla="*/ T36 w 60"/>
                                <a:gd name="T38" fmla="+- 0 299 299"/>
                                <a:gd name="T39" fmla="*/ 299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0" h="72">
                                  <a:moveTo>
                                    <a:pt x="28" y="0"/>
                                  </a:moveTo>
                                  <a:lnTo>
                                    <a:pt x="7" y="8"/>
                                  </a:lnTo>
                                  <a:lnTo>
                                    <a:pt x="0" y="28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18" y="18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60" y="15"/>
                                  </a:lnTo>
                                  <a:lnTo>
                                    <a:pt x="52" y="4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7" name="Group 194"/>
                        <wpg:cNvGrpSpPr>
                          <a:grpSpLocks/>
                        </wpg:cNvGrpSpPr>
                        <wpg:grpSpPr bwMode="auto">
                          <a:xfrm>
                            <a:off x="6318" y="314"/>
                            <a:ext cx="26" cy="57"/>
                            <a:chOff x="6318" y="314"/>
                            <a:chExt cx="26" cy="57"/>
                          </a:xfrm>
                        </wpg:grpSpPr>
                        <wps:wsp>
                          <wps:cNvPr id="708" name="Freeform 195"/>
                          <wps:cNvSpPr>
                            <a:spLocks/>
                          </wps:cNvSpPr>
                          <wps:spPr bwMode="auto">
                            <a:xfrm>
                              <a:off x="6318" y="314"/>
                              <a:ext cx="26" cy="57"/>
                            </a:xfrm>
                            <a:custGeom>
                              <a:avLst/>
                              <a:gdLst>
                                <a:gd name="T0" fmla="+- 0 6340 6318"/>
                                <a:gd name="T1" fmla="*/ T0 w 26"/>
                                <a:gd name="T2" fmla="+- 0 314 314"/>
                                <a:gd name="T3" fmla="*/ 314 h 57"/>
                                <a:gd name="T4" fmla="+- 0 6318 6318"/>
                                <a:gd name="T5" fmla="*/ T4 w 26"/>
                                <a:gd name="T6" fmla="+- 0 314 314"/>
                                <a:gd name="T7" fmla="*/ 314 h 57"/>
                                <a:gd name="T8" fmla="+- 0 6326 6318"/>
                                <a:gd name="T9" fmla="*/ T8 w 26"/>
                                <a:gd name="T10" fmla="+- 0 315 314"/>
                                <a:gd name="T11" fmla="*/ 315 h 57"/>
                                <a:gd name="T12" fmla="+- 0 6326 6318"/>
                                <a:gd name="T13" fmla="*/ T12 w 26"/>
                                <a:gd name="T14" fmla="+- 0 371 314"/>
                                <a:gd name="T15" fmla="*/ 371 h 57"/>
                                <a:gd name="T16" fmla="+- 0 6344 6318"/>
                                <a:gd name="T17" fmla="*/ T16 w 26"/>
                                <a:gd name="T18" fmla="+- 0 371 314"/>
                                <a:gd name="T19" fmla="*/ 371 h 57"/>
                                <a:gd name="T20" fmla="+- 0 6344 6318"/>
                                <a:gd name="T21" fmla="*/ T20 w 26"/>
                                <a:gd name="T22" fmla="+- 0 319 314"/>
                                <a:gd name="T23" fmla="*/ 319 h 57"/>
                                <a:gd name="T24" fmla="+- 0 6340 6318"/>
                                <a:gd name="T25" fmla="*/ T24 w 26"/>
                                <a:gd name="T26" fmla="+- 0 314 314"/>
                                <a:gd name="T27" fmla="*/ 314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6" h="57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1"/>
                                  </a:lnTo>
                                  <a:lnTo>
                                    <a:pt x="8" y="57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9" name="Group 192"/>
                        <wpg:cNvGrpSpPr>
                          <a:grpSpLocks/>
                        </wpg:cNvGrpSpPr>
                        <wpg:grpSpPr bwMode="auto">
                          <a:xfrm>
                            <a:off x="5729" y="168"/>
                            <a:ext cx="66" cy="71"/>
                            <a:chOff x="5729" y="168"/>
                            <a:chExt cx="66" cy="71"/>
                          </a:xfrm>
                        </wpg:grpSpPr>
                        <wps:wsp>
                          <wps:cNvPr id="710" name="Freeform 193"/>
                          <wps:cNvSpPr>
                            <a:spLocks/>
                          </wps:cNvSpPr>
                          <wps:spPr bwMode="auto">
                            <a:xfrm>
                              <a:off x="5729" y="168"/>
                              <a:ext cx="66" cy="71"/>
                            </a:xfrm>
                            <a:custGeom>
                              <a:avLst/>
                              <a:gdLst>
                                <a:gd name="T0" fmla="+- 0 5748 5729"/>
                                <a:gd name="T1" fmla="*/ T0 w 66"/>
                                <a:gd name="T2" fmla="+- 0 168 168"/>
                                <a:gd name="T3" fmla="*/ 168 h 71"/>
                                <a:gd name="T4" fmla="+- 0 5729 5729"/>
                                <a:gd name="T5" fmla="*/ T4 w 66"/>
                                <a:gd name="T6" fmla="+- 0 168 168"/>
                                <a:gd name="T7" fmla="*/ 168 h 71"/>
                                <a:gd name="T8" fmla="+- 0 5729 5729"/>
                                <a:gd name="T9" fmla="*/ T8 w 66"/>
                                <a:gd name="T10" fmla="+- 0 240 168"/>
                                <a:gd name="T11" fmla="*/ 240 h 71"/>
                                <a:gd name="T12" fmla="+- 0 5748 5729"/>
                                <a:gd name="T13" fmla="*/ T12 w 66"/>
                                <a:gd name="T14" fmla="+- 0 240 168"/>
                                <a:gd name="T15" fmla="*/ 240 h 71"/>
                                <a:gd name="T16" fmla="+- 0 5748 5729"/>
                                <a:gd name="T17" fmla="*/ T16 w 66"/>
                                <a:gd name="T18" fmla="+- 0 212 168"/>
                                <a:gd name="T19" fmla="*/ 212 h 71"/>
                                <a:gd name="T20" fmla="+- 0 5796 5729"/>
                                <a:gd name="T21" fmla="*/ T20 w 66"/>
                                <a:gd name="T22" fmla="+- 0 212 168"/>
                                <a:gd name="T23" fmla="*/ 212 h 71"/>
                                <a:gd name="T24" fmla="+- 0 5796 5729"/>
                                <a:gd name="T25" fmla="*/ T24 w 66"/>
                                <a:gd name="T26" fmla="+- 0 197 168"/>
                                <a:gd name="T27" fmla="*/ 197 h 71"/>
                                <a:gd name="T28" fmla="+- 0 5748 5729"/>
                                <a:gd name="T29" fmla="*/ T28 w 66"/>
                                <a:gd name="T30" fmla="+- 0 197 168"/>
                                <a:gd name="T31" fmla="*/ 197 h 71"/>
                                <a:gd name="T32" fmla="+- 0 5748 5729"/>
                                <a:gd name="T33" fmla="*/ T32 w 66"/>
                                <a:gd name="T34" fmla="+- 0 168 168"/>
                                <a:gd name="T35" fmla="*/ 168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66" h="71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9" y="72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67" y="44"/>
                                  </a:lnTo>
                                  <a:lnTo>
                                    <a:pt x="67" y="29"/>
                                  </a:lnTo>
                                  <a:lnTo>
                                    <a:pt x="19" y="29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1" name="Group 190"/>
                        <wpg:cNvGrpSpPr>
                          <a:grpSpLocks/>
                        </wpg:cNvGrpSpPr>
                        <wpg:grpSpPr bwMode="auto">
                          <a:xfrm>
                            <a:off x="5778" y="211"/>
                            <a:ext cx="18" cy="30"/>
                            <a:chOff x="5778" y="211"/>
                            <a:chExt cx="18" cy="30"/>
                          </a:xfrm>
                        </wpg:grpSpPr>
                        <wps:wsp>
                          <wps:cNvPr id="712" name="Freeform 191"/>
                          <wps:cNvSpPr>
                            <a:spLocks/>
                          </wps:cNvSpPr>
                          <wps:spPr bwMode="auto">
                            <a:xfrm>
                              <a:off x="5778" y="211"/>
                              <a:ext cx="18" cy="30"/>
                            </a:xfrm>
                            <a:custGeom>
                              <a:avLst/>
                              <a:gdLst>
                                <a:gd name="T0" fmla="+- 0 5778 5778"/>
                                <a:gd name="T1" fmla="*/ T0 w 18"/>
                                <a:gd name="T2" fmla="+- 0 241 211"/>
                                <a:gd name="T3" fmla="*/ 241 h 30"/>
                                <a:gd name="T4" fmla="+- 0 5796 5778"/>
                                <a:gd name="T5" fmla="*/ T4 w 18"/>
                                <a:gd name="T6" fmla="+- 0 241 211"/>
                                <a:gd name="T7" fmla="*/ 241 h 30"/>
                                <a:gd name="T8" fmla="+- 0 5796 5778"/>
                                <a:gd name="T9" fmla="*/ T8 w 18"/>
                                <a:gd name="T10" fmla="+- 0 211 211"/>
                                <a:gd name="T11" fmla="*/ 211 h 30"/>
                                <a:gd name="T12" fmla="+- 0 5778 5778"/>
                                <a:gd name="T13" fmla="*/ T12 w 18"/>
                                <a:gd name="T14" fmla="+- 0 211 211"/>
                                <a:gd name="T15" fmla="*/ 211 h 30"/>
                                <a:gd name="T16" fmla="+- 0 5778 5778"/>
                                <a:gd name="T17" fmla="*/ T16 w 18"/>
                                <a:gd name="T18" fmla="+- 0 241 211"/>
                                <a:gd name="T19" fmla="*/ 241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" h="30">
                                  <a:moveTo>
                                    <a:pt x="0" y="30"/>
                                  </a:moveTo>
                                  <a:lnTo>
                                    <a:pt x="18" y="30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3" name="Group 188"/>
                        <wpg:cNvGrpSpPr>
                          <a:grpSpLocks/>
                        </wpg:cNvGrpSpPr>
                        <wpg:grpSpPr bwMode="auto">
                          <a:xfrm>
                            <a:off x="5778" y="167"/>
                            <a:ext cx="18" cy="31"/>
                            <a:chOff x="5778" y="167"/>
                            <a:chExt cx="18" cy="31"/>
                          </a:xfrm>
                        </wpg:grpSpPr>
                        <wps:wsp>
                          <wps:cNvPr id="714" name="Freeform 189"/>
                          <wps:cNvSpPr>
                            <a:spLocks/>
                          </wps:cNvSpPr>
                          <wps:spPr bwMode="auto">
                            <a:xfrm>
                              <a:off x="5778" y="167"/>
                              <a:ext cx="18" cy="31"/>
                            </a:xfrm>
                            <a:custGeom>
                              <a:avLst/>
                              <a:gdLst>
                                <a:gd name="T0" fmla="+- 0 5778 5778"/>
                                <a:gd name="T1" fmla="*/ T0 w 18"/>
                                <a:gd name="T2" fmla="+- 0 198 167"/>
                                <a:gd name="T3" fmla="*/ 198 h 31"/>
                                <a:gd name="T4" fmla="+- 0 5796 5778"/>
                                <a:gd name="T5" fmla="*/ T4 w 18"/>
                                <a:gd name="T6" fmla="+- 0 198 167"/>
                                <a:gd name="T7" fmla="*/ 198 h 31"/>
                                <a:gd name="T8" fmla="+- 0 5796 5778"/>
                                <a:gd name="T9" fmla="*/ T8 w 18"/>
                                <a:gd name="T10" fmla="+- 0 167 167"/>
                                <a:gd name="T11" fmla="*/ 167 h 31"/>
                                <a:gd name="T12" fmla="+- 0 5778 5778"/>
                                <a:gd name="T13" fmla="*/ T12 w 18"/>
                                <a:gd name="T14" fmla="+- 0 167 167"/>
                                <a:gd name="T15" fmla="*/ 167 h 31"/>
                                <a:gd name="T16" fmla="+- 0 5778 5778"/>
                                <a:gd name="T17" fmla="*/ T16 w 18"/>
                                <a:gd name="T18" fmla="+- 0 198 167"/>
                                <a:gd name="T19" fmla="*/ 198 h 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8" h="31">
                                  <a:moveTo>
                                    <a:pt x="0" y="31"/>
                                  </a:moveTo>
                                  <a:lnTo>
                                    <a:pt x="18" y="31"/>
                                  </a:lnTo>
                                  <a:lnTo>
                                    <a:pt x="1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5" name="Group 186"/>
                        <wpg:cNvGrpSpPr>
                          <a:grpSpLocks/>
                        </wpg:cNvGrpSpPr>
                        <wpg:grpSpPr bwMode="auto">
                          <a:xfrm>
                            <a:off x="5824" y="225"/>
                            <a:ext cx="63" cy="15"/>
                            <a:chOff x="5824" y="225"/>
                            <a:chExt cx="63" cy="15"/>
                          </a:xfrm>
                        </wpg:grpSpPr>
                        <wps:wsp>
                          <wps:cNvPr id="716" name="Freeform 187"/>
                          <wps:cNvSpPr>
                            <a:spLocks/>
                          </wps:cNvSpPr>
                          <wps:spPr bwMode="auto">
                            <a:xfrm>
                              <a:off x="5824" y="225"/>
                              <a:ext cx="63" cy="15"/>
                            </a:xfrm>
                            <a:custGeom>
                              <a:avLst/>
                              <a:gdLst>
                                <a:gd name="T0" fmla="+- 0 5824 5824"/>
                                <a:gd name="T1" fmla="*/ T0 w 63"/>
                                <a:gd name="T2" fmla="+- 0 232 225"/>
                                <a:gd name="T3" fmla="*/ 232 h 15"/>
                                <a:gd name="T4" fmla="+- 0 5887 5824"/>
                                <a:gd name="T5" fmla="*/ T4 w 63"/>
                                <a:gd name="T6" fmla="+- 0 232 225"/>
                                <a:gd name="T7" fmla="*/ 23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7"/>
                                  </a:moveTo>
                                  <a:lnTo>
                                    <a:pt x="63" y="7"/>
                                  </a:lnTo>
                                </a:path>
                              </a:pathLst>
                            </a:custGeom>
                            <a:noFill/>
                            <a:ln w="10807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7" name="Group 184"/>
                        <wpg:cNvGrpSpPr>
                          <a:grpSpLocks/>
                        </wpg:cNvGrpSpPr>
                        <wpg:grpSpPr bwMode="auto">
                          <a:xfrm>
                            <a:off x="5847" y="168"/>
                            <a:ext cx="18" cy="56"/>
                            <a:chOff x="5847" y="168"/>
                            <a:chExt cx="18" cy="56"/>
                          </a:xfrm>
                        </wpg:grpSpPr>
                        <wps:wsp>
                          <wps:cNvPr id="718" name="Freeform 185"/>
                          <wps:cNvSpPr>
                            <a:spLocks/>
                          </wps:cNvSpPr>
                          <wps:spPr bwMode="auto">
                            <a:xfrm>
                              <a:off x="5847" y="168"/>
                              <a:ext cx="18" cy="56"/>
                            </a:xfrm>
                            <a:custGeom>
                              <a:avLst/>
                              <a:gdLst>
                                <a:gd name="T0" fmla="+- 0 5847 5847"/>
                                <a:gd name="T1" fmla="*/ T0 w 18"/>
                                <a:gd name="T2" fmla="+- 0 196 168"/>
                                <a:gd name="T3" fmla="*/ 196 h 56"/>
                                <a:gd name="T4" fmla="+- 0 5865 5847"/>
                                <a:gd name="T5" fmla="*/ T4 w 18"/>
                                <a:gd name="T6" fmla="+- 0 196 168"/>
                                <a:gd name="T7" fmla="*/ 196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2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9" name="Group 182"/>
                        <wpg:cNvGrpSpPr>
                          <a:grpSpLocks/>
                        </wpg:cNvGrpSpPr>
                        <wpg:grpSpPr bwMode="auto">
                          <a:xfrm>
                            <a:off x="5906" y="168"/>
                            <a:ext cx="62" cy="71"/>
                            <a:chOff x="5906" y="168"/>
                            <a:chExt cx="62" cy="71"/>
                          </a:xfrm>
                        </wpg:grpSpPr>
                        <wps:wsp>
                          <wps:cNvPr id="720" name="Freeform 183"/>
                          <wps:cNvSpPr>
                            <a:spLocks/>
                          </wps:cNvSpPr>
                          <wps:spPr bwMode="auto">
                            <a:xfrm>
                              <a:off x="5906" y="168"/>
                              <a:ext cx="62" cy="71"/>
                            </a:xfrm>
                            <a:custGeom>
                              <a:avLst/>
                              <a:gdLst>
                                <a:gd name="T0" fmla="+- 0 5928 5906"/>
                                <a:gd name="T1" fmla="*/ T0 w 62"/>
                                <a:gd name="T2" fmla="+- 0 168 168"/>
                                <a:gd name="T3" fmla="*/ 168 h 71"/>
                                <a:gd name="T4" fmla="+- 0 5906 5906"/>
                                <a:gd name="T5" fmla="*/ T4 w 62"/>
                                <a:gd name="T6" fmla="+- 0 168 168"/>
                                <a:gd name="T7" fmla="*/ 168 h 71"/>
                                <a:gd name="T8" fmla="+- 0 5922 5906"/>
                                <a:gd name="T9" fmla="*/ T8 w 62"/>
                                <a:gd name="T10" fmla="+- 0 191 168"/>
                                <a:gd name="T11" fmla="*/ 191 h 71"/>
                                <a:gd name="T12" fmla="+- 0 5924 5906"/>
                                <a:gd name="T13" fmla="*/ T12 w 62"/>
                                <a:gd name="T14" fmla="+- 0 194 168"/>
                                <a:gd name="T15" fmla="*/ 194 h 71"/>
                                <a:gd name="T16" fmla="+- 0 5926 5906"/>
                                <a:gd name="T17" fmla="*/ T16 w 62"/>
                                <a:gd name="T18" fmla="+- 0 195 168"/>
                                <a:gd name="T19" fmla="*/ 195 h 71"/>
                                <a:gd name="T20" fmla="+- 0 5929 5906"/>
                                <a:gd name="T21" fmla="*/ T20 w 62"/>
                                <a:gd name="T22" fmla="+- 0 196 168"/>
                                <a:gd name="T23" fmla="*/ 196 h 71"/>
                                <a:gd name="T24" fmla="+- 0 5929 5906"/>
                                <a:gd name="T25" fmla="*/ T24 w 62"/>
                                <a:gd name="T26" fmla="+- 0 198 168"/>
                                <a:gd name="T27" fmla="*/ 198 h 71"/>
                                <a:gd name="T28" fmla="+- 0 5918 5906"/>
                                <a:gd name="T29" fmla="*/ T28 w 62"/>
                                <a:gd name="T30" fmla="+- 0 200 168"/>
                                <a:gd name="T31" fmla="*/ 200 h 71"/>
                                <a:gd name="T32" fmla="+- 0 5914 5906"/>
                                <a:gd name="T33" fmla="*/ T32 w 62"/>
                                <a:gd name="T34" fmla="+- 0 209 168"/>
                                <a:gd name="T35" fmla="*/ 209 h 71"/>
                                <a:gd name="T36" fmla="+- 0 5914 5906"/>
                                <a:gd name="T37" fmla="*/ T36 w 62"/>
                                <a:gd name="T38" fmla="+- 0 228 168"/>
                                <a:gd name="T39" fmla="*/ 228 h 71"/>
                                <a:gd name="T40" fmla="+- 0 5919 5906"/>
                                <a:gd name="T41" fmla="*/ T40 w 62"/>
                                <a:gd name="T42" fmla="+- 0 240 168"/>
                                <a:gd name="T43" fmla="*/ 240 h 71"/>
                                <a:gd name="T44" fmla="+- 0 5968 5906"/>
                                <a:gd name="T45" fmla="*/ T44 w 62"/>
                                <a:gd name="T46" fmla="+- 0 240 168"/>
                                <a:gd name="T47" fmla="*/ 240 h 71"/>
                                <a:gd name="T48" fmla="+- 0 5968 5906"/>
                                <a:gd name="T49" fmla="*/ T48 w 62"/>
                                <a:gd name="T50" fmla="+- 0 225 168"/>
                                <a:gd name="T51" fmla="*/ 225 h 71"/>
                                <a:gd name="T52" fmla="+- 0 5935 5906"/>
                                <a:gd name="T53" fmla="*/ T52 w 62"/>
                                <a:gd name="T54" fmla="+- 0 225 168"/>
                                <a:gd name="T55" fmla="*/ 225 h 71"/>
                                <a:gd name="T56" fmla="+- 0 5933 5906"/>
                                <a:gd name="T57" fmla="*/ T56 w 62"/>
                                <a:gd name="T58" fmla="+- 0 221 168"/>
                                <a:gd name="T59" fmla="*/ 221 h 71"/>
                                <a:gd name="T60" fmla="+- 0 5933 5906"/>
                                <a:gd name="T61" fmla="*/ T60 w 62"/>
                                <a:gd name="T62" fmla="+- 0 208 168"/>
                                <a:gd name="T63" fmla="*/ 208 h 71"/>
                                <a:gd name="T64" fmla="+- 0 5936 5906"/>
                                <a:gd name="T65" fmla="*/ T64 w 62"/>
                                <a:gd name="T66" fmla="+- 0 204 168"/>
                                <a:gd name="T67" fmla="*/ 204 h 71"/>
                                <a:gd name="T68" fmla="+- 0 5968 5906"/>
                                <a:gd name="T69" fmla="*/ T68 w 62"/>
                                <a:gd name="T70" fmla="+- 0 204 168"/>
                                <a:gd name="T71" fmla="*/ 204 h 71"/>
                                <a:gd name="T72" fmla="+- 0 5968 5906"/>
                                <a:gd name="T73" fmla="*/ T72 w 62"/>
                                <a:gd name="T74" fmla="+- 0 192 168"/>
                                <a:gd name="T75" fmla="*/ 192 h 71"/>
                                <a:gd name="T76" fmla="+- 0 5944 5906"/>
                                <a:gd name="T77" fmla="*/ T76 w 62"/>
                                <a:gd name="T78" fmla="+- 0 192 168"/>
                                <a:gd name="T79" fmla="*/ 192 h 71"/>
                                <a:gd name="T80" fmla="+- 0 5928 5906"/>
                                <a:gd name="T81" fmla="*/ T80 w 62"/>
                                <a:gd name="T82" fmla="+- 0 168 168"/>
                                <a:gd name="T83" fmla="*/ 168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" h="71">
                                  <a:moveTo>
                                    <a:pt x="2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20" y="27"/>
                                  </a:lnTo>
                                  <a:lnTo>
                                    <a:pt x="23" y="28"/>
                                  </a:lnTo>
                                  <a:lnTo>
                                    <a:pt x="23" y="30"/>
                                  </a:lnTo>
                                  <a:lnTo>
                                    <a:pt x="12" y="32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8" y="60"/>
                                  </a:lnTo>
                                  <a:lnTo>
                                    <a:pt x="13" y="72"/>
                                  </a:lnTo>
                                  <a:lnTo>
                                    <a:pt x="62" y="72"/>
                                  </a:lnTo>
                                  <a:lnTo>
                                    <a:pt x="62" y="57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7" y="53"/>
                                  </a:lnTo>
                                  <a:lnTo>
                                    <a:pt x="27" y="40"/>
                                  </a:lnTo>
                                  <a:lnTo>
                                    <a:pt x="30" y="36"/>
                                  </a:lnTo>
                                  <a:lnTo>
                                    <a:pt x="62" y="36"/>
                                  </a:lnTo>
                                  <a:lnTo>
                                    <a:pt x="62" y="24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1" name="Group 180"/>
                        <wpg:cNvGrpSpPr>
                          <a:grpSpLocks/>
                        </wpg:cNvGrpSpPr>
                        <wpg:grpSpPr bwMode="auto">
                          <a:xfrm>
                            <a:off x="5950" y="196"/>
                            <a:ext cx="18" cy="2"/>
                            <a:chOff x="5950" y="196"/>
                            <a:chExt cx="18" cy="2"/>
                          </a:xfrm>
                        </wpg:grpSpPr>
                        <wps:wsp>
                          <wps:cNvPr id="722" name="Freeform 181"/>
                          <wps:cNvSpPr>
                            <a:spLocks/>
                          </wps:cNvSpPr>
                          <wps:spPr bwMode="auto">
                            <a:xfrm>
                              <a:off x="5950" y="196"/>
                              <a:ext cx="18" cy="2"/>
                            </a:xfrm>
                            <a:custGeom>
                              <a:avLst/>
                              <a:gdLst>
                                <a:gd name="T0" fmla="+- 0 5950 5950"/>
                                <a:gd name="T1" fmla="*/ T0 w 18"/>
                                <a:gd name="T2" fmla="+- 0 5968 5950"/>
                                <a:gd name="T3" fmla="*/ T2 w 1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">
                                  <a:moveTo>
                                    <a:pt x="0" y="0"/>
                                  </a:move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noFill/>
                            <a:ln w="3702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3" name="Group 178"/>
                        <wpg:cNvGrpSpPr>
                          <a:grpSpLocks/>
                        </wpg:cNvGrpSpPr>
                        <wpg:grpSpPr bwMode="auto">
                          <a:xfrm>
                            <a:off x="6000" y="172"/>
                            <a:ext cx="69" cy="66"/>
                            <a:chOff x="6000" y="172"/>
                            <a:chExt cx="69" cy="66"/>
                          </a:xfrm>
                        </wpg:grpSpPr>
                        <wps:wsp>
                          <wps:cNvPr id="724" name="Freeform 179"/>
                          <wps:cNvSpPr>
                            <a:spLocks/>
                          </wps:cNvSpPr>
                          <wps:spPr bwMode="auto">
                            <a:xfrm>
                              <a:off x="6000" y="172"/>
                              <a:ext cx="69" cy="66"/>
                            </a:xfrm>
                            <a:custGeom>
                              <a:avLst/>
                              <a:gdLst>
                                <a:gd name="T0" fmla="+- 0 6047 6000"/>
                                <a:gd name="T1" fmla="*/ T0 w 69"/>
                                <a:gd name="T2" fmla="+- 0 172 172"/>
                                <a:gd name="T3" fmla="*/ 172 h 66"/>
                                <a:gd name="T4" fmla="+- 0 6016 6000"/>
                                <a:gd name="T5" fmla="*/ T4 w 69"/>
                                <a:gd name="T6" fmla="+- 0 172 172"/>
                                <a:gd name="T7" fmla="*/ 172 h 66"/>
                                <a:gd name="T8" fmla="+- 0 6003 6000"/>
                                <a:gd name="T9" fmla="*/ T8 w 69"/>
                                <a:gd name="T10" fmla="+- 0 188 172"/>
                                <a:gd name="T11" fmla="*/ 188 h 66"/>
                                <a:gd name="T12" fmla="+- 0 6000 6000"/>
                                <a:gd name="T13" fmla="*/ T12 w 69"/>
                                <a:gd name="T14" fmla="+- 0 211 172"/>
                                <a:gd name="T15" fmla="*/ 211 h 66"/>
                                <a:gd name="T16" fmla="+- 0 6007 6000"/>
                                <a:gd name="T17" fmla="*/ T16 w 69"/>
                                <a:gd name="T18" fmla="+- 0 226 172"/>
                                <a:gd name="T19" fmla="*/ 226 h 66"/>
                                <a:gd name="T20" fmla="+- 0 6024 6000"/>
                                <a:gd name="T21" fmla="*/ T20 w 69"/>
                                <a:gd name="T22" fmla="+- 0 236 172"/>
                                <a:gd name="T23" fmla="*/ 236 h 66"/>
                                <a:gd name="T24" fmla="+- 0 6054 6000"/>
                                <a:gd name="T25" fmla="*/ T24 w 69"/>
                                <a:gd name="T26" fmla="+- 0 238 172"/>
                                <a:gd name="T27" fmla="*/ 238 h 66"/>
                                <a:gd name="T28" fmla="+- 0 6069 6000"/>
                                <a:gd name="T29" fmla="*/ T28 w 69"/>
                                <a:gd name="T30" fmla="+- 0 226 172"/>
                                <a:gd name="T31" fmla="*/ 226 h 66"/>
                                <a:gd name="T32" fmla="+- 0 6023 6000"/>
                                <a:gd name="T33" fmla="*/ T32 w 69"/>
                                <a:gd name="T34" fmla="+- 0 226 172"/>
                                <a:gd name="T35" fmla="*/ 226 h 66"/>
                                <a:gd name="T36" fmla="+- 0 6019 6000"/>
                                <a:gd name="T37" fmla="*/ T36 w 69"/>
                                <a:gd name="T38" fmla="+- 0 219 172"/>
                                <a:gd name="T39" fmla="*/ 219 h 66"/>
                                <a:gd name="T40" fmla="+- 0 6019 6000"/>
                                <a:gd name="T41" fmla="*/ T40 w 69"/>
                                <a:gd name="T42" fmla="+- 0 187 172"/>
                                <a:gd name="T43" fmla="*/ 187 h 66"/>
                                <a:gd name="T44" fmla="+- 0 6025 6000"/>
                                <a:gd name="T45" fmla="*/ T44 w 69"/>
                                <a:gd name="T46" fmla="+- 0 182 172"/>
                                <a:gd name="T47" fmla="*/ 182 h 66"/>
                                <a:gd name="T48" fmla="+- 0 6068 6000"/>
                                <a:gd name="T49" fmla="*/ T48 w 69"/>
                                <a:gd name="T50" fmla="+- 0 182 172"/>
                                <a:gd name="T51" fmla="*/ 182 h 66"/>
                                <a:gd name="T52" fmla="+- 0 6066 6000"/>
                                <a:gd name="T53" fmla="*/ T52 w 69"/>
                                <a:gd name="T54" fmla="+- 0 179 172"/>
                                <a:gd name="T55" fmla="*/ 179 h 66"/>
                                <a:gd name="T56" fmla="+- 0 6047 6000"/>
                                <a:gd name="T57" fmla="*/ T56 w 69"/>
                                <a:gd name="T58" fmla="+- 0 172 172"/>
                                <a:gd name="T59" fmla="*/ 172 h 6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69" h="66">
                                  <a:moveTo>
                                    <a:pt x="47" y="0"/>
                                  </a:moveTo>
                                  <a:lnTo>
                                    <a:pt x="16" y="0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7" y="54"/>
                                  </a:lnTo>
                                  <a:lnTo>
                                    <a:pt x="24" y="64"/>
                                  </a:lnTo>
                                  <a:lnTo>
                                    <a:pt x="54" y="66"/>
                                  </a:lnTo>
                                  <a:lnTo>
                                    <a:pt x="69" y="54"/>
                                  </a:lnTo>
                                  <a:lnTo>
                                    <a:pt x="23" y="54"/>
                                  </a:lnTo>
                                  <a:lnTo>
                                    <a:pt x="19" y="47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68" y="10"/>
                                  </a:lnTo>
                                  <a:lnTo>
                                    <a:pt x="66" y="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5" name="Group 176"/>
                        <wpg:cNvGrpSpPr>
                          <a:grpSpLocks/>
                        </wpg:cNvGrpSpPr>
                        <wpg:grpSpPr bwMode="auto">
                          <a:xfrm>
                            <a:off x="6049" y="182"/>
                            <a:ext cx="26" cy="44"/>
                            <a:chOff x="6049" y="182"/>
                            <a:chExt cx="26" cy="44"/>
                          </a:xfrm>
                        </wpg:grpSpPr>
                        <wps:wsp>
                          <wps:cNvPr id="726" name="Freeform 177"/>
                          <wps:cNvSpPr>
                            <a:spLocks/>
                          </wps:cNvSpPr>
                          <wps:spPr bwMode="auto">
                            <a:xfrm>
                              <a:off x="6049" y="182"/>
                              <a:ext cx="26" cy="44"/>
                            </a:xfrm>
                            <a:custGeom>
                              <a:avLst/>
                              <a:gdLst>
                                <a:gd name="T0" fmla="+- 0 6068 6049"/>
                                <a:gd name="T1" fmla="*/ T0 w 26"/>
                                <a:gd name="T2" fmla="+- 0 182 182"/>
                                <a:gd name="T3" fmla="*/ 182 h 44"/>
                                <a:gd name="T4" fmla="+- 0 6049 6049"/>
                                <a:gd name="T5" fmla="*/ T4 w 26"/>
                                <a:gd name="T6" fmla="+- 0 182 182"/>
                                <a:gd name="T7" fmla="*/ 182 h 44"/>
                                <a:gd name="T8" fmla="+- 0 6056 6049"/>
                                <a:gd name="T9" fmla="*/ T8 w 26"/>
                                <a:gd name="T10" fmla="+- 0 186 182"/>
                                <a:gd name="T11" fmla="*/ 186 h 44"/>
                                <a:gd name="T12" fmla="+- 0 6056 6049"/>
                                <a:gd name="T13" fmla="*/ T12 w 26"/>
                                <a:gd name="T14" fmla="+- 0 217 182"/>
                                <a:gd name="T15" fmla="*/ 217 h 44"/>
                                <a:gd name="T16" fmla="+- 0 6052 6049"/>
                                <a:gd name="T17" fmla="*/ T16 w 26"/>
                                <a:gd name="T18" fmla="+- 0 226 182"/>
                                <a:gd name="T19" fmla="*/ 226 h 44"/>
                                <a:gd name="T20" fmla="+- 0 6069 6049"/>
                                <a:gd name="T21" fmla="*/ T20 w 26"/>
                                <a:gd name="T22" fmla="+- 0 226 182"/>
                                <a:gd name="T23" fmla="*/ 226 h 44"/>
                                <a:gd name="T24" fmla="+- 0 6070 6049"/>
                                <a:gd name="T25" fmla="*/ T24 w 26"/>
                                <a:gd name="T26" fmla="+- 0 225 182"/>
                                <a:gd name="T27" fmla="*/ 225 h 44"/>
                                <a:gd name="T28" fmla="+- 0 6075 6049"/>
                                <a:gd name="T29" fmla="*/ T28 w 26"/>
                                <a:gd name="T30" fmla="+- 0 202 182"/>
                                <a:gd name="T31" fmla="*/ 202 h 44"/>
                                <a:gd name="T32" fmla="+- 0 6074 6049"/>
                                <a:gd name="T33" fmla="*/ T32 w 26"/>
                                <a:gd name="T34" fmla="+- 0 192 182"/>
                                <a:gd name="T35" fmla="*/ 192 h 44"/>
                                <a:gd name="T36" fmla="+- 0 6068 6049"/>
                                <a:gd name="T37" fmla="*/ T36 w 26"/>
                                <a:gd name="T38" fmla="+- 0 182 182"/>
                                <a:gd name="T39" fmla="*/ 18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26" h="44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"/>
                                  </a:lnTo>
                                  <a:lnTo>
                                    <a:pt x="7" y="35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20" y="44"/>
                                  </a:lnTo>
                                  <a:lnTo>
                                    <a:pt x="21" y="43"/>
                                  </a:lnTo>
                                  <a:lnTo>
                                    <a:pt x="26" y="20"/>
                                  </a:lnTo>
                                  <a:lnTo>
                                    <a:pt x="25" y="10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7" name="Group 174"/>
                        <wpg:cNvGrpSpPr>
                          <a:grpSpLocks/>
                        </wpg:cNvGrpSpPr>
                        <wpg:grpSpPr bwMode="auto">
                          <a:xfrm>
                            <a:off x="6106" y="168"/>
                            <a:ext cx="40" cy="71"/>
                            <a:chOff x="6106" y="168"/>
                            <a:chExt cx="40" cy="71"/>
                          </a:xfrm>
                        </wpg:grpSpPr>
                        <wps:wsp>
                          <wps:cNvPr id="728" name="Freeform 175"/>
                          <wps:cNvSpPr>
                            <a:spLocks/>
                          </wps:cNvSpPr>
                          <wps:spPr bwMode="auto">
                            <a:xfrm>
                              <a:off x="6106" y="168"/>
                              <a:ext cx="40" cy="71"/>
                            </a:xfrm>
                            <a:custGeom>
                              <a:avLst/>
                              <a:gdLst>
                                <a:gd name="T0" fmla="+- 0 6123 6106"/>
                                <a:gd name="T1" fmla="*/ T0 w 40"/>
                                <a:gd name="T2" fmla="+- 0 168 168"/>
                                <a:gd name="T3" fmla="*/ 168 h 71"/>
                                <a:gd name="T4" fmla="+- 0 6106 6106"/>
                                <a:gd name="T5" fmla="*/ T4 w 40"/>
                                <a:gd name="T6" fmla="+- 0 168 168"/>
                                <a:gd name="T7" fmla="*/ 168 h 71"/>
                                <a:gd name="T8" fmla="+- 0 6106 6106"/>
                                <a:gd name="T9" fmla="*/ T8 w 40"/>
                                <a:gd name="T10" fmla="+- 0 240 168"/>
                                <a:gd name="T11" fmla="*/ 240 h 71"/>
                                <a:gd name="T12" fmla="+- 0 6124 6106"/>
                                <a:gd name="T13" fmla="*/ T12 w 40"/>
                                <a:gd name="T14" fmla="+- 0 240 168"/>
                                <a:gd name="T15" fmla="*/ 240 h 71"/>
                                <a:gd name="T16" fmla="+- 0 6124 6106"/>
                                <a:gd name="T17" fmla="*/ T16 w 40"/>
                                <a:gd name="T18" fmla="+- 0 199 168"/>
                                <a:gd name="T19" fmla="*/ 199 h 71"/>
                                <a:gd name="T20" fmla="+- 0 6147 6106"/>
                                <a:gd name="T21" fmla="*/ T20 w 40"/>
                                <a:gd name="T22" fmla="+- 0 199 168"/>
                                <a:gd name="T23" fmla="*/ 199 h 71"/>
                                <a:gd name="T24" fmla="+- 0 6123 6106"/>
                                <a:gd name="T25" fmla="*/ T24 w 40"/>
                                <a:gd name="T26" fmla="+- 0 168 168"/>
                                <a:gd name="T27" fmla="*/ 168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0" h="71">
                                  <a:moveTo>
                                    <a:pt x="1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2"/>
                                  </a:lnTo>
                                  <a:lnTo>
                                    <a:pt x="18" y="72"/>
                                  </a:lnTo>
                                  <a:lnTo>
                                    <a:pt x="18" y="31"/>
                                  </a:lnTo>
                                  <a:lnTo>
                                    <a:pt x="41" y="31"/>
                                  </a:lnTo>
                                  <a:lnTo>
                                    <a:pt x="1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9" name="Group 172"/>
                        <wpg:cNvGrpSpPr>
                          <a:grpSpLocks/>
                        </wpg:cNvGrpSpPr>
                        <wpg:grpSpPr bwMode="auto">
                          <a:xfrm>
                            <a:off x="6126" y="199"/>
                            <a:ext cx="48" cy="40"/>
                            <a:chOff x="6126" y="199"/>
                            <a:chExt cx="48" cy="40"/>
                          </a:xfrm>
                        </wpg:grpSpPr>
                        <wps:wsp>
                          <wps:cNvPr id="730" name="Freeform 173"/>
                          <wps:cNvSpPr>
                            <a:spLocks/>
                          </wps:cNvSpPr>
                          <wps:spPr bwMode="auto">
                            <a:xfrm>
                              <a:off x="6126" y="199"/>
                              <a:ext cx="48" cy="40"/>
                            </a:xfrm>
                            <a:custGeom>
                              <a:avLst/>
                              <a:gdLst>
                                <a:gd name="T0" fmla="+- 0 6147 6126"/>
                                <a:gd name="T1" fmla="*/ T0 w 48"/>
                                <a:gd name="T2" fmla="+- 0 199 199"/>
                                <a:gd name="T3" fmla="*/ 199 h 40"/>
                                <a:gd name="T4" fmla="+- 0 6126 6126"/>
                                <a:gd name="T5" fmla="*/ T4 w 48"/>
                                <a:gd name="T6" fmla="+- 0 199 199"/>
                                <a:gd name="T7" fmla="*/ 199 h 40"/>
                                <a:gd name="T8" fmla="+- 0 6157 6126"/>
                                <a:gd name="T9" fmla="*/ T8 w 48"/>
                                <a:gd name="T10" fmla="+- 0 240 199"/>
                                <a:gd name="T11" fmla="*/ 240 h 40"/>
                                <a:gd name="T12" fmla="+- 0 6174 6126"/>
                                <a:gd name="T13" fmla="*/ T12 w 48"/>
                                <a:gd name="T14" fmla="+- 0 240 199"/>
                                <a:gd name="T15" fmla="*/ 240 h 40"/>
                                <a:gd name="T16" fmla="+- 0 6174 6126"/>
                                <a:gd name="T17" fmla="*/ T16 w 48"/>
                                <a:gd name="T18" fmla="+- 0 210 199"/>
                                <a:gd name="T19" fmla="*/ 210 h 40"/>
                                <a:gd name="T20" fmla="+- 0 6155 6126"/>
                                <a:gd name="T21" fmla="*/ T20 w 48"/>
                                <a:gd name="T22" fmla="+- 0 210 199"/>
                                <a:gd name="T23" fmla="*/ 210 h 40"/>
                                <a:gd name="T24" fmla="+- 0 6147 6126"/>
                                <a:gd name="T25" fmla="*/ T24 w 48"/>
                                <a:gd name="T26" fmla="+- 0 199 199"/>
                                <a:gd name="T27" fmla="*/ 199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8" h="40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1" y="41"/>
                                  </a:lnTo>
                                  <a:lnTo>
                                    <a:pt x="48" y="41"/>
                                  </a:lnTo>
                                  <a:lnTo>
                                    <a:pt x="48" y="11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31" name="Group 170"/>
                        <wpg:cNvGrpSpPr>
                          <a:grpSpLocks/>
                        </wpg:cNvGrpSpPr>
                        <wpg:grpSpPr bwMode="auto">
                          <a:xfrm>
                            <a:off x="6156" y="168"/>
                            <a:ext cx="18" cy="41"/>
                            <a:chOff x="6156" y="168"/>
                            <a:chExt cx="18" cy="41"/>
                          </a:xfrm>
                        </wpg:grpSpPr>
                        <wps:wsp>
                          <wps:cNvPr id="732" name="Freeform 171"/>
                          <wps:cNvSpPr>
                            <a:spLocks/>
                          </wps:cNvSpPr>
                          <wps:spPr bwMode="auto">
                            <a:xfrm>
                              <a:off x="6156" y="168"/>
                              <a:ext cx="18" cy="41"/>
                            </a:xfrm>
                            <a:custGeom>
                              <a:avLst/>
                              <a:gdLst>
                                <a:gd name="T0" fmla="+- 0 6156 6156"/>
                                <a:gd name="T1" fmla="*/ T0 w 18"/>
                                <a:gd name="T2" fmla="+- 0 189 168"/>
                                <a:gd name="T3" fmla="*/ 189 h 41"/>
                                <a:gd name="T4" fmla="+- 0 6174 6156"/>
                                <a:gd name="T5" fmla="*/ T4 w 18"/>
                                <a:gd name="T6" fmla="+- 0 189 168"/>
                                <a:gd name="T7" fmla="*/ 189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41">
                                  <a:moveTo>
                                    <a:pt x="0" y="21"/>
                                  </a:moveTo>
                                  <a:lnTo>
                                    <a:pt x="18" y="21"/>
                                  </a:lnTo>
                                </a:path>
                              </a:pathLst>
                            </a:custGeom>
                            <a:noFill/>
                            <a:ln w="274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733" name="Group 86"/>
                      <wpg:cNvGrpSpPr>
                        <a:grpSpLocks/>
                      </wpg:cNvGrpSpPr>
                      <wpg:grpSpPr bwMode="auto">
                        <a:xfrm>
                          <a:off x="3726180" y="0"/>
                          <a:ext cx="1270" cy="236855"/>
                          <a:chOff x="5948" y="417195"/>
                          <a:chExt cx="2" cy="236855"/>
                        </a:xfrm>
                      </wpg:grpSpPr>
                      <wps:wsp>
                        <wps:cNvPr id="734" name="Freeform 87"/>
                        <wps:cNvSpPr>
                          <a:spLocks/>
                        </wps:cNvSpPr>
                        <wps:spPr bwMode="auto">
                          <a:xfrm>
                            <a:off x="5948" y="417195"/>
                            <a:ext cx="2" cy="236855"/>
                          </a:xfrm>
                          <a:custGeom>
                            <a:avLst/>
                            <a:gdLst>
                              <a:gd name="T0" fmla="+- 0 486 486"/>
                              <a:gd name="T1" fmla="*/ 486 h 373"/>
                              <a:gd name="T2" fmla="+- 0 859 486"/>
                              <a:gd name="T3" fmla="*/ 859 h 3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3">
                                <a:moveTo>
                                  <a:pt x="0" y="0"/>
                                </a:moveTo>
                                <a:lnTo>
                                  <a:pt x="0" y="37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35" name="Group 92"/>
                      <wpg:cNvGrpSpPr>
                        <a:grpSpLocks/>
                      </wpg:cNvGrpSpPr>
                      <wpg:grpSpPr bwMode="auto">
                        <a:xfrm>
                          <a:off x="0" y="5234940"/>
                          <a:ext cx="236855" cy="1270"/>
                          <a:chOff x="551" y="8494"/>
                          <a:chExt cx="373" cy="2"/>
                        </a:xfrm>
                      </wpg:grpSpPr>
                      <wps:wsp>
                        <wps:cNvPr id="736" name="Freeform 93"/>
                        <wps:cNvSpPr>
                          <a:spLocks/>
                        </wps:cNvSpPr>
                        <wps:spPr bwMode="auto">
                          <a:xfrm>
                            <a:off x="551" y="8494"/>
                            <a:ext cx="373" cy="2"/>
                          </a:xfrm>
                          <a:custGeom>
                            <a:avLst/>
                            <a:gdLst>
                              <a:gd name="T0" fmla="+- 0 924 551"/>
                              <a:gd name="T1" fmla="*/ T0 w 373"/>
                              <a:gd name="T2" fmla="+- 0 551 551"/>
                              <a:gd name="T3" fmla="*/ T2 w 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37" name="Group 75"/>
                      <wpg:cNvGrpSpPr>
                        <a:grpSpLocks/>
                      </wpg:cNvGrpSpPr>
                      <wpg:grpSpPr bwMode="auto">
                        <a:xfrm>
                          <a:off x="300990" y="5126355"/>
                          <a:ext cx="66040" cy="218440"/>
                          <a:chOff x="1024" y="8319"/>
                          <a:chExt cx="105" cy="345"/>
                        </a:xfrm>
                      </wpg:grpSpPr>
                      <wps:wsp>
                        <wps:cNvPr id="738" name="Freeform 85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+- 0 1043 1024"/>
                              <a:gd name="T1" fmla="*/ T0 w 105"/>
                              <a:gd name="T2" fmla="+- 0 8609 8319"/>
                              <a:gd name="T3" fmla="*/ 8609 h 345"/>
                              <a:gd name="T4" fmla="+- 0 1028 1024"/>
                              <a:gd name="T5" fmla="*/ T4 w 105"/>
                              <a:gd name="T6" fmla="+- 0 8623 8319"/>
                              <a:gd name="T7" fmla="*/ 8623 h 345"/>
                              <a:gd name="T8" fmla="+- 0 1024 1024"/>
                              <a:gd name="T9" fmla="*/ T8 w 105"/>
                              <a:gd name="T10" fmla="+- 0 8644 8319"/>
                              <a:gd name="T11" fmla="*/ 8644 h 345"/>
                              <a:gd name="T12" fmla="+- 0 1024 1024"/>
                              <a:gd name="T13" fmla="*/ T12 w 105"/>
                              <a:gd name="T14" fmla="+- 0 8652 8319"/>
                              <a:gd name="T15" fmla="*/ 8652 h 345"/>
                              <a:gd name="T16" fmla="+- 0 1025 1024"/>
                              <a:gd name="T17" fmla="*/ T16 w 105"/>
                              <a:gd name="T18" fmla="+- 0 8658 8319"/>
                              <a:gd name="T19" fmla="*/ 8658 h 345"/>
                              <a:gd name="T20" fmla="+- 0 1026 1024"/>
                              <a:gd name="T21" fmla="*/ T20 w 105"/>
                              <a:gd name="T22" fmla="+- 0 8664 8319"/>
                              <a:gd name="T23" fmla="*/ 8664 h 345"/>
                              <a:gd name="T24" fmla="+- 0 1041 1024"/>
                              <a:gd name="T25" fmla="*/ T24 w 105"/>
                              <a:gd name="T26" fmla="+- 0 8664 8319"/>
                              <a:gd name="T27" fmla="*/ 8664 h 345"/>
                              <a:gd name="T28" fmla="+- 0 1040 1024"/>
                              <a:gd name="T29" fmla="*/ T28 w 105"/>
                              <a:gd name="T30" fmla="+- 0 8658 8319"/>
                              <a:gd name="T31" fmla="*/ 8658 h 345"/>
                              <a:gd name="T32" fmla="+- 0 1040 1024"/>
                              <a:gd name="T33" fmla="*/ T32 w 105"/>
                              <a:gd name="T34" fmla="+- 0 8654 8319"/>
                              <a:gd name="T35" fmla="*/ 8654 h 345"/>
                              <a:gd name="T36" fmla="+- 0 1039 1024"/>
                              <a:gd name="T37" fmla="*/ T36 w 105"/>
                              <a:gd name="T38" fmla="+- 0 8636 8319"/>
                              <a:gd name="T39" fmla="*/ 8636 h 345"/>
                              <a:gd name="T40" fmla="+- 0 1044 1024"/>
                              <a:gd name="T41" fmla="*/ T40 w 105"/>
                              <a:gd name="T42" fmla="+- 0 8625 8319"/>
                              <a:gd name="T43" fmla="*/ 8625 h 345"/>
                              <a:gd name="T44" fmla="+- 0 1092 1024"/>
                              <a:gd name="T45" fmla="*/ T44 w 105"/>
                              <a:gd name="T46" fmla="+- 0 8625 8319"/>
                              <a:gd name="T47" fmla="*/ 8625 h 345"/>
                              <a:gd name="T48" fmla="+- 0 1090 1024"/>
                              <a:gd name="T49" fmla="*/ T48 w 105"/>
                              <a:gd name="T50" fmla="+- 0 8622 8319"/>
                              <a:gd name="T51" fmla="*/ 8622 h 345"/>
                              <a:gd name="T52" fmla="+- 0 1073 1024"/>
                              <a:gd name="T53" fmla="*/ T52 w 105"/>
                              <a:gd name="T54" fmla="+- 0 8611 8319"/>
                              <a:gd name="T55" fmla="*/ 8611 h 345"/>
                              <a:gd name="T56" fmla="+- 0 1043 1024"/>
                              <a:gd name="T57" fmla="*/ T56 w 105"/>
                              <a:gd name="T58" fmla="+- 0 8609 8319"/>
                              <a:gd name="T59" fmla="*/ 8609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19" y="290"/>
                                </a:moveTo>
                                <a:lnTo>
                                  <a:pt x="4" y="304"/>
                                </a:lnTo>
                                <a:lnTo>
                                  <a:pt x="0" y="325"/>
                                </a:lnTo>
                                <a:lnTo>
                                  <a:pt x="0" y="333"/>
                                </a:lnTo>
                                <a:lnTo>
                                  <a:pt x="1" y="339"/>
                                </a:lnTo>
                                <a:lnTo>
                                  <a:pt x="2" y="345"/>
                                </a:lnTo>
                                <a:lnTo>
                                  <a:pt x="17" y="345"/>
                                </a:lnTo>
                                <a:lnTo>
                                  <a:pt x="16" y="339"/>
                                </a:lnTo>
                                <a:lnTo>
                                  <a:pt x="16" y="335"/>
                                </a:lnTo>
                                <a:lnTo>
                                  <a:pt x="15" y="317"/>
                                </a:lnTo>
                                <a:lnTo>
                                  <a:pt x="20" y="306"/>
                                </a:lnTo>
                                <a:lnTo>
                                  <a:pt x="68" y="306"/>
                                </a:lnTo>
                                <a:lnTo>
                                  <a:pt x="66" y="303"/>
                                </a:lnTo>
                                <a:lnTo>
                                  <a:pt x="49" y="292"/>
                                </a:lnTo>
                                <a:lnTo>
                                  <a:pt x="19" y="29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Freeform 84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+- 0 1092 1024"/>
                              <a:gd name="T1" fmla="*/ T0 w 105"/>
                              <a:gd name="T2" fmla="+- 0 8625 8319"/>
                              <a:gd name="T3" fmla="*/ 8625 h 345"/>
                              <a:gd name="T4" fmla="+- 0 1076 1024"/>
                              <a:gd name="T5" fmla="*/ T4 w 105"/>
                              <a:gd name="T6" fmla="+- 0 8625 8319"/>
                              <a:gd name="T7" fmla="*/ 8625 h 345"/>
                              <a:gd name="T8" fmla="+- 0 1083 1024"/>
                              <a:gd name="T9" fmla="*/ T8 w 105"/>
                              <a:gd name="T10" fmla="+- 0 8633 8319"/>
                              <a:gd name="T11" fmla="*/ 8633 h 345"/>
                              <a:gd name="T12" fmla="+- 0 1083 1024"/>
                              <a:gd name="T13" fmla="*/ T12 w 105"/>
                              <a:gd name="T14" fmla="+- 0 8656 8319"/>
                              <a:gd name="T15" fmla="*/ 8656 h 345"/>
                              <a:gd name="T16" fmla="+- 0 1081 1024"/>
                              <a:gd name="T17" fmla="*/ T16 w 105"/>
                              <a:gd name="T18" fmla="+- 0 8664 8319"/>
                              <a:gd name="T19" fmla="*/ 8664 h 345"/>
                              <a:gd name="T20" fmla="+- 0 1096 1024"/>
                              <a:gd name="T21" fmla="*/ T20 w 105"/>
                              <a:gd name="T22" fmla="+- 0 8664 8319"/>
                              <a:gd name="T23" fmla="*/ 8664 h 345"/>
                              <a:gd name="T24" fmla="+- 0 1097 1024"/>
                              <a:gd name="T25" fmla="*/ T24 w 105"/>
                              <a:gd name="T26" fmla="+- 0 8658 8319"/>
                              <a:gd name="T27" fmla="*/ 8658 h 345"/>
                              <a:gd name="T28" fmla="+- 0 1098 1024"/>
                              <a:gd name="T29" fmla="*/ T28 w 105"/>
                              <a:gd name="T30" fmla="+- 0 8654 8319"/>
                              <a:gd name="T31" fmla="*/ 8654 h 345"/>
                              <a:gd name="T32" fmla="+- 0 1097 1024"/>
                              <a:gd name="T33" fmla="*/ T32 w 105"/>
                              <a:gd name="T34" fmla="+- 0 8638 8319"/>
                              <a:gd name="T35" fmla="*/ 8638 h 345"/>
                              <a:gd name="T36" fmla="+- 0 1092 1024"/>
                              <a:gd name="T37" fmla="*/ T36 w 105"/>
                              <a:gd name="T38" fmla="+- 0 8625 8319"/>
                              <a:gd name="T39" fmla="*/ 8625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68" y="306"/>
                                </a:moveTo>
                                <a:lnTo>
                                  <a:pt x="52" y="306"/>
                                </a:lnTo>
                                <a:lnTo>
                                  <a:pt x="59" y="314"/>
                                </a:lnTo>
                                <a:lnTo>
                                  <a:pt x="59" y="337"/>
                                </a:lnTo>
                                <a:lnTo>
                                  <a:pt x="57" y="345"/>
                                </a:lnTo>
                                <a:lnTo>
                                  <a:pt x="72" y="345"/>
                                </a:lnTo>
                                <a:lnTo>
                                  <a:pt x="73" y="339"/>
                                </a:lnTo>
                                <a:lnTo>
                                  <a:pt x="74" y="335"/>
                                </a:lnTo>
                                <a:lnTo>
                                  <a:pt x="73" y="319"/>
                                </a:lnTo>
                                <a:lnTo>
                                  <a:pt x="68" y="30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Freeform 83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+- 0 1097 1024"/>
                              <a:gd name="T1" fmla="*/ T0 w 105"/>
                              <a:gd name="T2" fmla="+- 0 8319 8319"/>
                              <a:gd name="T3" fmla="*/ 8319 h 345"/>
                              <a:gd name="T4" fmla="+- 0 1025 1024"/>
                              <a:gd name="T5" fmla="*/ T4 w 105"/>
                              <a:gd name="T6" fmla="+- 0 8348 8319"/>
                              <a:gd name="T7" fmla="*/ 8348 h 345"/>
                              <a:gd name="T8" fmla="+- 0 1025 1024"/>
                              <a:gd name="T9" fmla="*/ T8 w 105"/>
                              <a:gd name="T10" fmla="+- 0 8363 8319"/>
                              <a:gd name="T11" fmla="*/ 8363 h 345"/>
                              <a:gd name="T12" fmla="+- 0 1097 1024"/>
                              <a:gd name="T13" fmla="*/ T12 w 105"/>
                              <a:gd name="T14" fmla="+- 0 8390 8319"/>
                              <a:gd name="T15" fmla="*/ 8390 h 345"/>
                              <a:gd name="T16" fmla="+- 0 1097 1024"/>
                              <a:gd name="T17" fmla="*/ T16 w 105"/>
                              <a:gd name="T18" fmla="+- 0 8372 8319"/>
                              <a:gd name="T19" fmla="*/ 8372 h 345"/>
                              <a:gd name="T20" fmla="+- 0 1052 1024"/>
                              <a:gd name="T21" fmla="*/ T20 w 105"/>
                              <a:gd name="T22" fmla="+- 0 8357 8319"/>
                              <a:gd name="T23" fmla="*/ 8357 h 345"/>
                              <a:gd name="T24" fmla="+- 0 1052 1024"/>
                              <a:gd name="T25" fmla="*/ T24 w 105"/>
                              <a:gd name="T26" fmla="+- 0 8356 8319"/>
                              <a:gd name="T27" fmla="*/ 8356 h 345"/>
                              <a:gd name="T28" fmla="+- 0 1097 1024"/>
                              <a:gd name="T29" fmla="*/ T28 w 105"/>
                              <a:gd name="T30" fmla="+- 0 8339 8319"/>
                              <a:gd name="T31" fmla="*/ 8339 h 345"/>
                              <a:gd name="T32" fmla="+- 0 1097 1024"/>
                              <a:gd name="T33" fmla="*/ T32 w 105"/>
                              <a:gd name="T34" fmla="+- 0 8319 8319"/>
                              <a:gd name="T35" fmla="*/ 8319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0"/>
                                </a:moveTo>
                                <a:lnTo>
                                  <a:pt x="1" y="29"/>
                                </a:lnTo>
                                <a:lnTo>
                                  <a:pt x="1" y="44"/>
                                </a:lnTo>
                                <a:lnTo>
                                  <a:pt x="73" y="71"/>
                                </a:lnTo>
                                <a:lnTo>
                                  <a:pt x="73" y="53"/>
                                </a:lnTo>
                                <a:lnTo>
                                  <a:pt x="28" y="38"/>
                                </a:lnTo>
                                <a:lnTo>
                                  <a:pt x="28" y="37"/>
                                </a:lnTo>
                                <a:lnTo>
                                  <a:pt x="73" y="20"/>
                                </a:lnTo>
                                <a:lnTo>
                                  <a:pt x="73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Freeform 82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+- 0 1066 1024"/>
                              <a:gd name="T1" fmla="*/ T0 w 105"/>
                              <a:gd name="T2" fmla="+- 0 8430 8319"/>
                              <a:gd name="T3" fmla="*/ 8430 h 345"/>
                              <a:gd name="T4" fmla="+- 0 1041 1024"/>
                              <a:gd name="T5" fmla="*/ T4 w 105"/>
                              <a:gd name="T6" fmla="+- 0 8430 8319"/>
                              <a:gd name="T7" fmla="*/ 8430 h 345"/>
                              <a:gd name="T8" fmla="+- 0 1084 1024"/>
                              <a:gd name="T9" fmla="*/ T8 w 105"/>
                              <a:gd name="T10" fmla="+- 0 8467 8319"/>
                              <a:gd name="T11" fmla="*/ 8467 h 345"/>
                              <a:gd name="T12" fmla="+- 0 1097 1024"/>
                              <a:gd name="T13" fmla="*/ T12 w 105"/>
                              <a:gd name="T14" fmla="+- 0 8466 8319"/>
                              <a:gd name="T15" fmla="*/ 8466 h 345"/>
                              <a:gd name="T16" fmla="+- 0 1097 1024"/>
                              <a:gd name="T17" fmla="*/ T16 w 105"/>
                              <a:gd name="T18" fmla="+- 0 8444 8319"/>
                              <a:gd name="T19" fmla="*/ 8444 h 345"/>
                              <a:gd name="T20" fmla="+- 0 1082 1024"/>
                              <a:gd name="T21" fmla="*/ T20 w 105"/>
                              <a:gd name="T22" fmla="+- 0 8444 8319"/>
                              <a:gd name="T23" fmla="*/ 8444 h 345"/>
                              <a:gd name="T24" fmla="+- 0 1066 1024"/>
                              <a:gd name="T25" fmla="*/ T24 w 105"/>
                              <a:gd name="T26" fmla="+- 0 8430 8319"/>
                              <a:gd name="T27" fmla="*/ 8430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42" y="111"/>
                                </a:moveTo>
                                <a:lnTo>
                                  <a:pt x="17" y="111"/>
                                </a:lnTo>
                                <a:lnTo>
                                  <a:pt x="60" y="148"/>
                                </a:lnTo>
                                <a:lnTo>
                                  <a:pt x="73" y="147"/>
                                </a:lnTo>
                                <a:lnTo>
                                  <a:pt x="73" y="125"/>
                                </a:lnTo>
                                <a:lnTo>
                                  <a:pt x="58" y="125"/>
                                </a:lnTo>
                                <a:lnTo>
                                  <a:pt x="42" y="111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Freeform 81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+- 0 1039 1024"/>
                              <a:gd name="T1" fmla="*/ T0 w 105"/>
                              <a:gd name="T2" fmla="+- 0 8408 8319"/>
                              <a:gd name="T3" fmla="*/ 8408 h 345"/>
                              <a:gd name="T4" fmla="+- 0 1025 1024"/>
                              <a:gd name="T5" fmla="*/ T4 w 105"/>
                              <a:gd name="T6" fmla="+- 0 8408 8319"/>
                              <a:gd name="T7" fmla="*/ 8408 h 345"/>
                              <a:gd name="T8" fmla="+- 0 1025 1024"/>
                              <a:gd name="T9" fmla="*/ T8 w 105"/>
                              <a:gd name="T10" fmla="+- 0 8466 8319"/>
                              <a:gd name="T11" fmla="*/ 8466 h 345"/>
                              <a:gd name="T12" fmla="+- 0 1041 1024"/>
                              <a:gd name="T13" fmla="*/ T12 w 105"/>
                              <a:gd name="T14" fmla="+- 0 8466 8319"/>
                              <a:gd name="T15" fmla="*/ 8466 h 345"/>
                              <a:gd name="T16" fmla="+- 0 1041 1024"/>
                              <a:gd name="T17" fmla="*/ T16 w 105"/>
                              <a:gd name="T18" fmla="+- 0 8430 8319"/>
                              <a:gd name="T19" fmla="*/ 8430 h 345"/>
                              <a:gd name="T20" fmla="+- 0 1066 1024"/>
                              <a:gd name="T21" fmla="*/ T20 w 105"/>
                              <a:gd name="T22" fmla="+- 0 8430 8319"/>
                              <a:gd name="T23" fmla="*/ 8430 h 345"/>
                              <a:gd name="T24" fmla="+- 0 1039 1024"/>
                              <a:gd name="T25" fmla="*/ T24 w 105"/>
                              <a:gd name="T26" fmla="+- 0 8408 8319"/>
                              <a:gd name="T27" fmla="*/ 8408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15" y="89"/>
                                </a:moveTo>
                                <a:lnTo>
                                  <a:pt x="1" y="89"/>
                                </a:lnTo>
                                <a:lnTo>
                                  <a:pt x="1" y="147"/>
                                </a:lnTo>
                                <a:lnTo>
                                  <a:pt x="17" y="147"/>
                                </a:lnTo>
                                <a:lnTo>
                                  <a:pt x="17" y="111"/>
                                </a:lnTo>
                                <a:lnTo>
                                  <a:pt x="42" y="111"/>
                                </a:lnTo>
                                <a:lnTo>
                                  <a:pt x="15" y="89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Freeform 743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+- 0 1097 1024"/>
                              <a:gd name="T1" fmla="*/ T0 w 105"/>
                              <a:gd name="T2" fmla="+- 0 8409 8319"/>
                              <a:gd name="T3" fmla="*/ 8409 h 345"/>
                              <a:gd name="T4" fmla="+- 0 1082 1024"/>
                              <a:gd name="T5" fmla="*/ T4 w 105"/>
                              <a:gd name="T6" fmla="+- 0 8409 8319"/>
                              <a:gd name="T7" fmla="*/ 8409 h 345"/>
                              <a:gd name="T8" fmla="+- 0 1082 1024"/>
                              <a:gd name="T9" fmla="*/ T8 w 105"/>
                              <a:gd name="T10" fmla="+- 0 8444 8319"/>
                              <a:gd name="T11" fmla="*/ 8444 h 345"/>
                              <a:gd name="T12" fmla="+- 0 1097 1024"/>
                              <a:gd name="T13" fmla="*/ T12 w 105"/>
                              <a:gd name="T14" fmla="+- 0 8444 8319"/>
                              <a:gd name="T15" fmla="*/ 8444 h 345"/>
                              <a:gd name="T16" fmla="+- 0 1097 1024"/>
                              <a:gd name="T17" fmla="*/ T16 w 105"/>
                              <a:gd name="T18" fmla="+- 0 8409 8319"/>
                              <a:gd name="T19" fmla="*/ 8409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90"/>
                                </a:moveTo>
                                <a:lnTo>
                                  <a:pt x="58" y="90"/>
                                </a:lnTo>
                                <a:lnTo>
                                  <a:pt x="58" y="125"/>
                                </a:lnTo>
                                <a:lnTo>
                                  <a:pt x="73" y="125"/>
                                </a:lnTo>
                                <a:lnTo>
                                  <a:pt x="73" y="9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Freeform 79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+- 0 1085 1024"/>
                              <a:gd name="T1" fmla="*/ T0 w 105"/>
                              <a:gd name="T2" fmla="+- 0 8561 8319"/>
                              <a:gd name="T3" fmla="*/ 8561 h 345"/>
                              <a:gd name="T4" fmla="+- 0 1062 1024"/>
                              <a:gd name="T5" fmla="*/ T4 w 105"/>
                              <a:gd name="T6" fmla="+- 0 8561 8319"/>
                              <a:gd name="T7" fmla="*/ 8561 h 345"/>
                              <a:gd name="T8" fmla="+- 0 1097 1024"/>
                              <a:gd name="T9" fmla="*/ T8 w 105"/>
                              <a:gd name="T10" fmla="+- 0 8590 8319"/>
                              <a:gd name="T11" fmla="*/ 8590 h 345"/>
                              <a:gd name="T12" fmla="+- 0 1097 1024"/>
                              <a:gd name="T13" fmla="*/ T12 w 105"/>
                              <a:gd name="T14" fmla="+- 0 8570 8319"/>
                              <a:gd name="T15" fmla="*/ 8570 h 345"/>
                              <a:gd name="T16" fmla="+- 0 1085 1024"/>
                              <a:gd name="T17" fmla="*/ T16 w 105"/>
                              <a:gd name="T18" fmla="+- 0 8561 8319"/>
                              <a:gd name="T19" fmla="*/ 8561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61" y="242"/>
                                </a:moveTo>
                                <a:lnTo>
                                  <a:pt x="38" y="242"/>
                                </a:lnTo>
                                <a:lnTo>
                                  <a:pt x="73" y="271"/>
                                </a:lnTo>
                                <a:lnTo>
                                  <a:pt x="73" y="251"/>
                                </a:lnTo>
                                <a:lnTo>
                                  <a:pt x="61" y="24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Freeform 78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+- 0 1062 1024"/>
                              <a:gd name="T1" fmla="*/ T0 w 105"/>
                              <a:gd name="T2" fmla="+- 0 8543 8319"/>
                              <a:gd name="T3" fmla="*/ 8543 h 345"/>
                              <a:gd name="T4" fmla="+- 0 1059 1024"/>
                              <a:gd name="T5" fmla="*/ T4 w 105"/>
                              <a:gd name="T6" fmla="+- 0 8543 8319"/>
                              <a:gd name="T7" fmla="*/ 8543 h 345"/>
                              <a:gd name="T8" fmla="+- 0 1025 1024"/>
                              <a:gd name="T9" fmla="*/ T8 w 105"/>
                              <a:gd name="T10" fmla="+- 0 8567 8319"/>
                              <a:gd name="T11" fmla="*/ 8567 h 345"/>
                              <a:gd name="T12" fmla="+- 0 1025 1024"/>
                              <a:gd name="T13" fmla="*/ T12 w 105"/>
                              <a:gd name="T14" fmla="+- 0 8589 8319"/>
                              <a:gd name="T15" fmla="*/ 8589 h 345"/>
                              <a:gd name="T16" fmla="+- 0 1062 1024"/>
                              <a:gd name="T17" fmla="*/ T16 w 105"/>
                              <a:gd name="T18" fmla="+- 0 8561 8319"/>
                              <a:gd name="T19" fmla="*/ 8561 h 345"/>
                              <a:gd name="T20" fmla="+- 0 1085 1024"/>
                              <a:gd name="T21" fmla="*/ T20 w 105"/>
                              <a:gd name="T22" fmla="+- 0 8561 8319"/>
                              <a:gd name="T23" fmla="*/ 8561 h 345"/>
                              <a:gd name="T24" fmla="+- 0 1062 1024"/>
                              <a:gd name="T25" fmla="*/ T24 w 105"/>
                              <a:gd name="T26" fmla="+- 0 8543 8319"/>
                              <a:gd name="T27" fmla="*/ 8543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38" y="224"/>
                                </a:moveTo>
                                <a:lnTo>
                                  <a:pt x="35" y="224"/>
                                </a:lnTo>
                                <a:lnTo>
                                  <a:pt x="1" y="248"/>
                                </a:lnTo>
                                <a:lnTo>
                                  <a:pt x="1" y="270"/>
                                </a:lnTo>
                                <a:lnTo>
                                  <a:pt x="38" y="242"/>
                                </a:lnTo>
                                <a:lnTo>
                                  <a:pt x="61" y="242"/>
                                </a:lnTo>
                                <a:lnTo>
                                  <a:pt x="38" y="22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Freeform 77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+- 0 1097 1024"/>
                              <a:gd name="T1" fmla="*/ T0 w 105"/>
                              <a:gd name="T2" fmla="+- 0 8525 8319"/>
                              <a:gd name="T3" fmla="*/ 8525 h 345"/>
                              <a:gd name="T4" fmla="+- 0 1025 1024"/>
                              <a:gd name="T5" fmla="*/ T4 w 105"/>
                              <a:gd name="T6" fmla="+- 0 8525 8319"/>
                              <a:gd name="T7" fmla="*/ 8525 h 345"/>
                              <a:gd name="T8" fmla="+- 0 1025 1024"/>
                              <a:gd name="T9" fmla="*/ T8 w 105"/>
                              <a:gd name="T10" fmla="+- 0 8543 8319"/>
                              <a:gd name="T11" fmla="*/ 8543 h 345"/>
                              <a:gd name="T12" fmla="+- 0 1097 1024"/>
                              <a:gd name="T13" fmla="*/ T12 w 105"/>
                              <a:gd name="T14" fmla="+- 0 8543 8319"/>
                              <a:gd name="T15" fmla="*/ 8543 h 345"/>
                              <a:gd name="T16" fmla="+- 0 1097 1024"/>
                              <a:gd name="T17" fmla="*/ T16 w 105"/>
                              <a:gd name="T18" fmla="+- 0 8525 8319"/>
                              <a:gd name="T19" fmla="*/ 8525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73" y="206"/>
                                </a:moveTo>
                                <a:lnTo>
                                  <a:pt x="1" y="206"/>
                                </a:lnTo>
                                <a:lnTo>
                                  <a:pt x="1" y="224"/>
                                </a:lnTo>
                                <a:lnTo>
                                  <a:pt x="73" y="224"/>
                                </a:lnTo>
                                <a:lnTo>
                                  <a:pt x="73" y="20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Freeform 76"/>
                        <wps:cNvSpPr>
                          <a:spLocks/>
                        </wps:cNvSpPr>
                        <wps:spPr bwMode="auto">
                          <a:xfrm>
                            <a:off x="1024" y="8319"/>
                            <a:ext cx="105" cy="345"/>
                          </a:xfrm>
                          <a:custGeom>
                            <a:avLst/>
                            <a:gdLst>
                              <a:gd name="T0" fmla="+- 0 1120 1024"/>
                              <a:gd name="T1" fmla="*/ T0 w 105"/>
                              <a:gd name="T2" fmla="+- 0 8415 8319"/>
                              <a:gd name="T3" fmla="*/ 8415 h 345"/>
                              <a:gd name="T4" fmla="+- 0 1103 1024"/>
                              <a:gd name="T5" fmla="*/ T4 w 105"/>
                              <a:gd name="T6" fmla="+- 0 8434 8319"/>
                              <a:gd name="T7" fmla="*/ 8434 h 345"/>
                              <a:gd name="T8" fmla="+- 0 1103 1024"/>
                              <a:gd name="T9" fmla="*/ T8 w 105"/>
                              <a:gd name="T10" fmla="+- 0 8443 8319"/>
                              <a:gd name="T11" fmla="*/ 8443 h 345"/>
                              <a:gd name="T12" fmla="+- 0 1120 1024"/>
                              <a:gd name="T13" fmla="*/ T12 w 105"/>
                              <a:gd name="T14" fmla="+- 0 8462 8319"/>
                              <a:gd name="T15" fmla="*/ 8462 h 345"/>
                              <a:gd name="T16" fmla="+- 0 1129 1024"/>
                              <a:gd name="T17" fmla="*/ T16 w 105"/>
                              <a:gd name="T18" fmla="+- 0 8454 8319"/>
                              <a:gd name="T19" fmla="*/ 8454 h 345"/>
                              <a:gd name="T20" fmla="+- 0 1116 1024"/>
                              <a:gd name="T21" fmla="*/ T20 w 105"/>
                              <a:gd name="T22" fmla="+- 0 8439 8319"/>
                              <a:gd name="T23" fmla="*/ 8439 h 345"/>
                              <a:gd name="T24" fmla="+- 0 1129 1024"/>
                              <a:gd name="T25" fmla="*/ T24 w 105"/>
                              <a:gd name="T26" fmla="+- 0 8422 8319"/>
                              <a:gd name="T27" fmla="*/ 8422 h 345"/>
                              <a:gd name="T28" fmla="+- 0 1120 1024"/>
                              <a:gd name="T29" fmla="*/ T28 w 105"/>
                              <a:gd name="T30" fmla="+- 0 8415 8319"/>
                              <a:gd name="T31" fmla="*/ 8415 h 3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105" h="345">
                                <a:moveTo>
                                  <a:pt x="96" y="96"/>
                                </a:moveTo>
                                <a:lnTo>
                                  <a:pt x="79" y="115"/>
                                </a:lnTo>
                                <a:lnTo>
                                  <a:pt x="79" y="124"/>
                                </a:lnTo>
                                <a:lnTo>
                                  <a:pt x="96" y="143"/>
                                </a:lnTo>
                                <a:lnTo>
                                  <a:pt x="105" y="135"/>
                                </a:lnTo>
                                <a:lnTo>
                                  <a:pt x="92" y="120"/>
                                </a:lnTo>
                                <a:lnTo>
                                  <a:pt x="105" y="103"/>
                                </a:lnTo>
                                <a:lnTo>
                                  <a:pt x="96" y="96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48" name="Group 94"/>
                      <wpg:cNvGrpSpPr>
                        <a:grpSpLocks/>
                      </wpg:cNvGrpSpPr>
                      <wpg:grpSpPr bwMode="auto">
                        <a:xfrm>
                          <a:off x="7202170" y="5234940"/>
                          <a:ext cx="236855" cy="1270"/>
                          <a:chOff x="10982" y="8494"/>
                          <a:chExt cx="373" cy="2"/>
                        </a:xfrm>
                      </wpg:grpSpPr>
                      <wps:wsp>
                        <wps:cNvPr id="749" name="Freeform 95"/>
                        <wps:cNvSpPr>
                          <a:spLocks/>
                        </wps:cNvSpPr>
                        <wps:spPr bwMode="auto">
                          <a:xfrm>
                            <a:off x="10982" y="8494"/>
                            <a:ext cx="373" cy="2"/>
                          </a:xfrm>
                          <a:custGeom>
                            <a:avLst/>
                            <a:gdLst>
                              <a:gd name="T0" fmla="+- 0 11355 10982"/>
                              <a:gd name="T1" fmla="*/ T0 w 373"/>
                              <a:gd name="T2" fmla="+- 0 10982 10982"/>
                              <a:gd name="T3" fmla="*/ T2 w 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50" name="Group 88"/>
                      <wpg:cNvGrpSpPr>
                        <a:grpSpLocks/>
                      </wpg:cNvGrpSpPr>
                      <wpg:grpSpPr bwMode="auto">
                        <a:xfrm>
                          <a:off x="7086600" y="5153660"/>
                          <a:ext cx="45085" cy="163195"/>
                          <a:chOff x="10799" y="8367"/>
                          <a:chExt cx="71" cy="257"/>
                        </a:xfrm>
                      </wpg:grpSpPr>
                      <wps:wsp>
                        <wps:cNvPr id="751" name="Freeform 91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367 8367"/>
                              <a:gd name="T3" fmla="*/ 8367 h 257"/>
                              <a:gd name="T4" fmla="+- 0 10799 10799"/>
                              <a:gd name="T5" fmla="*/ T4 w 71"/>
                              <a:gd name="T6" fmla="+- 0 8367 8367"/>
                              <a:gd name="T7" fmla="*/ 8367 h 257"/>
                              <a:gd name="T8" fmla="+- 0 10799 10799"/>
                              <a:gd name="T9" fmla="*/ T8 w 71"/>
                              <a:gd name="T10" fmla="+- 0 8385 8367"/>
                              <a:gd name="T11" fmla="*/ 8385 h 257"/>
                              <a:gd name="T12" fmla="+- 0 10871 10799"/>
                              <a:gd name="T13" fmla="*/ T12 w 71"/>
                              <a:gd name="T14" fmla="+- 0 8385 8367"/>
                              <a:gd name="T15" fmla="*/ 8385 h 257"/>
                              <a:gd name="T16" fmla="+- 0 10871 10799"/>
                              <a:gd name="T17" fmla="*/ T16 w 71"/>
                              <a:gd name="T18" fmla="+- 0 8367 8367"/>
                              <a:gd name="T19" fmla="*/ 8367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72" y="18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Freeform 90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421 8367"/>
                              <a:gd name="T3" fmla="*/ 8421 h 257"/>
                              <a:gd name="T4" fmla="+- 0 10799 10799"/>
                              <a:gd name="T5" fmla="*/ T4 w 71"/>
                              <a:gd name="T6" fmla="+- 0 8427 8367"/>
                              <a:gd name="T7" fmla="*/ 8427 h 257"/>
                              <a:gd name="T8" fmla="+- 0 10799 10799"/>
                              <a:gd name="T9" fmla="*/ T8 w 71"/>
                              <a:gd name="T10" fmla="+- 0 8442 8367"/>
                              <a:gd name="T11" fmla="*/ 8442 h 257"/>
                              <a:gd name="T12" fmla="+- 0 10850 10799"/>
                              <a:gd name="T13" fmla="*/ T12 w 71"/>
                              <a:gd name="T14" fmla="+- 0 8462 8367"/>
                              <a:gd name="T15" fmla="*/ 8462 h 257"/>
                              <a:gd name="T16" fmla="+- 0 10850 10799"/>
                              <a:gd name="T17" fmla="*/ T16 w 71"/>
                              <a:gd name="T18" fmla="+- 0 8463 8367"/>
                              <a:gd name="T19" fmla="*/ 8463 h 257"/>
                              <a:gd name="T20" fmla="+- 0 10799 10799"/>
                              <a:gd name="T21" fmla="*/ T20 w 71"/>
                              <a:gd name="T22" fmla="+- 0 8484 8367"/>
                              <a:gd name="T23" fmla="*/ 8484 h 257"/>
                              <a:gd name="T24" fmla="+- 0 10799 10799"/>
                              <a:gd name="T25" fmla="*/ T24 w 71"/>
                              <a:gd name="T26" fmla="+- 0 8500 8367"/>
                              <a:gd name="T27" fmla="*/ 8500 h 257"/>
                              <a:gd name="T28" fmla="+- 0 10871 10799"/>
                              <a:gd name="T29" fmla="*/ T28 w 71"/>
                              <a:gd name="T30" fmla="+- 0 8506 8367"/>
                              <a:gd name="T31" fmla="*/ 8506 h 257"/>
                              <a:gd name="T32" fmla="+- 0 10871 10799"/>
                              <a:gd name="T33" fmla="*/ T32 w 71"/>
                              <a:gd name="T34" fmla="+- 0 8489 8367"/>
                              <a:gd name="T35" fmla="*/ 8489 h 257"/>
                              <a:gd name="T36" fmla="+- 0 10835 10799"/>
                              <a:gd name="T37" fmla="*/ T36 w 71"/>
                              <a:gd name="T38" fmla="+- 0 8487 8367"/>
                              <a:gd name="T39" fmla="*/ 8487 h 257"/>
                              <a:gd name="T40" fmla="+- 0 10835 10799"/>
                              <a:gd name="T41" fmla="*/ T40 w 71"/>
                              <a:gd name="T42" fmla="+- 0 8485 8367"/>
                              <a:gd name="T43" fmla="*/ 8485 h 257"/>
                              <a:gd name="T44" fmla="+- 0 10871 10799"/>
                              <a:gd name="T45" fmla="*/ T44 w 71"/>
                              <a:gd name="T46" fmla="+- 0 8471 8367"/>
                              <a:gd name="T47" fmla="*/ 8471 h 257"/>
                              <a:gd name="T48" fmla="+- 0 10871 10799"/>
                              <a:gd name="T49" fmla="*/ T48 w 71"/>
                              <a:gd name="T50" fmla="+- 0 8456 8367"/>
                              <a:gd name="T51" fmla="*/ 8456 h 257"/>
                              <a:gd name="T52" fmla="+- 0 10836 10799"/>
                              <a:gd name="T53" fmla="*/ T52 w 71"/>
                              <a:gd name="T54" fmla="+- 0 8443 8367"/>
                              <a:gd name="T55" fmla="*/ 8443 h 257"/>
                              <a:gd name="T56" fmla="+- 0 10836 10799"/>
                              <a:gd name="T57" fmla="*/ T56 w 71"/>
                              <a:gd name="T58" fmla="+- 0 8441 8367"/>
                              <a:gd name="T59" fmla="*/ 8441 h 257"/>
                              <a:gd name="T60" fmla="+- 0 10871 10799"/>
                              <a:gd name="T61" fmla="*/ T60 w 71"/>
                              <a:gd name="T62" fmla="+- 0 8439 8367"/>
                              <a:gd name="T63" fmla="*/ 8439 h 257"/>
                              <a:gd name="T64" fmla="+- 0 10871 10799"/>
                              <a:gd name="T65" fmla="*/ T64 w 71"/>
                              <a:gd name="T66" fmla="+- 0 8421 8367"/>
                              <a:gd name="T67" fmla="*/ 842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54"/>
                                </a:move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51" y="95"/>
                                </a:lnTo>
                                <a:lnTo>
                                  <a:pt x="51" y="96"/>
                                </a:lnTo>
                                <a:lnTo>
                                  <a:pt x="0" y="117"/>
                                </a:lnTo>
                                <a:lnTo>
                                  <a:pt x="0" y="133"/>
                                </a:lnTo>
                                <a:lnTo>
                                  <a:pt x="72" y="139"/>
                                </a:lnTo>
                                <a:lnTo>
                                  <a:pt x="72" y="122"/>
                                </a:lnTo>
                                <a:lnTo>
                                  <a:pt x="36" y="120"/>
                                </a:lnTo>
                                <a:lnTo>
                                  <a:pt x="36" y="118"/>
                                </a:lnTo>
                                <a:lnTo>
                                  <a:pt x="72" y="104"/>
                                </a:lnTo>
                                <a:lnTo>
                                  <a:pt x="72" y="89"/>
                                </a:lnTo>
                                <a:lnTo>
                                  <a:pt x="37" y="76"/>
                                </a:lnTo>
                                <a:lnTo>
                                  <a:pt x="37" y="74"/>
                                </a:lnTo>
                                <a:lnTo>
                                  <a:pt x="72" y="72"/>
                                </a:lnTo>
                                <a:lnTo>
                                  <a:pt x="72" y="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Freeform 89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539 8367"/>
                              <a:gd name="T3" fmla="*/ 8539 h 257"/>
                              <a:gd name="T4" fmla="+- 0 10799 10799"/>
                              <a:gd name="T5" fmla="*/ T4 w 71"/>
                              <a:gd name="T6" fmla="+- 0 8544 8367"/>
                              <a:gd name="T7" fmla="*/ 8544 h 257"/>
                              <a:gd name="T8" fmla="+- 0 10799 10799"/>
                              <a:gd name="T9" fmla="*/ T8 w 71"/>
                              <a:gd name="T10" fmla="+- 0 8560 8367"/>
                              <a:gd name="T11" fmla="*/ 8560 h 257"/>
                              <a:gd name="T12" fmla="+- 0 10850 10799"/>
                              <a:gd name="T13" fmla="*/ T12 w 71"/>
                              <a:gd name="T14" fmla="+- 0 8579 8367"/>
                              <a:gd name="T15" fmla="*/ 8579 h 257"/>
                              <a:gd name="T16" fmla="+- 0 10850 10799"/>
                              <a:gd name="T17" fmla="*/ T16 w 71"/>
                              <a:gd name="T18" fmla="+- 0 8581 8367"/>
                              <a:gd name="T19" fmla="*/ 8581 h 257"/>
                              <a:gd name="T20" fmla="+- 0 10799 10799"/>
                              <a:gd name="T21" fmla="*/ T20 w 71"/>
                              <a:gd name="T22" fmla="+- 0 8602 8367"/>
                              <a:gd name="T23" fmla="*/ 8602 h 257"/>
                              <a:gd name="T24" fmla="+- 0 10799 10799"/>
                              <a:gd name="T25" fmla="*/ T24 w 71"/>
                              <a:gd name="T26" fmla="+- 0 8617 8367"/>
                              <a:gd name="T27" fmla="*/ 8617 h 257"/>
                              <a:gd name="T28" fmla="+- 0 10871 10799"/>
                              <a:gd name="T29" fmla="*/ T28 w 71"/>
                              <a:gd name="T30" fmla="+- 0 8624 8367"/>
                              <a:gd name="T31" fmla="*/ 8624 h 257"/>
                              <a:gd name="T32" fmla="+- 0 10871 10799"/>
                              <a:gd name="T33" fmla="*/ T32 w 71"/>
                              <a:gd name="T34" fmla="+- 0 8607 8367"/>
                              <a:gd name="T35" fmla="*/ 8607 h 257"/>
                              <a:gd name="T36" fmla="+- 0 10835 10799"/>
                              <a:gd name="T37" fmla="*/ T36 w 71"/>
                              <a:gd name="T38" fmla="+- 0 8604 8367"/>
                              <a:gd name="T39" fmla="*/ 8604 h 257"/>
                              <a:gd name="T40" fmla="+- 0 10835 10799"/>
                              <a:gd name="T41" fmla="*/ T40 w 71"/>
                              <a:gd name="T42" fmla="+- 0 8603 8367"/>
                              <a:gd name="T43" fmla="*/ 8603 h 257"/>
                              <a:gd name="T44" fmla="+- 0 10871 10799"/>
                              <a:gd name="T45" fmla="*/ T44 w 71"/>
                              <a:gd name="T46" fmla="+- 0 8589 8367"/>
                              <a:gd name="T47" fmla="*/ 8589 h 257"/>
                              <a:gd name="T48" fmla="+- 0 10871 10799"/>
                              <a:gd name="T49" fmla="*/ T48 w 71"/>
                              <a:gd name="T50" fmla="+- 0 8573 8367"/>
                              <a:gd name="T51" fmla="*/ 8573 h 257"/>
                              <a:gd name="T52" fmla="+- 0 10836 10799"/>
                              <a:gd name="T53" fmla="*/ T52 w 71"/>
                              <a:gd name="T54" fmla="+- 0 8561 8367"/>
                              <a:gd name="T55" fmla="*/ 8561 h 257"/>
                              <a:gd name="T56" fmla="+- 0 10836 10799"/>
                              <a:gd name="T57" fmla="*/ T56 w 71"/>
                              <a:gd name="T58" fmla="+- 0 8559 8367"/>
                              <a:gd name="T59" fmla="*/ 8559 h 257"/>
                              <a:gd name="T60" fmla="+- 0 10871 10799"/>
                              <a:gd name="T61" fmla="*/ T60 w 71"/>
                              <a:gd name="T62" fmla="+- 0 8557 8367"/>
                              <a:gd name="T63" fmla="*/ 8557 h 257"/>
                              <a:gd name="T64" fmla="+- 0 10871 10799"/>
                              <a:gd name="T65" fmla="*/ T64 w 71"/>
                              <a:gd name="T66" fmla="+- 0 8539 8367"/>
                              <a:gd name="T67" fmla="*/ 8539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172"/>
                                </a:moveTo>
                                <a:lnTo>
                                  <a:pt x="0" y="177"/>
                                </a:lnTo>
                                <a:lnTo>
                                  <a:pt x="0" y="193"/>
                                </a:lnTo>
                                <a:lnTo>
                                  <a:pt x="51" y="212"/>
                                </a:lnTo>
                                <a:lnTo>
                                  <a:pt x="51" y="214"/>
                                </a:lnTo>
                                <a:lnTo>
                                  <a:pt x="0" y="235"/>
                                </a:lnTo>
                                <a:lnTo>
                                  <a:pt x="0" y="250"/>
                                </a:lnTo>
                                <a:lnTo>
                                  <a:pt x="72" y="257"/>
                                </a:lnTo>
                                <a:lnTo>
                                  <a:pt x="72" y="240"/>
                                </a:lnTo>
                                <a:lnTo>
                                  <a:pt x="36" y="237"/>
                                </a:lnTo>
                                <a:lnTo>
                                  <a:pt x="36" y="236"/>
                                </a:lnTo>
                                <a:lnTo>
                                  <a:pt x="72" y="222"/>
                                </a:lnTo>
                                <a:lnTo>
                                  <a:pt x="72" y="206"/>
                                </a:lnTo>
                                <a:lnTo>
                                  <a:pt x="37" y="194"/>
                                </a:lnTo>
                                <a:lnTo>
                                  <a:pt x="37" y="192"/>
                                </a:lnTo>
                                <a:lnTo>
                                  <a:pt x="72" y="190"/>
                                </a:lnTo>
                                <a:lnTo>
                                  <a:pt x="72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754" name="Group 4"/>
                      <wpg:cNvGrpSpPr>
                        <a:grpSpLocks/>
                      </wpg:cNvGrpSpPr>
                      <wpg:grpSpPr bwMode="auto">
                        <a:xfrm>
                          <a:off x="3440430" y="10043795"/>
                          <a:ext cx="573405" cy="191135"/>
                          <a:chOff x="5486" y="612"/>
                          <a:chExt cx="903" cy="302"/>
                        </a:xfrm>
                      </wpg:grpSpPr>
                      <wpg:grpSp>
                        <wpg:cNvPr id="755" name="Group 73"/>
                        <wpg:cNvGrpSpPr>
                          <a:grpSpLocks/>
                        </wpg:cNvGrpSpPr>
                        <wpg:grpSpPr bwMode="auto">
                          <a:xfrm>
                            <a:off x="5516" y="729"/>
                            <a:ext cx="46" cy="18"/>
                            <a:chOff x="5516" y="729"/>
                            <a:chExt cx="46" cy="18"/>
                          </a:xfrm>
                        </wpg:grpSpPr>
                        <wps:wsp>
                          <wps:cNvPr id="756" name="Freeform 74"/>
                          <wps:cNvSpPr>
                            <a:spLocks/>
                          </wps:cNvSpPr>
                          <wps:spPr bwMode="auto">
                            <a:xfrm>
                              <a:off x="5516" y="729"/>
                              <a:ext cx="46" cy="18"/>
                            </a:xfrm>
                            <a:custGeom>
                              <a:avLst/>
                              <a:gdLst>
                                <a:gd name="T0" fmla="+- 0 5516 5516"/>
                                <a:gd name="T1" fmla="*/ T0 w 46"/>
                                <a:gd name="T2" fmla="+- 0 729 729"/>
                                <a:gd name="T3" fmla="*/ 729 h 18"/>
                                <a:gd name="T4" fmla="+- 0 5516 5516"/>
                                <a:gd name="T5" fmla="*/ T4 w 46"/>
                                <a:gd name="T6" fmla="+- 0 744 729"/>
                                <a:gd name="T7" fmla="*/ 744 h 18"/>
                                <a:gd name="T8" fmla="+- 0 5523 5516"/>
                                <a:gd name="T9" fmla="*/ T8 w 46"/>
                                <a:gd name="T10" fmla="+- 0 745 729"/>
                                <a:gd name="T11" fmla="*/ 745 h 18"/>
                                <a:gd name="T12" fmla="+- 0 5529 5516"/>
                                <a:gd name="T13" fmla="*/ T12 w 46"/>
                                <a:gd name="T14" fmla="+- 0 746 729"/>
                                <a:gd name="T15" fmla="*/ 746 h 18"/>
                                <a:gd name="T16" fmla="+- 0 5551 5516"/>
                                <a:gd name="T17" fmla="*/ T16 w 46"/>
                                <a:gd name="T18" fmla="+- 0 745 729"/>
                                <a:gd name="T19" fmla="*/ 745 h 18"/>
                                <a:gd name="T20" fmla="+- 0 5562 5516"/>
                                <a:gd name="T21" fmla="*/ T20 w 46"/>
                                <a:gd name="T22" fmla="+- 0 735 729"/>
                                <a:gd name="T23" fmla="*/ 735 h 18"/>
                                <a:gd name="T24" fmla="+- 0 5562 5516"/>
                                <a:gd name="T25" fmla="*/ T24 w 46"/>
                                <a:gd name="T26" fmla="+- 0 731 729"/>
                                <a:gd name="T27" fmla="*/ 731 h 18"/>
                                <a:gd name="T28" fmla="+- 0 5531 5516"/>
                                <a:gd name="T29" fmla="*/ T28 w 46"/>
                                <a:gd name="T30" fmla="+- 0 731 729"/>
                                <a:gd name="T31" fmla="*/ 731 h 18"/>
                                <a:gd name="T32" fmla="+- 0 5523 5516"/>
                                <a:gd name="T33" fmla="*/ T32 w 46"/>
                                <a:gd name="T34" fmla="+- 0 730 729"/>
                                <a:gd name="T35" fmla="*/ 730 h 18"/>
                                <a:gd name="T36" fmla="+- 0 5516 5516"/>
                                <a:gd name="T37" fmla="*/ T36 w 46"/>
                                <a:gd name="T38" fmla="+- 0 729 729"/>
                                <a:gd name="T39" fmla="*/ 729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6"/>
                                  </a:lnTo>
                                  <a:lnTo>
                                    <a:pt x="13" y="17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7" name="Group 71"/>
                        <wpg:cNvGrpSpPr>
                          <a:grpSpLocks/>
                        </wpg:cNvGrpSpPr>
                        <wpg:grpSpPr bwMode="auto">
                          <a:xfrm>
                            <a:off x="5522" y="673"/>
                            <a:ext cx="43" cy="59"/>
                            <a:chOff x="5522" y="673"/>
                            <a:chExt cx="43" cy="59"/>
                          </a:xfrm>
                        </wpg:grpSpPr>
                        <wps:wsp>
                          <wps:cNvPr id="758" name="Freeform 72"/>
                          <wps:cNvSpPr>
                            <a:spLocks/>
                          </wps:cNvSpPr>
                          <wps:spPr bwMode="auto">
                            <a:xfrm>
                              <a:off x="5522" y="673"/>
                              <a:ext cx="43" cy="59"/>
                            </a:xfrm>
                            <a:custGeom>
                              <a:avLst/>
                              <a:gdLst>
                                <a:gd name="T0" fmla="+- 0 5551 5522"/>
                                <a:gd name="T1" fmla="*/ T0 w 43"/>
                                <a:gd name="T2" fmla="+- 0 673 673"/>
                                <a:gd name="T3" fmla="*/ 673 h 59"/>
                                <a:gd name="T4" fmla="+- 0 5534 5522"/>
                                <a:gd name="T5" fmla="*/ T4 w 43"/>
                                <a:gd name="T6" fmla="+- 0 674 673"/>
                                <a:gd name="T7" fmla="*/ 674 h 59"/>
                                <a:gd name="T8" fmla="+- 0 5522 5522"/>
                                <a:gd name="T9" fmla="*/ T8 w 43"/>
                                <a:gd name="T10" fmla="+- 0 684 673"/>
                                <a:gd name="T11" fmla="*/ 684 h 59"/>
                                <a:gd name="T12" fmla="+- 0 5522 5522"/>
                                <a:gd name="T13" fmla="*/ T12 w 43"/>
                                <a:gd name="T14" fmla="+- 0 710 673"/>
                                <a:gd name="T15" fmla="*/ 710 h 59"/>
                                <a:gd name="T16" fmla="+- 0 5540 5522"/>
                                <a:gd name="T17" fmla="*/ T16 w 43"/>
                                <a:gd name="T18" fmla="+- 0 717 673"/>
                                <a:gd name="T19" fmla="*/ 717 h 59"/>
                                <a:gd name="T20" fmla="+- 0 5550 5522"/>
                                <a:gd name="T21" fmla="*/ T20 w 43"/>
                                <a:gd name="T22" fmla="+- 0 725 673"/>
                                <a:gd name="T23" fmla="*/ 725 h 59"/>
                                <a:gd name="T24" fmla="+- 0 5550 5522"/>
                                <a:gd name="T25" fmla="*/ T24 w 43"/>
                                <a:gd name="T26" fmla="+- 0 730 673"/>
                                <a:gd name="T27" fmla="*/ 730 h 59"/>
                                <a:gd name="T28" fmla="+- 0 5546 5522"/>
                                <a:gd name="T29" fmla="*/ T28 w 43"/>
                                <a:gd name="T30" fmla="+- 0 731 673"/>
                                <a:gd name="T31" fmla="*/ 731 h 59"/>
                                <a:gd name="T32" fmla="+- 0 5562 5522"/>
                                <a:gd name="T33" fmla="*/ T32 w 43"/>
                                <a:gd name="T34" fmla="+- 0 731 673"/>
                                <a:gd name="T35" fmla="*/ 731 h 59"/>
                                <a:gd name="T36" fmla="+- 0 5561 5522"/>
                                <a:gd name="T37" fmla="*/ T36 w 43"/>
                                <a:gd name="T38" fmla="+- 0 708 673"/>
                                <a:gd name="T39" fmla="*/ 708 h 59"/>
                                <a:gd name="T40" fmla="+- 0 5544 5522"/>
                                <a:gd name="T41" fmla="*/ T40 w 43"/>
                                <a:gd name="T42" fmla="+- 0 701 673"/>
                                <a:gd name="T43" fmla="*/ 701 h 59"/>
                                <a:gd name="T44" fmla="+- 0 5534 5522"/>
                                <a:gd name="T45" fmla="*/ T44 w 43"/>
                                <a:gd name="T46" fmla="+- 0 693 673"/>
                                <a:gd name="T47" fmla="*/ 693 h 59"/>
                                <a:gd name="T48" fmla="+- 0 5534 5522"/>
                                <a:gd name="T49" fmla="*/ T48 w 43"/>
                                <a:gd name="T50" fmla="+- 0 689 673"/>
                                <a:gd name="T51" fmla="*/ 689 h 59"/>
                                <a:gd name="T52" fmla="+- 0 5538 5522"/>
                                <a:gd name="T53" fmla="*/ T52 w 43"/>
                                <a:gd name="T54" fmla="+- 0 688 673"/>
                                <a:gd name="T55" fmla="*/ 688 h 59"/>
                                <a:gd name="T56" fmla="+- 0 5565 5522"/>
                                <a:gd name="T57" fmla="*/ T56 w 43"/>
                                <a:gd name="T58" fmla="+- 0 688 673"/>
                                <a:gd name="T59" fmla="*/ 688 h 59"/>
                                <a:gd name="T60" fmla="+- 0 5565 5522"/>
                                <a:gd name="T61" fmla="*/ T60 w 43"/>
                                <a:gd name="T62" fmla="+- 0 675 673"/>
                                <a:gd name="T63" fmla="*/ 675 h 59"/>
                                <a:gd name="T64" fmla="+- 0 5558 5522"/>
                                <a:gd name="T65" fmla="*/ T64 w 43"/>
                                <a:gd name="T66" fmla="+- 0 674 673"/>
                                <a:gd name="T67" fmla="*/ 674 h 59"/>
                                <a:gd name="T68" fmla="+- 0 5551 5522"/>
                                <a:gd name="T69" fmla="*/ T68 w 43"/>
                                <a:gd name="T70" fmla="+- 0 673 673"/>
                                <a:gd name="T71" fmla="*/ 673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9" y="0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0" y="37"/>
                                  </a:lnTo>
                                  <a:lnTo>
                                    <a:pt x="18" y="44"/>
                                  </a:lnTo>
                                  <a:lnTo>
                                    <a:pt x="28" y="52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59" name="Group 69"/>
                        <wpg:cNvGrpSpPr>
                          <a:grpSpLocks/>
                        </wpg:cNvGrpSpPr>
                        <wpg:grpSpPr bwMode="auto">
                          <a:xfrm>
                            <a:off x="5553" y="688"/>
                            <a:ext cx="12" cy="3"/>
                            <a:chOff x="5553" y="688"/>
                            <a:chExt cx="12" cy="3"/>
                          </a:xfrm>
                        </wpg:grpSpPr>
                        <wps:wsp>
                          <wps:cNvPr id="760" name="Freeform 70"/>
                          <wps:cNvSpPr>
                            <a:spLocks/>
                          </wps:cNvSpPr>
                          <wps:spPr bwMode="auto">
                            <a:xfrm>
                              <a:off x="5553" y="688"/>
                              <a:ext cx="12" cy="3"/>
                            </a:xfrm>
                            <a:custGeom>
                              <a:avLst/>
                              <a:gdLst>
                                <a:gd name="T0" fmla="+- 0 5565 5553"/>
                                <a:gd name="T1" fmla="*/ T0 w 12"/>
                                <a:gd name="T2" fmla="+- 0 688 688"/>
                                <a:gd name="T3" fmla="*/ 688 h 3"/>
                                <a:gd name="T4" fmla="+- 0 5553 5553"/>
                                <a:gd name="T5" fmla="*/ T4 w 12"/>
                                <a:gd name="T6" fmla="+- 0 688 688"/>
                                <a:gd name="T7" fmla="*/ 688 h 3"/>
                                <a:gd name="T8" fmla="+- 0 5562 5553"/>
                                <a:gd name="T9" fmla="*/ T8 w 12"/>
                                <a:gd name="T10" fmla="+- 0 690 688"/>
                                <a:gd name="T11" fmla="*/ 690 h 3"/>
                                <a:gd name="T12" fmla="+- 0 5565 5553"/>
                                <a:gd name="T13" fmla="*/ T12 w 12"/>
                                <a:gd name="T14" fmla="+- 0 691 688"/>
                                <a:gd name="T15" fmla="*/ 691 h 3"/>
                                <a:gd name="T16" fmla="+- 0 5565 5553"/>
                                <a:gd name="T17" fmla="*/ T16 w 12"/>
                                <a:gd name="T18" fmla="+- 0 688 688"/>
                                <a:gd name="T19" fmla="*/ 688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1" name="Group 67"/>
                        <wpg:cNvGrpSpPr>
                          <a:grpSpLocks/>
                        </wpg:cNvGrpSpPr>
                        <wpg:grpSpPr bwMode="auto">
                          <a:xfrm>
                            <a:off x="5590" y="674"/>
                            <a:ext cx="54" cy="71"/>
                            <a:chOff x="5590" y="674"/>
                            <a:chExt cx="54" cy="71"/>
                          </a:xfrm>
                        </wpg:grpSpPr>
                        <wps:wsp>
                          <wps:cNvPr id="762" name="Freeform 68"/>
                          <wps:cNvSpPr>
                            <a:spLocks/>
                          </wps:cNvSpPr>
                          <wps:spPr bwMode="auto">
                            <a:xfrm>
                              <a:off x="5590" y="674"/>
                              <a:ext cx="54" cy="71"/>
                            </a:xfrm>
                            <a:custGeom>
                              <a:avLst/>
                              <a:gdLst>
                                <a:gd name="T0" fmla="+- 0 5609 5590"/>
                                <a:gd name="T1" fmla="*/ T0 w 54"/>
                                <a:gd name="T2" fmla="+- 0 674 674"/>
                                <a:gd name="T3" fmla="*/ 674 h 71"/>
                                <a:gd name="T4" fmla="+- 0 5590 5590"/>
                                <a:gd name="T5" fmla="*/ T4 w 54"/>
                                <a:gd name="T6" fmla="+- 0 674 674"/>
                                <a:gd name="T7" fmla="*/ 674 h 71"/>
                                <a:gd name="T8" fmla="+- 0 5619 5590"/>
                                <a:gd name="T9" fmla="*/ T8 w 54"/>
                                <a:gd name="T10" fmla="+- 0 745 674"/>
                                <a:gd name="T11" fmla="*/ 745 h 71"/>
                                <a:gd name="T12" fmla="+- 0 5634 5590"/>
                                <a:gd name="T13" fmla="*/ T12 w 54"/>
                                <a:gd name="T14" fmla="+- 0 745 674"/>
                                <a:gd name="T15" fmla="*/ 745 h 71"/>
                                <a:gd name="T16" fmla="+- 0 5644 5590"/>
                                <a:gd name="T17" fmla="*/ T16 w 54"/>
                                <a:gd name="T18" fmla="+- 0 719 674"/>
                                <a:gd name="T19" fmla="*/ 719 h 71"/>
                                <a:gd name="T20" fmla="+- 0 5626 5590"/>
                                <a:gd name="T21" fmla="*/ T20 w 54"/>
                                <a:gd name="T22" fmla="+- 0 719 674"/>
                                <a:gd name="T23" fmla="*/ 719 h 71"/>
                                <a:gd name="T24" fmla="+- 0 5609 5590"/>
                                <a:gd name="T25" fmla="*/ T24 w 54"/>
                                <a:gd name="T26" fmla="+- 0 674 674"/>
                                <a:gd name="T27" fmla="*/ 674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4" h="71">
                                  <a:moveTo>
                                    <a:pt x="1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44" y="71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36" y="45"/>
                                  </a:lnTo>
                                  <a:lnTo>
                                    <a:pt x="1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3" name="Group 65"/>
                        <wpg:cNvGrpSpPr>
                          <a:grpSpLocks/>
                        </wpg:cNvGrpSpPr>
                        <wpg:grpSpPr bwMode="auto">
                          <a:xfrm>
                            <a:off x="5628" y="674"/>
                            <a:ext cx="33" cy="45"/>
                            <a:chOff x="5628" y="674"/>
                            <a:chExt cx="33" cy="45"/>
                          </a:xfrm>
                        </wpg:grpSpPr>
                        <wps:wsp>
                          <wps:cNvPr id="764" name="Freeform 66"/>
                          <wps:cNvSpPr>
                            <a:spLocks/>
                          </wps:cNvSpPr>
                          <wps:spPr bwMode="auto">
                            <a:xfrm>
                              <a:off x="5628" y="674"/>
                              <a:ext cx="33" cy="45"/>
                            </a:xfrm>
                            <a:custGeom>
                              <a:avLst/>
                              <a:gdLst>
                                <a:gd name="T0" fmla="+- 0 5661 5628"/>
                                <a:gd name="T1" fmla="*/ T0 w 33"/>
                                <a:gd name="T2" fmla="+- 0 674 674"/>
                                <a:gd name="T3" fmla="*/ 674 h 45"/>
                                <a:gd name="T4" fmla="+- 0 5643 5628"/>
                                <a:gd name="T5" fmla="*/ T4 w 33"/>
                                <a:gd name="T6" fmla="+- 0 674 674"/>
                                <a:gd name="T7" fmla="*/ 674 h 45"/>
                                <a:gd name="T8" fmla="+- 0 5628 5628"/>
                                <a:gd name="T9" fmla="*/ T8 w 33"/>
                                <a:gd name="T10" fmla="+- 0 719 674"/>
                                <a:gd name="T11" fmla="*/ 719 h 45"/>
                                <a:gd name="T12" fmla="+- 0 5644 5628"/>
                                <a:gd name="T13" fmla="*/ T12 w 33"/>
                                <a:gd name="T14" fmla="+- 0 719 674"/>
                                <a:gd name="T15" fmla="*/ 719 h 45"/>
                                <a:gd name="T16" fmla="+- 0 5661 5628"/>
                                <a:gd name="T17" fmla="*/ T16 w 33"/>
                                <a:gd name="T18" fmla="+- 0 674 674"/>
                                <a:gd name="T19" fmla="*/ 674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" h="45">
                                  <a:moveTo>
                                    <a:pt x="3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6" y="45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5" name="Group 63"/>
                        <wpg:cNvGrpSpPr>
                          <a:grpSpLocks/>
                        </wpg:cNvGrpSpPr>
                        <wpg:grpSpPr bwMode="auto">
                          <a:xfrm>
                            <a:off x="5688" y="674"/>
                            <a:ext cx="55" cy="71"/>
                            <a:chOff x="5688" y="674"/>
                            <a:chExt cx="55" cy="71"/>
                          </a:xfrm>
                        </wpg:grpSpPr>
                        <wps:wsp>
                          <wps:cNvPr id="766" name="Freeform 64"/>
                          <wps:cNvSpPr>
                            <a:spLocks/>
                          </wps:cNvSpPr>
                          <wps:spPr bwMode="auto">
                            <a:xfrm>
                              <a:off x="5688" y="674"/>
                              <a:ext cx="55" cy="71"/>
                            </a:xfrm>
                            <a:custGeom>
                              <a:avLst/>
                              <a:gdLst>
                                <a:gd name="T0" fmla="+- 0 5743 5688"/>
                                <a:gd name="T1" fmla="*/ T0 w 55"/>
                                <a:gd name="T2" fmla="+- 0 674 674"/>
                                <a:gd name="T3" fmla="*/ 674 h 71"/>
                                <a:gd name="T4" fmla="+- 0 5688 5688"/>
                                <a:gd name="T5" fmla="*/ T4 w 55"/>
                                <a:gd name="T6" fmla="+- 0 674 674"/>
                                <a:gd name="T7" fmla="*/ 674 h 71"/>
                                <a:gd name="T8" fmla="+- 0 5688 5688"/>
                                <a:gd name="T9" fmla="*/ T8 w 55"/>
                                <a:gd name="T10" fmla="+- 0 745 674"/>
                                <a:gd name="T11" fmla="*/ 745 h 71"/>
                                <a:gd name="T12" fmla="+- 0 5744 5688"/>
                                <a:gd name="T13" fmla="*/ T12 w 55"/>
                                <a:gd name="T14" fmla="+- 0 745 674"/>
                                <a:gd name="T15" fmla="*/ 745 h 71"/>
                                <a:gd name="T16" fmla="+- 0 5744 5688"/>
                                <a:gd name="T17" fmla="*/ T16 w 55"/>
                                <a:gd name="T18" fmla="+- 0 730 674"/>
                                <a:gd name="T19" fmla="*/ 730 h 71"/>
                                <a:gd name="T20" fmla="+- 0 5707 5688"/>
                                <a:gd name="T21" fmla="*/ T20 w 55"/>
                                <a:gd name="T22" fmla="+- 0 730 674"/>
                                <a:gd name="T23" fmla="*/ 730 h 71"/>
                                <a:gd name="T24" fmla="+- 0 5707 5688"/>
                                <a:gd name="T25" fmla="*/ T24 w 55"/>
                                <a:gd name="T26" fmla="+- 0 716 674"/>
                                <a:gd name="T27" fmla="*/ 716 h 71"/>
                                <a:gd name="T28" fmla="+- 0 5737 5688"/>
                                <a:gd name="T29" fmla="*/ T28 w 55"/>
                                <a:gd name="T30" fmla="+- 0 716 674"/>
                                <a:gd name="T31" fmla="*/ 716 h 71"/>
                                <a:gd name="T32" fmla="+- 0 5737 5688"/>
                                <a:gd name="T33" fmla="*/ T32 w 55"/>
                                <a:gd name="T34" fmla="+- 0 702 674"/>
                                <a:gd name="T35" fmla="*/ 702 h 71"/>
                                <a:gd name="T36" fmla="+- 0 5707 5688"/>
                                <a:gd name="T37" fmla="*/ T36 w 55"/>
                                <a:gd name="T38" fmla="+- 0 702 674"/>
                                <a:gd name="T39" fmla="*/ 702 h 71"/>
                                <a:gd name="T40" fmla="+- 0 5707 5688"/>
                                <a:gd name="T41" fmla="*/ T40 w 55"/>
                                <a:gd name="T42" fmla="+- 0 689 674"/>
                                <a:gd name="T43" fmla="*/ 689 h 71"/>
                                <a:gd name="T44" fmla="+- 0 5743 5688"/>
                                <a:gd name="T45" fmla="*/ T44 w 55"/>
                                <a:gd name="T46" fmla="+- 0 689 674"/>
                                <a:gd name="T47" fmla="*/ 689 h 71"/>
                                <a:gd name="T48" fmla="+- 0 5743 5688"/>
                                <a:gd name="T49" fmla="*/ T48 w 55"/>
                                <a:gd name="T50" fmla="+- 0 674 674"/>
                                <a:gd name="T51" fmla="*/ 674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7" name="Group 61"/>
                        <wpg:cNvGrpSpPr>
                          <a:grpSpLocks/>
                        </wpg:cNvGrpSpPr>
                        <wpg:grpSpPr bwMode="auto">
                          <a:xfrm>
                            <a:off x="5774" y="674"/>
                            <a:ext cx="59" cy="72"/>
                            <a:chOff x="5774" y="674"/>
                            <a:chExt cx="59" cy="72"/>
                          </a:xfrm>
                        </wpg:grpSpPr>
                        <wps:wsp>
                          <wps:cNvPr id="768" name="Freeform 62"/>
                          <wps:cNvSpPr>
                            <a:spLocks/>
                          </wps:cNvSpPr>
                          <wps:spPr bwMode="auto">
                            <a:xfrm>
                              <a:off x="5774" y="674"/>
                              <a:ext cx="59" cy="72"/>
                            </a:xfrm>
                            <a:custGeom>
                              <a:avLst/>
                              <a:gdLst>
                                <a:gd name="T0" fmla="+- 0 5792 5774"/>
                                <a:gd name="T1" fmla="*/ T0 w 59"/>
                                <a:gd name="T2" fmla="+- 0 674 674"/>
                                <a:gd name="T3" fmla="*/ 674 h 72"/>
                                <a:gd name="T4" fmla="+- 0 5774 5774"/>
                                <a:gd name="T5" fmla="*/ T4 w 59"/>
                                <a:gd name="T6" fmla="+- 0 674 674"/>
                                <a:gd name="T7" fmla="*/ 674 h 72"/>
                                <a:gd name="T8" fmla="+- 0 5774 5774"/>
                                <a:gd name="T9" fmla="*/ T8 w 59"/>
                                <a:gd name="T10" fmla="+- 0 726 674"/>
                                <a:gd name="T11" fmla="*/ 726 h 72"/>
                                <a:gd name="T12" fmla="+- 0 5786 5774"/>
                                <a:gd name="T13" fmla="*/ T12 w 59"/>
                                <a:gd name="T14" fmla="+- 0 742 674"/>
                                <a:gd name="T15" fmla="*/ 742 h 72"/>
                                <a:gd name="T16" fmla="+- 0 5810 5774"/>
                                <a:gd name="T17" fmla="*/ T16 w 59"/>
                                <a:gd name="T18" fmla="+- 0 746 674"/>
                                <a:gd name="T19" fmla="*/ 746 h 72"/>
                                <a:gd name="T20" fmla="+- 0 5831 5774"/>
                                <a:gd name="T21" fmla="*/ T20 w 59"/>
                                <a:gd name="T22" fmla="+- 0 739 674"/>
                                <a:gd name="T23" fmla="*/ 739 h 72"/>
                                <a:gd name="T24" fmla="+- 0 5834 5774"/>
                                <a:gd name="T25" fmla="*/ T24 w 59"/>
                                <a:gd name="T26" fmla="+- 0 731 674"/>
                                <a:gd name="T27" fmla="*/ 731 h 72"/>
                                <a:gd name="T28" fmla="+- 0 5800 5774"/>
                                <a:gd name="T29" fmla="*/ T28 w 59"/>
                                <a:gd name="T30" fmla="+- 0 731 674"/>
                                <a:gd name="T31" fmla="*/ 731 h 72"/>
                                <a:gd name="T32" fmla="+- 0 5792 5774"/>
                                <a:gd name="T33" fmla="*/ T32 w 59"/>
                                <a:gd name="T34" fmla="+- 0 730 674"/>
                                <a:gd name="T35" fmla="*/ 730 h 72"/>
                                <a:gd name="T36" fmla="+- 0 5792 5774"/>
                                <a:gd name="T37" fmla="*/ T36 w 59"/>
                                <a:gd name="T38" fmla="+- 0 674 674"/>
                                <a:gd name="T39" fmla="*/ 674 h 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59" h="72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52"/>
                                  </a:lnTo>
                                  <a:lnTo>
                                    <a:pt x="12" y="68"/>
                                  </a:lnTo>
                                  <a:lnTo>
                                    <a:pt x="36" y="72"/>
                                  </a:lnTo>
                                  <a:lnTo>
                                    <a:pt x="57" y="65"/>
                                  </a:lnTo>
                                  <a:lnTo>
                                    <a:pt x="60" y="57"/>
                                  </a:lnTo>
                                  <a:lnTo>
                                    <a:pt x="26" y="57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9" name="Group 59"/>
                        <wpg:cNvGrpSpPr>
                          <a:grpSpLocks/>
                        </wpg:cNvGrpSpPr>
                        <wpg:grpSpPr bwMode="auto">
                          <a:xfrm>
                            <a:off x="5816" y="674"/>
                            <a:ext cx="23" cy="57"/>
                            <a:chOff x="5816" y="674"/>
                            <a:chExt cx="23" cy="57"/>
                          </a:xfrm>
                        </wpg:grpSpPr>
                        <wps:wsp>
                          <wps:cNvPr id="770" name="Freeform 60"/>
                          <wps:cNvSpPr>
                            <a:spLocks/>
                          </wps:cNvSpPr>
                          <wps:spPr bwMode="auto">
                            <a:xfrm>
                              <a:off x="5816" y="674"/>
                              <a:ext cx="23" cy="57"/>
                            </a:xfrm>
                            <a:custGeom>
                              <a:avLst/>
                              <a:gdLst>
                                <a:gd name="T0" fmla="+- 0 5838 5816"/>
                                <a:gd name="T1" fmla="*/ T0 w 23"/>
                                <a:gd name="T2" fmla="+- 0 674 674"/>
                                <a:gd name="T3" fmla="*/ 674 h 57"/>
                                <a:gd name="T4" fmla="+- 0 5820 5816"/>
                                <a:gd name="T5" fmla="*/ T4 w 23"/>
                                <a:gd name="T6" fmla="+- 0 674 674"/>
                                <a:gd name="T7" fmla="*/ 674 h 57"/>
                                <a:gd name="T8" fmla="+- 0 5820 5816"/>
                                <a:gd name="T9" fmla="*/ T8 w 23"/>
                                <a:gd name="T10" fmla="+- 0 728 674"/>
                                <a:gd name="T11" fmla="*/ 728 h 57"/>
                                <a:gd name="T12" fmla="+- 0 5816 5816"/>
                                <a:gd name="T13" fmla="*/ T12 w 23"/>
                                <a:gd name="T14" fmla="+- 0 731 674"/>
                                <a:gd name="T15" fmla="*/ 731 h 57"/>
                                <a:gd name="T16" fmla="+- 0 5834 5816"/>
                                <a:gd name="T17" fmla="*/ T16 w 23"/>
                                <a:gd name="T18" fmla="+- 0 731 674"/>
                                <a:gd name="T19" fmla="*/ 731 h 57"/>
                                <a:gd name="T20" fmla="+- 0 5838 5816"/>
                                <a:gd name="T21" fmla="*/ T20 w 23"/>
                                <a:gd name="T22" fmla="+- 0 719 674"/>
                                <a:gd name="T23" fmla="*/ 719 h 57"/>
                                <a:gd name="T24" fmla="+- 0 5838 5816"/>
                                <a:gd name="T25" fmla="*/ T24 w 23"/>
                                <a:gd name="T26" fmla="+- 0 674 674"/>
                                <a:gd name="T27" fmla="*/ 674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23" h="57">
                                  <a:moveTo>
                                    <a:pt x="22" y="0"/>
                                  </a:moveTo>
                                  <a:lnTo>
                                    <a:pt x="4" y="0"/>
                                  </a:lnTo>
                                  <a:lnTo>
                                    <a:pt x="4" y="54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18" y="57"/>
                                  </a:lnTo>
                                  <a:lnTo>
                                    <a:pt x="22" y="4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1" name="Group 57"/>
                        <wpg:cNvGrpSpPr>
                          <a:grpSpLocks/>
                        </wpg:cNvGrpSpPr>
                        <wpg:grpSpPr bwMode="auto">
                          <a:xfrm>
                            <a:off x="5871" y="673"/>
                            <a:ext cx="55" cy="74"/>
                            <a:chOff x="5871" y="673"/>
                            <a:chExt cx="55" cy="74"/>
                          </a:xfrm>
                        </wpg:grpSpPr>
                        <wps:wsp>
                          <wps:cNvPr id="772" name="Freeform 58"/>
                          <wps:cNvSpPr>
                            <a:spLocks/>
                          </wps:cNvSpPr>
                          <wps:spPr bwMode="auto">
                            <a:xfrm>
                              <a:off x="5871" y="673"/>
                              <a:ext cx="55" cy="74"/>
                            </a:xfrm>
                            <a:custGeom>
                              <a:avLst/>
                              <a:gdLst>
                                <a:gd name="T0" fmla="+- 0 5916 5871"/>
                                <a:gd name="T1" fmla="*/ T0 w 55"/>
                                <a:gd name="T2" fmla="+- 0 673 673"/>
                                <a:gd name="T3" fmla="*/ 673 h 74"/>
                                <a:gd name="T4" fmla="+- 0 5900 5871"/>
                                <a:gd name="T5" fmla="*/ T4 w 55"/>
                                <a:gd name="T6" fmla="+- 0 674 673"/>
                                <a:gd name="T7" fmla="*/ 674 h 74"/>
                                <a:gd name="T8" fmla="+- 0 5884 5871"/>
                                <a:gd name="T9" fmla="*/ T8 w 55"/>
                                <a:gd name="T10" fmla="+- 0 681 673"/>
                                <a:gd name="T11" fmla="*/ 681 h 74"/>
                                <a:gd name="T12" fmla="+- 0 5874 5871"/>
                                <a:gd name="T13" fmla="*/ T12 w 55"/>
                                <a:gd name="T14" fmla="+- 0 698 673"/>
                                <a:gd name="T15" fmla="*/ 698 h 74"/>
                                <a:gd name="T16" fmla="+- 0 5871 5871"/>
                                <a:gd name="T17" fmla="*/ T16 w 55"/>
                                <a:gd name="T18" fmla="+- 0 728 673"/>
                                <a:gd name="T19" fmla="*/ 728 h 74"/>
                                <a:gd name="T20" fmla="+- 0 5886 5871"/>
                                <a:gd name="T21" fmla="*/ T20 w 55"/>
                                <a:gd name="T22" fmla="+- 0 742 673"/>
                                <a:gd name="T23" fmla="*/ 742 h 74"/>
                                <a:gd name="T24" fmla="+- 0 5907 5871"/>
                                <a:gd name="T25" fmla="*/ T24 w 55"/>
                                <a:gd name="T26" fmla="+- 0 746 673"/>
                                <a:gd name="T27" fmla="*/ 746 h 74"/>
                                <a:gd name="T28" fmla="+- 0 5914 5871"/>
                                <a:gd name="T29" fmla="*/ T28 w 55"/>
                                <a:gd name="T30" fmla="+- 0 746 673"/>
                                <a:gd name="T31" fmla="*/ 746 h 74"/>
                                <a:gd name="T32" fmla="+- 0 5920 5871"/>
                                <a:gd name="T33" fmla="*/ T32 w 55"/>
                                <a:gd name="T34" fmla="+- 0 746 673"/>
                                <a:gd name="T35" fmla="*/ 746 h 74"/>
                                <a:gd name="T36" fmla="+- 0 5926 5871"/>
                                <a:gd name="T37" fmla="*/ T36 w 55"/>
                                <a:gd name="T38" fmla="+- 0 745 673"/>
                                <a:gd name="T39" fmla="*/ 745 h 74"/>
                                <a:gd name="T40" fmla="+- 0 5926 5871"/>
                                <a:gd name="T41" fmla="*/ T40 w 55"/>
                                <a:gd name="T42" fmla="+- 0 731 673"/>
                                <a:gd name="T43" fmla="*/ 731 h 74"/>
                                <a:gd name="T44" fmla="+- 0 5899 5871"/>
                                <a:gd name="T45" fmla="*/ T44 w 55"/>
                                <a:gd name="T46" fmla="+- 0 731 673"/>
                                <a:gd name="T47" fmla="*/ 731 h 74"/>
                                <a:gd name="T48" fmla="+- 0 5888 5871"/>
                                <a:gd name="T49" fmla="*/ T48 w 55"/>
                                <a:gd name="T50" fmla="+- 0 727 673"/>
                                <a:gd name="T51" fmla="*/ 727 h 74"/>
                                <a:gd name="T52" fmla="+- 0 5888 5871"/>
                                <a:gd name="T53" fmla="*/ T52 w 55"/>
                                <a:gd name="T54" fmla="+- 0 695 673"/>
                                <a:gd name="T55" fmla="*/ 695 h 74"/>
                                <a:gd name="T56" fmla="+- 0 5896 5871"/>
                                <a:gd name="T57" fmla="*/ T56 w 55"/>
                                <a:gd name="T58" fmla="+- 0 688 673"/>
                                <a:gd name="T59" fmla="*/ 688 h 74"/>
                                <a:gd name="T60" fmla="+- 0 5926 5871"/>
                                <a:gd name="T61" fmla="*/ T60 w 55"/>
                                <a:gd name="T62" fmla="+- 0 688 673"/>
                                <a:gd name="T63" fmla="*/ 688 h 74"/>
                                <a:gd name="T64" fmla="+- 0 5926 5871"/>
                                <a:gd name="T65" fmla="*/ T64 w 55"/>
                                <a:gd name="T66" fmla="+- 0 675 673"/>
                                <a:gd name="T67" fmla="*/ 675 h 74"/>
                                <a:gd name="T68" fmla="+- 0 5921 5871"/>
                                <a:gd name="T69" fmla="*/ T68 w 55"/>
                                <a:gd name="T70" fmla="+- 0 673 673"/>
                                <a:gd name="T71" fmla="*/ 673 h 74"/>
                                <a:gd name="T72" fmla="+- 0 5916 5871"/>
                                <a:gd name="T73" fmla="*/ T72 w 55"/>
                                <a:gd name="T74" fmla="+- 0 673 673"/>
                                <a:gd name="T75" fmla="*/ 673 h 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5" h="74">
                                  <a:moveTo>
                                    <a:pt x="45" y="0"/>
                                  </a:moveTo>
                                  <a:lnTo>
                                    <a:pt x="29" y="1"/>
                                  </a:lnTo>
                                  <a:lnTo>
                                    <a:pt x="13" y="8"/>
                                  </a:lnTo>
                                  <a:lnTo>
                                    <a:pt x="3" y="25"/>
                                  </a:lnTo>
                                  <a:lnTo>
                                    <a:pt x="0" y="55"/>
                                  </a:lnTo>
                                  <a:lnTo>
                                    <a:pt x="15" y="69"/>
                                  </a:lnTo>
                                  <a:lnTo>
                                    <a:pt x="36" y="73"/>
                                  </a:lnTo>
                                  <a:lnTo>
                                    <a:pt x="43" y="73"/>
                                  </a:lnTo>
                                  <a:lnTo>
                                    <a:pt x="49" y="73"/>
                                  </a:lnTo>
                                  <a:lnTo>
                                    <a:pt x="55" y="72"/>
                                  </a:lnTo>
                                  <a:lnTo>
                                    <a:pt x="55" y="58"/>
                                  </a:lnTo>
                                  <a:lnTo>
                                    <a:pt x="28" y="58"/>
                                  </a:lnTo>
                                  <a:lnTo>
                                    <a:pt x="17" y="54"/>
                                  </a:lnTo>
                                  <a:lnTo>
                                    <a:pt x="17" y="22"/>
                                  </a:lnTo>
                                  <a:lnTo>
                                    <a:pt x="25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2"/>
                                  </a:lnTo>
                                  <a:lnTo>
                                    <a:pt x="50" y="0"/>
                                  </a:lnTo>
                                  <a:lnTo>
                                    <a:pt x="4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3" name="Group 55"/>
                        <wpg:cNvGrpSpPr>
                          <a:grpSpLocks/>
                        </wpg:cNvGrpSpPr>
                        <wpg:grpSpPr bwMode="auto">
                          <a:xfrm>
                            <a:off x="5914" y="729"/>
                            <a:ext cx="12" cy="2"/>
                            <a:chOff x="5914" y="729"/>
                            <a:chExt cx="12" cy="2"/>
                          </a:xfrm>
                        </wpg:grpSpPr>
                        <wps:wsp>
                          <wps:cNvPr id="774" name="Freeform 56"/>
                          <wps:cNvSpPr>
                            <a:spLocks/>
                          </wps:cNvSpPr>
                          <wps:spPr bwMode="auto">
                            <a:xfrm>
                              <a:off x="5914" y="729"/>
                              <a:ext cx="12" cy="2"/>
                            </a:xfrm>
                            <a:custGeom>
                              <a:avLst/>
                              <a:gdLst>
                                <a:gd name="T0" fmla="+- 0 5926 5914"/>
                                <a:gd name="T1" fmla="*/ T0 w 12"/>
                                <a:gd name="T2" fmla="+- 0 729 729"/>
                                <a:gd name="T3" fmla="*/ 729 h 2"/>
                                <a:gd name="T4" fmla="+- 0 5920 5914"/>
                                <a:gd name="T5" fmla="*/ T4 w 12"/>
                                <a:gd name="T6" fmla="+- 0 731 729"/>
                                <a:gd name="T7" fmla="*/ 731 h 2"/>
                                <a:gd name="T8" fmla="+- 0 5914 5914"/>
                                <a:gd name="T9" fmla="*/ T8 w 12"/>
                                <a:gd name="T10" fmla="+- 0 731 729"/>
                                <a:gd name="T11" fmla="*/ 731 h 2"/>
                                <a:gd name="T12" fmla="+- 0 5926 5914"/>
                                <a:gd name="T13" fmla="*/ T12 w 12"/>
                                <a:gd name="T14" fmla="+- 0 731 729"/>
                                <a:gd name="T15" fmla="*/ 731 h 2"/>
                                <a:gd name="T16" fmla="+- 0 5926 5914"/>
                                <a:gd name="T17" fmla="*/ T16 w 12"/>
                                <a:gd name="T18" fmla="+- 0 729 729"/>
                                <a:gd name="T19" fmla="*/ 729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" h="2">
                                  <a:moveTo>
                                    <a:pt x="12" y="0"/>
                                  </a:moveTo>
                                  <a:lnTo>
                                    <a:pt x="6" y="2"/>
                                  </a:lnTo>
                                  <a:lnTo>
                                    <a:pt x="0" y="2"/>
                                  </a:lnTo>
                                  <a:lnTo>
                                    <a:pt x="12" y="2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5" name="Group 53"/>
                        <wpg:cNvGrpSpPr>
                          <a:grpSpLocks/>
                        </wpg:cNvGrpSpPr>
                        <wpg:grpSpPr bwMode="auto">
                          <a:xfrm>
                            <a:off x="5896" y="688"/>
                            <a:ext cx="31" cy="2"/>
                            <a:chOff x="5896" y="688"/>
                            <a:chExt cx="31" cy="2"/>
                          </a:xfrm>
                        </wpg:grpSpPr>
                        <wps:wsp>
                          <wps:cNvPr id="776" name="Freeform 54"/>
                          <wps:cNvSpPr>
                            <a:spLocks/>
                          </wps:cNvSpPr>
                          <wps:spPr bwMode="auto">
                            <a:xfrm>
                              <a:off x="5896" y="688"/>
                              <a:ext cx="31" cy="2"/>
                            </a:xfrm>
                            <a:custGeom>
                              <a:avLst/>
                              <a:gdLst>
                                <a:gd name="T0" fmla="+- 0 5926 5896"/>
                                <a:gd name="T1" fmla="*/ T0 w 31"/>
                                <a:gd name="T2" fmla="+- 0 688 688"/>
                                <a:gd name="T3" fmla="*/ 688 h 2"/>
                                <a:gd name="T4" fmla="+- 0 5896 5896"/>
                                <a:gd name="T5" fmla="*/ T4 w 31"/>
                                <a:gd name="T6" fmla="+- 0 688 688"/>
                                <a:gd name="T7" fmla="*/ 688 h 2"/>
                                <a:gd name="T8" fmla="+- 0 5919 5896"/>
                                <a:gd name="T9" fmla="*/ T8 w 31"/>
                                <a:gd name="T10" fmla="+- 0 688 688"/>
                                <a:gd name="T11" fmla="*/ 688 h 2"/>
                                <a:gd name="T12" fmla="+- 0 5926 5896"/>
                                <a:gd name="T13" fmla="*/ T12 w 31"/>
                                <a:gd name="T14" fmla="+- 0 690 688"/>
                                <a:gd name="T15" fmla="*/ 690 h 2"/>
                                <a:gd name="T16" fmla="+- 0 5926 5896"/>
                                <a:gd name="T17" fmla="*/ T16 w 31"/>
                                <a:gd name="T18" fmla="+- 0 688 688"/>
                                <a:gd name="T19" fmla="*/ 688 h 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" h="2">
                                  <a:moveTo>
                                    <a:pt x="3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3" y="0"/>
                                  </a:lnTo>
                                  <a:lnTo>
                                    <a:pt x="30" y="2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7" name="Group 51"/>
                        <wpg:cNvGrpSpPr>
                          <a:grpSpLocks/>
                        </wpg:cNvGrpSpPr>
                        <wpg:grpSpPr bwMode="auto">
                          <a:xfrm>
                            <a:off x="5884" y="642"/>
                            <a:ext cx="43" cy="26"/>
                            <a:chOff x="5884" y="642"/>
                            <a:chExt cx="43" cy="26"/>
                          </a:xfrm>
                        </wpg:grpSpPr>
                        <wps:wsp>
                          <wps:cNvPr id="778" name="Freeform 52"/>
                          <wps:cNvSpPr>
                            <a:spLocks/>
                          </wps:cNvSpPr>
                          <wps:spPr bwMode="auto">
                            <a:xfrm>
                              <a:off x="5884" y="642"/>
                              <a:ext cx="43" cy="26"/>
                            </a:xfrm>
                            <a:custGeom>
                              <a:avLst/>
                              <a:gdLst>
                                <a:gd name="T0" fmla="+- 0 5891 5884"/>
                                <a:gd name="T1" fmla="*/ T0 w 43"/>
                                <a:gd name="T2" fmla="+- 0 642 642"/>
                                <a:gd name="T3" fmla="*/ 642 h 26"/>
                                <a:gd name="T4" fmla="+- 0 5884 5884"/>
                                <a:gd name="T5" fmla="*/ T4 w 43"/>
                                <a:gd name="T6" fmla="+- 0 651 642"/>
                                <a:gd name="T7" fmla="*/ 651 h 26"/>
                                <a:gd name="T8" fmla="+- 0 5903 5884"/>
                                <a:gd name="T9" fmla="*/ T8 w 43"/>
                                <a:gd name="T10" fmla="+- 0 667 642"/>
                                <a:gd name="T11" fmla="*/ 667 h 26"/>
                                <a:gd name="T12" fmla="+- 0 5912 5884"/>
                                <a:gd name="T13" fmla="*/ T12 w 43"/>
                                <a:gd name="T14" fmla="+- 0 667 642"/>
                                <a:gd name="T15" fmla="*/ 667 h 26"/>
                                <a:gd name="T16" fmla="+- 0 5926 5884"/>
                                <a:gd name="T17" fmla="*/ T16 w 43"/>
                                <a:gd name="T18" fmla="+- 0 654 642"/>
                                <a:gd name="T19" fmla="*/ 654 h 26"/>
                                <a:gd name="T20" fmla="+- 0 5908 5884"/>
                                <a:gd name="T21" fmla="*/ T20 w 43"/>
                                <a:gd name="T22" fmla="+- 0 654 642"/>
                                <a:gd name="T23" fmla="*/ 654 h 26"/>
                                <a:gd name="T24" fmla="+- 0 5891 5884"/>
                                <a:gd name="T25" fmla="*/ T24 w 43"/>
                                <a:gd name="T26" fmla="+- 0 642 642"/>
                                <a:gd name="T27" fmla="*/ 64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" h="26">
                                  <a:moveTo>
                                    <a:pt x="7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42" y="12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7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79" name="Group 49"/>
                        <wpg:cNvGrpSpPr>
                          <a:grpSpLocks/>
                        </wpg:cNvGrpSpPr>
                        <wpg:grpSpPr bwMode="auto">
                          <a:xfrm>
                            <a:off x="5908" y="642"/>
                            <a:ext cx="23" cy="13"/>
                            <a:chOff x="5908" y="642"/>
                            <a:chExt cx="23" cy="13"/>
                          </a:xfrm>
                        </wpg:grpSpPr>
                        <wps:wsp>
                          <wps:cNvPr id="780" name="Freeform 50"/>
                          <wps:cNvSpPr>
                            <a:spLocks/>
                          </wps:cNvSpPr>
                          <wps:spPr bwMode="auto">
                            <a:xfrm>
                              <a:off x="5908" y="642"/>
                              <a:ext cx="23" cy="13"/>
                            </a:xfrm>
                            <a:custGeom>
                              <a:avLst/>
                              <a:gdLst>
                                <a:gd name="T0" fmla="+- 0 5923 5908"/>
                                <a:gd name="T1" fmla="*/ T0 w 23"/>
                                <a:gd name="T2" fmla="+- 0 642 642"/>
                                <a:gd name="T3" fmla="*/ 642 h 13"/>
                                <a:gd name="T4" fmla="+- 0 5908 5908"/>
                                <a:gd name="T5" fmla="*/ T4 w 23"/>
                                <a:gd name="T6" fmla="+- 0 654 642"/>
                                <a:gd name="T7" fmla="*/ 654 h 13"/>
                                <a:gd name="T8" fmla="+- 0 5926 5908"/>
                                <a:gd name="T9" fmla="*/ T8 w 23"/>
                                <a:gd name="T10" fmla="+- 0 654 642"/>
                                <a:gd name="T11" fmla="*/ 654 h 13"/>
                                <a:gd name="T12" fmla="+- 0 5930 5908"/>
                                <a:gd name="T13" fmla="*/ T12 w 23"/>
                                <a:gd name="T14" fmla="+- 0 651 642"/>
                                <a:gd name="T15" fmla="*/ 651 h 13"/>
                                <a:gd name="T16" fmla="+- 0 5923 5908"/>
                                <a:gd name="T17" fmla="*/ T16 w 23"/>
                                <a:gd name="T18" fmla="+- 0 642 642"/>
                                <a:gd name="T19" fmla="*/ 642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" h="13">
                                  <a:moveTo>
                                    <a:pt x="15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8" y="12"/>
                                  </a:lnTo>
                                  <a:lnTo>
                                    <a:pt x="22" y="9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1" name="Group 47"/>
                        <wpg:cNvGrpSpPr>
                          <a:grpSpLocks/>
                        </wpg:cNvGrpSpPr>
                        <wpg:grpSpPr bwMode="auto">
                          <a:xfrm>
                            <a:off x="5958" y="674"/>
                            <a:ext cx="18" cy="71"/>
                            <a:chOff x="5958" y="674"/>
                            <a:chExt cx="18" cy="71"/>
                          </a:xfrm>
                        </wpg:grpSpPr>
                        <wps:wsp>
                          <wps:cNvPr id="782" name="Freeform 48"/>
                          <wps:cNvSpPr>
                            <a:spLocks/>
                          </wps:cNvSpPr>
                          <wps:spPr bwMode="auto">
                            <a:xfrm>
                              <a:off x="5958" y="674"/>
                              <a:ext cx="18" cy="71"/>
                            </a:xfrm>
                            <a:custGeom>
                              <a:avLst/>
                              <a:gdLst>
                                <a:gd name="T0" fmla="+- 0 5958 5958"/>
                                <a:gd name="T1" fmla="*/ T0 w 18"/>
                                <a:gd name="T2" fmla="+- 0 710 674"/>
                                <a:gd name="T3" fmla="*/ 710 h 71"/>
                                <a:gd name="T4" fmla="+- 0 5976 5958"/>
                                <a:gd name="T5" fmla="*/ T4 w 18"/>
                                <a:gd name="T6" fmla="+- 0 710 674"/>
                                <a:gd name="T7" fmla="*/ 710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6"/>
                                  </a:moveTo>
                                  <a:lnTo>
                                    <a:pt x="18" y="36"/>
                                  </a:lnTo>
                                </a:path>
                              </a:pathLst>
                            </a:custGeom>
                            <a:noFill/>
                            <a:ln w="4654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3" name="Group 45"/>
                        <wpg:cNvGrpSpPr>
                          <a:grpSpLocks/>
                        </wpg:cNvGrpSpPr>
                        <wpg:grpSpPr bwMode="auto">
                          <a:xfrm>
                            <a:off x="6011" y="674"/>
                            <a:ext cx="51" cy="71"/>
                            <a:chOff x="6011" y="674"/>
                            <a:chExt cx="51" cy="71"/>
                          </a:xfrm>
                        </wpg:grpSpPr>
                        <wps:wsp>
                          <wps:cNvPr id="784" name="Freeform 46"/>
                          <wps:cNvSpPr>
                            <a:spLocks/>
                          </wps:cNvSpPr>
                          <wps:spPr bwMode="auto">
                            <a:xfrm>
                              <a:off x="6011" y="674"/>
                              <a:ext cx="51" cy="71"/>
                            </a:xfrm>
                            <a:custGeom>
                              <a:avLst/>
                              <a:gdLst>
                                <a:gd name="T0" fmla="+- 0 6029 6011"/>
                                <a:gd name="T1" fmla="*/ T0 w 51"/>
                                <a:gd name="T2" fmla="+- 0 674 674"/>
                                <a:gd name="T3" fmla="*/ 674 h 71"/>
                                <a:gd name="T4" fmla="+- 0 6011 6011"/>
                                <a:gd name="T5" fmla="*/ T4 w 51"/>
                                <a:gd name="T6" fmla="+- 0 674 674"/>
                                <a:gd name="T7" fmla="*/ 674 h 71"/>
                                <a:gd name="T8" fmla="+- 0 6011 6011"/>
                                <a:gd name="T9" fmla="*/ T8 w 51"/>
                                <a:gd name="T10" fmla="+- 0 745 674"/>
                                <a:gd name="T11" fmla="*/ 745 h 71"/>
                                <a:gd name="T12" fmla="+- 0 6062 6011"/>
                                <a:gd name="T13" fmla="*/ T12 w 51"/>
                                <a:gd name="T14" fmla="+- 0 745 674"/>
                                <a:gd name="T15" fmla="*/ 745 h 71"/>
                                <a:gd name="T16" fmla="+- 0 6062 6011"/>
                                <a:gd name="T17" fmla="*/ T16 w 51"/>
                                <a:gd name="T18" fmla="+- 0 730 674"/>
                                <a:gd name="T19" fmla="*/ 730 h 71"/>
                                <a:gd name="T20" fmla="+- 0 6029 6011"/>
                                <a:gd name="T21" fmla="*/ T20 w 51"/>
                                <a:gd name="T22" fmla="+- 0 730 674"/>
                                <a:gd name="T23" fmla="*/ 730 h 71"/>
                                <a:gd name="T24" fmla="+- 0 6029 6011"/>
                                <a:gd name="T25" fmla="*/ T24 w 51"/>
                                <a:gd name="T26" fmla="+- 0 674 674"/>
                                <a:gd name="T27" fmla="*/ 674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1" h="71">
                                  <a:moveTo>
                                    <a:pt x="1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1" y="71"/>
                                  </a:lnTo>
                                  <a:lnTo>
                                    <a:pt x="51" y="56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5" name="Group 43"/>
                        <wpg:cNvGrpSpPr>
                          <a:grpSpLocks/>
                        </wpg:cNvGrpSpPr>
                        <wpg:grpSpPr bwMode="auto">
                          <a:xfrm>
                            <a:off x="6084" y="674"/>
                            <a:ext cx="18" cy="71"/>
                            <a:chOff x="6084" y="674"/>
                            <a:chExt cx="18" cy="71"/>
                          </a:xfrm>
                        </wpg:grpSpPr>
                        <wps:wsp>
                          <wps:cNvPr id="786" name="Freeform 44"/>
                          <wps:cNvSpPr>
                            <a:spLocks/>
                          </wps:cNvSpPr>
                          <wps:spPr bwMode="auto">
                            <a:xfrm>
                              <a:off x="6084" y="674"/>
                              <a:ext cx="18" cy="71"/>
                            </a:xfrm>
                            <a:custGeom>
                              <a:avLst/>
                              <a:gdLst>
                                <a:gd name="T0" fmla="+- 0 6084 6084"/>
                                <a:gd name="T1" fmla="*/ T0 w 18"/>
                                <a:gd name="T2" fmla="+- 0 710 674"/>
                                <a:gd name="T3" fmla="*/ 710 h 71"/>
                                <a:gd name="T4" fmla="+- 0 6102 6084"/>
                                <a:gd name="T5" fmla="*/ T4 w 18"/>
                                <a:gd name="T6" fmla="+- 0 710 674"/>
                                <a:gd name="T7" fmla="*/ 710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71">
                                  <a:moveTo>
                                    <a:pt x="0" y="36"/>
                                  </a:moveTo>
                                  <a:lnTo>
                                    <a:pt x="18" y="36"/>
                                  </a:lnTo>
                                </a:path>
                              </a:pathLst>
                            </a:custGeom>
                            <a:noFill/>
                            <a:ln w="4654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7" name="Group 41"/>
                        <wpg:cNvGrpSpPr>
                          <a:grpSpLocks/>
                        </wpg:cNvGrpSpPr>
                        <wpg:grpSpPr bwMode="auto">
                          <a:xfrm>
                            <a:off x="6135" y="729"/>
                            <a:ext cx="46" cy="18"/>
                            <a:chOff x="6135" y="729"/>
                            <a:chExt cx="46" cy="18"/>
                          </a:xfrm>
                        </wpg:grpSpPr>
                        <wps:wsp>
                          <wps:cNvPr id="788" name="Freeform 42"/>
                          <wps:cNvSpPr>
                            <a:spLocks/>
                          </wps:cNvSpPr>
                          <wps:spPr bwMode="auto">
                            <a:xfrm>
                              <a:off x="6135" y="729"/>
                              <a:ext cx="46" cy="18"/>
                            </a:xfrm>
                            <a:custGeom>
                              <a:avLst/>
                              <a:gdLst>
                                <a:gd name="T0" fmla="+- 0 6135 6135"/>
                                <a:gd name="T1" fmla="*/ T0 w 46"/>
                                <a:gd name="T2" fmla="+- 0 729 729"/>
                                <a:gd name="T3" fmla="*/ 729 h 18"/>
                                <a:gd name="T4" fmla="+- 0 6135 6135"/>
                                <a:gd name="T5" fmla="*/ T4 w 46"/>
                                <a:gd name="T6" fmla="+- 0 744 729"/>
                                <a:gd name="T7" fmla="*/ 744 h 18"/>
                                <a:gd name="T8" fmla="+- 0 6143 6135"/>
                                <a:gd name="T9" fmla="*/ T8 w 46"/>
                                <a:gd name="T10" fmla="+- 0 745 729"/>
                                <a:gd name="T11" fmla="*/ 745 h 18"/>
                                <a:gd name="T12" fmla="+- 0 6149 6135"/>
                                <a:gd name="T13" fmla="*/ T12 w 46"/>
                                <a:gd name="T14" fmla="+- 0 746 729"/>
                                <a:gd name="T15" fmla="*/ 746 h 18"/>
                                <a:gd name="T16" fmla="+- 0 6170 6135"/>
                                <a:gd name="T17" fmla="*/ T16 w 46"/>
                                <a:gd name="T18" fmla="+- 0 745 729"/>
                                <a:gd name="T19" fmla="*/ 745 h 18"/>
                                <a:gd name="T20" fmla="+- 0 6181 6135"/>
                                <a:gd name="T21" fmla="*/ T20 w 46"/>
                                <a:gd name="T22" fmla="+- 0 735 729"/>
                                <a:gd name="T23" fmla="*/ 735 h 18"/>
                                <a:gd name="T24" fmla="+- 0 6181 6135"/>
                                <a:gd name="T25" fmla="*/ T24 w 46"/>
                                <a:gd name="T26" fmla="+- 0 731 729"/>
                                <a:gd name="T27" fmla="*/ 731 h 18"/>
                                <a:gd name="T28" fmla="+- 0 6150 6135"/>
                                <a:gd name="T29" fmla="*/ T28 w 46"/>
                                <a:gd name="T30" fmla="+- 0 731 729"/>
                                <a:gd name="T31" fmla="*/ 731 h 18"/>
                                <a:gd name="T32" fmla="+- 0 6142 6135"/>
                                <a:gd name="T33" fmla="*/ T32 w 46"/>
                                <a:gd name="T34" fmla="+- 0 730 729"/>
                                <a:gd name="T35" fmla="*/ 730 h 18"/>
                                <a:gd name="T36" fmla="+- 0 6135 6135"/>
                                <a:gd name="T37" fmla="*/ T36 w 46"/>
                                <a:gd name="T38" fmla="+- 0 729 729"/>
                                <a:gd name="T39" fmla="*/ 729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35" y="16"/>
                                  </a:lnTo>
                                  <a:lnTo>
                                    <a:pt x="46" y="6"/>
                                  </a:lnTo>
                                  <a:lnTo>
                                    <a:pt x="46" y="2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7" y="1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9" name="Group 39"/>
                        <wpg:cNvGrpSpPr>
                          <a:grpSpLocks/>
                        </wpg:cNvGrpSpPr>
                        <wpg:grpSpPr bwMode="auto">
                          <a:xfrm>
                            <a:off x="6141" y="673"/>
                            <a:ext cx="43" cy="59"/>
                            <a:chOff x="6141" y="673"/>
                            <a:chExt cx="43" cy="59"/>
                          </a:xfrm>
                        </wpg:grpSpPr>
                        <wps:wsp>
                          <wps:cNvPr id="790" name="Freeform 40"/>
                          <wps:cNvSpPr>
                            <a:spLocks/>
                          </wps:cNvSpPr>
                          <wps:spPr bwMode="auto">
                            <a:xfrm>
                              <a:off x="6141" y="673"/>
                              <a:ext cx="43" cy="59"/>
                            </a:xfrm>
                            <a:custGeom>
                              <a:avLst/>
                              <a:gdLst>
                                <a:gd name="T0" fmla="+- 0 6170 6141"/>
                                <a:gd name="T1" fmla="*/ T0 w 43"/>
                                <a:gd name="T2" fmla="+- 0 673 673"/>
                                <a:gd name="T3" fmla="*/ 673 h 59"/>
                                <a:gd name="T4" fmla="+- 0 6153 6141"/>
                                <a:gd name="T5" fmla="*/ T4 w 43"/>
                                <a:gd name="T6" fmla="+- 0 674 673"/>
                                <a:gd name="T7" fmla="*/ 674 h 59"/>
                                <a:gd name="T8" fmla="+- 0 6141 6141"/>
                                <a:gd name="T9" fmla="*/ T8 w 43"/>
                                <a:gd name="T10" fmla="+- 0 684 673"/>
                                <a:gd name="T11" fmla="*/ 684 h 59"/>
                                <a:gd name="T12" fmla="+- 0 6142 6141"/>
                                <a:gd name="T13" fmla="*/ T12 w 43"/>
                                <a:gd name="T14" fmla="+- 0 710 673"/>
                                <a:gd name="T15" fmla="*/ 710 h 59"/>
                                <a:gd name="T16" fmla="+- 0 6160 6141"/>
                                <a:gd name="T17" fmla="*/ T16 w 43"/>
                                <a:gd name="T18" fmla="+- 0 717 673"/>
                                <a:gd name="T19" fmla="*/ 717 h 59"/>
                                <a:gd name="T20" fmla="+- 0 6170 6141"/>
                                <a:gd name="T21" fmla="*/ T20 w 43"/>
                                <a:gd name="T22" fmla="+- 0 725 673"/>
                                <a:gd name="T23" fmla="*/ 725 h 59"/>
                                <a:gd name="T24" fmla="+- 0 6170 6141"/>
                                <a:gd name="T25" fmla="*/ T24 w 43"/>
                                <a:gd name="T26" fmla="+- 0 730 673"/>
                                <a:gd name="T27" fmla="*/ 730 h 59"/>
                                <a:gd name="T28" fmla="+- 0 6165 6141"/>
                                <a:gd name="T29" fmla="*/ T28 w 43"/>
                                <a:gd name="T30" fmla="+- 0 731 673"/>
                                <a:gd name="T31" fmla="*/ 731 h 59"/>
                                <a:gd name="T32" fmla="+- 0 6181 6141"/>
                                <a:gd name="T33" fmla="*/ T32 w 43"/>
                                <a:gd name="T34" fmla="+- 0 731 673"/>
                                <a:gd name="T35" fmla="*/ 731 h 59"/>
                                <a:gd name="T36" fmla="+- 0 6180 6141"/>
                                <a:gd name="T37" fmla="*/ T36 w 43"/>
                                <a:gd name="T38" fmla="+- 0 708 673"/>
                                <a:gd name="T39" fmla="*/ 708 h 59"/>
                                <a:gd name="T40" fmla="+- 0 6163 6141"/>
                                <a:gd name="T41" fmla="*/ T40 w 43"/>
                                <a:gd name="T42" fmla="+- 0 701 673"/>
                                <a:gd name="T43" fmla="*/ 701 h 59"/>
                                <a:gd name="T44" fmla="+- 0 6153 6141"/>
                                <a:gd name="T45" fmla="*/ T44 w 43"/>
                                <a:gd name="T46" fmla="+- 0 693 673"/>
                                <a:gd name="T47" fmla="*/ 693 h 59"/>
                                <a:gd name="T48" fmla="+- 0 6153 6141"/>
                                <a:gd name="T49" fmla="*/ T48 w 43"/>
                                <a:gd name="T50" fmla="+- 0 689 673"/>
                                <a:gd name="T51" fmla="*/ 689 h 59"/>
                                <a:gd name="T52" fmla="+- 0 6157 6141"/>
                                <a:gd name="T53" fmla="*/ T52 w 43"/>
                                <a:gd name="T54" fmla="+- 0 688 673"/>
                                <a:gd name="T55" fmla="*/ 688 h 59"/>
                                <a:gd name="T56" fmla="+- 0 6184 6141"/>
                                <a:gd name="T57" fmla="*/ T56 w 43"/>
                                <a:gd name="T58" fmla="+- 0 688 673"/>
                                <a:gd name="T59" fmla="*/ 688 h 59"/>
                                <a:gd name="T60" fmla="+- 0 6184 6141"/>
                                <a:gd name="T61" fmla="*/ T60 w 43"/>
                                <a:gd name="T62" fmla="+- 0 675 673"/>
                                <a:gd name="T63" fmla="*/ 675 h 59"/>
                                <a:gd name="T64" fmla="+- 0 6177 6141"/>
                                <a:gd name="T65" fmla="*/ T64 w 43"/>
                                <a:gd name="T66" fmla="+- 0 674 673"/>
                                <a:gd name="T67" fmla="*/ 674 h 59"/>
                                <a:gd name="T68" fmla="+- 0 6170 6141"/>
                                <a:gd name="T69" fmla="*/ T68 w 43"/>
                                <a:gd name="T70" fmla="+- 0 673 673"/>
                                <a:gd name="T71" fmla="*/ 673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9" y="0"/>
                                  </a:moveTo>
                                  <a:lnTo>
                                    <a:pt x="12" y="1"/>
                                  </a:lnTo>
                                  <a:lnTo>
                                    <a:pt x="0" y="11"/>
                                  </a:lnTo>
                                  <a:lnTo>
                                    <a:pt x="1" y="37"/>
                                  </a:lnTo>
                                  <a:lnTo>
                                    <a:pt x="19" y="44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29" y="57"/>
                                  </a:lnTo>
                                  <a:lnTo>
                                    <a:pt x="24" y="58"/>
                                  </a:lnTo>
                                  <a:lnTo>
                                    <a:pt x="40" y="58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2" y="28"/>
                                  </a:lnTo>
                                  <a:lnTo>
                                    <a:pt x="12" y="20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16" y="15"/>
                                  </a:lnTo>
                                  <a:lnTo>
                                    <a:pt x="43" y="15"/>
                                  </a:lnTo>
                                  <a:lnTo>
                                    <a:pt x="43" y="2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1" name="Group 37"/>
                        <wpg:cNvGrpSpPr>
                          <a:grpSpLocks/>
                        </wpg:cNvGrpSpPr>
                        <wpg:grpSpPr bwMode="auto">
                          <a:xfrm>
                            <a:off x="6172" y="688"/>
                            <a:ext cx="12" cy="3"/>
                            <a:chOff x="6172" y="688"/>
                            <a:chExt cx="12" cy="3"/>
                          </a:xfrm>
                        </wpg:grpSpPr>
                        <wps:wsp>
                          <wps:cNvPr id="792" name="Freeform 38"/>
                          <wps:cNvSpPr>
                            <a:spLocks/>
                          </wps:cNvSpPr>
                          <wps:spPr bwMode="auto">
                            <a:xfrm>
                              <a:off x="6172" y="688"/>
                              <a:ext cx="12" cy="3"/>
                            </a:xfrm>
                            <a:custGeom>
                              <a:avLst/>
                              <a:gdLst>
                                <a:gd name="T0" fmla="+- 0 6184 6172"/>
                                <a:gd name="T1" fmla="*/ T0 w 12"/>
                                <a:gd name="T2" fmla="+- 0 688 688"/>
                                <a:gd name="T3" fmla="*/ 688 h 3"/>
                                <a:gd name="T4" fmla="+- 0 6172 6172"/>
                                <a:gd name="T5" fmla="*/ T4 w 12"/>
                                <a:gd name="T6" fmla="+- 0 688 688"/>
                                <a:gd name="T7" fmla="*/ 688 h 3"/>
                                <a:gd name="T8" fmla="+- 0 6181 6172"/>
                                <a:gd name="T9" fmla="*/ T8 w 12"/>
                                <a:gd name="T10" fmla="+- 0 690 688"/>
                                <a:gd name="T11" fmla="*/ 690 h 3"/>
                                <a:gd name="T12" fmla="+- 0 6184 6172"/>
                                <a:gd name="T13" fmla="*/ T12 w 12"/>
                                <a:gd name="T14" fmla="+- 0 691 688"/>
                                <a:gd name="T15" fmla="*/ 691 h 3"/>
                                <a:gd name="T16" fmla="+- 0 6184 6172"/>
                                <a:gd name="T17" fmla="*/ T16 w 12"/>
                                <a:gd name="T18" fmla="+- 0 688 688"/>
                                <a:gd name="T19" fmla="*/ 688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3" name="Group 35"/>
                        <wpg:cNvGrpSpPr>
                          <a:grpSpLocks/>
                        </wpg:cNvGrpSpPr>
                        <wpg:grpSpPr bwMode="auto">
                          <a:xfrm>
                            <a:off x="6138" y="642"/>
                            <a:ext cx="43" cy="26"/>
                            <a:chOff x="6138" y="642"/>
                            <a:chExt cx="43" cy="26"/>
                          </a:xfrm>
                        </wpg:grpSpPr>
                        <wps:wsp>
                          <wps:cNvPr id="794" name="Freeform 36"/>
                          <wps:cNvSpPr>
                            <a:spLocks/>
                          </wps:cNvSpPr>
                          <wps:spPr bwMode="auto">
                            <a:xfrm>
                              <a:off x="6138" y="642"/>
                              <a:ext cx="43" cy="26"/>
                            </a:xfrm>
                            <a:custGeom>
                              <a:avLst/>
                              <a:gdLst>
                                <a:gd name="T0" fmla="+- 0 6146 6138"/>
                                <a:gd name="T1" fmla="*/ T0 w 43"/>
                                <a:gd name="T2" fmla="+- 0 642 642"/>
                                <a:gd name="T3" fmla="*/ 642 h 26"/>
                                <a:gd name="T4" fmla="+- 0 6138 6138"/>
                                <a:gd name="T5" fmla="*/ T4 w 43"/>
                                <a:gd name="T6" fmla="+- 0 651 642"/>
                                <a:gd name="T7" fmla="*/ 651 h 26"/>
                                <a:gd name="T8" fmla="+- 0 6157 6138"/>
                                <a:gd name="T9" fmla="*/ T8 w 43"/>
                                <a:gd name="T10" fmla="+- 0 667 642"/>
                                <a:gd name="T11" fmla="*/ 667 h 26"/>
                                <a:gd name="T12" fmla="+- 0 6166 6138"/>
                                <a:gd name="T13" fmla="*/ T12 w 43"/>
                                <a:gd name="T14" fmla="+- 0 667 642"/>
                                <a:gd name="T15" fmla="*/ 667 h 26"/>
                                <a:gd name="T16" fmla="+- 0 6181 6138"/>
                                <a:gd name="T17" fmla="*/ T16 w 43"/>
                                <a:gd name="T18" fmla="+- 0 654 642"/>
                                <a:gd name="T19" fmla="*/ 654 h 26"/>
                                <a:gd name="T20" fmla="+- 0 6162 6138"/>
                                <a:gd name="T21" fmla="*/ T20 w 43"/>
                                <a:gd name="T22" fmla="+- 0 654 642"/>
                                <a:gd name="T23" fmla="*/ 654 h 26"/>
                                <a:gd name="T24" fmla="+- 0 6146 6138"/>
                                <a:gd name="T25" fmla="*/ T24 w 43"/>
                                <a:gd name="T26" fmla="+- 0 642 642"/>
                                <a:gd name="T27" fmla="*/ 64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3" h="26">
                                  <a:moveTo>
                                    <a:pt x="8" y="0"/>
                                  </a:moveTo>
                                  <a:lnTo>
                                    <a:pt x="0" y="9"/>
                                  </a:lnTo>
                                  <a:lnTo>
                                    <a:pt x="19" y="25"/>
                                  </a:lnTo>
                                  <a:lnTo>
                                    <a:pt x="28" y="25"/>
                                  </a:lnTo>
                                  <a:lnTo>
                                    <a:pt x="43" y="12"/>
                                  </a:lnTo>
                                  <a:lnTo>
                                    <a:pt x="24" y="12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5" name="Group 33"/>
                        <wpg:cNvGrpSpPr>
                          <a:grpSpLocks/>
                        </wpg:cNvGrpSpPr>
                        <wpg:grpSpPr bwMode="auto">
                          <a:xfrm>
                            <a:off x="6162" y="642"/>
                            <a:ext cx="23" cy="13"/>
                            <a:chOff x="6162" y="642"/>
                            <a:chExt cx="23" cy="13"/>
                          </a:xfrm>
                        </wpg:grpSpPr>
                        <wps:wsp>
                          <wps:cNvPr id="796" name="Freeform 34"/>
                          <wps:cNvSpPr>
                            <a:spLocks/>
                          </wps:cNvSpPr>
                          <wps:spPr bwMode="auto">
                            <a:xfrm>
                              <a:off x="6162" y="642"/>
                              <a:ext cx="23" cy="13"/>
                            </a:xfrm>
                            <a:custGeom>
                              <a:avLst/>
                              <a:gdLst>
                                <a:gd name="T0" fmla="+- 0 6177 6162"/>
                                <a:gd name="T1" fmla="*/ T0 w 23"/>
                                <a:gd name="T2" fmla="+- 0 642 642"/>
                                <a:gd name="T3" fmla="*/ 642 h 13"/>
                                <a:gd name="T4" fmla="+- 0 6162 6162"/>
                                <a:gd name="T5" fmla="*/ T4 w 23"/>
                                <a:gd name="T6" fmla="+- 0 654 642"/>
                                <a:gd name="T7" fmla="*/ 654 h 13"/>
                                <a:gd name="T8" fmla="+- 0 6181 6162"/>
                                <a:gd name="T9" fmla="*/ T8 w 23"/>
                                <a:gd name="T10" fmla="+- 0 654 642"/>
                                <a:gd name="T11" fmla="*/ 654 h 13"/>
                                <a:gd name="T12" fmla="+- 0 6185 6162"/>
                                <a:gd name="T13" fmla="*/ T12 w 23"/>
                                <a:gd name="T14" fmla="+- 0 651 642"/>
                                <a:gd name="T15" fmla="*/ 651 h 13"/>
                                <a:gd name="T16" fmla="+- 0 6177 6162"/>
                                <a:gd name="T17" fmla="*/ T16 w 23"/>
                                <a:gd name="T18" fmla="+- 0 642 642"/>
                                <a:gd name="T19" fmla="*/ 642 h 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" h="13">
                                  <a:moveTo>
                                    <a:pt x="15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19" y="12"/>
                                  </a:lnTo>
                                  <a:lnTo>
                                    <a:pt x="23" y="9"/>
                                  </a:lnTo>
                                  <a:lnTo>
                                    <a:pt x="1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7" name="Group 31"/>
                        <wpg:cNvGrpSpPr>
                          <a:grpSpLocks/>
                        </wpg:cNvGrpSpPr>
                        <wpg:grpSpPr bwMode="auto">
                          <a:xfrm>
                            <a:off x="6235" y="689"/>
                            <a:ext cx="18" cy="56"/>
                            <a:chOff x="6235" y="689"/>
                            <a:chExt cx="18" cy="56"/>
                          </a:xfrm>
                        </wpg:grpSpPr>
                        <wps:wsp>
                          <wps:cNvPr id="798" name="Freeform 32"/>
                          <wps:cNvSpPr>
                            <a:spLocks/>
                          </wps:cNvSpPr>
                          <wps:spPr bwMode="auto">
                            <a:xfrm>
                              <a:off x="6235" y="689"/>
                              <a:ext cx="18" cy="56"/>
                            </a:xfrm>
                            <a:custGeom>
                              <a:avLst/>
                              <a:gdLst>
                                <a:gd name="T0" fmla="+- 0 6235 6235"/>
                                <a:gd name="T1" fmla="*/ T0 w 18"/>
                                <a:gd name="T2" fmla="+- 0 717 689"/>
                                <a:gd name="T3" fmla="*/ 717 h 56"/>
                                <a:gd name="T4" fmla="+- 0 6253 6235"/>
                                <a:gd name="T5" fmla="*/ T4 w 18"/>
                                <a:gd name="T6" fmla="+- 0 717 689"/>
                                <a:gd name="T7" fmla="*/ 717 h 5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18" h="56">
                                  <a:moveTo>
                                    <a:pt x="0" y="28"/>
                                  </a:moveTo>
                                  <a:lnTo>
                                    <a:pt x="18" y="28"/>
                                  </a:lnTo>
                                </a:path>
                              </a:pathLst>
                            </a:custGeom>
                            <a:noFill/>
                            <a:ln w="3702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99" name="Group 29"/>
                        <wpg:cNvGrpSpPr>
                          <a:grpSpLocks/>
                        </wpg:cNvGrpSpPr>
                        <wpg:grpSpPr bwMode="auto">
                          <a:xfrm>
                            <a:off x="6212" y="674"/>
                            <a:ext cx="63" cy="15"/>
                            <a:chOff x="6212" y="674"/>
                            <a:chExt cx="63" cy="15"/>
                          </a:xfrm>
                        </wpg:grpSpPr>
                        <wps:wsp>
                          <wps:cNvPr id="800" name="Freeform 30"/>
                          <wps:cNvSpPr>
                            <a:spLocks/>
                          </wps:cNvSpPr>
                          <wps:spPr bwMode="auto">
                            <a:xfrm>
                              <a:off x="6212" y="674"/>
                              <a:ext cx="63" cy="15"/>
                            </a:xfrm>
                            <a:custGeom>
                              <a:avLst/>
                              <a:gdLst>
                                <a:gd name="T0" fmla="+- 0 6212 6212"/>
                                <a:gd name="T1" fmla="*/ T0 w 63"/>
                                <a:gd name="T2" fmla="+- 0 682 674"/>
                                <a:gd name="T3" fmla="*/ 682 h 15"/>
                                <a:gd name="T4" fmla="+- 0 6275 6212"/>
                                <a:gd name="T5" fmla="*/ T4 w 63"/>
                                <a:gd name="T6" fmla="+- 0 682 674"/>
                                <a:gd name="T7" fmla="*/ 682 h 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3" h="15">
                                  <a:moveTo>
                                    <a:pt x="0" y="8"/>
                                  </a:moveTo>
                                  <a:lnTo>
                                    <a:pt x="63" y="8"/>
                                  </a:lnTo>
                                </a:path>
                              </a:pathLst>
                            </a:custGeom>
                            <a:noFill/>
                            <a:ln w="10795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1" name="Group 27"/>
                        <wpg:cNvGrpSpPr>
                          <a:grpSpLocks/>
                        </wpg:cNvGrpSpPr>
                        <wpg:grpSpPr bwMode="auto">
                          <a:xfrm>
                            <a:off x="6304" y="674"/>
                            <a:ext cx="55" cy="71"/>
                            <a:chOff x="6304" y="674"/>
                            <a:chExt cx="55" cy="71"/>
                          </a:xfrm>
                        </wpg:grpSpPr>
                        <wps:wsp>
                          <wps:cNvPr id="802" name="Freeform 28"/>
                          <wps:cNvSpPr>
                            <a:spLocks/>
                          </wps:cNvSpPr>
                          <wps:spPr bwMode="auto">
                            <a:xfrm>
                              <a:off x="6304" y="674"/>
                              <a:ext cx="55" cy="71"/>
                            </a:xfrm>
                            <a:custGeom>
                              <a:avLst/>
                              <a:gdLst>
                                <a:gd name="T0" fmla="+- 0 6358 6304"/>
                                <a:gd name="T1" fmla="*/ T0 w 55"/>
                                <a:gd name="T2" fmla="+- 0 674 674"/>
                                <a:gd name="T3" fmla="*/ 674 h 71"/>
                                <a:gd name="T4" fmla="+- 0 6304 6304"/>
                                <a:gd name="T5" fmla="*/ T4 w 55"/>
                                <a:gd name="T6" fmla="+- 0 674 674"/>
                                <a:gd name="T7" fmla="*/ 674 h 71"/>
                                <a:gd name="T8" fmla="+- 0 6304 6304"/>
                                <a:gd name="T9" fmla="*/ T8 w 55"/>
                                <a:gd name="T10" fmla="+- 0 745 674"/>
                                <a:gd name="T11" fmla="*/ 745 h 71"/>
                                <a:gd name="T12" fmla="+- 0 6359 6304"/>
                                <a:gd name="T13" fmla="*/ T12 w 55"/>
                                <a:gd name="T14" fmla="+- 0 745 674"/>
                                <a:gd name="T15" fmla="*/ 745 h 71"/>
                                <a:gd name="T16" fmla="+- 0 6359 6304"/>
                                <a:gd name="T17" fmla="*/ T16 w 55"/>
                                <a:gd name="T18" fmla="+- 0 730 674"/>
                                <a:gd name="T19" fmla="*/ 730 h 71"/>
                                <a:gd name="T20" fmla="+- 0 6322 6304"/>
                                <a:gd name="T21" fmla="*/ T20 w 55"/>
                                <a:gd name="T22" fmla="+- 0 730 674"/>
                                <a:gd name="T23" fmla="*/ 730 h 71"/>
                                <a:gd name="T24" fmla="+- 0 6322 6304"/>
                                <a:gd name="T25" fmla="*/ T24 w 55"/>
                                <a:gd name="T26" fmla="+- 0 716 674"/>
                                <a:gd name="T27" fmla="*/ 716 h 71"/>
                                <a:gd name="T28" fmla="+- 0 6353 6304"/>
                                <a:gd name="T29" fmla="*/ T28 w 55"/>
                                <a:gd name="T30" fmla="+- 0 716 674"/>
                                <a:gd name="T31" fmla="*/ 716 h 71"/>
                                <a:gd name="T32" fmla="+- 0 6353 6304"/>
                                <a:gd name="T33" fmla="*/ T32 w 55"/>
                                <a:gd name="T34" fmla="+- 0 702 674"/>
                                <a:gd name="T35" fmla="*/ 702 h 71"/>
                                <a:gd name="T36" fmla="+- 0 6322 6304"/>
                                <a:gd name="T37" fmla="*/ T36 w 55"/>
                                <a:gd name="T38" fmla="+- 0 702 674"/>
                                <a:gd name="T39" fmla="*/ 702 h 71"/>
                                <a:gd name="T40" fmla="+- 0 6322 6304"/>
                                <a:gd name="T41" fmla="*/ T40 w 55"/>
                                <a:gd name="T42" fmla="+- 0 689 674"/>
                                <a:gd name="T43" fmla="*/ 689 h 71"/>
                                <a:gd name="T44" fmla="+- 0 6358 6304"/>
                                <a:gd name="T45" fmla="*/ T44 w 55"/>
                                <a:gd name="T46" fmla="+- 0 689 674"/>
                                <a:gd name="T47" fmla="*/ 689 h 71"/>
                                <a:gd name="T48" fmla="+- 0 6358 6304"/>
                                <a:gd name="T49" fmla="*/ T48 w 55"/>
                                <a:gd name="T50" fmla="+- 0 674 674"/>
                                <a:gd name="T51" fmla="*/ 674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5" y="71"/>
                                  </a:lnTo>
                                  <a:lnTo>
                                    <a:pt x="55" y="56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18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8" y="28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3" name="Group 25"/>
                        <wpg:cNvGrpSpPr>
                          <a:grpSpLocks/>
                        </wpg:cNvGrpSpPr>
                        <wpg:grpSpPr bwMode="auto">
                          <a:xfrm>
                            <a:off x="5710" y="860"/>
                            <a:ext cx="46" cy="18"/>
                            <a:chOff x="5710" y="860"/>
                            <a:chExt cx="46" cy="18"/>
                          </a:xfrm>
                        </wpg:grpSpPr>
                        <wps:wsp>
                          <wps:cNvPr id="804" name="Freeform 26"/>
                          <wps:cNvSpPr>
                            <a:spLocks/>
                          </wps:cNvSpPr>
                          <wps:spPr bwMode="auto">
                            <a:xfrm>
                              <a:off x="5710" y="860"/>
                              <a:ext cx="46" cy="18"/>
                            </a:xfrm>
                            <a:custGeom>
                              <a:avLst/>
                              <a:gdLst>
                                <a:gd name="T0" fmla="+- 0 5710 5710"/>
                                <a:gd name="T1" fmla="*/ T0 w 46"/>
                                <a:gd name="T2" fmla="+- 0 860 860"/>
                                <a:gd name="T3" fmla="*/ 860 h 18"/>
                                <a:gd name="T4" fmla="+- 0 5710 5710"/>
                                <a:gd name="T5" fmla="*/ T4 w 46"/>
                                <a:gd name="T6" fmla="+- 0 875 860"/>
                                <a:gd name="T7" fmla="*/ 875 h 18"/>
                                <a:gd name="T8" fmla="+- 0 5717 5710"/>
                                <a:gd name="T9" fmla="*/ T8 w 46"/>
                                <a:gd name="T10" fmla="+- 0 877 860"/>
                                <a:gd name="T11" fmla="*/ 877 h 18"/>
                                <a:gd name="T12" fmla="+- 0 5723 5710"/>
                                <a:gd name="T13" fmla="*/ T12 w 46"/>
                                <a:gd name="T14" fmla="+- 0 878 860"/>
                                <a:gd name="T15" fmla="*/ 878 h 18"/>
                                <a:gd name="T16" fmla="+- 0 5745 5710"/>
                                <a:gd name="T17" fmla="*/ T16 w 46"/>
                                <a:gd name="T18" fmla="+- 0 877 860"/>
                                <a:gd name="T19" fmla="*/ 877 h 18"/>
                                <a:gd name="T20" fmla="+- 0 5756 5710"/>
                                <a:gd name="T21" fmla="*/ T20 w 46"/>
                                <a:gd name="T22" fmla="+- 0 867 860"/>
                                <a:gd name="T23" fmla="*/ 867 h 18"/>
                                <a:gd name="T24" fmla="+- 0 5756 5710"/>
                                <a:gd name="T25" fmla="*/ T24 w 46"/>
                                <a:gd name="T26" fmla="+- 0 863 860"/>
                                <a:gd name="T27" fmla="*/ 863 h 18"/>
                                <a:gd name="T28" fmla="+- 0 5724 5710"/>
                                <a:gd name="T29" fmla="*/ T28 w 46"/>
                                <a:gd name="T30" fmla="+- 0 863 860"/>
                                <a:gd name="T31" fmla="*/ 863 h 18"/>
                                <a:gd name="T32" fmla="+- 0 5717 5710"/>
                                <a:gd name="T33" fmla="*/ T32 w 46"/>
                                <a:gd name="T34" fmla="+- 0 862 860"/>
                                <a:gd name="T35" fmla="*/ 862 h 18"/>
                                <a:gd name="T36" fmla="+- 0 5710 5710"/>
                                <a:gd name="T37" fmla="*/ T36 w 46"/>
                                <a:gd name="T38" fmla="+- 0 860 860"/>
                                <a:gd name="T39" fmla="*/ 860 h 1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46" h="18">
                                  <a:moveTo>
                                    <a:pt x="0" y="0"/>
                                  </a:moveTo>
                                  <a:lnTo>
                                    <a:pt x="0" y="15"/>
                                  </a:lnTo>
                                  <a:lnTo>
                                    <a:pt x="7" y="17"/>
                                  </a:lnTo>
                                  <a:lnTo>
                                    <a:pt x="13" y="18"/>
                                  </a:lnTo>
                                  <a:lnTo>
                                    <a:pt x="35" y="17"/>
                                  </a:lnTo>
                                  <a:lnTo>
                                    <a:pt x="46" y="7"/>
                                  </a:lnTo>
                                  <a:lnTo>
                                    <a:pt x="46" y="3"/>
                                  </a:lnTo>
                                  <a:lnTo>
                                    <a:pt x="14" y="3"/>
                                  </a:lnTo>
                                  <a:lnTo>
                                    <a:pt x="7" y="2"/>
                                  </a:ln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5" name="Group 23"/>
                        <wpg:cNvGrpSpPr>
                          <a:grpSpLocks/>
                        </wpg:cNvGrpSpPr>
                        <wpg:grpSpPr bwMode="auto">
                          <a:xfrm>
                            <a:off x="5716" y="804"/>
                            <a:ext cx="43" cy="59"/>
                            <a:chOff x="5716" y="804"/>
                            <a:chExt cx="43" cy="59"/>
                          </a:xfrm>
                        </wpg:grpSpPr>
                        <wps:wsp>
                          <wps:cNvPr id="806" name="Freeform 24"/>
                          <wps:cNvSpPr>
                            <a:spLocks/>
                          </wps:cNvSpPr>
                          <wps:spPr bwMode="auto">
                            <a:xfrm>
                              <a:off x="5716" y="804"/>
                              <a:ext cx="43" cy="59"/>
                            </a:xfrm>
                            <a:custGeom>
                              <a:avLst/>
                              <a:gdLst>
                                <a:gd name="T0" fmla="+- 0 5744 5716"/>
                                <a:gd name="T1" fmla="*/ T0 w 43"/>
                                <a:gd name="T2" fmla="+- 0 804 804"/>
                                <a:gd name="T3" fmla="*/ 804 h 59"/>
                                <a:gd name="T4" fmla="+- 0 5727 5716"/>
                                <a:gd name="T5" fmla="*/ T4 w 43"/>
                                <a:gd name="T6" fmla="+- 0 806 804"/>
                                <a:gd name="T7" fmla="*/ 806 h 59"/>
                                <a:gd name="T8" fmla="+- 0 5716 5716"/>
                                <a:gd name="T9" fmla="*/ T8 w 43"/>
                                <a:gd name="T10" fmla="+- 0 816 804"/>
                                <a:gd name="T11" fmla="*/ 816 h 59"/>
                                <a:gd name="T12" fmla="+- 0 5716 5716"/>
                                <a:gd name="T13" fmla="*/ T12 w 43"/>
                                <a:gd name="T14" fmla="+- 0 842 804"/>
                                <a:gd name="T15" fmla="*/ 842 h 59"/>
                                <a:gd name="T16" fmla="+- 0 5734 5716"/>
                                <a:gd name="T17" fmla="*/ T16 w 43"/>
                                <a:gd name="T18" fmla="+- 0 849 804"/>
                                <a:gd name="T19" fmla="*/ 849 h 59"/>
                                <a:gd name="T20" fmla="+- 0 5744 5716"/>
                                <a:gd name="T21" fmla="*/ T20 w 43"/>
                                <a:gd name="T22" fmla="+- 0 857 804"/>
                                <a:gd name="T23" fmla="*/ 857 h 59"/>
                                <a:gd name="T24" fmla="+- 0 5744 5716"/>
                                <a:gd name="T25" fmla="*/ T24 w 43"/>
                                <a:gd name="T26" fmla="+- 0 861 804"/>
                                <a:gd name="T27" fmla="*/ 861 h 59"/>
                                <a:gd name="T28" fmla="+- 0 5739 5716"/>
                                <a:gd name="T29" fmla="*/ T28 w 43"/>
                                <a:gd name="T30" fmla="+- 0 863 804"/>
                                <a:gd name="T31" fmla="*/ 863 h 59"/>
                                <a:gd name="T32" fmla="+- 0 5756 5716"/>
                                <a:gd name="T33" fmla="*/ T32 w 43"/>
                                <a:gd name="T34" fmla="+- 0 863 804"/>
                                <a:gd name="T35" fmla="*/ 863 h 59"/>
                                <a:gd name="T36" fmla="+- 0 5755 5716"/>
                                <a:gd name="T37" fmla="*/ T36 w 43"/>
                                <a:gd name="T38" fmla="+- 0 839 804"/>
                                <a:gd name="T39" fmla="*/ 839 h 59"/>
                                <a:gd name="T40" fmla="+- 0 5737 5716"/>
                                <a:gd name="T41" fmla="*/ T40 w 43"/>
                                <a:gd name="T42" fmla="+- 0 832 804"/>
                                <a:gd name="T43" fmla="*/ 832 h 59"/>
                                <a:gd name="T44" fmla="+- 0 5728 5716"/>
                                <a:gd name="T45" fmla="*/ T44 w 43"/>
                                <a:gd name="T46" fmla="+- 0 825 804"/>
                                <a:gd name="T47" fmla="*/ 825 h 59"/>
                                <a:gd name="T48" fmla="+- 0 5728 5716"/>
                                <a:gd name="T49" fmla="*/ T48 w 43"/>
                                <a:gd name="T50" fmla="+- 0 821 804"/>
                                <a:gd name="T51" fmla="*/ 821 h 59"/>
                                <a:gd name="T52" fmla="+- 0 5731 5716"/>
                                <a:gd name="T53" fmla="*/ T52 w 43"/>
                                <a:gd name="T54" fmla="+- 0 819 804"/>
                                <a:gd name="T55" fmla="*/ 819 h 59"/>
                                <a:gd name="T56" fmla="+- 0 5758 5716"/>
                                <a:gd name="T57" fmla="*/ T56 w 43"/>
                                <a:gd name="T58" fmla="+- 0 819 804"/>
                                <a:gd name="T59" fmla="*/ 819 h 59"/>
                                <a:gd name="T60" fmla="+- 0 5758 5716"/>
                                <a:gd name="T61" fmla="*/ T60 w 43"/>
                                <a:gd name="T62" fmla="+- 0 807 804"/>
                                <a:gd name="T63" fmla="*/ 807 h 59"/>
                                <a:gd name="T64" fmla="+- 0 5752 5716"/>
                                <a:gd name="T65" fmla="*/ T64 w 43"/>
                                <a:gd name="T66" fmla="+- 0 805 804"/>
                                <a:gd name="T67" fmla="*/ 805 h 59"/>
                                <a:gd name="T68" fmla="+- 0 5744 5716"/>
                                <a:gd name="T69" fmla="*/ T68 w 43"/>
                                <a:gd name="T70" fmla="+- 0 804 804"/>
                                <a:gd name="T71" fmla="*/ 804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43" h="59">
                                  <a:moveTo>
                                    <a:pt x="28" y="0"/>
                                  </a:moveTo>
                                  <a:lnTo>
                                    <a:pt x="11" y="2"/>
                                  </a:lnTo>
                                  <a:lnTo>
                                    <a:pt x="0" y="12"/>
                                  </a:lnTo>
                                  <a:lnTo>
                                    <a:pt x="0" y="38"/>
                                  </a:lnTo>
                                  <a:lnTo>
                                    <a:pt x="18" y="45"/>
                                  </a:lnTo>
                                  <a:lnTo>
                                    <a:pt x="28" y="53"/>
                                  </a:lnTo>
                                  <a:lnTo>
                                    <a:pt x="28" y="57"/>
                                  </a:lnTo>
                                  <a:lnTo>
                                    <a:pt x="23" y="59"/>
                                  </a:lnTo>
                                  <a:lnTo>
                                    <a:pt x="40" y="59"/>
                                  </a:lnTo>
                                  <a:lnTo>
                                    <a:pt x="39" y="35"/>
                                  </a:lnTo>
                                  <a:lnTo>
                                    <a:pt x="21" y="28"/>
                                  </a:lnTo>
                                  <a:lnTo>
                                    <a:pt x="12" y="21"/>
                                  </a:lnTo>
                                  <a:lnTo>
                                    <a:pt x="12" y="17"/>
                                  </a:lnTo>
                                  <a:lnTo>
                                    <a:pt x="15" y="15"/>
                                  </a:lnTo>
                                  <a:lnTo>
                                    <a:pt x="42" y="15"/>
                                  </a:lnTo>
                                  <a:lnTo>
                                    <a:pt x="42" y="3"/>
                                  </a:lnTo>
                                  <a:lnTo>
                                    <a:pt x="36" y="1"/>
                                  </a:lnTo>
                                  <a:lnTo>
                                    <a:pt x="28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7" name="Group 21"/>
                        <wpg:cNvGrpSpPr>
                          <a:grpSpLocks/>
                        </wpg:cNvGrpSpPr>
                        <wpg:grpSpPr bwMode="auto">
                          <a:xfrm>
                            <a:off x="5746" y="819"/>
                            <a:ext cx="12" cy="3"/>
                            <a:chOff x="5746" y="819"/>
                            <a:chExt cx="12" cy="3"/>
                          </a:xfrm>
                        </wpg:grpSpPr>
                        <wps:wsp>
                          <wps:cNvPr id="808" name="Freeform 22"/>
                          <wps:cNvSpPr>
                            <a:spLocks/>
                          </wps:cNvSpPr>
                          <wps:spPr bwMode="auto">
                            <a:xfrm>
                              <a:off x="5746" y="819"/>
                              <a:ext cx="12" cy="3"/>
                            </a:xfrm>
                            <a:custGeom>
                              <a:avLst/>
                              <a:gdLst>
                                <a:gd name="T0" fmla="+- 0 5758 5746"/>
                                <a:gd name="T1" fmla="*/ T0 w 12"/>
                                <a:gd name="T2" fmla="+- 0 819 819"/>
                                <a:gd name="T3" fmla="*/ 819 h 3"/>
                                <a:gd name="T4" fmla="+- 0 5746 5746"/>
                                <a:gd name="T5" fmla="*/ T4 w 12"/>
                                <a:gd name="T6" fmla="+- 0 819 819"/>
                                <a:gd name="T7" fmla="*/ 819 h 3"/>
                                <a:gd name="T8" fmla="+- 0 5756 5746"/>
                                <a:gd name="T9" fmla="*/ T8 w 12"/>
                                <a:gd name="T10" fmla="+- 0 821 819"/>
                                <a:gd name="T11" fmla="*/ 821 h 3"/>
                                <a:gd name="T12" fmla="+- 0 5758 5746"/>
                                <a:gd name="T13" fmla="*/ T12 w 12"/>
                                <a:gd name="T14" fmla="+- 0 822 819"/>
                                <a:gd name="T15" fmla="*/ 822 h 3"/>
                                <a:gd name="T16" fmla="+- 0 5758 5746"/>
                                <a:gd name="T17" fmla="*/ T16 w 12"/>
                                <a:gd name="T18" fmla="+- 0 819 819"/>
                                <a:gd name="T19" fmla="*/ 819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2" h="3">
                                  <a:moveTo>
                                    <a:pt x="1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0" y="2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9" name="Group 19"/>
                        <wpg:cNvGrpSpPr>
                          <a:grpSpLocks/>
                        </wpg:cNvGrpSpPr>
                        <wpg:grpSpPr bwMode="auto">
                          <a:xfrm>
                            <a:off x="5786" y="806"/>
                            <a:ext cx="30" cy="78"/>
                            <a:chOff x="5786" y="806"/>
                            <a:chExt cx="30" cy="78"/>
                          </a:xfrm>
                        </wpg:grpSpPr>
                        <wps:wsp>
                          <wps:cNvPr id="810" name="Freeform 20"/>
                          <wps:cNvSpPr>
                            <a:spLocks/>
                          </wps:cNvSpPr>
                          <wps:spPr bwMode="auto">
                            <a:xfrm>
                              <a:off x="5786" y="806"/>
                              <a:ext cx="30" cy="78"/>
                            </a:xfrm>
                            <a:custGeom>
                              <a:avLst/>
                              <a:gdLst>
                                <a:gd name="T0" fmla="+- 0 5816 5786"/>
                                <a:gd name="T1" fmla="*/ T0 w 30"/>
                                <a:gd name="T2" fmla="+- 0 806 806"/>
                                <a:gd name="T3" fmla="*/ 806 h 78"/>
                                <a:gd name="T4" fmla="+- 0 5798 5786"/>
                                <a:gd name="T5" fmla="*/ T4 w 30"/>
                                <a:gd name="T6" fmla="+- 0 806 806"/>
                                <a:gd name="T7" fmla="*/ 806 h 78"/>
                                <a:gd name="T8" fmla="+- 0 5798 5786"/>
                                <a:gd name="T9" fmla="*/ T8 w 30"/>
                                <a:gd name="T10" fmla="+- 0 862 806"/>
                                <a:gd name="T11" fmla="*/ 862 h 78"/>
                                <a:gd name="T12" fmla="+- 0 5795 5786"/>
                                <a:gd name="T13" fmla="*/ T12 w 30"/>
                                <a:gd name="T14" fmla="+- 0 866 806"/>
                                <a:gd name="T15" fmla="*/ 866 h 78"/>
                                <a:gd name="T16" fmla="+- 0 5786 5786"/>
                                <a:gd name="T17" fmla="*/ T16 w 30"/>
                                <a:gd name="T18" fmla="+- 0 871 806"/>
                                <a:gd name="T19" fmla="*/ 871 h 78"/>
                                <a:gd name="T20" fmla="+- 0 5793 5786"/>
                                <a:gd name="T21" fmla="*/ T20 w 30"/>
                                <a:gd name="T22" fmla="+- 0 883 806"/>
                                <a:gd name="T23" fmla="*/ 883 h 78"/>
                                <a:gd name="T24" fmla="+- 0 5808 5786"/>
                                <a:gd name="T25" fmla="*/ T24 w 30"/>
                                <a:gd name="T26" fmla="+- 0 878 806"/>
                                <a:gd name="T27" fmla="*/ 878 h 78"/>
                                <a:gd name="T28" fmla="+- 0 5816 5786"/>
                                <a:gd name="T29" fmla="*/ T28 w 30"/>
                                <a:gd name="T30" fmla="+- 0 870 806"/>
                                <a:gd name="T31" fmla="*/ 870 h 78"/>
                                <a:gd name="T32" fmla="+- 0 5816 5786"/>
                                <a:gd name="T33" fmla="*/ T32 w 30"/>
                                <a:gd name="T34" fmla="+- 0 806 806"/>
                                <a:gd name="T35" fmla="*/ 806 h 7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30" h="78">
                                  <a:moveTo>
                                    <a:pt x="30" y="0"/>
                                  </a:moveTo>
                                  <a:lnTo>
                                    <a:pt x="12" y="0"/>
                                  </a:lnTo>
                                  <a:lnTo>
                                    <a:pt x="12" y="56"/>
                                  </a:lnTo>
                                  <a:lnTo>
                                    <a:pt x="9" y="60"/>
                                  </a:lnTo>
                                  <a:lnTo>
                                    <a:pt x="0" y="65"/>
                                  </a:lnTo>
                                  <a:lnTo>
                                    <a:pt x="7" y="77"/>
                                  </a:lnTo>
                                  <a:lnTo>
                                    <a:pt x="22" y="72"/>
                                  </a:lnTo>
                                  <a:lnTo>
                                    <a:pt x="30" y="64"/>
                                  </a:lnTo>
                                  <a:lnTo>
                                    <a:pt x="3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1" name="Group 17"/>
                        <wpg:cNvGrpSpPr>
                          <a:grpSpLocks/>
                        </wpg:cNvGrpSpPr>
                        <wpg:grpSpPr bwMode="auto">
                          <a:xfrm>
                            <a:off x="5850" y="806"/>
                            <a:ext cx="55" cy="71"/>
                            <a:chOff x="5850" y="806"/>
                            <a:chExt cx="55" cy="71"/>
                          </a:xfrm>
                        </wpg:grpSpPr>
                        <wps:wsp>
                          <wps:cNvPr id="812" name="Freeform 18"/>
                          <wps:cNvSpPr>
                            <a:spLocks/>
                          </wps:cNvSpPr>
                          <wps:spPr bwMode="auto">
                            <a:xfrm>
                              <a:off x="5850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+- 0 5905 5850"/>
                                <a:gd name="T1" fmla="*/ T0 w 55"/>
                                <a:gd name="T2" fmla="+- 0 806 806"/>
                                <a:gd name="T3" fmla="*/ 806 h 71"/>
                                <a:gd name="T4" fmla="+- 0 5850 5850"/>
                                <a:gd name="T5" fmla="*/ T4 w 55"/>
                                <a:gd name="T6" fmla="+- 0 806 806"/>
                                <a:gd name="T7" fmla="*/ 806 h 71"/>
                                <a:gd name="T8" fmla="+- 0 5850 5850"/>
                                <a:gd name="T9" fmla="*/ T8 w 55"/>
                                <a:gd name="T10" fmla="+- 0 877 806"/>
                                <a:gd name="T11" fmla="*/ 877 h 71"/>
                                <a:gd name="T12" fmla="+- 0 5906 5850"/>
                                <a:gd name="T13" fmla="*/ T12 w 55"/>
                                <a:gd name="T14" fmla="+- 0 877 806"/>
                                <a:gd name="T15" fmla="*/ 877 h 71"/>
                                <a:gd name="T16" fmla="+- 0 5906 5850"/>
                                <a:gd name="T17" fmla="*/ T16 w 55"/>
                                <a:gd name="T18" fmla="+- 0 862 806"/>
                                <a:gd name="T19" fmla="*/ 862 h 71"/>
                                <a:gd name="T20" fmla="+- 0 5869 5850"/>
                                <a:gd name="T21" fmla="*/ T20 w 55"/>
                                <a:gd name="T22" fmla="+- 0 862 806"/>
                                <a:gd name="T23" fmla="*/ 862 h 71"/>
                                <a:gd name="T24" fmla="+- 0 5869 5850"/>
                                <a:gd name="T25" fmla="*/ T24 w 55"/>
                                <a:gd name="T26" fmla="+- 0 848 806"/>
                                <a:gd name="T27" fmla="*/ 848 h 71"/>
                                <a:gd name="T28" fmla="+- 0 5899 5850"/>
                                <a:gd name="T29" fmla="*/ T28 w 55"/>
                                <a:gd name="T30" fmla="+- 0 848 806"/>
                                <a:gd name="T31" fmla="*/ 848 h 71"/>
                                <a:gd name="T32" fmla="+- 0 5899 5850"/>
                                <a:gd name="T33" fmla="*/ T32 w 55"/>
                                <a:gd name="T34" fmla="+- 0 834 806"/>
                                <a:gd name="T35" fmla="*/ 834 h 71"/>
                                <a:gd name="T36" fmla="+- 0 5869 5850"/>
                                <a:gd name="T37" fmla="*/ T36 w 55"/>
                                <a:gd name="T38" fmla="+- 0 834 806"/>
                                <a:gd name="T39" fmla="*/ 834 h 71"/>
                                <a:gd name="T40" fmla="+- 0 5869 5850"/>
                                <a:gd name="T41" fmla="*/ T40 w 55"/>
                                <a:gd name="T42" fmla="+- 0 821 806"/>
                                <a:gd name="T43" fmla="*/ 821 h 71"/>
                                <a:gd name="T44" fmla="+- 0 5905 5850"/>
                                <a:gd name="T45" fmla="*/ T44 w 55"/>
                                <a:gd name="T46" fmla="+- 0 821 806"/>
                                <a:gd name="T47" fmla="*/ 821 h 71"/>
                                <a:gd name="T48" fmla="+- 0 5905 5850"/>
                                <a:gd name="T49" fmla="*/ T48 w 55"/>
                                <a:gd name="T50" fmla="+- 0 806 806"/>
                                <a:gd name="T51" fmla="*/ 806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5" y="15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3" name="Group 15"/>
                        <wpg:cNvGrpSpPr>
                          <a:grpSpLocks/>
                        </wpg:cNvGrpSpPr>
                        <wpg:grpSpPr bwMode="auto">
                          <a:xfrm>
                            <a:off x="5925" y="806"/>
                            <a:ext cx="54" cy="71"/>
                            <a:chOff x="5925" y="806"/>
                            <a:chExt cx="54" cy="71"/>
                          </a:xfrm>
                        </wpg:grpSpPr>
                        <wps:wsp>
                          <wps:cNvPr id="814" name="Freeform 16"/>
                          <wps:cNvSpPr>
                            <a:spLocks/>
                          </wps:cNvSpPr>
                          <wps:spPr bwMode="auto">
                            <a:xfrm>
                              <a:off x="5925" y="806"/>
                              <a:ext cx="54" cy="71"/>
                            </a:xfrm>
                            <a:custGeom>
                              <a:avLst/>
                              <a:gdLst>
                                <a:gd name="T0" fmla="+- 0 5945 5925"/>
                                <a:gd name="T1" fmla="*/ T0 w 54"/>
                                <a:gd name="T2" fmla="+- 0 806 806"/>
                                <a:gd name="T3" fmla="*/ 806 h 71"/>
                                <a:gd name="T4" fmla="+- 0 5925 5925"/>
                                <a:gd name="T5" fmla="*/ T4 w 54"/>
                                <a:gd name="T6" fmla="+- 0 806 806"/>
                                <a:gd name="T7" fmla="*/ 806 h 71"/>
                                <a:gd name="T8" fmla="+- 0 5954 5925"/>
                                <a:gd name="T9" fmla="*/ T8 w 54"/>
                                <a:gd name="T10" fmla="+- 0 877 806"/>
                                <a:gd name="T11" fmla="*/ 877 h 71"/>
                                <a:gd name="T12" fmla="+- 0 5969 5925"/>
                                <a:gd name="T13" fmla="*/ T12 w 54"/>
                                <a:gd name="T14" fmla="+- 0 877 806"/>
                                <a:gd name="T15" fmla="*/ 877 h 71"/>
                                <a:gd name="T16" fmla="+- 0 5979 5925"/>
                                <a:gd name="T17" fmla="*/ T16 w 54"/>
                                <a:gd name="T18" fmla="+- 0 851 806"/>
                                <a:gd name="T19" fmla="*/ 851 h 71"/>
                                <a:gd name="T20" fmla="+- 0 5962 5925"/>
                                <a:gd name="T21" fmla="*/ T20 w 54"/>
                                <a:gd name="T22" fmla="+- 0 851 806"/>
                                <a:gd name="T23" fmla="*/ 851 h 71"/>
                                <a:gd name="T24" fmla="+- 0 5945 5925"/>
                                <a:gd name="T25" fmla="*/ T24 w 54"/>
                                <a:gd name="T26" fmla="+- 0 806 806"/>
                                <a:gd name="T27" fmla="*/ 806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54" h="71">
                                  <a:moveTo>
                                    <a:pt x="2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71"/>
                                  </a:lnTo>
                                  <a:lnTo>
                                    <a:pt x="44" y="71"/>
                                  </a:lnTo>
                                  <a:lnTo>
                                    <a:pt x="54" y="45"/>
                                  </a:lnTo>
                                  <a:lnTo>
                                    <a:pt x="37" y="45"/>
                                  </a:lnTo>
                                  <a:lnTo>
                                    <a:pt x="20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5" name="Group 13"/>
                        <wpg:cNvGrpSpPr>
                          <a:grpSpLocks/>
                        </wpg:cNvGrpSpPr>
                        <wpg:grpSpPr bwMode="auto">
                          <a:xfrm>
                            <a:off x="5964" y="806"/>
                            <a:ext cx="33" cy="45"/>
                            <a:chOff x="5964" y="806"/>
                            <a:chExt cx="33" cy="45"/>
                          </a:xfrm>
                        </wpg:grpSpPr>
                        <wps:wsp>
                          <wps:cNvPr id="816" name="Freeform 14"/>
                          <wps:cNvSpPr>
                            <a:spLocks/>
                          </wps:cNvSpPr>
                          <wps:spPr bwMode="auto">
                            <a:xfrm>
                              <a:off x="5964" y="806"/>
                              <a:ext cx="33" cy="45"/>
                            </a:xfrm>
                            <a:custGeom>
                              <a:avLst/>
                              <a:gdLst>
                                <a:gd name="T0" fmla="+- 0 5997 5964"/>
                                <a:gd name="T1" fmla="*/ T0 w 33"/>
                                <a:gd name="T2" fmla="+- 0 806 806"/>
                                <a:gd name="T3" fmla="*/ 806 h 45"/>
                                <a:gd name="T4" fmla="+- 0 5979 5964"/>
                                <a:gd name="T5" fmla="*/ T4 w 33"/>
                                <a:gd name="T6" fmla="+- 0 806 806"/>
                                <a:gd name="T7" fmla="*/ 806 h 45"/>
                                <a:gd name="T8" fmla="+- 0 5964 5964"/>
                                <a:gd name="T9" fmla="*/ T8 w 33"/>
                                <a:gd name="T10" fmla="+- 0 851 806"/>
                                <a:gd name="T11" fmla="*/ 851 h 45"/>
                                <a:gd name="T12" fmla="+- 0 5979 5964"/>
                                <a:gd name="T13" fmla="*/ T12 w 33"/>
                                <a:gd name="T14" fmla="+- 0 851 806"/>
                                <a:gd name="T15" fmla="*/ 851 h 45"/>
                                <a:gd name="T16" fmla="+- 0 5997 5964"/>
                                <a:gd name="T17" fmla="*/ T16 w 33"/>
                                <a:gd name="T18" fmla="+- 0 806 806"/>
                                <a:gd name="T19" fmla="*/ 806 h 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3" h="45">
                                  <a:moveTo>
                                    <a:pt x="33" y="0"/>
                                  </a:moveTo>
                                  <a:lnTo>
                                    <a:pt x="15" y="0"/>
                                  </a:lnTo>
                                  <a:lnTo>
                                    <a:pt x="0" y="45"/>
                                  </a:lnTo>
                                  <a:lnTo>
                                    <a:pt x="15" y="45"/>
                                  </a:lnTo>
                                  <a:lnTo>
                                    <a:pt x="3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7" name="Group 11"/>
                        <wpg:cNvGrpSpPr>
                          <a:grpSpLocks/>
                        </wpg:cNvGrpSpPr>
                        <wpg:grpSpPr bwMode="auto">
                          <a:xfrm>
                            <a:off x="6021" y="806"/>
                            <a:ext cx="55" cy="71"/>
                            <a:chOff x="6021" y="806"/>
                            <a:chExt cx="55" cy="71"/>
                          </a:xfrm>
                        </wpg:grpSpPr>
                        <wps:wsp>
                          <wps:cNvPr id="818" name="Freeform 12"/>
                          <wps:cNvSpPr>
                            <a:spLocks/>
                          </wps:cNvSpPr>
                          <wps:spPr bwMode="auto">
                            <a:xfrm>
                              <a:off x="6021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+- 0 6075 6021"/>
                                <a:gd name="T1" fmla="*/ T0 w 55"/>
                                <a:gd name="T2" fmla="+- 0 806 806"/>
                                <a:gd name="T3" fmla="*/ 806 h 71"/>
                                <a:gd name="T4" fmla="+- 0 6021 6021"/>
                                <a:gd name="T5" fmla="*/ T4 w 55"/>
                                <a:gd name="T6" fmla="+- 0 806 806"/>
                                <a:gd name="T7" fmla="*/ 806 h 71"/>
                                <a:gd name="T8" fmla="+- 0 6021 6021"/>
                                <a:gd name="T9" fmla="*/ T8 w 55"/>
                                <a:gd name="T10" fmla="+- 0 877 806"/>
                                <a:gd name="T11" fmla="*/ 877 h 71"/>
                                <a:gd name="T12" fmla="+- 0 6077 6021"/>
                                <a:gd name="T13" fmla="*/ T12 w 55"/>
                                <a:gd name="T14" fmla="+- 0 877 806"/>
                                <a:gd name="T15" fmla="*/ 877 h 71"/>
                                <a:gd name="T16" fmla="+- 0 6077 6021"/>
                                <a:gd name="T17" fmla="*/ T16 w 55"/>
                                <a:gd name="T18" fmla="+- 0 862 806"/>
                                <a:gd name="T19" fmla="*/ 862 h 71"/>
                                <a:gd name="T20" fmla="+- 0 6040 6021"/>
                                <a:gd name="T21" fmla="*/ T20 w 55"/>
                                <a:gd name="T22" fmla="+- 0 862 806"/>
                                <a:gd name="T23" fmla="*/ 862 h 71"/>
                                <a:gd name="T24" fmla="+- 0 6040 6021"/>
                                <a:gd name="T25" fmla="*/ T24 w 55"/>
                                <a:gd name="T26" fmla="+- 0 848 806"/>
                                <a:gd name="T27" fmla="*/ 848 h 71"/>
                                <a:gd name="T28" fmla="+- 0 6070 6021"/>
                                <a:gd name="T29" fmla="*/ T28 w 55"/>
                                <a:gd name="T30" fmla="+- 0 848 806"/>
                                <a:gd name="T31" fmla="*/ 848 h 71"/>
                                <a:gd name="T32" fmla="+- 0 6070 6021"/>
                                <a:gd name="T33" fmla="*/ T32 w 55"/>
                                <a:gd name="T34" fmla="+- 0 834 806"/>
                                <a:gd name="T35" fmla="*/ 834 h 71"/>
                                <a:gd name="T36" fmla="+- 0 6040 6021"/>
                                <a:gd name="T37" fmla="*/ T36 w 55"/>
                                <a:gd name="T38" fmla="+- 0 834 806"/>
                                <a:gd name="T39" fmla="*/ 834 h 71"/>
                                <a:gd name="T40" fmla="+- 0 6040 6021"/>
                                <a:gd name="T41" fmla="*/ T40 w 55"/>
                                <a:gd name="T42" fmla="+- 0 821 806"/>
                                <a:gd name="T43" fmla="*/ 821 h 71"/>
                                <a:gd name="T44" fmla="+- 0 6075 6021"/>
                                <a:gd name="T45" fmla="*/ T44 w 55"/>
                                <a:gd name="T46" fmla="+- 0 821 806"/>
                                <a:gd name="T47" fmla="*/ 821 h 71"/>
                                <a:gd name="T48" fmla="+- 0 6075 6021"/>
                                <a:gd name="T49" fmla="*/ T48 w 55"/>
                                <a:gd name="T50" fmla="+- 0 806 806"/>
                                <a:gd name="T51" fmla="*/ 806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56" y="71"/>
                                  </a:lnTo>
                                  <a:lnTo>
                                    <a:pt x="56" y="56"/>
                                  </a:lnTo>
                                  <a:lnTo>
                                    <a:pt x="19" y="56"/>
                                  </a:lnTo>
                                  <a:lnTo>
                                    <a:pt x="19" y="42"/>
                                  </a:lnTo>
                                  <a:lnTo>
                                    <a:pt x="49" y="42"/>
                                  </a:lnTo>
                                  <a:lnTo>
                                    <a:pt x="49" y="28"/>
                                  </a:lnTo>
                                  <a:lnTo>
                                    <a:pt x="19" y="28"/>
                                  </a:lnTo>
                                  <a:lnTo>
                                    <a:pt x="19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19" name="Group 9"/>
                        <wpg:cNvGrpSpPr>
                          <a:grpSpLocks/>
                        </wpg:cNvGrpSpPr>
                        <wpg:grpSpPr bwMode="auto">
                          <a:xfrm>
                            <a:off x="6108" y="806"/>
                            <a:ext cx="55" cy="71"/>
                            <a:chOff x="6108" y="806"/>
                            <a:chExt cx="55" cy="71"/>
                          </a:xfrm>
                        </wpg:grpSpPr>
                        <wps:wsp>
                          <wps:cNvPr id="820" name="Freeform 10"/>
                          <wps:cNvSpPr>
                            <a:spLocks/>
                          </wps:cNvSpPr>
                          <wps:spPr bwMode="auto">
                            <a:xfrm>
                              <a:off x="6108" y="806"/>
                              <a:ext cx="55" cy="71"/>
                            </a:xfrm>
                            <a:custGeom>
                              <a:avLst/>
                              <a:gdLst>
                                <a:gd name="T0" fmla="+- 0 6157 6108"/>
                                <a:gd name="T1" fmla="*/ T0 w 55"/>
                                <a:gd name="T2" fmla="+- 0 806 806"/>
                                <a:gd name="T3" fmla="*/ 806 h 71"/>
                                <a:gd name="T4" fmla="+- 0 6108 6108"/>
                                <a:gd name="T5" fmla="*/ T4 w 55"/>
                                <a:gd name="T6" fmla="+- 0 806 806"/>
                                <a:gd name="T7" fmla="*/ 806 h 71"/>
                                <a:gd name="T8" fmla="+- 0 6108 6108"/>
                                <a:gd name="T9" fmla="*/ T8 w 55"/>
                                <a:gd name="T10" fmla="+- 0 877 806"/>
                                <a:gd name="T11" fmla="*/ 877 h 71"/>
                                <a:gd name="T12" fmla="+- 0 6126 6108"/>
                                <a:gd name="T13" fmla="*/ T12 w 55"/>
                                <a:gd name="T14" fmla="+- 0 877 806"/>
                                <a:gd name="T15" fmla="*/ 877 h 71"/>
                                <a:gd name="T16" fmla="+- 0 6126 6108"/>
                                <a:gd name="T17" fmla="*/ T16 w 55"/>
                                <a:gd name="T18" fmla="+- 0 854 806"/>
                                <a:gd name="T19" fmla="*/ 854 h 71"/>
                                <a:gd name="T20" fmla="+- 0 6153 6108"/>
                                <a:gd name="T21" fmla="*/ T20 w 55"/>
                                <a:gd name="T22" fmla="+- 0 854 806"/>
                                <a:gd name="T23" fmla="*/ 854 h 71"/>
                                <a:gd name="T24" fmla="+- 0 6152 6108"/>
                                <a:gd name="T25" fmla="*/ T24 w 55"/>
                                <a:gd name="T26" fmla="+- 0 851 806"/>
                                <a:gd name="T27" fmla="*/ 851 h 71"/>
                                <a:gd name="T28" fmla="+- 0 6150 6108"/>
                                <a:gd name="T29" fmla="*/ T28 w 55"/>
                                <a:gd name="T30" fmla="+- 0 850 806"/>
                                <a:gd name="T31" fmla="*/ 850 h 71"/>
                                <a:gd name="T32" fmla="+- 0 6147 6108"/>
                                <a:gd name="T33" fmla="*/ T32 w 55"/>
                                <a:gd name="T34" fmla="+- 0 849 806"/>
                                <a:gd name="T35" fmla="*/ 849 h 71"/>
                                <a:gd name="T36" fmla="+- 0 6147 6108"/>
                                <a:gd name="T37" fmla="*/ T36 w 55"/>
                                <a:gd name="T38" fmla="+- 0 847 806"/>
                                <a:gd name="T39" fmla="*/ 847 h 71"/>
                                <a:gd name="T40" fmla="+- 0 6158 6108"/>
                                <a:gd name="T41" fmla="*/ T40 w 55"/>
                                <a:gd name="T42" fmla="+- 0 846 806"/>
                                <a:gd name="T43" fmla="*/ 846 h 71"/>
                                <a:gd name="T44" fmla="+- 0 6160 6108"/>
                                <a:gd name="T45" fmla="*/ T44 w 55"/>
                                <a:gd name="T46" fmla="+- 0 841 806"/>
                                <a:gd name="T47" fmla="*/ 841 h 71"/>
                                <a:gd name="T48" fmla="+- 0 6126 6108"/>
                                <a:gd name="T49" fmla="*/ T48 w 55"/>
                                <a:gd name="T50" fmla="+- 0 841 806"/>
                                <a:gd name="T51" fmla="*/ 841 h 71"/>
                                <a:gd name="T52" fmla="+- 0 6126 6108"/>
                                <a:gd name="T53" fmla="*/ T52 w 55"/>
                                <a:gd name="T54" fmla="+- 0 821 806"/>
                                <a:gd name="T55" fmla="*/ 821 h 71"/>
                                <a:gd name="T56" fmla="+- 0 6162 6108"/>
                                <a:gd name="T57" fmla="*/ T56 w 55"/>
                                <a:gd name="T58" fmla="+- 0 821 806"/>
                                <a:gd name="T59" fmla="*/ 821 h 71"/>
                                <a:gd name="T60" fmla="+- 0 6162 6108"/>
                                <a:gd name="T61" fmla="*/ T60 w 55"/>
                                <a:gd name="T62" fmla="+- 0 818 806"/>
                                <a:gd name="T63" fmla="*/ 818 h 71"/>
                                <a:gd name="T64" fmla="+- 0 6157 6108"/>
                                <a:gd name="T65" fmla="*/ T64 w 55"/>
                                <a:gd name="T66" fmla="+- 0 806 806"/>
                                <a:gd name="T67" fmla="*/ 806 h 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5" h="71">
                                  <a:moveTo>
                                    <a:pt x="4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71"/>
                                  </a:lnTo>
                                  <a:lnTo>
                                    <a:pt x="18" y="71"/>
                                  </a:lnTo>
                                  <a:lnTo>
                                    <a:pt x="18" y="48"/>
                                  </a:lnTo>
                                  <a:lnTo>
                                    <a:pt x="45" y="48"/>
                                  </a:lnTo>
                                  <a:lnTo>
                                    <a:pt x="44" y="45"/>
                                  </a:lnTo>
                                  <a:lnTo>
                                    <a:pt x="42" y="44"/>
                                  </a:lnTo>
                                  <a:lnTo>
                                    <a:pt x="39" y="43"/>
                                  </a:lnTo>
                                  <a:lnTo>
                                    <a:pt x="39" y="41"/>
                                  </a:lnTo>
                                  <a:lnTo>
                                    <a:pt x="50" y="40"/>
                                  </a:lnTo>
                                  <a:lnTo>
                                    <a:pt x="52" y="35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18" y="15"/>
                                  </a:lnTo>
                                  <a:lnTo>
                                    <a:pt x="54" y="15"/>
                                  </a:lnTo>
                                  <a:lnTo>
                                    <a:pt x="54" y="12"/>
                                  </a:lnTo>
                                  <a:lnTo>
                                    <a:pt x="49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1" name="Group 7"/>
                        <wpg:cNvGrpSpPr>
                          <a:grpSpLocks/>
                        </wpg:cNvGrpSpPr>
                        <wpg:grpSpPr bwMode="auto">
                          <a:xfrm>
                            <a:off x="6132" y="854"/>
                            <a:ext cx="38" cy="23"/>
                            <a:chOff x="6132" y="854"/>
                            <a:chExt cx="38" cy="23"/>
                          </a:xfrm>
                        </wpg:grpSpPr>
                        <wps:wsp>
                          <wps:cNvPr id="822" name="Freeform 8"/>
                          <wps:cNvSpPr>
                            <a:spLocks/>
                          </wps:cNvSpPr>
                          <wps:spPr bwMode="auto">
                            <a:xfrm>
                              <a:off x="6132" y="854"/>
                              <a:ext cx="38" cy="23"/>
                            </a:xfrm>
                            <a:custGeom>
                              <a:avLst/>
                              <a:gdLst>
                                <a:gd name="T0" fmla="+- 0 6153 6132"/>
                                <a:gd name="T1" fmla="*/ T0 w 38"/>
                                <a:gd name="T2" fmla="+- 0 854 854"/>
                                <a:gd name="T3" fmla="*/ 854 h 23"/>
                                <a:gd name="T4" fmla="+- 0 6132 6132"/>
                                <a:gd name="T5" fmla="*/ T4 w 38"/>
                                <a:gd name="T6" fmla="+- 0 854 854"/>
                                <a:gd name="T7" fmla="*/ 854 h 23"/>
                                <a:gd name="T8" fmla="+- 0 6148 6132"/>
                                <a:gd name="T9" fmla="*/ T8 w 38"/>
                                <a:gd name="T10" fmla="+- 0 877 854"/>
                                <a:gd name="T11" fmla="*/ 877 h 23"/>
                                <a:gd name="T12" fmla="+- 0 6170 6132"/>
                                <a:gd name="T13" fmla="*/ T12 w 38"/>
                                <a:gd name="T14" fmla="+- 0 877 854"/>
                                <a:gd name="T15" fmla="*/ 877 h 23"/>
                                <a:gd name="T16" fmla="+- 0 6154 6132"/>
                                <a:gd name="T17" fmla="*/ T16 w 38"/>
                                <a:gd name="T18" fmla="+- 0 854 854"/>
                                <a:gd name="T19" fmla="*/ 854 h 23"/>
                                <a:gd name="T20" fmla="+- 0 6153 6132"/>
                                <a:gd name="T21" fmla="*/ T20 w 38"/>
                                <a:gd name="T22" fmla="+- 0 854 854"/>
                                <a:gd name="T23" fmla="*/ 854 h 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38" h="23">
                                  <a:moveTo>
                                    <a:pt x="2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6" y="23"/>
                                  </a:lnTo>
                                  <a:lnTo>
                                    <a:pt x="38" y="23"/>
                                  </a:lnTo>
                                  <a:lnTo>
                                    <a:pt x="22" y="0"/>
                                  </a:lnTo>
                                  <a:lnTo>
                                    <a:pt x="21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23" name="Group 5"/>
                        <wpg:cNvGrpSpPr>
                          <a:grpSpLocks/>
                        </wpg:cNvGrpSpPr>
                        <wpg:grpSpPr bwMode="auto">
                          <a:xfrm>
                            <a:off x="6140" y="821"/>
                            <a:ext cx="23" cy="20"/>
                            <a:chOff x="6140" y="821"/>
                            <a:chExt cx="23" cy="20"/>
                          </a:xfrm>
                        </wpg:grpSpPr>
                        <wps:wsp>
                          <wps:cNvPr id="824" name="Freeform 6"/>
                          <wps:cNvSpPr>
                            <a:spLocks/>
                          </wps:cNvSpPr>
                          <wps:spPr bwMode="auto">
                            <a:xfrm>
                              <a:off x="6140" y="821"/>
                              <a:ext cx="23" cy="20"/>
                            </a:xfrm>
                            <a:custGeom>
                              <a:avLst/>
                              <a:gdLst>
                                <a:gd name="T0" fmla="+- 0 6162 6140"/>
                                <a:gd name="T1" fmla="*/ T0 w 23"/>
                                <a:gd name="T2" fmla="+- 0 821 821"/>
                                <a:gd name="T3" fmla="*/ 821 h 20"/>
                                <a:gd name="T4" fmla="+- 0 6141 6140"/>
                                <a:gd name="T5" fmla="*/ T4 w 23"/>
                                <a:gd name="T6" fmla="+- 0 821 821"/>
                                <a:gd name="T7" fmla="*/ 821 h 20"/>
                                <a:gd name="T8" fmla="+- 0 6143 6140"/>
                                <a:gd name="T9" fmla="*/ T8 w 23"/>
                                <a:gd name="T10" fmla="+- 0 824 821"/>
                                <a:gd name="T11" fmla="*/ 824 h 20"/>
                                <a:gd name="T12" fmla="+- 0 6143 6140"/>
                                <a:gd name="T13" fmla="*/ T12 w 23"/>
                                <a:gd name="T14" fmla="+- 0 837 821"/>
                                <a:gd name="T15" fmla="*/ 837 h 20"/>
                                <a:gd name="T16" fmla="+- 0 6140 6140"/>
                                <a:gd name="T17" fmla="*/ T16 w 23"/>
                                <a:gd name="T18" fmla="+- 0 841 821"/>
                                <a:gd name="T19" fmla="*/ 841 h 20"/>
                                <a:gd name="T20" fmla="+- 0 6160 6140"/>
                                <a:gd name="T21" fmla="*/ T20 w 23"/>
                                <a:gd name="T22" fmla="+- 0 841 821"/>
                                <a:gd name="T23" fmla="*/ 841 h 20"/>
                                <a:gd name="T24" fmla="+- 0 6162 6140"/>
                                <a:gd name="T25" fmla="*/ T24 w 23"/>
                                <a:gd name="T26" fmla="+- 0 836 821"/>
                                <a:gd name="T27" fmla="*/ 836 h 20"/>
                                <a:gd name="T28" fmla="+- 0 6162 6140"/>
                                <a:gd name="T29" fmla="*/ T28 w 23"/>
                                <a:gd name="T30" fmla="+- 0 821 821"/>
                                <a:gd name="T31" fmla="*/ 821 h 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23" h="20">
                                  <a:moveTo>
                                    <a:pt x="22" y="0"/>
                                  </a:moveTo>
                                  <a:lnTo>
                                    <a:pt x="1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16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20" y="20"/>
                                  </a:lnTo>
                                  <a:lnTo>
                                    <a:pt x="22" y="15"/>
                                  </a:lnTo>
                                  <a:lnTo>
                                    <a:pt x="2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825" name="Group 2"/>
                      <wpg:cNvGrpSpPr>
                        <a:grpSpLocks/>
                      </wpg:cNvGrpSpPr>
                      <wpg:grpSpPr bwMode="auto">
                        <a:xfrm>
                          <a:off x="3726180" y="10284460"/>
                          <a:ext cx="1270" cy="236855"/>
                          <a:chOff x="5948" y="990"/>
                          <a:chExt cx="2" cy="373"/>
                        </a:xfrm>
                      </wpg:grpSpPr>
                      <wps:wsp>
                        <wps:cNvPr id="826" name="Freeform 3"/>
                        <wps:cNvSpPr>
                          <a:spLocks/>
                        </wps:cNvSpPr>
                        <wps:spPr bwMode="auto">
                          <a:xfrm>
                            <a:off x="5948" y="990"/>
                            <a:ext cx="2" cy="373"/>
                          </a:xfrm>
                          <a:custGeom>
                            <a:avLst/>
                            <a:gdLst>
                              <a:gd name="T0" fmla="+- 0 990 990"/>
                              <a:gd name="T1" fmla="*/ 990 h 373"/>
                              <a:gd name="T2" fmla="+- 0 1363 990"/>
                              <a:gd name="T3" fmla="*/ 1363 h 373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373">
                                <a:moveTo>
                                  <a:pt x="0" y="0"/>
                                </a:moveTo>
                                <a:lnTo>
                                  <a:pt x="0" y="373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1C67AC36" id="Group 669" o:spid="_x0000_s1026" style="position:absolute;margin-left:-144.8pt;margin-top:-26.8pt;width:585.75pt;height:828.45pt;z-index:-251633664;mso-height-relative:margin" coordsize="74390,105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">
              <v:group id="Group 169" o:spid="_x0000_s1027" style="position:absolute;left:34569;top:2921;width:5404;height:1708" coordorigin="5522,138" coordsize="85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">
                <v:group id="Group 230" o:spid="_x0000_s1028" style="position:absolute;left:5552;top:300;width:51;height:71" coordorigin="5552,300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JIH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S+D3TDgCcn0HAAD//wMAUEsBAi0AFAAGAAgAAAAhANvh9svuAAAAhQEAABMAAAAAAAAA&#10;AAAAAAAAAAAAAFtDb250ZW50X1R5cGVzXS54bWxQSwECLQAUAAYACAAAACEAWvQsW78AAAAVAQAA&#10;CwAAAAAAAAAAAAAAAAAfAQAAX3JlbHMvLnJlbHNQSwECLQAUAAYACAAAACEAvCSB38YAAADcAAAA&#10;DwAAAAAAAAAAAAAAAAAHAgAAZHJzL2Rvd25yZXYueG1sUEsFBgAAAAADAAMAtwAAAPoCAAAAAA==&#10;">
                  <v:shape id="Freeform 231" o:spid="_x0000_s1029" style="position:absolute;left:5552;top:300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" path="m43,l24,r,25l,71r18,l31,42r20,l43,25,43,e" fillcolor="#231f20" stroked="f">
                    <v:path arrowok="t" o:connecttype="custom" o:connectlocs="43,300;24,300;24,325;0,371;18,371;31,342;51,342;43,325;43,300" o:connectangles="0,0,0,0,0,0,0,0,0"/>
                  </v:shape>
                </v:group>
                <v:group id="Group 228" o:spid="_x0000_s1030" style="position:absolute;left:5584;top:342;width:35;height:29" coordorigin="5584,342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ro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">
                  <v:shape id="Freeform 229" o:spid="_x0000_s1031" style="position:absolute;left:5584;top:342;width:35;height:29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" path="m19,l,,16,29r19,l19,e" fillcolor="#231f20" stroked="f">
                    <v:path arrowok="t" o:connecttype="custom" o:connectlocs="19,342;0,342;16,371;35,371;19,342" o:connectangles="0,0,0,0,0"/>
                  </v:shape>
                </v:group>
                <v:group id="Group 226" o:spid="_x0000_s1032" style="position:absolute;left:5633;top:356;width:63;height:15" coordorigin="5633,356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H4f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">
                  <v:shape id="Freeform 227" o:spid="_x0000_s1033" style="position:absolute;left:5633;top:356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" path="m,8r63,e" filled="f" strokecolor="#231f20" strokeweight=".85pt">
                    <v:path arrowok="t" o:connecttype="custom" o:connectlocs="0,364;63,364" o:connectangles="0,0"/>
                  </v:shape>
                </v:group>
                <v:group id="Group 224" o:spid="_x0000_s1034" style="position:absolute;left:5656;top:300;width:18;height:56" coordorigin="5656,300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gbw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DebOD3TDgC8vADAAD//wMAUEsBAi0AFAAGAAgAAAAhANvh9svuAAAAhQEAABMAAAAAAAAA&#10;AAAAAAAAAAAAAFtDb250ZW50X1R5cGVzXS54bWxQSwECLQAUAAYACAAAACEAWvQsW78AAAAVAQAA&#10;CwAAAAAAAAAAAAAAAAAfAQAAX3JlbHMvLnJlbHNQSwECLQAUAAYACAAAACEAXIG8MMYAAADcAAAA&#10;DwAAAAAAAAAAAAAAAAAHAgAAZHJzL2Rvd25yZXYueG1sUEsFBgAAAAADAAMAtwAAAPoCAAAAAA==&#10;">
                  <v:shape id="Freeform 225" o:spid="_x0000_s1035" style="position:absolute;left:5656;top:300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" path="m,28r18,e" filled="f" strokecolor="#231f20" strokeweight="1.0287mm">
                    <v:path arrowok="t" o:connecttype="custom" o:connectlocs="0,328;18,328" o:connectangles="0,0"/>
                  </v:shape>
                </v:group>
                <v:group id="Group 222" o:spid="_x0000_s1036" style="position:absolute;left:5725;top:300;width:18;height:71" coordorigin="57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Uo3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TLF/g9E46A3D4AAAD//wMAUEsBAi0AFAAGAAgAAAAhANvh9svuAAAAhQEAABMAAAAAAAAA&#10;AAAAAAAAAAAAAFtDb250ZW50X1R5cGVzXS54bWxQSwECLQAUAAYACAAAACEAWvQsW78AAAAVAQAA&#10;CwAAAAAAAAAAAAAAAAAfAQAAX3JlbHMvLnJlbHNQSwECLQAUAAYACAAAACEAQlKN2cYAAADcAAAA&#10;DwAAAAAAAAAAAAAAAAAHAgAAZHJzL2Rvd25yZXYueG1sUEsFBgAAAAADAAMAtwAAAPoCAAAAAA==&#10;">
                  <v:shape id="Freeform 223" o:spid="_x0000_s1037" style="position:absolute;left:57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" path="m,35r18,e" filled="f" strokecolor="#231f20" strokeweight="1.2933mm">
                    <v:path arrowok="t" o:connecttype="custom" o:connectlocs="0,335;18,335" o:connectangles="0,0"/>
                  </v:shape>
                </v:group>
                <v:group id="Group 220" o:spid="_x0000_s1038" style="position:absolute;left:5778;top:355;width:43;height:18" coordorigin="5778,355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">
                  <v:shape id="Freeform 221" o:spid="_x0000_s1039" style="position:absolute;left:5778;top:355;width:43;height:18;visibility:visible;mso-wrap-style:square;v-text-anchor:top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" path="m,l,15r7,2l14,17,31,16,43,6r,-4l12,2,3,,,e" fillcolor="#231f20" stroked="f">
                    <v:path arrowok="t" o:connecttype="custom" o:connectlocs="0,355;0,370;7,372;14,372;31,371;43,361;43,357;12,357;3,355;0,355" o:connectangles="0,0,0,0,0,0,0,0,0,0"/>
                  </v:shape>
                </v:group>
                <v:group id="Group 218" o:spid="_x0000_s1040" style="position:absolute;left:5781;top:299;width:46;height:59" coordorigin="5781,299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">
                  <v:shape id="Freeform 219" o:spid="_x0000_s1041" style="position:absolute;left:5781;top:299;width:46;height:59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" path="m32,l11,1,,11,,38r18,7l28,53r,4l24,58r16,l39,36,21,29,11,21r,-5l16,15r30,l46,2,38,1,32,e" fillcolor="#231f20" stroked="f">
                    <v:path arrowok="t" o:connecttype="custom" o:connectlocs="32,299;11,300;0,310;0,337;18,344;28,352;28,356;24,357;40,357;39,335;21,328;11,320;11,315;16,314;46,314;46,301;38,300;32,299" o:connectangles="0,0,0,0,0,0,0,0,0,0,0,0,0,0,0,0,0,0"/>
                  </v:shape>
                </v:group>
                <v:group id="Group 216" o:spid="_x0000_s1042" style="position:absolute;left:5812;top:314;width:14;height:3" coordorigin="5812,314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">
                  <v:shape id="Freeform 217" o:spid="_x0000_s1043" style="position:absolute;left:5812;top:314;width:14;height:3;visibility:visible;mso-wrap-style:square;v-text-anchor:top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" path="m15,l,,8,1r7,2l15,e" fillcolor="#231f20" stroked="f">
                    <v:path arrowok="t" o:connecttype="custom" o:connectlocs="15,314;0,314;8,315;15,317;15,314" o:connectangles="0,0,0,0,0"/>
                  </v:shape>
                </v:group>
                <v:group id="Group 214" o:spid="_x0000_s1044" style="position:absolute;left:5851;top:300;width:62;height:71" coordorigin="5851,300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">
                  <v:shape id="Freeform 215" o:spid="_x0000_s1045" style="position:absolute;left:5851;top:300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" path="m22,l,,16,23r2,3l20,27r3,1l23,29,12,31,8,41r,18l13,71r49,l62,56r-33,l27,53r,-13l30,36r32,l62,23r-24,l22,e" fillcolor="#231f20" stroked="f">
                    <v:path arrowok="t" o:connecttype="custom" o:connectlocs="22,300;0,300;16,323;18,326;20,327;23,328;23,329;12,331;8,341;8,359;13,371;62,371;62,356;29,356;27,353;27,340;30,336;62,336;62,323;38,323;22,300" o:connectangles="0,0,0,0,0,0,0,0,0,0,0,0,0,0,0,0,0,0,0,0,0"/>
                  </v:shape>
                </v:group>
                <v:group id="Group 212" o:spid="_x0000_s1046" style="position:absolute;left:5895;top:328;width:18;height:2" coordorigin="5895,328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">
                  <v:shape id="Freeform 213" o:spid="_x0000_s1047" style="position:absolute;left:5895;top:328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" path="m,l18,e" filled="f" strokecolor="#231f20" strokeweight="1.0287mm">
                    <v:path arrowok="t" o:connecttype="custom" o:connectlocs="0,0;18,0" o:connectangles="0,0"/>
                  </v:shape>
                </v:group>
                <v:group id="Group 210" o:spid="_x0000_s1048" style="position:absolute;left:5944;top:300;width:55;height:71" coordorigin="5944,300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GclxgAAANw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TOD3TDgCcn0HAAD//wMAUEsBAi0AFAAGAAgAAAAhANvh9svuAAAAhQEAABMAAAAAAAAA&#10;AAAAAAAAAAAAAFtDb250ZW50X1R5cGVzXS54bWxQSwECLQAUAAYACAAAACEAWvQsW78AAAAVAQAA&#10;CwAAAAAAAAAAAAAAAAAfAQAAX3JlbHMvLnJlbHNQSwECLQAUAAYACAAAACEADChnJcYAAADcAAAA&#10;DwAAAAAAAAAAAAAAAAAHAgAAZHJzL2Rvd25yZXYueG1sUEsFBgAAAAADAAMAtwAAAPoCAAAAAA==&#10;">
                  <v:shape id="Freeform 211" o:spid="_x0000_s1049" style="position:absolute;left:5944;top:300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" path="m56,l,,,15r37,l37,29,7,29r,14l37,43r,13l2,56r,15l56,71,56,e" fillcolor="#231f20" stroked="f">
                    <v:path arrowok="t" o:connecttype="custom" o:connectlocs="56,300;0,300;0,315;37,315;37,329;7,329;7,343;37,343;37,356;2,356;2,371;56,371;56,300" o:connectangles="0,0,0,0,0,0,0,0,0,0,0,0,0"/>
                  </v:shape>
                </v:group>
                <v:group id="Group 208" o:spid="_x0000_s1050" style="position:absolute;left:6027;top:300;width:53;height:71" coordorigin="6027,300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tlzJ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">
                  <v:shape id="Freeform 209" o:spid="_x0000_s1051" style="position:absolute;left:6027;top:300;width:53;height:71;visibility:visible;mso-wrap-style:square;v-text-anchor:top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" path="m43,l27,,,71r18,l33,26r20,l43,e" fillcolor="#231f20" stroked="f">
                    <v:path arrowok="t" o:connecttype="custom" o:connectlocs="43,300;27,300;0,371;18,371;33,326;53,326;43,300" o:connectangles="0,0,0,0,0,0,0"/>
                  </v:shape>
                </v:group>
                <v:group id="Group 206" o:spid="_x0000_s1052" style="position:absolute;left:6062;top:326;width:37;height:45" coordorigin="6062,326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">
                  <v:shape id="Freeform 207" o:spid="_x0000_s1053" style="position:absolute;left:6062;top:326;width:37;height:45;visibility:visible;mso-wrap-style:square;v-text-anchor:top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" path="m18,l,,17,45r20,l18,e" fillcolor="#231f20" stroked="f">
                    <v:path arrowok="t" o:connecttype="custom" o:connectlocs="18,326;0,326;17,371;37,371;18,326" o:connectangles="0,0,0,0,0"/>
                  </v:shape>
                </v:group>
                <v:group id="Group 204" o:spid="_x0000_s1054" style="position:absolute;left:6125;top:300;width:18;height:71" coordorigin="61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jVrK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QvS/g9E46A3D4AAAD//wMAUEsBAi0AFAAGAAgAAAAhANvh9svuAAAAhQEAABMAAAAAAAAA&#10;AAAAAAAAAAAAAFtDb250ZW50X1R5cGVzXS54bWxQSwECLQAUAAYACAAAACEAWvQsW78AAAAVAQAA&#10;CwAAAAAAAAAAAAAAAAAfAQAAX3JlbHMvLnJlbHNQSwECLQAUAAYACAAAACEA7I1aysYAAADcAAAA&#10;DwAAAAAAAAAAAAAAAAAHAgAAZHJzL2Rvd25yZXYueG1sUEsFBgAAAAADAAMAtwAAAPoCAAAAAA==&#10;">
                  <v:shape id="Freeform 205" o:spid="_x0000_s1055" style="position:absolute;left:61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" path="m,35r18,e" filled="f" strokecolor="#231f20" strokeweight="1.2933mm">
                    <v:path arrowok="t" o:connecttype="custom" o:connectlocs="0,335;18,335" o:connectangles="0,0"/>
                  </v:shape>
                </v:group>
                <v:group id="Group 202" o:spid="_x0000_s1056" style="position:absolute;left:6178;top:300;width:41;height:71" coordorigin="6178,300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">
                  <v:shape id="Freeform 203" o:spid="_x0000_s1057" style="position:absolute;left:6178;top:300;width:41;height:71;visibility:visible;mso-wrap-style:square;v-text-anchor:top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" path="m17,l,,,71r18,l18,31r23,l17,e" fillcolor="#231f20" stroked="f">
                    <v:path arrowok="t" o:connecttype="custom" o:connectlocs="17,300;0,300;0,371;18,371;18,331;41,331;17,300" o:connectangles="0,0,0,0,0,0,0"/>
                  </v:shape>
                </v:group>
                <v:group id="Group 200" o:spid="_x0000_s1058" style="position:absolute;left:6198;top:331;width:48;height:40" coordorigin="6198,331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/0/xgAAANw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iNE/g9E46A3PwAAAD//wMAUEsBAi0AFAAGAAgAAAAhANvh9svuAAAAhQEAABMAAAAAAAAA&#10;AAAAAAAAAAAAAFtDb250ZW50X1R5cGVzXS54bWxQSwECLQAUAAYACAAAACEAWvQsW78AAAAVAQAA&#10;CwAAAAAAAAAAAAAAAAAfAQAAX3JlbHMvLnJlbHNQSwECLQAUAAYACAAAACEAksP9P8YAAADcAAAA&#10;DwAAAAAAAAAAAAAAAAAHAgAAZHJzL2Rvd25yZXYueG1sUEsFBgAAAAADAAMAtwAAAPoCAAAAAA==&#10;">
                  <v:shape id="Freeform 201" o:spid="_x0000_s1059" style="position:absolute;left:6198;top:331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" path="m21,l,,31,40r17,l48,10r-19,l21,e" fillcolor="#231f20" stroked="f">
                    <v:path arrowok="t" o:connecttype="custom" o:connectlocs="21,331;0,331;31,371;48,371;48,341;29,341;21,331" o:connectangles="0,0,0,0,0,0,0"/>
                  </v:shape>
                </v:group>
                <v:group id="Group 198" o:spid="_x0000_s1060" style="position:absolute;left:6228;top:300;width:18;height:41" coordorigin="6228,300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XcbT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">
                  <v:shape id="Freeform 199" o:spid="_x0000_s1061" style="position:absolute;left:6228;top:300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" path="m,20r18,e" filled="f" strokecolor="#231f20" strokeweight=".76375mm">
                    <v:path arrowok="t" o:connecttype="custom" o:connectlocs="0,320;18,320" o:connectangles="0,0"/>
                  </v:shape>
                </v:group>
                <v:group id="Group 196" o:spid="_x0000_s1062" style="position:absolute;left:6280;top:299;width:60;height:72" coordorigin="6280,299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">
                  <v:shape id="Freeform 197" o:spid="_x0000_s1063" style="position:absolute;left:6280;top:299;width:60;height:72;visibility:visible;mso-wrap-style:square;v-text-anchor:top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" path="m28,l7,8,,28,,72r18,l18,18r4,-3l60,15,52,4,28,e" fillcolor="#231f20" stroked="f">
                    <v:path arrowok="t" o:connecttype="custom" o:connectlocs="28,299;7,307;0,327;0,371;18,371;18,317;22,314;60,314;52,303;28,299" o:connectangles="0,0,0,0,0,0,0,0,0,0"/>
                  </v:shape>
                </v:group>
                <v:group id="Group 194" o:spid="_x0000_s1064" style="position:absolute;left:6318;top:314;width:26;height:57" coordorigin="6318,314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">
                  <v:shape id="Freeform 195" o:spid="_x0000_s1065" style="position:absolute;left:6318;top:314;width:26;height:57;visibility:visible;mso-wrap-style:square;v-text-anchor:top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" path="m22,l,,8,1r,56l26,57,26,5,22,e" fillcolor="#231f20" stroked="f">
                    <v:path arrowok="t" o:connecttype="custom" o:connectlocs="22,314;0,314;8,315;8,371;26,371;26,319;22,314" o:connectangles="0,0,0,0,0,0,0"/>
                  </v:shape>
                </v:group>
                <v:group id="Group 192" o:spid="_x0000_s1066" style="position:absolute;left:5729;top:168;width:66;height:71" coordorigin="5729,168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fE5xgAAANw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AWLeD3TDgCcvUDAAD//wMAUEsBAi0AFAAGAAgAAAAhANvh9svuAAAAhQEAABMAAAAAAAAA&#10;AAAAAAAAAAAAAFtDb250ZW50X1R5cGVzXS54bWxQSwECLQAUAAYACAAAACEAWvQsW78AAAAVAQAA&#10;CwAAAAAAAAAAAAAAAAAfAQAAX3JlbHMvLnJlbHNQSwECLQAUAAYACAAAACEAbLXxOcYAAADcAAAA&#10;DwAAAAAAAAAAAAAAAAAHAgAAZHJzL2Rvd25yZXYueG1sUEsFBgAAAAADAAMAtwAAAPoCAAAAAA==&#10;">
                  <v:shape id="Freeform 193" o:spid="_x0000_s1067" style="position:absolute;left:5729;top:168;width:66;height:71;visibility:visible;mso-wrap-style:square;v-text-anchor:top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" path="m19,l,,,72r19,l19,44r48,l67,29r-48,l19,e" fillcolor="#231f20" stroked="f">
                    <v:path arrowok="t" o:connecttype="custom" o:connectlocs="19,168;0,168;0,240;19,240;19,212;67,212;67,197;19,197;19,168" o:connectangles="0,0,0,0,0,0,0,0,0"/>
                  </v:shape>
                </v:group>
                <v:group id="Group 190" o:spid="_x0000_s1068" style="position:absolute;left:5778;top:211;width:18;height:30" coordorigin="5778,211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">
                  <v:shape id="Freeform 191" o:spid="_x0000_s1069" style="position:absolute;left:5778;top:211;width:18;height:30;visibility:visible;mso-wrap-style:square;v-text-anchor:top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" path="m,30r18,l18,,,,,30xe" fillcolor="#231f20" stroked="f">
                    <v:path arrowok="t" o:connecttype="custom" o:connectlocs="0,241;18,241;18,211;0,211;0,241" o:connectangles="0,0,0,0,0"/>
                  </v:shape>
                </v:group>
                <v:group id="Group 188" o:spid="_x0000_s1070" style="position:absolute;left:5778;top:167;width:18;height:31" coordorigin="5778,167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hFAO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ksLtTDgCcnkFAAD//wMAUEsBAi0AFAAGAAgAAAAhANvh9svuAAAAhQEAABMAAAAAAAAA&#10;AAAAAAAAAAAAAFtDb250ZW50X1R5cGVzXS54bWxQSwECLQAUAAYACAAAACEAWvQsW78AAAAVAQAA&#10;CwAAAAAAAAAAAAAAAAAfAQAAX3JlbHMvLnJlbHNQSwECLQAUAAYACAAAACEAiIRQDsYAAADcAAAA&#10;DwAAAAAAAAAAAAAAAAAHAgAAZHJzL2Rvd25yZXYueG1sUEsFBgAAAAADAAMAtwAAAPoCAAAAAA==&#10;">
                  <v:shape id="Freeform 189" o:spid="_x0000_s1071" style="position:absolute;left:5778;top:167;width:18;height:31;visibility:visible;mso-wrap-style:square;v-text-anchor:top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" path="m,31r18,l18,,,,,31xe" fillcolor="#231f20" stroked="f">
                    <v:path arrowok="t" o:connecttype="custom" o:connectlocs="0,198;18,198;18,167;0,167;0,198" o:connectangles="0,0,0,0,0"/>
                  </v:shape>
                </v:group>
                <v:group id="Group 186" o:spid="_x0000_s1072" style="position:absolute;left:5824;top:225;width:63;height:15" coordorigin="5824,225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">
                  <v:shape id="Freeform 187" o:spid="_x0000_s1073" style="position:absolute;left:5824;top:225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" path="m,7r63,e" filled="f" strokecolor="#231f20" strokeweight=".30019mm">
                    <v:path arrowok="t" o:connecttype="custom" o:connectlocs="0,232;63,232" o:connectangles="0,0"/>
                  </v:shape>
                </v:group>
                <v:group id="Group 184" o:spid="_x0000_s1074" style="position:absolute;left:5847;top:168;width:18;height:56" coordorigin="5847,168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1YN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CKV/B3JhwBufkFAAD//wMAUEsBAi0AFAAGAAgAAAAhANvh9svuAAAAhQEAABMAAAAAAAAA&#10;AAAAAAAAAAAAAFtDb250ZW50X1R5cGVzXS54bWxQSwECLQAUAAYACAAAACEAWvQsW78AAAAVAQAA&#10;CwAAAAAAAAAAAAAAAAAfAQAAX3JlbHMvLnJlbHNQSwECLQAUAAYACAAAACEA979WDcYAAADcAAAA&#10;DwAAAAAAAAAAAAAAAAAHAgAAZHJzL2Rvd25yZXYueG1sUEsFBgAAAAADAAMAtwAAAPoCAAAAAA==&#10;">
                  <v:shape id="Freeform 185" o:spid="_x0000_s1075" style="position:absolute;left:5847;top:168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" path="m,28r18,e" filled="f" strokecolor="#231f20" strokeweight="1.0283mm">
                    <v:path arrowok="t" o:connecttype="custom" o:connectlocs="0,196;18,196" o:connectangles="0,0"/>
                  </v:shape>
                </v:group>
                <v:group id="Group 182" o:spid="_x0000_s1076" style="position:absolute;left:5906;top:168;width:62;height:71" coordorigin="5906,168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Gfk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Aav8PfmXAE5PIGAAD//wMAUEsBAi0AFAAGAAgAAAAhANvh9svuAAAAhQEAABMAAAAAAAAA&#10;AAAAAAAAAAAAAFtDb250ZW50X1R5cGVzXS54bWxQSwECLQAUAAYACAAAACEAWvQsW78AAAAVAQAA&#10;CwAAAAAAAAAAAAAAAAAfAQAAX3JlbHMvLnJlbHNQSwECLQAUAAYACAAAACEA6Wxn5MYAAADcAAAA&#10;DwAAAAAAAAAAAAAAAAAHAgAAZHJzL2Rvd25yZXYueG1sUEsFBgAAAAADAAMAtwAAAPoCAAAAAA==&#10;">
                  <v:shape id="Freeform 183" o:spid="_x0000_s1077" style="position:absolute;left:5906;top:168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" path="m22,l,,16,23r2,3l20,27r3,1l23,30,12,32,8,41r,19l13,72r49,l62,57r-33,l27,53r,-13l30,36r32,l62,24r-24,l22,e" fillcolor="#231f20" stroked="f">
                    <v:path arrowok="t" o:connecttype="custom" o:connectlocs="22,168;0,168;16,191;18,194;20,195;23,196;23,198;12,200;8,209;8,228;13,240;62,240;62,225;29,225;27,221;27,208;30,204;62,204;62,192;38,192;22,168" o:connectangles="0,0,0,0,0,0,0,0,0,0,0,0,0,0,0,0,0,0,0,0,0"/>
                  </v:shape>
                </v:group>
                <v:group id="Group 180" o:spid="_x0000_s1078" style="position:absolute;left:5950;top:196;width:18;height:2" coordorigin="5950,196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qFfxAAAANw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71EMzzPhCMjFAwAA//8DAFBLAQItABQABgAIAAAAIQDb4fbL7gAAAIUBAAATAAAAAAAAAAAA&#10;AAAAAAAAAABbQ29udGVudF9UeXBlc10ueG1sUEsBAi0AFAAGAAgAAAAhAFr0LFu/AAAAFQEAAAsA&#10;AAAAAAAAAAAAAAAAHwEAAF9yZWxzLy5yZWxzUEsBAi0AFAAGAAgAAAAhANl2oV/EAAAA3AAAAA8A&#10;AAAAAAAAAAAAAAAABwIAAGRycy9kb3ducmV2LnhtbFBLBQYAAAAAAwADALcAAAD4AgAAAAA=&#10;">
                  <v:shape id="Freeform 181" o:spid="_x0000_s1079" style="position:absolute;left:5950;top:196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" path="m,l18,e" filled="f" strokecolor="#231f20" strokeweight="1.0283mm">
                    <v:path arrowok="t" o:connecttype="custom" o:connectlocs="0,0;18,0" o:connectangles="0,0"/>
                  </v:shape>
                </v:group>
                <v:group id="Group 178" o:spid="_x0000_s1080" style="position:absolute;left:6000;top:172;width:69;height:66" coordorigin="6000,172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6Jqz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eA1SeHvTDgCcv0LAAD//wMAUEsBAi0AFAAGAAgAAAAhANvh9svuAAAAhQEAABMAAAAAAAAA&#10;AAAAAAAAAAAAAFtDb250ZW50X1R5cGVzXS54bWxQSwECLQAUAAYACAAAACEAWvQsW78AAAAVAQAA&#10;CwAAAAAAAAAAAAAAAAAfAQAAX3JlbHMvLnJlbHNQSwECLQAUAAYACAAAACEARuias8YAAADcAAAA&#10;DwAAAAAAAAAAAAAAAAAHAgAAZHJzL2Rvd25yZXYueG1sUEsFBgAAAAADAAMAtwAAAPoCAAAAAA==&#10;">
                  <v:shape id="Freeform 179" o:spid="_x0000_s1081" style="position:absolute;left:6000;top:172;width:69;height:66;visibility:visible;mso-wrap-style:square;v-text-anchor:top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" path="m47,l16,,3,16,,39,7,54,24,64r30,2l69,54r-46,l19,47r,-32l25,10r43,l66,7,47,e" fillcolor="#231f20" stroked="f">
                    <v:path arrowok="t" o:connecttype="custom" o:connectlocs="47,172;16,172;3,188;0,211;7,226;24,236;54,238;69,226;23,226;19,219;19,187;25,182;68,182;66,179;47,172" o:connectangles="0,0,0,0,0,0,0,0,0,0,0,0,0,0,0"/>
                  </v:shape>
                </v:group>
                <v:group id="Group 176" o:spid="_x0000_s1082" style="position:absolute;left:6049;top:182;width:26;height:44" coordorigin="6049,182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Tadc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">
                  <v:shape id="Freeform 177" o:spid="_x0000_s1083" style="position:absolute;left:6049;top:182;width:26;height:44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" path="m19,l,,7,4r,31l3,44r17,l21,43,26,20,25,10,19,e" fillcolor="#231f20" stroked="f">
                    <v:path arrowok="t" o:connecttype="custom" o:connectlocs="19,182;0,182;7,186;7,217;3,226;20,226;21,225;26,202;25,192;19,182" o:connectangles="0,0,0,0,0,0,0,0,0,0"/>
                  </v:shape>
                </v:group>
                <v:group id="Group 174" o:spid="_x0000_s1084" style="position:absolute;left:6106;top:168;width:40;height:71" coordorigin="6106,168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">
                  <v:shape id="Freeform 175" o:spid="_x0000_s1085" style="position:absolute;left:6106;top:168;width:40;height:71;visibility:visible;mso-wrap-style:square;v-text-anchor:top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" path="m17,l,,,72r18,l18,31r23,l17,e" fillcolor="#231f20" stroked="f">
                    <v:path arrowok="t" o:connecttype="custom" o:connectlocs="17,168;0,168;0,240;18,240;18,199;41,199;17,168" o:connectangles="0,0,0,0,0,0,0"/>
                  </v:shape>
                </v:group>
                <v:group id="Group 172" o:spid="_x0000_s1086" style="position:absolute;left:6126;top:199;width:48;height:40" coordorigin="6126,199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">
                  <v:shape id="Freeform 173" o:spid="_x0000_s1087" style="position:absolute;left:6126;top:199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" path="m21,l,,31,41r17,l48,11r-19,l21,e" fillcolor="#231f20" stroked="f">
                    <v:path arrowok="t" o:connecttype="custom" o:connectlocs="21,199;0,199;31,240;48,240;48,210;29,210;21,199" o:connectangles="0,0,0,0,0,0,0"/>
                  </v:shape>
                </v:group>
                <v:group id="Group 170" o:spid="_x0000_s1088" style="position:absolute;left:6156;top:168;width:18;height:41" coordorigin="6156,168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rzeC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sFrmsDtTDgCcnkFAAD//wMAUEsBAi0AFAAGAAgAAAAhANvh9svuAAAAhQEAABMAAAAAAAAA&#10;AAAAAAAAAAAAAFtDb250ZW50X1R5cGVzXS54bWxQSwECLQAUAAYACAAAACEAWvQsW78AAAAVAQAA&#10;CwAAAAAAAAAAAAAAAAAfAQAAX3JlbHMvLnJlbHNQSwECLQAUAAYACAAAACEAXK83gsYAAADcAAAA&#10;DwAAAAAAAAAAAAAAAAAHAgAAZHJzL2Rvd25yZXYueG1sUEsFBgAAAAADAAMAtwAAAPoCAAAAAA==&#10;">
                  <v:shape id="Freeform 171" o:spid="_x0000_s1089" style="position:absolute;left:6156;top:168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" path="m,21r18,e" filled="f" strokecolor="#231f20" strokeweight=".76375mm">
                    <v:path arrowok="t" o:connecttype="custom" o:connectlocs="0,189;18,189" o:connectangles="0,0"/>
                  </v:shape>
                </v:group>
              </v:group>
              <v:group id="Group 86" o:spid="_x0000_s1090" style="position:absolute;left:37261;width:13;height:2368" coordorigin="59,4171" coordsize="0,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Qxu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">
                <v:shape id="Freeform 87" o:spid="_x0000_s1091" style="position:absolute;left:59;top:4171;width:0;height:2369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" path="m,l,373e" filled="f" strokecolor="#231f20" strokeweight="3pt">
                  <v:path arrowok="t" o:connecttype="custom" o:connectlocs="0,308610;0,545465" o:connectangles="0,0"/>
                </v:shape>
              </v:group>
              <v:group id="Group 92" o:spid="_x0000_s1092" style="position:absolute;top:52349;width:2368;height:13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DGB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3hZpvB7JhwBuf4BAAD//wMAUEsBAi0AFAAGAAgAAAAhANvh9svuAAAAhQEAABMAAAAAAAAA&#10;AAAAAAAAAAAAAFtDb250ZW50X1R5cGVzXS54bWxQSwECLQAUAAYACAAAACEAWvQsW78AAAAVAQAA&#10;CwAAAAAAAAAAAAAAAAAfAQAAX3JlbHMvLnJlbHNQSwECLQAUAAYACAAAACEAI5QxgcYAAADcAAAA&#10;DwAAAAAAAAAAAAAAAAAHAgAAZHJzL2Rvd25yZXYueG1sUEsFBgAAAAADAAMAtwAAAPoCAAAAAA==&#10;">
                <v:shape id="Freeform 93" o:spid="_x0000_s1093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" path="m373,l,e" filled="f" strokecolor="#231f20" strokeweight="3pt">
                  <v:path arrowok="t" o:connecttype="custom" o:connectlocs="373,0;0,0" o:connectangles="0,0"/>
                </v:shape>
              </v:group>
              <v:group id="Group 75" o:spid="_x0000_s1094" style="position:absolute;left:3009;top:51263;width:661;height:2184" coordorigin="1024,8319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Cgpt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vAoKbcYAAADcAAAA&#10;DwAAAAAAAAAAAAAAAAAHAgAAZHJzL2Rvd25yZXYueG1sUEsFBgAAAAADAAMAtwAAAPoCAAAAAA==&#10;">
                <v:shape id="Freeform 85" o:spid="_x0000_s1095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" path="m19,290l4,304,,325r,8l1,339r1,6l17,345r-1,-6l16,335,15,317r5,-11l68,306r-2,-3l49,292,19,290e" fillcolor="#231f20" stroked="f">
                  <v:path arrowok="t" o:connecttype="custom" o:connectlocs="19,8609;4,8623;0,8644;0,8652;1,8658;2,8664;17,8664;16,8658;16,8654;15,8636;20,8625;68,8625;66,8622;49,8611;19,8609" o:connectangles="0,0,0,0,0,0,0,0,0,0,0,0,0,0,0"/>
                </v:shape>
                <v:shape id="Freeform 84" o:spid="_x0000_s1096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" path="m68,306r-16,l59,314r,23l57,345r15,l73,339r1,-4l73,319,68,306e" fillcolor="#231f20" stroked="f">
                  <v:path arrowok="t" o:connecttype="custom" o:connectlocs="68,8625;52,8625;59,8633;59,8656;57,8664;72,8664;73,8658;74,8654;73,8638;68,8625" o:connectangles="0,0,0,0,0,0,0,0,0,0"/>
                </v:shape>
                <v:shape id="Freeform 83" o:spid="_x0000_s1097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" path="m73,l1,29r,15l73,71r,-18l28,38r,-1l73,20,73,e" fillcolor="#231f20" stroked="f">
                  <v:path arrowok="t" o:connecttype="custom" o:connectlocs="73,8319;1,8348;1,8363;73,8390;73,8372;28,8357;28,8356;73,8339;73,8319" o:connectangles="0,0,0,0,0,0,0,0,0"/>
                </v:shape>
                <v:shape id="Freeform 82" o:spid="_x0000_s1098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" path="m42,111r-25,l60,148r13,-1l73,125r-15,l42,111e" fillcolor="#231f20" stroked="f">
                  <v:path arrowok="t" o:connecttype="custom" o:connectlocs="42,8430;17,8430;60,8467;73,8466;73,8444;58,8444;42,8430" o:connectangles="0,0,0,0,0,0,0"/>
                </v:shape>
                <v:shape id="Freeform 81" o:spid="_x0000_s1099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" path="m15,89l1,89r,58l17,147r,-36l42,111,15,89e" fillcolor="#231f20" stroked="f">
                  <v:path arrowok="t" o:connecttype="custom" o:connectlocs="15,8408;1,8408;1,8466;17,8466;17,8430;42,8430;15,8408" o:connectangles="0,0,0,0,0,0,0"/>
                </v:shape>
                <v:shape id="Freeform 743" o:spid="_x0000_s1100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" path="m73,90r-15,l58,125r15,l73,90e" fillcolor="#231f20" stroked="f">
                  <v:path arrowok="t" o:connecttype="custom" o:connectlocs="73,8409;58,8409;58,8444;73,8444;73,8409" o:connectangles="0,0,0,0,0"/>
                </v:shape>
                <v:shape id="Freeform 79" o:spid="_x0000_s1101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" path="m61,242r-23,l73,271r,-20l61,242e" fillcolor="#231f20" stroked="f">
                  <v:path arrowok="t" o:connecttype="custom" o:connectlocs="61,8561;38,8561;73,8590;73,8570;61,8561" o:connectangles="0,0,0,0,0"/>
                </v:shape>
                <v:shape id="Freeform 78" o:spid="_x0000_s1102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" path="m38,224r-3,l1,248r,22l38,242r23,l38,224e" fillcolor="#231f20" stroked="f">
                  <v:path arrowok="t" o:connecttype="custom" o:connectlocs="38,8543;35,8543;1,8567;1,8589;38,8561;61,8561;38,8543" o:connectangles="0,0,0,0,0,0,0"/>
                </v:shape>
                <v:shape id="Freeform 77" o:spid="_x0000_s1103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" path="m73,206r-72,l1,224r72,l73,206e" fillcolor="#231f20" stroked="f">
                  <v:path arrowok="t" o:connecttype="custom" o:connectlocs="73,8525;1,8525;1,8543;73,8543;73,8525" o:connectangles="0,0,0,0,0"/>
                </v:shape>
                <v:shape id="Freeform 76" o:spid="_x0000_s1104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" path="m96,96l79,115r,9l96,143r9,-8l92,120r13,-17l96,96e" fillcolor="#231f20" stroked="f">
                  <v:path arrowok="t" o:connecttype="custom" o:connectlocs="96,8415;79,8434;79,8443;96,8462;105,8454;92,8439;105,8422;96,8415" o:connectangles="0,0,0,0,0,0,0,0"/>
                </v:shape>
              </v:group>
              <v:group id="Group 94" o:spid="_x0000_s1105" style="position:absolute;left:72021;top:52349;width:2369;height:13" coordorigin="10982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+1i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">
                <v:shape id="Freeform 95" o:spid="_x0000_s1106" style="position:absolute;left:10982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" path="m373,l,e" filled="f" strokecolor="#231f20" strokeweight="3pt">
                  <v:path arrowok="t" o:connecttype="custom" o:connectlocs="373,0;0,0" o:connectangles="0,0"/>
                </v:shape>
              </v:group>
              <v:group id="Group 88" o:spid="_x0000_s1107" style="position:absolute;left:70866;top:51536;width:450;height:1632" coordorigin="10799,8367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">
                <v:shape id="Freeform 91" o:spid="_x0000_s1108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" path="m72,l,,,18r72,l72,e" fillcolor="#231f20" stroked="f">
                  <v:path arrowok="t" o:connecttype="custom" o:connectlocs="72,8367;0,8367;0,8385;72,8385;72,8367" o:connectangles="0,0,0,0,0"/>
                </v:shape>
                <v:shape id="Freeform 90" o:spid="_x0000_s1109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" path="m72,54l,60,,75,51,95r,1l,117r,16l72,139r,-17l36,120r,-2l72,104r,-15l37,76r,-2l72,72r,-18e" fillcolor="#231f20" stroked="f">
                  <v:path arrowok="t" o:connecttype="custom" o:connectlocs="72,8421;0,8427;0,8442;51,8462;51,8463;0,8484;0,8500;72,8506;72,8489;36,8487;36,8485;72,8471;72,8456;37,8443;37,8441;72,8439;72,8421" o:connectangles="0,0,0,0,0,0,0,0,0,0,0,0,0,0,0,0,0"/>
                </v:shape>
                <v:shape id="Freeform 89" o:spid="_x0000_s1110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" path="m72,172l,177r,16l51,212r,2l,235r,15l72,257r,-17l36,237r,-1l72,222r,-16l37,194r,-2l72,190r,-18e" fillcolor="#231f20" stroked="f">
                  <v:path arrowok="t" o:connecttype="custom" o:connectlocs="72,8539;0,8544;0,8560;51,8579;51,8581;0,8602;0,8617;72,8624;72,8607;36,8604;36,8603;72,8589;72,8573;37,8561;37,8559;72,8557;72,8539" o:connectangles="0,0,0,0,0,0,0,0,0,0,0,0,0,0,0,0,0"/>
                </v:shape>
              </v:group>
              <v:group id="Group 4" o:spid="_x0000_s1111" style="position:absolute;left:34404;top:100437;width:5734;height:1912" coordorigin="5486,612" coordsize="903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">
                <v:group id="Group 73" o:spid="_x0000_s1112" style="position:absolute;left:5516;top:729;width:46;height:18" coordorigin="5516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">
                  <v:shape id="Freeform 74" o:spid="_x0000_s1113" style="position:absolute;left:5516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" path="m,l,15r7,1l13,17,35,16,46,6r,-4l15,2,7,1,,e" fillcolor="#231f20" stroked="f">
                    <v:path arrowok="t" o:connecttype="custom" o:connectlocs="0,729;0,744;7,745;13,746;35,745;46,735;46,731;15,731;7,730;0,729" o:connectangles="0,0,0,0,0,0,0,0,0,0"/>
                  </v:shape>
                </v:group>
                <v:group id="Group 71" o:spid="_x0000_s1114" style="position:absolute;left:5522;top:673;width:43;height:59" coordorigin="5522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e/N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drOH3TDgCcvcDAAD//wMAUEsBAi0AFAAGAAgAAAAhANvh9svuAAAAhQEAABMAAAAAAAAA&#10;AAAAAAAAAAAAAFtDb250ZW50X1R5cGVzXS54bWxQSwECLQAUAAYACAAAACEAWvQsW78AAAAVAQAA&#10;CwAAAAAAAAAAAAAAAAAfAQAAX3JlbHMvLnJlbHNQSwECLQAUAAYACAAAACEAYdXvzcYAAADcAAAA&#10;DwAAAAAAAAAAAAAAAAAHAgAAZHJzL2Rvd25yZXYueG1sUEsFBgAAAAADAAMAtwAAAPoCAAAAAA==&#10;">
                  <v:shape id="Freeform 72" o:spid="_x0000_s1115" style="position:absolute;left:5522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" path="m29,l12,1,,11,,37r18,7l28,52r,5l24,58r16,l39,35,22,28,12,20r,-4l16,15r27,l43,2,36,1,29,e" fillcolor="#231f20" stroked="f">
                    <v:path arrowok="t" o:connecttype="custom" o:connectlocs="29,673;12,674;0,684;0,710;18,717;28,725;28,730;24,731;40,731;39,708;22,701;12,693;12,689;16,688;43,688;43,675;36,674;29,673" o:connectangles="0,0,0,0,0,0,0,0,0,0,0,0,0,0,0,0,0,0"/>
                  </v:shape>
                </v:group>
                <v:group id="Group 69" o:spid="_x0000_s1116" style="position:absolute;left:5553;top:688;width:12;height:3" coordorigin="5553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t4k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LV/g7E46A3P4CAAD//wMAUEsBAi0AFAAGAAgAAAAhANvh9svuAAAAhQEAABMAAAAAAAAA&#10;AAAAAAAAAAAAAFtDb250ZW50X1R5cGVzXS54bWxQSwECLQAUAAYACAAAACEAWvQsW78AAAAVAQAA&#10;CwAAAAAAAAAAAAAAAAAfAQAAX3JlbHMvLnJlbHNQSwECLQAUAAYACAAAACEAfwbeJMYAAADcAAAA&#10;DwAAAAAAAAAAAAAAAAAHAgAAZHJzL2Rvd25yZXYueG1sUEsFBgAAAAADAAMAtwAAAPoCAAAAAA==&#10;">
                  <v:shape id="Freeform 70" o:spid="_x0000_s1117" style="position:absolute;left:5553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" path="m12,l,,9,2r3,1l12,e" fillcolor="#231f20" stroked="f">
                    <v:path arrowok="t" o:connecttype="custom" o:connectlocs="12,688;0,688;9,690;12,691;12,688" o:connectangles="0,0,0,0,0"/>
                  </v:shape>
                </v:group>
                <v:group id="Group 67" o:spid="_x0000_s1118" style="position:absolute;left:5590;top:674;width:54;height:71" coordorigin="5590,674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BifxgAAANw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SOD3TDgCcn0HAAD//wMAUEsBAi0AFAAGAAgAAAAhANvh9svuAAAAhQEAABMAAAAAAAAA&#10;AAAAAAAAAAAAAFtDb250ZW50X1R5cGVzXS54bWxQSwECLQAUAAYACAAAACEAWvQsW78AAAAVAQAA&#10;CwAAAAAAAAAAAAAAAAAfAQAAX3JlbHMvLnJlbHNQSwECLQAUAAYACAAAACEATxwYn8YAAADcAAAA&#10;DwAAAAAAAAAAAAAAAAAHAgAAZHJzL2Rvd25yZXYueG1sUEsFBgAAAAADAAMAtwAAAPoCAAAAAA==&#10;">
                  <v:shape id="Freeform 68" o:spid="_x0000_s1119" style="position:absolute;left:5590;top:674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" path="m19,l,,29,71r15,l54,45r-18,l19,e" fillcolor="#231f20" stroked="f">
                    <v:path arrowok="t" o:connecttype="custom" o:connectlocs="19,674;0,674;29,745;44,745;54,719;36,719;19,674" o:connectangles="0,0,0,0,0,0,0"/>
                  </v:shape>
                </v:group>
                <v:group id="Group 65" o:spid="_x0000_s1120" style="position:absolute;left:5628;top:674;width:33;height:45" coordorigin="5628,674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iNz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">
                  <v:shape id="Freeform 66" o:spid="_x0000_s1121" style="position:absolute;left:5628;top:674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" path="m33,l15,,,45r16,l33,e" fillcolor="#231f20" stroked="f">
                    <v:path arrowok="t" o:connecttype="custom" o:connectlocs="33,674;15,674;0,719;16,719;33,674" o:connectangles="0,0,0,0,0"/>
                  </v:shape>
                </v:group>
                <v:group id="Group 63" o:spid="_x0000_s1122" style="position:absolute;left:5688;top:674;width:55;height:71" coordorigin="5688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">
                  <v:shape id="Freeform 64" o:spid="_x0000_s1123" style="position:absolute;left:5688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" path="m55,l,,,71r56,l56,56r-37,l19,42r30,l49,28r-30,l19,15r36,l55,e" fillcolor="#231f20" stroked="f">
                    <v:path arrowok="t" o:connecttype="custom" o:connectlocs="55,674;0,674;0,745;56,745;56,730;19,730;19,716;49,716;49,702;19,702;19,689;55,689;55,674" o:connectangles="0,0,0,0,0,0,0,0,0,0,0,0,0"/>
                  </v:shape>
                </v:group>
                <v:group id="Group 61" o:spid="_x0000_s1124" style="position:absolute;left:5774;top:674;width:59;height:72" coordorigin="5774,674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">
                  <v:shape id="Freeform 62" o:spid="_x0000_s1125" style="position:absolute;left:5774;top:674;width:59;height:72;visibility:visible;mso-wrap-style:square;v-text-anchor:top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" path="m18,l,,,52,12,68r24,4l57,65r3,-8l26,57,18,56,18,e" fillcolor="#231f20" stroked="f">
                    <v:path arrowok="t" o:connecttype="custom" o:connectlocs="18,674;0,674;0,726;12,742;36,746;57,739;60,731;26,731;18,730;18,674" o:connectangles="0,0,0,0,0,0,0,0,0,0"/>
                  </v:shape>
                </v:group>
                <v:group id="Group 59" o:spid="_x0000_s1126" style="position:absolute;left:5816;top:674;width:23;height:57" coordorigin="5816,674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">
                  <v:shape id="Freeform 60" o:spid="_x0000_s1127" style="position:absolute;left:5816;top:674;width:23;height:57;visibility:visible;mso-wrap-style:square;v-text-anchor:top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" path="m22,l4,r,54l,57r18,l22,45,22,e" fillcolor="#231f20" stroked="f">
                    <v:path arrowok="t" o:connecttype="custom" o:connectlocs="22,674;4,674;4,728;0,731;18,731;22,719;22,674" o:connectangles="0,0,0,0,0,0,0"/>
                  </v:shape>
                </v:group>
                <v:group id="Group 57" o:spid="_x0000_s1128" style="position:absolute;left:5871;top:673;width:55;height:74" coordorigin="5871,673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">
                  <v:shape id="Freeform 58" o:spid="_x0000_s1129" style="position:absolute;left:5871;top:673;width:55;height:74;visibility:visible;mso-wrap-style:square;v-text-anchor:top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" path="m45,l29,1,13,8,3,25,,55,15,69r21,4l43,73r6,l55,72r,-14l28,58,17,54r,-32l25,15r30,l55,2,50,,45,e" fillcolor="#231f20" stroked="f">
                    <v:path arrowok="t" o:connecttype="custom" o:connectlocs="45,673;29,674;13,681;3,698;0,728;15,742;36,746;43,746;49,746;55,745;55,731;28,731;17,727;17,695;25,688;55,688;55,675;50,673;45,673" o:connectangles="0,0,0,0,0,0,0,0,0,0,0,0,0,0,0,0,0,0,0"/>
                  </v:shape>
                </v:group>
                <v:group id="Group 55" o:spid="_x0000_s1130" style="position:absolute;left:5914;top:729;width:12;height:2" coordorigin="5914,729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7Wu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SBNl/B7JhwBuf4BAAD//wMAUEsBAi0AFAAGAAgAAAAhANvh9svuAAAAhQEAABMAAAAAAAAA&#10;AAAAAAAAAAAAAFtDb250ZW50X1R5cGVzXS54bWxQSwECLQAUAAYACAAAACEAWvQsW78AAAAVAQAA&#10;CwAAAAAAAAAAAAAAAAAfAQAAX3JlbHMvLnJlbHNQSwECLQAUAAYACAAAACEAVVu1rsYAAADcAAAA&#10;DwAAAAAAAAAAAAAAAAAHAgAAZHJzL2Rvd25yZXYueG1sUEsFBgAAAAADAAMAtwAAAPoCAAAAAA==&#10;">
                  <v:shape id="Freeform 56" o:spid="_x0000_s1131" style="position:absolute;left:5914;top:729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" path="m12,l6,2,,2r12,l12,e" fillcolor="#231f20" stroked="f">
                    <v:path arrowok="t" o:connecttype="custom" o:connectlocs="12,729;6,731;0,731;12,731;12,729" o:connectangles="0,0,0,0,0"/>
                  </v:shape>
                </v:group>
                <v:group id="Group 53" o:spid="_x0000_s1132" style="position:absolute;left:5896;top:688;width:31;height:2" coordorigin="5896,688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">
                  <v:shape id="Freeform 54" o:spid="_x0000_s1133" style="position:absolute;left:5896;top:688;width:31;height:2;visibility:visible;mso-wrap-style:square;v-text-anchor:top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" path="m30,l,,23,r7,2l30,e" fillcolor="#231f20" stroked="f">
                    <v:path arrowok="t" o:connecttype="custom" o:connectlocs="30,688;0,688;23,688;30,690;30,688" o:connectangles="0,0,0,0,0"/>
                  </v:shape>
                </v:group>
                <v:group id="Group 51" o:spid="_x0000_s1134" style="position:absolute;left:5884;top:642;width:43;height:26" coordorigin="5884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">
                  <v:shape id="Freeform 52" o:spid="_x0000_s1135" style="position:absolute;left:5884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" path="m7,l,9,19,25r9,l42,12r-18,l7,e" fillcolor="#231f20" stroked="f">
                    <v:path arrowok="t" o:connecttype="custom" o:connectlocs="7,642;0,651;19,667;28,667;42,654;24,654;7,642" o:connectangles="0,0,0,0,0,0,0"/>
                  </v:shape>
                </v:group>
                <v:group id="Group 49" o:spid="_x0000_s1136" style="position:absolute;left:5908;top:642;width:23;height:13" coordorigin="5908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4JE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FO/ydCUdArn4BAAD//wMAUEsBAi0AFAAGAAgAAAAhANvh9svuAAAAhQEAABMAAAAAAAAA&#10;AAAAAAAAAAAAAFtDb250ZW50X1R5cGVzXS54bWxQSwECLQAUAAYACAAAACEAWvQsW78AAAAVAQAA&#10;CwAAAAAAAAAAAAAAAAAfAQAAX3JlbHMvLnJlbHNQSwECLQAUAAYACAAAACEANLOCRMYAAADcAAAA&#10;DwAAAAAAAAAAAAAAAAAHAgAAZHJzL2Rvd25yZXYueG1sUEsFBgAAAAADAAMAtwAAAPoCAAAAAA==&#10;">
                  <v:shape id="Freeform 50" o:spid="_x0000_s1137" style="position:absolute;left:5908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" path="m15,l,12r18,l22,9,15,e" fillcolor="#231f20" stroked="f">
                    <v:path arrowok="t" o:connecttype="custom" o:connectlocs="15,642;0,654;18,654;22,651;15,642" o:connectangles="0,0,0,0,0"/>
                  </v:shape>
                </v:group>
                <v:group id="Group 47" o:spid="_x0000_s1138" style="position:absolute;left:5958;top:674;width:18;height:71" coordorigin="5958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EP5l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n0kMzzPhCMj5AwAA//8DAFBLAQItABQABgAIAAAAIQDb4fbL7gAAAIUBAAATAAAAAAAAAAAA&#10;AAAAAAAAAABbQ29udGVudF9UeXBlc10ueG1sUEsBAi0AFAAGAAgAAAAhAFr0LFu/AAAAFQEAAAsA&#10;AAAAAAAAAAAAAAAAHwEAAF9yZWxzLy5yZWxzUEsBAi0AFAAGAAgAAAAhAP8Q/mXEAAAA3AAAAA8A&#10;AAAAAAAAAAAAAAAABwIAAGRycy9kb3ducmV2LnhtbFBLBQYAAAAAAwADALcAAAD4AgAAAAA=&#10;">
                  <v:shape id="Freeform 48" o:spid="_x0000_s1139" style="position:absolute;left:5958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" path="m,36r18,e" filled="f" strokecolor="#231f20" strokeweight="1.2929mm">
                    <v:path arrowok="t" o:connecttype="custom" o:connectlocs="0,710;18,710" o:connectangles="0,0"/>
                  </v:shape>
                </v:group>
                <v:group id="Group 45" o:spid="_x0000_s1140" style="position:absolute;left:6011;top:674;width:51;height:71" coordorigin="6011,674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">
                  <v:shape id="Freeform 46" o:spid="_x0000_s1141" style="position:absolute;left:6011;top:674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" path="m18,l,,,71r51,l51,56r-33,l18,e" fillcolor="#231f20" stroked="f">
                    <v:path arrowok="t" o:connecttype="custom" o:connectlocs="18,674;0,674;0,745;51,745;51,730;18,730;18,674" o:connectangles="0,0,0,0,0,0,0"/>
                  </v:shape>
                </v:group>
                <v:group id="Group 43" o:spid="_x0000_s1142" style="position:absolute;left:6084;top:674;width:18;height:71" coordorigin="6084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">
                  <v:shape id="Freeform 44" o:spid="_x0000_s1143" style="position:absolute;left:6084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" path="m,36r18,e" filled="f" strokecolor="#231f20" strokeweight="1.2929mm">
                    <v:path arrowok="t" o:connecttype="custom" o:connectlocs="0,710;18,710" o:connectangles="0,0"/>
                  </v:shape>
                </v:group>
                <v:group id="Group 41" o:spid="_x0000_s1144" style="position:absolute;left:6135;top:729;width:46;height:18" coordorigin="6135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">
                  <v:shape id="Freeform 42" o:spid="_x0000_s1145" style="position:absolute;left:6135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" path="m,l,15r8,1l14,17,35,16,46,6r,-4l15,2,7,1,,e" fillcolor="#231f20" stroked="f">
                    <v:path arrowok="t" o:connecttype="custom" o:connectlocs="0,729;0,744;8,745;14,746;35,745;46,735;46,731;15,731;7,730;0,729" o:connectangles="0,0,0,0,0,0,0,0,0,0"/>
                  </v:shape>
                </v:group>
                <v:group id="Group 39" o:spid="_x0000_s1146" style="position:absolute;left:6141;top:673;width:43;height:59" coordorigin="6141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">
                  <v:shape id="Freeform 40" o:spid="_x0000_s1147" style="position:absolute;left:6141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" path="m29,l12,1,,11,1,37r18,7l29,52r,5l24,58r16,l39,35,22,28,12,20r,-4l16,15r27,l43,2,36,1,29,e" fillcolor="#231f20" stroked="f">
                    <v:path arrowok="t" o:connecttype="custom" o:connectlocs="29,673;12,674;0,684;1,710;19,717;29,725;29,730;24,731;40,731;39,708;22,701;12,693;12,689;16,688;43,688;43,675;36,674;29,673" o:connectangles="0,0,0,0,0,0,0,0,0,0,0,0,0,0,0,0,0,0"/>
                  </v:shape>
                </v:group>
                <v:group id="Group 37" o:spid="_x0000_s1148" style="position:absolute;left:6172;top:688;width:12;height:3" coordorigin="6172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">
                  <v:shape id="Freeform 38" o:spid="_x0000_s1149" style="position:absolute;left:6172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" path="m12,l,,9,2r3,1l12,e" fillcolor="#231f20" stroked="f">
                    <v:path arrowok="t" o:connecttype="custom" o:connectlocs="12,688;0,688;9,690;12,691;12,688" o:connectangles="0,0,0,0,0"/>
                  </v:shape>
                </v:group>
                <v:group id="Group 35" o:spid="_x0000_s1150" style="position:absolute;left:6138;top:642;width:43;height:26" coordorigin="6138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1NU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">
                  <v:shape id="Freeform 36" o:spid="_x0000_s1151" style="position:absolute;left:6138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" path="m8,l,9,19,25r9,l43,12r-19,l8,e" fillcolor="#231f20" stroked="f">
                    <v:path arrowok="t" o:connecttype="custom" o:connectlocs="8,642;0,651;19,667;28,667;43,654;24,654;8,642" o:connectangles="0,0,0,0,0,0,0"/>
                  </v:shape>
                </v:group>
                <v:group id="Group 33" o:spid="_x0000_s1152" style="position:absolute;left:6162;top:642;width:23;height:13" coordorigin="6162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">
                  <v:shape id="Freeform 34" o:spid="_x0000_s1153" style="position:absolute;left:6162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" path="m15,l,12r19,l23,9,15,e" fillcolor="#231f20" stroked="f">
                    <v:path arrowok="t" o:connecttype="custom" o:connectlocs="15,642;0,654;19,654;23,651;15,642" o:connectangles="0,0,0,0,0"/>
                  </v:shape>
                </v:group>
                <v:group id="Group 31" o:spid="_x0000_s1154" style="position:absolute;left:6235;top:689;width:18;height:56" coordorigin="6235,689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">
                  <v:shape id="Freeform 32" o:spid="_x0000_s1155" style="position:absolute;left:6235;top:689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" path="m,28r18,e" filled="f" strokecolor="#231f20" strokeweight="1.0283mm">
                    <v:path arrowok="t" o:connecttype="custom" o:connectlocs="0,717;18,717" o:connectangles="0,0"/>
                  </v:shape>
                </v:group>
                <v:group id="Group 29" o:spid="_x0000_s1156" style="position:absolute;left:6212;top:674;width:63;height:15" coordorigin="6212,674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">
                  <v:shape id="Freeform 30" o:spid="_x0000_s1157" style="position:absolute;left:6212;top:674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" path="m,8r63,e" filled="f" strokecolor="#231f20" strokeweight=".85pt">
                    <v:path arrowok="t" o:connecttype="custom" o:connectlocs="0,682;63,682" o:connectangles="0,0"/>
                  </v:shape>
                </v:group>
                <v:group id="Group 27" o:spid="_x0000_s1158" style="position:absolute;left:6304;top:674;width:55;height:71" coordorigin="6304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">
                  <v:shape id="Freeform 28" o:spid="_x0000_s1159" style="position:absolute;left:6304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" path="m54,l,,,71r55,l55,56r-37,l18,42r31,l49,28r-31,l18,15r36,l54,e" fillcolor="#231f20" stroked="f">
                    <v:path arrowok="t" o:connecttype="custom" o:connectlocs="54,674;0,674;0,745;55,745;55,730;18,730;18,716;49,716;49,702;18,702;18,689;54,689;54,674" o:connectangles="0,0,0,0,0,0,0,0,0,0,0,0,0"/>
                  </v:shape>
                </v:group>
                <v:group id="Group 25" o:spid="_x0000_s1160" style="position:absolute;left:5710;top:860;width:46;height:18" coordorigin="5710,860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">
                  <v:shape id="Freeform 26" o:spid="_x0000_s1161" style="position:absolute;left:5710;top:860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" path="m,l,15r7,2l13,18,35,17,46,7r,-4l14,3,7,2,,e" fillcolor="#231f20" stroked="f">
                    <v:path arrowok="t" o:connecttype="custom" o:connectlocs="0,860;0,875;7,877;13,878;35,877;46,867;46,863;14,863;7,862;0,860" o:connectangles="0,0,0,0,0,0,0,0,0,0"/>
                  </v:shape>
                </v:group>
                <v:group id="Group 23" o:spid="_x0000_s1162" style="position:absolute;left:5716;top:804;width:43;height:59" coordorigin="5716,804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">
                  <v:shape id="Freeform 24" o:spid="_x0000_s1163" style="position:absolute;left:5716;top:804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" path="m28,l11,2,,12,,38r18,7l28,53r,4l23,59r17,l39,35,21,28,12,21r,-4l15,15r27,l42,3,36,1,28,e" fillcolor="#231f20" stroked="f">
                    <v:path arrowok="t" o:connecttype="custom" o:connectlocs="28,804;11,806;0,816;0,842;18,849;28,857;28,861;23,863;40,863;39,839;21,832;12,825;12,821;15,819;42,819;42,807;36,805;28,804" o:connectangles="0,0,0,0,0,0,0,0,0,0,0,0,0,0,0,0,0,0"/>
                  </v:shape>
                </v:group>
                <v:group id="Group 21" o:spid="_x0000_s1164" style="position:absolute;left:5746;top:819;width:12;height:3" coordorigin="5746,819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0lSG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QDzzPhCMj5AwAA//8DAFBLAQItABQABgAIAAAAIQDb4fbL7gAAAIUBAAATAAAAAAAAAAAA&#10;AAAAAAAAAABbQ29udGVudF9UeXBlc10ueG1sUEsBAi0AFAAGAAgAAAAhAFr0LFu/AAAAFQEAAAsA&#10;AAAAAAAAAAAAAAAAHwEAAF9yZWxzLy5yZWxzUEsBAi0AFAAGAAgAAAAhAITSVIbEAAAA3AAAAA8A&#10;AAAAAAAAAAAAAAAABwIAAGRycy9kb3ducmV2LnhtbFBLBQYAAAAAAwADALcAAAD4AgAAAAA=&#10;">
                  <v:shape id="Freeform 22" o:spid="_x0000_s1165" style="position:absolute;left:5746;top:819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" path="m12,l,,10,2r2,1l12,e" fillcolor="#231f20" stroked="f">
                    <v:path arrowok="t" o:connecttype="custom" o:connectlocs="12,819;0,819;10,821;12,822;12,819" o:connectangles="0,0,0,0,0"/>
                  </v:shape>
                </v:group>
                <v:group id="Group 19" o:spid="_x0000_s1166" style="position:absolute;left:5786;top:806;width:30;height:78" coordorigin="5786,806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WVvxQAAANw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">
                  <v:shape id="Freeform 20" o:spid="_x0000_s1167" style="position:absolute;left:5786;top:806;width:30;height:78;visibility:visible;mso-wrap-style:square;v-text-anchor:top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" path="m30,l12,r,56l9,60,,65,7,77,22,72r8,-8l30,e" fillcolor="#231f20" stroked="f">
                    <v:path arrowok="t" o:connecttype="custom" o:connectlocs="30,806;12,806;12,862;9,866;0,871;7,883;22,878;30,870;30,806" o:connectangles="0,0,0,0,0,0,0,0,0"/>
                  </v:shape>
                </v:group>
                <v:group id="Group 17" o:spid="_x0000_s1168" style="position:absolute;left:5850;top:806;width:55;height:71" coordorigin="5850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">
                  <v:shape id="Freeform 18" o:spid="_x0000_s1169" style="position:absolute;left:5850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" path="m55,l,,,71r56,l56,56r-37,l19,42r30,l49,28r-30,l19,15r36,l55,e" fillcolor="#231f20" stroked="f">
                    <v:path arrowok="t" o:connecttype="custom" o:connectlocs="55,806;0,806;0,877;56,877;56,862;19,862;19,848;49,848;49,834;19,834;19,821;55,821;55,806" o:connectangles="0,0,0,0,0,0,0,0,0,0,0,0,0"/>
                  </v:shape>
                </v:group>
                <v:group id="Group 15" o:spid="_x0000_s1170" style="position:absolute;left:5925;top:806;width:54;height:71" coordorigin="5925,806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MMRY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WTyB55lwBOTiAQAA//8DAFBLAQItABQABgAIAAAAIQDb4fbL7gAAAIUBAAATAAAAAAAAAAAA&#10;AAAAAAAAAABbQ29udGVudF9UeXBlc10ueG1sUEsBAi0AFAAGAAgAAAAhAFr0LFu/AAAAFQEAAAsA&#10;AAAAAAAAAAAAAAAAHwEAAF9yZWxzLy5yZWxzUEsBAi0AFAAGAAgAAAAhAH4wxFjEAAAA3AAAAA8A&#10;AAAAAAAAAAAAAAAABwIAAGRycy9kb3ducmV2LnhtbFBLBQYAAAAAAwADALcAAAD4AgAAAAA=&#10;">
                  <v:shape id="Freeform 16" o:spid="_x0000_s1171" style="position:absolute;left:5925;top:806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" path="m20,l,,29,71r15,l54,45r-17,l20,e" fillcolor="#231f20" stroked="f">
                    <v:path arrowok="t" o:connecttype="custom" o:connectlocs="20,806;0,806;29,877;44,877;54,851;37,851;20,806" o:connectangles="0,0,0,0,0,0,0"/>
                  </v:shape>
                </v:group>
                <v:group id="Group 13" o:spid="_x0000_s1172" style="position:absolute;left:5964;top:806;width:33;height:45" coordorigin="5964,806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">
                  <v:shape id="Freeform 14" o:spid="_x0000_s1173" style="position:absolute;left:5964;top:806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" path="m33,l15,,,45r15,l33,e" fillcolor="#231f20" stroked="f">
                    <v:path arrowok="t" o:connecttype="custom" o:connectlocs="33,806;15,806;0,851;15,851;33,806" o:connectangles="0,0,0,0,0"/>
                  </v:shape>
                </v:group>
                <v:group id="Group 11" o:spid="_x0000_s1174" style="position:absolute;left:6021;top:806;width:55;height:71" coordorigin="6021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8JbxAAAANw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SfwDzzPhCMj5AwAA//8DAFBLAQItABQABgAIAAAAIQDb4fbL7gAAAIUBAAATAAAAAAAAAAAA&#10;AAAAAAAAAABbQ29udGVudF9UeXBlc10ueG1sUEsBAi0AFAAGAAgAAAAhAFr0LFu/AAAAFQEAAAsA&#10;AAAAAAAAAAAAAAAAHwEAAF9yZWxzLy5yZWxzUEsBAi0AFAAGAAgAAAAhAAELwlvEAAAA3AAAAA8A&#10;AAAAAAAAAAAAAAAABwIAAGRycy9kb3ducmV2LnhtbFBLBQYAAAAAAwADALcAAAD4AgAAAAA=&#10;">
                  <v:shape id="Freeform 12" o:spid="_x0000_s1175" style="position:absolute;left:6021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" path="m54,l,,,71r56,l56,56r-37,l19,42r30,l49,28r-30,l19,15r35,l54,e" fillcolor="#231f20" stroked="f">
                    <v:path arrowok="t" o:connecttype="custom" o:connectlocs="54,806;0,806;0,877;56,877;56,862;19,862;19,848;49,848;49,834;19,834;19,821;54,821;54,806" o:connectangles="0,0,0,0,0,0,0,0,0,0,0,0,0"/>
                  </v:shape>
                </v:group>
                <v:group id="Group 9" o:spid="_x0000_s1176" style="position:absolute;left:6108;top:806;width:55;height:71" coordorigin="6108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">
                  <v:shape id="Freeform 10" o:spid="_x0000_s1177" style="position:absolute;left:6108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" path="m49,l,,,71r18,l18,48r27,l44,45,42,44,39,43r,-2l50,40r2,-5l18,35r,-20l54,15r,-3l49,e" fillcolor="#231f20" stroked="f">
                    <v:path arrowok="t" o:connecttype="custom" o:connectlocs="49,806;0,806;0,877;18,877;18,854;45,854;44,851;42,850;39,849;39,847;50,846;52,841;18,841;18,821;54,821;54,818;49,806" o:connectangles="0,0,0,0,0,0,0,0,0,0,0,0,0,0,0,0,0"/>
                  </v:shape>
                </v:group>
                <v:group id="Group 7" o:spid="_x0000_s1178" style="position:absolute;left:6132;top:854;width:38;height:23" coordorigin="6132,854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">
                  <v:shape id="Freeform 8" o:spid="_x0000_s1179" style="position:absolute;left:6132;top:854;width:38;height:23;visibility:visible;mso-wrap-style:square;v-text-anchor:top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" path="m21,l,,16,23r22,l22,,21,e" fillcolor="#231f20" stroked="f">
                    <v:path arrowok="t" o:connecttype="custom" o:connectlocs="21,854;0,854;16,877;38,877;22,854;21,854" o:connectangles="0,0,0,0,0,0"/>
                  </v:shape>
                </v:group>
                <v:group id="Group 5" o:spid="_x0000_s1180" style="position:absolute;left:6140;top:821;width:23;height:20" coordorigin="6140,821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">
                  <v:shape id="Freeform 6" o:spid="_x0000_s1181" style="position:absolute;left:6140;top:821;width:23;height:20;visibility:visible;mso-wrap-style:square;v-text-anchor:top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" path="m22,l1,,3,3r,13l,20r20,l22,15,22,e" fillcolor="#231f20" stroked="f">
                    <v:path arrowok="t" o:connecttype="custom" o:connectlocs="22,821;1,821;3,824;3,837;0,841;20,841;22,836;22,821" o:connectangles="0,0,0,0,0,0,0,0"/>
                  </v:shape>
                </v:group>
              </v:group>
              <v:group id="Group 2" o:spid="_x0000_s1182" style="position:absolute;left:37261;top:102844;width:13;height:2369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">
                <v:shape id="Freeform 3" o:spid="_x0000_s1183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" path="m,l,373e" filled="f" strokecolor="#231f20" strokeweight="3pt">
                  <v:path arrowok="t" o:connecttype="custom" o:connectlocs="0,990;0,1363" o:connectangles="0,0"/>
                </v:shape>
              </v:group>
            </v:group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71552" behindDoc="1" locked="0" layoutInCell="1" allowOverlap="1" wp14:anchorId="496EBC43" wp14:editId="38392E28">
              <wp:simplePos x="0" y="0"/>
              <wp:positionH relativeFrom="margin">
                <wp:posOffset>5996940</wp:posOffset>
              </wp:positionH>
              <wp:positionV relativeFrom="paragraph">
                <wp:posOffset>4688840</wp:posOffset>
              </wp:positionV>
              <wp:extent cx="352425" cy="163195"/>
              <wp:effectExtent l="0" t="0" r="3175" b="0"/>
              <wp:wrapNone/>
              <wp:docPr id="531" name="Group 5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52425" cy="163195"/>
                        <a:chOff x="0" y="0"/>
                        <a:chExt cx="352425" cy="163195"/>
                      </a:xfrm>
                    </wpg:grpSpPr>
                    <wpg:grpSp>
                      <wpg:cNvPr id="532" name="Group 94"/>
                      <wpg:cNvGrpSpPr>
                        <a:grpSpLocks/>
                      </wpg:cNvGrpSpPr>
                      <wpg:grpSpPr bwMode="auto">
                        <a:xfrm>
                          <a:off x="115570" y="80645"/>
                          <a:ext cx="236855" cy="1270"/>
                          <a:chOff x="10982" y="8494"/>
                          <a:chExt cx="373" cy="2"/>
                        </a:xfrm>
                      </wpg:grpSpPr>
                      <wps:wsp>
                        <wps:cNvPr id="533" name="Freeform 95"/>
                        <wps:cNvSpPr>
                          <a:spLocks/>
                        </wps:cNvSpPr>
                        <wps:spPr bwMode="auto">
                          <a:xfrm>
                            <a:off x="10982" y="8494"/>
                            <a:ext cx="373" cy="2"/>
                          </a:xfrm>
                          <a:custGeom>
                            <a:avLst/>
                            <a:gdLst>
                              <a:gd name="T0" fmla="+- 0 11355 10982"/>
                              <a:gd name="T1" fmla="*/ T0 w 373"/>
                              <a:gd name="T2" fmla="+- 0 10982 10982"/>
                              <a:gd name="T3" fmla="*/ T2 w 373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73">
                                <a:moveTo>
                                  <a:pt x="37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534" name="Group 88"/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085" cy="163195"/>
                          <a:chOff x="10799" y="8367"/>
                          <a:chExt cx="71" cy="257"/>
                        </a:xfrm>
                      </wpg:grpSpPr>
                      <wps:wsp>
                        <wps:cNvPr id="535" name="Freeform 91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367 8367"/>
                              <a:gd name="T3" fmla="*/ 8367 h 257"/>
                              <a:gd name="T4" fmla="+- 0 10799 10799"/>
                              <a:gd name="T5" fmla="*/ T4 w 71"/>
                              <a:gd name="T6" fmla="+- 0 8367 8367"/>
                              <a:gd name="T7" fmla="*/ 8367 h 257"/>
                              <a:gd name="T8" fmla="+- 0 10799 10799"/>
                              <a:gd name="T9" fmla="*/ T8 w 71"/>
                              <a:gd name="T10" fmla="+- 0 8385 8367"/>
                              <a:gd name="T11" fmla="*/ 8385 h 257"/>
                              <a:gd name="T12" fmla="+- 0 10871 10799"/>
                              <a:gd name="T13" fmla="*/ T12 w 71"/>
                              <a:gd name="T14" fmla="+- 0 8385 8367"/>
                              <a:gd name="T15" fmla="*/ 8385 h 257"/>
                              <a:gd name="T16" fmla="+- 0 10871 10799"/>
                              <a:gd name="T17" fmla="*/ T16 w 71"/>
                              <a:gd name="T18" fmla="+- 0 8367 8367"/>
                              <a:gd name="T19" fmla="*/ 8367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72" y="18"/>
                                </a:lnTo>
                                <a:lnTo>
                                  <a:pt x="72" y="0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90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421 8367"/>
                              <a:gd name="T3" fmla="*/ 8421 h 257"/>
                              <a:gd name="T4" fmla="+- 0 10799 10799"/>
                              <a:gd name="T5" fmla="*/ T4 w 71"/>
                              <a:gd name="T6" fmla="+- 0 8427 8367"/>
                              <a:gd name="T7" fmla="*/ 8427 h 257"/>
                              <a:gd name="T8" fmla="+- 0 10799 10799"/>
                              <a:gd name="T9" fmla="*/ T8 w 71"/>
                              <a:gd name="T10" fmla="+- 0 8442 8367"/>
                              <a:gd name="T11" fmla="*/ 8442 h 257"/>
                              <a:gd name="T12" fmla="+- 0 10850 10799"/>
                              <a:gd name="T13" fmla="*/ T12 w 71"/>
                              <a:gd name="T14" fmla="+- 0 8462 8367"/>
                              <a:gd name="T15" fmla="*/ 8462 h 257"/>
                              <a:gd name="T16" fmla="+- 0 10850 10799"/>
                              <a:gd name="T17" fmla="*/ T16 w 71"/>
                              <a:gd name="T18" fmla="+- 0 8463 8367"/>
                              <a:gd name="T19" fmla="*/ 8463 h 257"/>
                              <a:gd name="T20" fmla="+- 0 10799 10799"/>
                              <a:gd name="T21" fmla="*/ T20 w 71"/>
                              <a:gd name="T22" fmla="+- 0 8484 8367"/>
                              <a:gd name="T23" fmla="*/ 8484 h 257"/>
                              <a:gd name="T24" fmla="+- 0 10799 10799"/>
                              <a:gd name="T25" fmla="*/ T24 w 71"/>
                              <a:gd name="T26" fmla="+- 0 8500 8367"/>
                              <a:gd name="T27" fmla="*/ 8500 h 257"/>
                              <a:gd name="T28" fmla="+- 0 10871 10799"/>
                              <a:gd name="T29" fmla="*/ T28 w 71"/>
                              <a:gd name="T30" fmla="+- 0 8506 8367"/>
                              <a:gd name="T31" fmla="*/ 8506 h 257"/>
                              <a:gd name="T32" fmla="+- 0 10871 10799"/>
                              <a:gd name="T33" fmla="*/ T32 w 71"/>
                              <a:gd name="T34" fmla="+- 0 8489 8367"/>
                              <a:gd name="T35" fmla="*/ 8489 h 257"/>
                              <a:gd name="T36" fmla="+- 0 10835 10799"/>
                              <a:gd name="T37" fmla="*/ T36 w 71"/>
                              <a:gd name="T38" fmla="+- 0 8487 8367"/>
                              <a:gd name="T39" fmla="*/ 8487 h 257"/>
                              <a:gd name="T40" fmla="+- 0 10835 10799"/>
                              <a:gd name="T41" fmla="*/ T40 w 71"/>
                              <a:gd name="T42" fmla="+- 0 8485 8367"/>
                              <a:gd name="T43" fmla="*/ 8485 h 257"/>
                              <a:gd name="T44" fmla="+- 0 10871 10799"/>
                              <a:gd name="T45" fmla="*/ T44 w 71"/>
                              <a:gd name="T46" fmla="+- 0 8471 8367"/>
                              <a:gd name="T47" fmla="*/ 8471 h 257"/>
                              <a:gd name="T48" fmla="+- 0 10871 10799"/>
                              <a:gd name="T49" fmla="*/ T48 w 71"/>
                              <a:gd name="T50" fmla="+- 0 8456 8367"/>
                              <a:gd name="T51" fmla="*/ 8456 h 257"/>
                              <a:gd name="T52" fmla="+- 0 10836 10799"/>
                              <a:gd name="T53" fmla="*/ T52 w 71"/>
                              <a:gd name="T54" fmla="+- 0 8443 8367"/>
                              <a:gd name="T55" fmla="*/ 8443 h 257"/>
                              <a:gd name="T56" fmla="+- 0 10836 10799"/>
                              <a:gd name="T57" fmla="*/ T56 w 71"/>
                              <a:gd name="T58" fmla="+- 0 8441 8367"/>
                              <a:gd name="T59" fmla="*/ 8441 h 257"/>
                              <a:gd name="T60" fmla="+- 0 10871 10799"/>
                              <a:gd name="T61" fmla="*/ T60 w 71"/>
                              <a:gd name="T62" fmla="+- 0 8439 8367"/>
                              <a:gd name="T63" fmla="*/ 8439 h 257"/>
                              <a:gd name="T64" fmla="+- 0 10871 10799"/>
                              <a:gd name="T65" fmla="*/ T64 w 71"/>
                              <a:gd name="T66" fmla="+- 0 8421 8367"/>
                              <a:gd name="T67" fmla="*/ 8421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54"/>
                                </a:moveTo>
                                <a:lnTo>
                                  <a:pt x="0" y="60"/>
                                </a:lnTo>
                                <a:lnTo>
                                  <a:pt x="0" y="75"/>
                                </a:lnTo>
                                <a:lnTo>
                                  <a:pt x="51" y="95"/>
                                </a:lnTo>
                                <a:lnTo>
                                  <a:pt x="51" y="96"/>
                                </a:lnTo>
                                <a:lnTo>
                                  <a:pt x="0" y="117"/>
                                </a:lnTo>
                                <a:lnTo>
                                  <a:pt x="0" y="133"/>
                                </a:lnTo>
                                <a:lnTo>
                                  <a:pt x="72" y="139"/>
                                </a:lnTo>
                                <a:lnTo>
                                  <a:pt x="72" y="122"/>
                                </a:lnTo>
                                <a:lnTo>
                                  <a:pt x="36" y="120"/>
                                </a:lnTo>
                                <a:lnTo>
                                  <a:pt x="36" y="118"/>
                                </a:lnTo>
                                <a:lnTo>
                                  <a:pt x="72" y="104"/>
                                </a:lnTo>
                                <a:lnTo>
                                  <a:pt x="72" y="89"/>
                                </a:lnTo>
                                <a:lnTo>
                                  <a:pt x="37" y="76"/>
                                </a:lnTo>
                                <a:lnTo>
                                  <a:pt x="37" y="74"/>
                                </a:lnTo>
                                <a:lnTo>
                                  <a:pt x="72" y="72"/>
                                </a:lnTo>
                                <a:lnTo>
                                  <a:pt x="72" y="54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89"/>
                        <wps:cNvSpPr>
                          <a:spLocks/>
                        </wps:cNvSpPr>
                        <wps:spPr bwMode="auto">
                          <a:xfrm>
                            <a:off x="10799" y="8367"/>
                            <a:ext cx="71" cy="257"/>
                          </a:xfrm>
                          <a:custGeom>
                            <a:avLst/>
                            <a:gdLst>
                              <a:gd name="T0" fmla="+- 0 10871 10799"/>
                              <a:gd name="T1" fmla="*/ T0 w 71"/>
                              <a:gd name="T2" fmla="+- 0 8539 8367"/>
                              <a:gd name="T3" fmla="*/ 8539 h 257"/>
                              <a:gd name="T4" fmla="+- 0 10799 10799"/>
                              <a:gd name="T5" fmla="*/ T4 w 71"/>
                              <a:gd name="T6" fmla="+- 0 8544 8367"/>
                              <a:gd name="T7" fmla="*/ 8544 h 257"/>
                              <a:gd name="T8" fmla="+- 0 10799 10799"/>
                              <a:gd name="T9" fmla="*/ T8 w 71"/>
                              <a:gd name="T10" fmla="+- 0 8560 8367"/>
                              <a:gd name="T11" fmla="*/ 8560 h 257"/>
                              <a:gd name="T12" fmla="+- 0 10850 10799"/>
                              <a:gd name="T13" fmla="*/ T12 w 71"/>
                              <a:gd name="T14" fmla="+- 0 8579 8367"/>
                              <a:gd name="T15" fmla="*/ 8579 h 257"/>
                              <a:gd name="T16" fmla="+- 0 10850 10799"/>
                              <a:gd name="T17" fmla="*/ T16 w 71"/>
                              <a:gd name="T18" fmla="+- 0 8581 8367"/>
                              <a:gd name="T19" fmla="*/ 8581 h 257"/>
                              <a:gd name="T20" fmla="+- 0 10799 10799"/>
                              <a:gd name="T21" fmla="*/ T20 w 71"/>
                              <a:gd name="T22" fmla="+- 0 8602 8367"/>
                              <a:gd name="T23" fmla="*/ 8602 h 257"/>
                              <a:gd name="T24" fmla="+- 0 10799 10799"/>
                              <a:gd name="T25" fmla="*/ T24 w 71"/>
                              <a:gd name="T26" fmla="+- 0 8617 8367"/>
                              <a:gd name="T27" fmla="*/ 8617 h 257"/>
                              <a:gd name="T28" fmla="+- 0 10871 10799"/>
                              <a:gd name="T29" fmla="*/ T28 w 71"/>
                              <a:gd name="T30" fmla="+- 0 8624 8367"/>
                              <a:gd name="T31" fmla="*/ 8624 h 257"/>
                              <a:gd name="T32" fmla="+- 0 10871 10799"/>
                              <a:gd name="T33" fmla="*/ T32 w 71"/>
                              <a:gd name="T34" fmla="+- 0 8607 8367"/>
                              <a:gd name="T35" fmla="*/ 8607 h 257"/>
                              <a:gd name="T36" fmla="+- 0 10835 10799"/>
                              <a:gd name="T37" fmla="*/ T36 w 71"/>
                              <a:gd name="T38" fmla="+- 0 8604 8367"/>
                              <a:gd name="T39" fmla="*/ 8604 h 257"/>
                              <a:gd name="T40" fmla="+- 0 10835 10799"/>
                              <a:gd name="T41" fmla="*/ T40 w 71"/>
                              <a:gd name="T42" fmla="+- 0 8603 8367"/>
                              <a:gd name="T43" fmla="*/ 8603 h 257"/>
                              <a:gd name="T44" fmla="+- 0 10871 10799"/>
                              <a:gd name="T45" fmla="*/ T44 w 71"/>
                              <a:gd name="T46" fmla="+- 0 8589 8367"/>
                              <a:gd name="T47" fmla="*/ 8589 h 257"/>
                              <a:gd name="T48" fmla="+- 0 10871 10799"/>
                              <a:gd name="T49" fmla="*/ T48 w 71"/>
                              <a:gd name="T50" fmla="+- 0 8573 8367"/>
                              <a:gd name="T51" fmla="*/ 8573 h 257"/>
                              <a:gd name="T52" fmla="+- 0 10836 10799"/>
                              <a:gd name="T53" fmla="*/ T52 w 71"/>
                              <a:gd name="T54" fmla="+- 0 8561 8367"/>
                              <a:gd name="T55" fmla="*/ 8561 h 257"/>
                              <a:gd name="T56" fmla="+- 0 10836 10799"/>
                              <a:gd name="T57" fmla="*/ T56 w 71"/>
                              <a:gd name="T58" fmla="+- 0 8559 8367"/>
                              <a:gd name="T59" fmla="*/ 8559 h 257"/>
                              <a:gd name="T60" fmla="+- 0 10871 10799"/>
                              <a:gd name="T61" fmla="*/ T60 w 71"/>
                              <a:gd name="T62" fmla="+- 0 8557 8367"/>
                              <a:gd name="T63" fmla="*/ 8557 h 257"/>
                              <a:gd name="T64" fmla="+- 0 10871 10799"/>
                              <a:gd name="T65" fmla="*/ T64 w 71"/>
                              <a:gd name="T66" fmla="+- 0 8539 8367"/>
                              <a:gd name="T67" fmla="*/ 8539 h 2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71" h="257">
                                <a:moveTo>
                                  <a:pt x="72" y="172"/>
                                </a:moveTo>
                                <a:lnTo>
                                  <a:pt x="0" y="177"/>
                                </a:lnTo>
                                <a:lnTo>
                                  <a:pt x="0" y="193"/>
                                </a:lnTo>
                                <a:lnTo>
                                  <a:pt x="51" y="212"/>
                                </a:lnTo>
                                <a:lnTo>
                                  <a:pt x="51" y="214"/>
                                </a:lnTo>
                                <a:lnTo>
                                  <a:pt x="0" y="235"/>
                                </a:lnTo>
                                <a:lnTo>
                                  <a:pt x="0" y="250"/>
                                </a:lnTo>
                                <a:lnTo>
                                  <a:pt x="72" y="257"/>
                                </a:lnTo>
                                <a:lnTo>
                                  <a:pt x="72" y="240"/>
                                </a:lnTo>
                                <a:lnTo>
                                  <a:pt x="36" y="237"/>
                                </a:lnTo>
                                <a:lnTo>
                                  <a:pt x="36" y="236"/>
                                </a:lnTo>
                                <a:lnTo>
                                  <a:pt x="72" y="222"/>
                                </a:lnTo>
                                <a:lnTo>
                                  <a:pt x="72" y="206"/>
                                </a:lnTo>
                                <a:lnTo>
                                  <a:pt x="37" y="194"/>
                                </a:lnTo>
                                <a:lnTo>
                                  <a:pt x="37" y="192"/>
                                </a:lnTo>
                                <a:lnTo>
                                  <a:pt x="72" y="190"/>
                                </a:lnTo>
                                <a:lnTo>
                                  <a:pt x="72" y="172"/>
                                </a:lnTo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16C9A637" id="Group 531" o:spid="_x0000_s1026" style="position:absolute;margin-left:472.2pt;margin-top:369.2pt;width:27.75pt;height:12.85pt;z-index:-251644928;mso-position-horizontal-relative:margin" coordsize="352425,1631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">
              <v:group id="Group 94" o:spid="_x0000_s1027" style="position:absolute;left:115570;top:80645;width:236855;height:1270" coordorigin="10982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ccU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PpvC/5lwBOTmDwAA//8DAFBLAQItABQABgAIAAAAIQDb4fbL7gAAAIUBAAATAAAAAAAAAAAA&#10;AAAAAAAAAABbQ29udGVudF9UeXBlc10ueG1sUEsBAi0AFAAGAAgAAAAhAFr0LFu/AAAAFQEAAAsA&#10;AAAAAAAAAAAAAAAAHwEAAF9yZWxzLy5yZWxzUEsBAi0AFAAGAAgAAAAhAAG5xxTEAAAA3AAAAA8A&#10;AAAAAAAAAAAAAAAABwIAAGRycy9kb3ducmV2LnhtbFBLBQYAAAAAAwADALcAAAD4AgAAAAA=&#10;">
                <v:shape id="Freeform 95" o:spid="_x0000_s1028" style="position:absolute;left:10982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" path="m373,l,e" filled="f" strokecolor="#231f20" strokeweight="3pt">
                  <v:path arrowok="t" o:connecttype="custom" o:connectlocs="373,0;0,0" o:connectangles="0,0"/>
                </v:shape>
              </v:group>
              <v:group id="Group 88" o:spid="_x0000_s1029" style="position:absolute;width:45085;height:163195" coordorigin="10799,8367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Pr7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">
                <v:shape id="Freeform 91" o:spid="_x0000_s1030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" path="m72,l,,,18r72,l72,e" fillcolor="#231f20" stroked="f">
                  <v:path arrowok="t" o:connecttype="custom" o:connectlocs="72,8367;0,8367;0,8385;72,8385;72,8367" o:connectangles="0,0,0,0,0"/>
                </v:shape>
                <v:shape id="Freeform 90" o:spid="_x0000_s1031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" path="m72,54l,60,,75,51,95r,1l,117r,16l72,139r,-17l36,120r,-2l72,104r,-15l37,76r,-2l72,72r,-18e" fillcolor="#231f20" stroked="f">
                  <v:path arrowok="t" o:connecttype="custom" o:connectlocs="72,8421;0,8427;0,8442;51,8462;51,8463;0,8484;0,8500;72,8506;72,8489;36,8487;36,8485;72,8471;72,8456;37,8443;37,8441;72,8439;72,8421" o:connectangles="0,0,0,0,0,0,0,0,0,0,0,0,0,0,0,0,0"/>
                </v:shape>
                <v:shape id="Freeform 89" o:spid="_x0000_s1032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" path="m72,172l,177r,16l51,212r,2l,235r,15l72,257r,-17l36,237r,-1l72,222r,-16l37,194r,-2l72,190r,-18e" fillcolor="#231f20" stroked="f">
                  <v:path arrowok="t" o:connecttype="custom" o:connectlocs="72,8539;0,8544;0,8560;51,8579;51,8581;0,8602;0,8617;72,8624;72,8607;36,8604;36,8603;72,8589;72,8573;37,8561;37,8559;72,8557;72,8539" o:connectangles="0,0,0,0,0,0,0,0,0,0,0,0,0,0,0,0,0"/>
                </v:shape>
              </v:group>
              <w10:wrap anchorx="margin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19A6E6" w14:textId="77777777" w:rsidR="00D63A9F" w:rsidRDefault="00D63A9F" w:rsidP="00432E34">
    <w:pPr>
      <w:pStyle w:val="Zaglavlje"/>
    </w:pP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91008" behindDoc="1" locked="0" layoutInCell="1" allowOverlap="1" wp14:anchorId="04AC89E1" wp14:editId="6A322BF1">
              <wp:simplePos x="0" y="0"/>
              <wp:positionH relativeFrom="column">
                <wp:posOffset>-1838960</wp:posOffset>
              </wp:positionH>
              <wp:positionV relativeFrom="paragraph">
                <wp:posOffset>-346075</wp:posOffset>
              </wp:positionV>
              <wp:extent cx="7439025" cy="2863215"/>
              <wp:effectExtent l="0" t="0" r="3175" b="6985"/>
              <wp:wrapNone/>
              <wp:docPr id="20" name="Group 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39025" cy="2863215"/>
                        <a:chOff x="0" y="0"/>
                        <a:chExt cx="7439025" cy="2863215"/>
                      </a:xfrm>
                    </wpg:grpSpPr>
                    <wpg:grpSp>
                      <wpg:cNvPr id="16" name="Group 16"/>
                      <wpg:cNvGrpSpPr/>
                      <wpg:grpSpPr>
                        <a:xfrm>
                          <a:off x="3456940" y="0"/>
                          <a:ext cx="540385" cy="462915"/>
                          <a:chOff x="0" y="0"/>
                          <a:chExt cx="540385" cy="462915"/>
                        </a:xfrm>
                      </wpg:grpSpPr>
                      <wpg:grpSp>
                        <wpg:cNvPr id="409" name="Group 169"/>
                        <wpg:cNvGrpSpPr>
                          <a:grpSpLocks/>
                        </wpg:cNvGrpSpPr>
                        <wpg:grpSpPr bwMode="auto">
                          <a:xfrm>
                            <a:off x="0" y="292100"/>
                            <a:ext cx="540385" cy="170815"/>
                            <a:chOff x="5522" y="138"/>
                            <a:chExt cx="852" cy="270"/>
                          </a:xfrm>
                        </wpg:grpSpPr>
                        <wpg:grpSp>
                          <wpg:cNvPr id="410" name="Group 230"/>
                          <wpg:cNvGrpSpPr>
                            <a:grpSpLocks/>
                          </wpg:cNvGrpSpPr>
                          <wpg:grpSpPr bwMode="auto">
                            <a:xfrm>
                              <a:off x="5552" y="300"/>
                              <a:ext cx="51" cy="71"/>
                              <a:chOff x="5552" y="300"/>
                              <a:chExt cx="51" cy="71"/>
                            </a:xfrm>
                          </wpg:grpSpPr>
                          <wps:wsp>
                            <wps:cNvPr id="411" name="Freeform 231"/>
                            <wps:cNvSpPr>
                              <a:spLocks/>
                            </wps:cNvSpPr>
                            <wps:spPr bwMode="auto">
                              <a:xfrm>
                                <a:off x="5552" y="300"/>
                                <a:ext cx="51" cy="71"/>
                              </a:xfrm>
                              <a:custGeom>
                                <a:avLst/>
                                <a:gdLst>
                                  <a:gd name="T0" fmla="+- 0 5595 5552"/>
                                  <a:gd name="T1" fmla="*/ T0 w 51"/>
                                  <a:gd name="T2" fmla="+- 0 300 300"/>
                                  <a:gd name="T3" fmla="*/ 300 h 71"/>
                                  <a:gd name="T4" fmla="+- 0 5576 5552"/>
                                  <a:gd name="T5" fmla="*/ T4 w 51"/>
                                  <a:gd name="T6" fmla="+- 0 300 300"/>
                                  <a:gd name="T7" fmla="*/ 300 h 71"/>
                                  <a:gd name="T8" fmla="+- 0 5576 5552"/>
                                  <a:gd name="T9" fmla="*/ T8 w 51"/>
                                  <a:gd name="T10" fmla="+- 0 325 300"/>
                                  <a:gd name="T11" fmla="*/ 325 h 71"/>
                                  <a:gd name="T12" fmla="+- 0 5552 5552"/>
                                  <a:gd name="T13" fmla="*/ T12 w 51"/>
                                  <a:gd name="T14" fmla="+- 0 371 300"/>
                                  <a:gd name="T15" fmla="*/ 371 h 71"/>
                                  <a:gd name="T16" fmla="+- 0 5570 5552"/>
                                  <a:gd name="T17" fmla="*/ T16 w 51"/>
                                  <a:gd name="T18" fmla="+- 0 371 300"/>
                                  <a:gd name="T19" fmla="*/ 371 h 71"/>
                                  <a:gd name="T20" fmla="+- 0 5583 5552"/>
                                  <a:gd name="T21" fmla="*/ T20 w 51"/>
                                  <a:gd name="T22" fmla="+- 0 342 300"/>
                                  <a:gd name="T23" fmla="*/ 342 h 71"/>
                                  <a:gd name="T24" fmla="+- 0 5603 5552"/>
                                  <a:gd name="T25" fmla="*/ T24 w 51"/>
                                  <a:gd name="T26" fmla="+- 0 342 300"/>
                                  <a:gd name="T27" fmla="*/ 342 h 71"/>
                                  <a:gd name="T28" fmla="+- 0 5595 5552"/>
                                  <a:gd name="T29" fmla="*/ T28 w 51"/>
                                  <a:gd name="T30" fmla="+- 0 325 300"/>
                                  <a:gd name="T31" fmla="*/ 325 h 71"/>
                                  <a:gd name="T32" fmla="+- 0 5595 5552"/>
                                  <a:gd name="T33" fmla="*/ T32 w 51"/>
                                  <a:gd name="T34" fmla="+- 0 300 300"/>
                                  <a:gd name="T35" fmla="*/ 300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</a:cxnLst>
                                <a:rect l="0" t="0" r="r" b="b"/>
                                <a:pathLst>
                                  <a:path w="51" h="71">
                                    <a:moveTo>
                                      <a:pt x="43" y="0"/>
                                    </a:moveTo>
                                    <a:lnTo>
                                      <a:pt x="24" y="0"/>
                                    </a:lnTo>
                                    <a:lnTo>
                                      <a:pt x="24" y="25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31" y="42"/>
                                    </a:lnTo>
                                    <a:lnTo>
                                      <a:pt x="51" y="42"/>
                                    </a:lnTo>
                                    <a:lnTo>
                                      <a:pt x="43" y="25"/>
                                    </a:ln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2" name="Group 228"/>
                          <wpg:cNvGrpSpPr>
                            <a:grpSpLocks/>
                          </wpg:cNvGrpSpPr>
                          <wpg:grpSpPr bwMode="auto">
                            <a:xfrm>
                              <a:off x="5584" y="342"/>
                              <a:ext cx="35" cy="29"/>
                              <a:chOff x="5584" y="342"/>
                              <a:chExt cx="35" cy="29"/>
                            </a:xfrm>
                          </wpg:grpSpPr>
                          <wps:wsp>
                            <wps:cNvPr id="413" name="Freeform 229"/>
                            <wps:cNvSpPr>
                              <a:spLocks/>
                            </wps:cNvSpPr>
                            <wps:spPr bwMode="auto">
                              <a:xfrm>
                                <a:off x="5584" y="342"/>
                                <a:ext cx="35" cy="29"/>
                              </a:xfrm>
                              <a:custGeom>
                                <a:avLst/>
                                <a:gdLst>
                                  <a:gd name="T0" fmla="+- 0 5603 5584"/>
                                  <a:gd name="T1" fmla="*/ T0 w 35"/>
                                  <a:gd name="T2" fmla="+- 0 342 342"/>
                                  <a:gd name="T3" fmla="*/ 342 h 29"/>
                                  <a:gd name="T4" fmla="+- 0 5584 5584"/>
                                  <a:gd name="T5" fmla="*/ T4 w 35"/>
                                  <a:gd name="T6" fmla="+- 0 342 342"/>
                                  <a:gd name="T7" fmla="*/ 342 h 29"/>
                                  <a:gd name="T8" fmla="+- 0 5600 5584"/>
                                  <a:gd name="T9" fmla="*/ T8 w 35"/>
                                  <a:gd name="T10" fmla="+- 0 371 342"/>
                                  <a:gd name="T11" fmla="*/ 371 h 29"/>
                                  <a:gd name="T12" fmla="+- 0 5619 5584"/>
                                  <a:gd name="T13" fmla="*/ T12 w 35"/>
                                  <a:gd name="T14" fmla="+- 0 371 342"/>
                                  <a:gd name="T15" fmla="*/ 371 h 29"/>
                                  <a:gd name="T16" fmla="+- 0 5603 5584"/>
                                  <a:gd name="T17" fmla="*/ T16 w 35"/>
                                  <a:gd name="T18" fmla="+- 0 342 342"/>
                                  <a:gd name="T19" fmla="*/ 342 h 2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5" h="29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9"/>
                                    </a:lnTo>
                                    <a:lnTo>
                                      <a:pt x="35" y="29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4" name="Group 226"/>
                          <wpg:cNvGrpSpPr>
                            <a:grpSpLocks/>
                          </wpg:cNvGrpSpPr>
                          <wpg:grpSpPr bwMode="auto">
                            <a:xfrm>
                              <a:off x="5633" y="356"/>
                              <a:ext cx="63" cy="15"/>
                              <a:chOff x="5633" y="356"/>
                              <a:chExt cx="63" cy="15"/>
                            </a:xfrm>
                          </wpg:grpSpPr>
                          <wps:wsp>
                            <wps:cNvPr id="415" name="Freeform 227"/>
                            <wps:cNvSpPr>
                              <a:spLocks/>
                            </wps:cNvSpPr>
                            <wps:spPr bwMode="auto">
                              <a:xfrm>
                                <a:off x="5633" y="356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+- 0 5633 5633"/>
                                  <a:gd name="T1" fmla="*/ T0 w 63"/>
                                  <a:gd name="T2" fmla="+- 0 364 356"/>
                                  <a:gd name="T3" fmla="*/ 364 h 15"/>
                                  <a:gd name="T4" fmla="+- 0 5696 5633"/>
                                  <a:gd name="T5" fmla="*/ T4 w 63"/>
                                  <a:gd name="T6" fmla="+- 0 364 356"/>
                                  <a:gd name="T7" fmla="*/ 364 h 1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8"/>
                                    </a:moveTo>
                                    <a:lnTo>
                                      <a:pt x="63" y="8"/>
                                    </a:lnTo>
                                  </a:path>
                                </a:pathLst>
                              </a:custGeom>
                              <a:noFill/>
                              <a:ln w="107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6" name="Group 224"/>
                          <wpg:cNvGrpSpPr>
                            <a:grpSpLocks/>
                          </wpg:cNvGrpSpPr>
                          <wpg:grpSpPr bwMode="auto">
                            <a:xfrm>
                              <a:off x="5656" y="300"/>
                              <a:ext cx="18" cy="56"/>
                              <a:chOff x="5656" y="300"/>
                              <a:chExt cx="18" cy="56"/>
                            </a:xfrm>
                          </wpg:grpSpPr>
                          <wps:wsp>
                            <wps:cNvPr id="417" name="Freeform 225"/>
                            <wps:cNvSpPr>
                              <a:spLocks/>
                            </wps:cNvSpPr>
                            <wps:spPr bwMode="auto">
                              <a:xfrm>
                                <a:off x="5656" y="300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+- 0 5656 5656"/>
                                  <a:gd name="T1" fmla="*/ T0 w 18"/>
                                  <a:gd name="T2" fmla="+- 0 328 300"/>
                                  <a:gd name="T3" fmla="*/ 328 h 56"/>
                                  <a:gd name="T4" fmla="+- 0 5674 5656"/>
                                  <a:gd name="T5" fmla="*/ T4 w 18"/>
                                  <a:gd name="T6" fmla="+- 0 328 300"/>
                                  <a:gd name="T7" fmla="*/ 328 h 5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33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18" name="Group 222"/>
                          <wpg:cNvGrpSpPr>
                            <a:grpSpLocks/>
                          </wpg:cNvGrpSpPr>
                          <wpg:grpSpPr bwMode="auto">
                            <a:xfrm>
                              <a:off x="5725" y="300"/>
                              <a:ext cx="18" cy="71"/>
                              <a:chOff x="5725" y="300"/>
                              <a:chExt cx="18" cy="71"/>
                            </a:xfrm>
                          </wpg:grpSpPr>
                          <wps:wsp>
                            <wps:cNvPr id="419" name="Freeform 223"/>
                            <wps:cNvSpPr>
                              <a:spLocks/>
                            </wps:cNvSpPr>
                            <wps:spPr bwMode="auto">
                              <a:xfrm>
                                <a:off x="5725" y="300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+- 0 5725 5725"/>
                                  <a:gd name="T1" fmla="*/ T0 w 18"/>
                                  <a:gd name="T2" fmla="+- 0 335 300"/>
                                  <a:gd name="T3" fmla="*/ 335 h 71"/>
                                  <a:gd name="T4" fmla="+- 0 5743 5725"/>
                                  <a:gd name="T5" fmla="*/ T4 w 18"/>
                                  <a:gd name="T6" fmla="+- 0 335 300"/>
                                  <a:gd name="T7" fmla="*/ 335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5"/>
                                    </a:moveTo>
                                    <a:lnTo>
                                      <a:pt x="18" y="35"/>
                                    </a:lnTo>
                                  </a:path>
                                </a:pathLst>
                              </a:custGeom>
                              <a:noFill/>
                              <a:ln w="46558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0" name="Group 220"/>
                          <wpg:cNvGrpSpPr>
                            <a:grpSpLocks/>
                          </wpg:cNvGrpSpPr>
                          <wpg:grpSpPr bwMode="auto">
                            <a:xfrm>
                              <a:off x="5778" y="355"/>
                              <a:ext cx="43" cy="18"/>
                              <a:chOff x="5778" y="355"/>
                              <a:chExt cx="43" cy="18"/>
                            </a:xfrm>
                          </wpg:grpSpPr>
                          <wps:wsp>
                            <wps:cNvPr id="421" name="Freeform 221"/>
                            <wps:cNvSpPr>
                              <a:spLocks/>
                            </wps:cNvSpPr>
                            <wps:spPr bwMode="auto">
                              <a:xfrm>
                                <a:off x="5778" y="355"/>
                                <a:ext cx="43" cy="18"/>
                              </a:xfrm>
                              <a:custGeom>
                                <a:avLst/>
                                <a:gdLst>
                                  <a:gd name="T0" fmla="+- 0 5778 5778"/>
                                  <a:gd name="T1" fmla="*/ T0 w 43"/>
                                  <a:gd name="T2" fmla="+- 0 355 355"/>
                                  <a:gd name="T3" fmla="*/ 355 h 18"/>
                                  <a:gd name="T4" fmla="+- 0 5778 5778"/>
                                  <a:gd name="T5" fmla="*/ T4 w 43"/>
                                  <a:gd name="T6" fmla="+- 0 370 355"/>
                                  <a:gd name="T7" fmla="*/ 370 h 18"/>
                                  <a:gd name="T8" fmla="+- 0 5785 5778"/>
                                  <a:gd name="T9" fmla="*/ T8 w 43"/>
                                  <a:gd name="T10" fmla="+- 0 372 355"/>
                                  <a:gd name="T11" fmla="*/ 372 h 18"/>
                                  <a:gd name="T12" fmla="+- 0 5792 5778"/>
                                  <a:gd name="T13" fmla="*/ T12 w 43"/>
                                  <a:gd name="T14" fmla="+- 0 372 355"/>
                                  <a:gd name="T15" fmla="*/ 372 h 18"/>
                                  <a:gd name="T16" fmla="+- 0 5809 5778"/>
                                  <a:gd name="T17" fmla="*/ T16 w 43"/>
                                  <a:gd name="T18" fmla="+- 0 371 355"/>
                                  <a:gd name="T19" fmla="*/ 371 h 18"/>
                                  <a:gd name="T20" fmla="+- 0 5821 5778"/>
                                  <a:gd name="T21" fmla="*/ T20 w 43"/>
                                  <a:gd name="T22" fmla="+- 0 361 355"/>
                                  <a:gd name="T23" fmla="*/ 361 h 18"/>
                                  <a:gd name="T24" fmla="+- 0 5821 5778"/>
                                  <a:gd name="T25" fmla="*/ T24 w 43"/>
                                  <a:gd name="T26" fmla="+- 0 357 355"/>
                                  <a:gd name="T27" fmla="*/ 357 h 18"/>
                                  <a:gd name="T28" fmla="+- 0 5790 5778"/>
                                  <a:gd name="T29" fmla="*/ T28 w 43"/>
                                  <a:gd name="T30" fmla="+- 0 357 355"/>
                                  <a:gd name="T31" fmla="*/ 357 h 18"/>
                                  <a:gd name="T32" fmla="+- 0 5781 5778"/>
                                  <a:gd name="T33" fmla="*/ T32 w 43"/>
                                  <a:gd name="T34" fmla="+- 0 355 355"/>
                                  <a:gd name="T35" fmla="*/ 355 h 18"/>
                                  <a:gd name="T36" fmla="+- 0 5778 5778"/>
                                  <a:gd name="T37" fmla="*/ T36 w 43"/>
                                  <a:gd name="T38" fmla="+- 0 355 355"/>
                                  <a:gd name="T39" fmla="*/ 355 h 1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43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31" y="16"/>
                                    </a:lnTo>
                                    <a:lnTo>
                                      <a:pt x="43" y="6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3" y="0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2" name="Group 218"/>
                          <wpg:cNvGrpSpPr>
                            <a:grpSpLocks/>
                          </wpg:cNvGrpSpPr>
                          <wpg:grpSpPr bwMode="auto">
                            <a:xfrm>
                              <a:off x="5781" y="299"/>
                              <a:ext cx="46" cy="59"/>
                              <a:chOff x="5781" y="299"/>
                              <a:chExt cx="46" cy="59"/>
                            </a:xfrm>
                          </wpg:grpSpPr>
                          <wps:wsp>
                            <wps:cNvPr id="423" name="Freeform 219"/>
                            <wps:cNvSpPr>
                              <a:spLocks/>
                            </wps:cNvSpPr>
                            <wps:spPr bwMode="auto">
                              <a:xfrm>
                                <a:off x="5781" y="299"/>
                                <a:ext cx="46" cy="59"/>
                              </a:xfrm>
                              <a:custGeom>
                                <a:avLst/>
                                <a:gdLst>
                                  <a:gd name="T0" fmla="+- 0 5813 5781"/>
                                  <a:gd name="T1" fmla="*/ T0 w 46"/>
                                  <a:gd name="T2" fmla="+- 0 299 299"/>
                                  <a:gd name="T3" fmla="*/ 299 h 59"/>
                                  <a:gd name="T4" fmla="+- 0 5792 5781"/>
                                  <a:gd name="T5" fmla="*/ T4 w 46"/>
                                  <a:gd name="T6" fmla="+- 0 300 299"/>
                                  <a:gd name="T7" fmla="*/ 300 h 59"/>
                                  <a:gd name="T8" fmla="+- 0 5781 5781"/>
                                  <a:gd name="T9" fmla="*/ T8 w 46"/>
                                  <a:gd name="T10" fmla="+- 0 310 299"/>
                                  <a:gd name="T11" fmla="*/ 310 h 59"/>
                                  <a:gd name="T12" fmla="+- 0 5781 5781"/>
                                  <a:gd name="T13" fmla="*/ T12 w 46"/>
                                  <a:gd name="T14" fmla="+- 0 337 299"/>
                                  <a:gd name="T15" fmla="*/ 337 h 59"/>
                                  <a:gd name="T16" fmla="+- 0 5799 5781"/>
                                  <a:gd name="T17" fmla="*/ T16 w 46"/>
                                  <a:gd name="T18" fmla="+- 0 344 299"/>
                                  <a:gd name="T19" fmla="*/ 344 h 59"/>
                                  <a:gd name="T20" fmla="+- 0 5809 5781"/>
                                  <a:gd name="T21" fmla="*/ T20 w 46"/>
                                  <a:gd name="T22" fmla="+- 0 352 299"/>
                                  <a:gd name="T23" fmla="*/ 352 h 59"/>
                                  <a:gd name="T24" fmla="+- 0 5809 5781"/>
                                  <a:gd name="T25" fmla="*/ T24 w 46"/>
                                  <a:gd name="T26" fmla="+- 0 356 299"/>
                                  <a:gd name="T27" fmla="*/ 356 h 59"/>
                                  <a:gd name="T28" fmla="+- 0 5805 5781"/>
                                  <a:gd name="T29" fmla="*/ T28 w 46"/>
                                  <a:gd name="T30" fmla="+- 0 357 299"/>
                                  <a:gd name="T31" fmla="*/ 357 h 59"/>
                                  <a:gd name="T32" fmla="+- 0 5821 5781"/>
                                  <a:gd name="T33" fmla="*/ T32 w 46"/>
                                  <a:gd name="T34" fmla="+- 0 357 299"/>
                                  <a:gd name="T35" fmla="*/ 357 h 59"/>
                                  <a:gd name="T36" fmla="+- 0 5820 5781"/>
                                  <a:gd name="T37" fmla="*/ T36 w 46"/>
                                  <a:gd name="T38" fmla="+- 0 335 299"/>
                                  <a:gd name="T39" fmla="*/ 335 h 59"/>
                                  <a:gd name="T40" fmla="+- 0 5802 5781"/>
                                  <a:gd name="T41" fmla="*/ T40 w 46"/>
                                  <a:gd name="T42" fmla="+- 0 328 299"/>
                                  <a:gd name="T43" fmla="*/ 328 h 59"/>
                                  <a:gd name="T44" fmla="+- 0 5792 5781"/>
                                  <a:gd name="T45" fmla="*/ T44 w 46"/>
                                  <a:gd name="T46" fmla="+- 0 320 299"/>
                                  <a:gd name="T47" fmla="*/ 320 h 59"/>
                                  <a:gd name="T48" fmla="+- 0 5792 5781"/>
                                  <a:gd name="T49" fmla="*/ T48 w 46"/>
                                  <a:gd name="T50" fmla="+- 0 315 299"/>
                                  <a:gd name="T51" fmla="*/ 315 h 59"/>
                                  <a:gd name="T52" fmla="+- 0 5797 5781"/>
                                  <a:gd name="T53" fmla="*/ T52 w 46"/>
                                  <a:gd name="T54" fmla="+- 0 314 299"/>
                                  <a:gd name="T55" fmla="*/ 314 h 59"/>
                                  <a:gd name="T56" fmla="+- 0 5827 5781"/>
                                  <a:gd name="T57" fmla="*/ T56 w 46"/>
                                  <a:gd name="T58" fmla="+- 0 314 299"/>
                                  <a:gd name="T59" fmla="*/ 314 h 59"/>
                                  <a:gd name="T60" fmla="+- 0 5827 5781"/>
                                  <a:gd name="T61" fmla="*/ T60 w 46"/>
                                  <a:gd name="T62" fmla="+- 0 301 299"/>
                                  <a:gd name="T63" fmla="*/ 301 h 59"/>
                                  <a:gd name="T64" fmla="+- 0 5819 5781"/>
                                  <a:gd name="T65" fmla="*/ T64 w 46"/>
                                  <a:gd name="T66" fmla="+- 0 300 299"/>
                                  <a:gd name="T67" fmla="*/ 300 h 59"/>
                                  <a:gd name="T68" fmla="+- 0 5813 5781"/>
                                  <a:gd name="T69" fmla="*/ T68 w 46"/>
                                  <a:gd name="T70" fmla="+- 0 299 299"/>
                                  <a:gd name="T71" fmla="*/ 299 h 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</a:cxnLst>
                                <a:rect l="0" t="0" r="r" b="b"/>
                                <a:pathLst>
                                  <a:path w="46" h="59">
                                    <a:moveTo>
                                      <a:pt x="32" y="0"/>
                                    </a:moveTo>
                                    <a:lnTo>
                                      <a:pt x="11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6"/>
                                    </a:lnTo>
                                    <a:lnTo>
                                      <a:pt x="21" y="29"/>
                                    </a:lnTo>
                                    <a:lnTo>
                                      <a:pt x="11" y="21"/>
                                    </a:lnTo>
                                    <a:lnTo>
                                      <a:pt x="11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6" y="15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38" y="1"/>
                                    </a:lnTo>
                                    <a:lnTo>
                                      <a:pt x="3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4" name="Group 216"/>
                          <wpg:cNvGrpSpPr>
                            <a:grpSpLocks/>
                          </wpg:cNvGrpSpPr>
                          <wpg:grpSpPr bwMode="auto">
                            <a:xfrm>
                              <a:off x="5812" y="314"/>
                              <a:ext cx="14" cy="3"/>
                              <a:chOff x="5812" y="314"/>
                              <a:chExt cx="14" cy="3"/>
                            </a:xfrm>
                          </wpg:grpSpPr>
                          <wps:wsp>
                            <wps:cNvPr id="425" name="Freeform 217"/>
                            <wps:cNvSpPr>
                              <a:spLocks/>
                            </wps:cNvSpPr>
                            <wps:spPr bwMode="auto">
                              <a:xfrm>
                                <a:off x="5812" y="314"/>
                                <a:ext cx="14" cy="3"/>
                              </a:xfrm>
                              <a:custGeom>
                                <a:avLst/>
                                <a:gdLst>
                                  <a:gd name="T0" fmla="+- 0 5827 5812"/>
                                  <a:gd name="T1" fmla="*/ T0 w 14"/>
                                  <a:gd name="T2" fmla="+- 0 314 314"/>
                                  <a:gd name="T3" fmla="*/ 314 h 3"/>
                                  <a:gd name="T4" fmla="+- 0 5812 5812"/>
                                  <a:gd name="T5" fmla="*/ T4 w 14"/>
                                  <a:gd name="T6" fmla="+- 0 314 314"/>
                                  <a:gd name="T7" fmla="*/ 314 h 3"/>
                                  <a:gd name="T8" fmla="+- 0 5820 5812"/>
                                  <a:gd name="T9" fmla="*/ T8 w 14"/>
                                  <a:gd name="T10" fmla="+- 0 315 314"/>
                                  <a:gd name="T11" fmla="*/ 315 h 3"/>
                                  <a:gd name="T12" fmla="+- 0 5827 5812"/>
                                  <a:gd name="T13" fmla="*/ T12 w 14"/>
                                  <a:gd name="T14" fmla="+- 0 317 314"/>
                                  <a:gd name="T15" fmla="*/ 317 h 3"/>
                                  <a:gd name="T16" fmla="+- 0 5827 5812"/>
                                  <a:gd name="T17" fmla="*/ T16 w 14"/>
                                  <a:gd name="T18" fmla="+- 0 314 314"/>
                                  <a:gd name="T19" fmla="*/ 314 h 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4" h="3">
                                    <a:moveTo>
                                      <a:pt x="1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15" y="3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6" name="Group 214"/>
                          <wpg:cNvGrpSpPr>
                            <a:grpSpLocks/>
                          </wpg:cNvGrpSpPr>
                          <wpg:grpSpPr bwMode="auto">
                            <a:xfrm>
                              <a:off x="5851" y="300"/>
                              <a:ext cx="62" cy="71"/>
                              <a:chOff x="5851" y="300"/>
                              <a:chExt cx="62" cy="71"/>
                            </a:xfrm>
                          </wpg:grpSpPr>
                          <wps:wsp>
                            <wps:cNvPr id="427" name="Freeform 215"/>
                            <wps:cNvSpPr>
                              <a:spLocks/>
                            </wps:cNvSpPr>
                            <wps:spPr bwMode="auto">
                              <a:xfrm>
                                <a:off x="5851" y="300"/>
                                <a:ext cx="62" cy="71"/>
                              </a:xfrm>
                              <a:custGeom>
                                <a:avLst/>
                                <a:gdLst>
                                  <a:gd name="T0" fmla="+- 0 5873 5851"/>
                                  <a:gd name="T1" fmla="*/ T0 w 62"/>
                                  <a:gd name="T2" fmla="+- 0 300 300"/>
                                  <a:gd name="T3" fmla="*/ 300 h 71"/>
                                  <a:gd name="T4" fmla="+- 0 5851 5851"/>
                                  <a:gd name="T5" fmla="*/ T4 w 62"/>
                                  <a:gd name="T6" fmla="+- 0 300 300"/>
                                  <a:gd name="T7" fmla="*/ 300 h 71"/>
                                  <a:gd name="T8" fmla="+- 0 5867 5851"/>
                                  <a:gd name="T9" fmla="*/ T8 w 62"/>
                                  <a:gd name="T10" fmla="+- 0 323 300"/>
                                  <a:gd name="T11" fmla="*/ 323 h 71"/>
                                  <a:gd name="T12" fmla="+- 0 5869 5851"/>
                                  <a:gd name="T13" fmla="*/ T12 w 62"/>
                                  <a:gd name="T14" fmla="+- 0 326 300"/>
                                  <a:gd name="T15" fmla="*/ 326 h 71"/>
                                  <a:gd name="T16" fmla="+- 0 5871 5851"/>
                                  <a:gd name="T17" fmla="*/ T16 w 62"/>
                                  <a:gd name="T18" fmla="+- 0 327 300"/>
                                  <a:gd name="T19" fmla="*/ 327 h 71"/>
                                  <a:gd name="T20" fmla="+- 0 5874 5851"/>
                                  <a:gd name="T21" fmla="*/ T20 w 62"/>
                                  <a:gd name="T22" fmla="+- 0 328 300"/>
                                  <a:gd name="T23" fmla="*/ 328 h 71"/>
                                  <a:gd name="T24" fmla="+- 0 5874 5851"/>
                                  <a:gd name="T25" fmla="*/ T24 w 62"/>
                                  <a:gd name="T26" fmla="+- 0 329 300"/>
                                  <a:gd name="T27" fmla="*/ 329 h 71"/>
                                  <a:gd name="T28" fmla="+- 0 5863 5851"/>
                                  <a:gd name="T29" fmla="*/ T28 w 62"/>
                                  <a:gd name="T30" fmla="+- 0 331 300"/>
                                  <a:gd name="T31" fmla="*/ 331 h 71"/>
                                  <a:gd name="T32" fmla="+- 0 5859 5851"/>
                                  <a:gd name="T33" fmla="*/ T32 w 62"/>
                                  <a:gd name="T34" fmla="+- 0 341 300"/>
                                  <a:gd name="T35" fmla="*/ 341 h 71"/>
                                  <a:gd name="T36" fmla="+- 0 5859 5851"/>
                                  <a:gd name="T37" fmla="*/ T36 w 62"/>
                                  <a:gd name="T38" fmla="+- 0 359 300"/>
                                  <a:gd name="T39" fmla="*/ 359 h 71"/>
                                  <a:gd name="T40" fmla="+- 0 5864 5851"/>
                                  <a:gd name="T41" fmla="*/ T40 w 62"/>
                                  <a:gd name="T42" fmla="+- 0 371 300"/>
                                  <a:gd name="T43" fmla="*/ 371 h 71"/>
                                  <a:gd name="T44" fmla="+- 0 5913 5851"/>
                                  <a:gd name="T45" fmla="*/ T44 w 62"/>
                                  <a:gd name="T46" fmla="+- 0 371 300"/>
                                  <a:gd name="T47" fmla="*/ 371 h 71"/>
                                  <a:gd name="T48" fmla="+- 0 5913 5851"/>
                                  <a:gd name="T49" fmla="*/ T48 w 62"/>
                                  <a:gd name="T50" fmla="+- 0 356 300"/>
                                  <a:gd name="T51" fmla="*/ 356 h 71"/>
                                  <a:gd name="T52" fmla="+- 0 5880 5851"/>
                                  <a:gd name="T53" fmla="*/ T52 w 62"/>
                                  <a:gd name="T54" fmla="+- 0 356 300"/>
                                  <a:gd name="T55" fmla="*/ 356 h 71"/>
                                  <a:gd name="T56" fmla="+- 0 5878 5851"/>
                                  <a:gd name="T57" fmla="*/ T56 w 62"/>
                                  <a:gd name="T58" fmla="+- 0 353 300"/>
                                  <a:gd name="T59" fmla="*/ 353 h 71"/>
                                  <a:gd name="T60" fmla="+- 0 5878 5851"/>
                                  <a:gd name="T61" fmla="*/ T60 w 62"/>
                                  <a:gd name="T62" fmla="+- 0 340 300"/>
                                  <a:gd name="T63" fmla="*/ 340 h 71"/>
                                  <a:gd name="T64" fmla="+- 0 5881 5851"/>
                                  <a:gd name="T65" fmla="*/ T64 w 62"/>
                                  <a:gd name="T66" fmla="+- 0 336 300"/>
                                  <a:gd name="T67" fmla="*/ 336 h 71"/>
                                  <a:gd name="T68" fmla="+- 0 5913 5851"/>
                                  <a:gd name="T69" fmla="*/ T68 w 62"/>
                                  <a:gd name="T70" fmla="+- 0 336 300"/>
                                  <a:gd name="T71" fmla="*/ 336 h 71"/>
                                  <a:gd name="T72" fmla="+- 0 5913 5851"/>
                                  <a:gd name="T73" fmla="*/ T72 w 62"/>
                                  <a:gd name="T74" fmla="+- 0 323 300"/>
                                  <a:gd name="T75" fmla="*/ 323 h 71"/>
                                  <a:gd name="T76" fmla="+- 0 5889 5851"/>
                                  <a:gd name="T77" fmla="*/ T76 w 62"/>
                                  <a:gd name="T78" fmla="+- 0 323 300"/>
                                  <a:gd name="T79" fmla="*/ 323 h 71"/>
                                  <a:gd name="T80" fmla="+- 0 5873 5851"/>
                                  <a:gd name="T81" fmla="*/ T80 w 62"/>
                                  <a:gd name="T82" fmla="+- 0 300 300"/>
                                  <a:gd name="T83" fmla="*/ 300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2" h="71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23" y="29"/>
                                    </a:lnTo>
                                    <a:lnTo>
                                      <a:pt x="12" y="31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8" y="59"/>
                                    </a:lnTo>
                                    <a:lnTo>
                                      <a:pt x="13" y="71"/>
                                    </a:lnTo>
                                    <a:lnTo>
                                      <a:pt x="62" y="71"/>
                                    </a:lnTo>
                                    <a:lnTo>
                                      <a:pt x="62" y="56"/>
                                    </a:lnTo>
                                    <a:lnTo>
                                      <a:pt x="29" y="56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62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28" name="Group 212"/>
                          <wpg:cNvGrpSpPr>
                            <a:grpSpLocks/>
                          </wpg:cNvGrpSpPr>
                          <wpg:grpSpPr bwMode="auto">
                            <a:xfrm>
                              <a:off x="5895" y="328"/>
                              <a:ext cx="18" cy="2"/>
                              <a:chOff x="5895" y="328"/>
                              <a:chExt cx="18" cy="2"/>
                            </a:xfrm>
                          </wpg:grpSpPr>
                          <wps:wsp>
                            <wps:cNvPr id="429" name="Freeform 213"/>
                            <wps:cNvSpPr>
                              <a:spLocks/>
                            </wps:cNvSpPr>
                            <wps:spPr bwMode="auto">
                              <a:xfrm>
                                <a:off x="5895" y="328"/>
                                <a:ext cx="18" cy="2"/>
                              </a:xfrm>
                              <a:custGeom>
                                <a:avLst/>
                                <a:gdLst>
                                  <a:gd name="T0" fmla="+- 0 5895 5895"/>
                                  <a:gd name="T1" fmla="*/ T0 w 18"/>
                                  <a:gd name="T2" fmla="+- 0 5913 5895"/>
                                  <a:gd name="T3" fmla="*/ T2 w 1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8">
                                    <a:moveTo>
                                      <a:pt x="0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7033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0" name="Group 210"/>
                          <wpg:cNvGrpSpPr>
                            <a:grpSpLocks/>
                          </wpg:cNvGrpSpPr>
                          <wpg:grpSpPr bwMode="auto">
                            <a:xfrm>
                              <a:off x="5944" y="300"/>
                              <a:ext cx="55" cy="71"/>
                              <a:chOff x="5944" y="300"/>
                              <a:chExt cx="55" cy="71"/>
                            </a:xfrm>
                          </wpg:grpSpPr>
                          <wps:wsp>
                            <wps:cNvPr id="431" name="Freeform 211"/>
                            <wps:cNvSpPr>
                              <a:spLocks/>
                            </wps:cNvSpPr>
                            <wps:spPr bwMode="auto">
                              <a:xfrm>
                                <a:off x="5944" y="300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+- 0 6000 5944"/>
                                  <a:gd name="T1" fmla="*/ T0 w 55"/>
                                  <a:gd name="T2" fmla="+- 0 300 300"/>
                                  <a:gd name="T3" fmla="*/ 300 h 71"/>
                                  <a:gd name="T4" fmla="+- 0 5944 5944"/>
                                  <a:gd name="T5" fmla="*/ T4 w 55"/>
                                  <a:gd name="T6" fmla="+- 0 300 300"/>
                                  <a:gd name="T7" fmla="*/ 300 h 71"/>
                                  <a:gd name="T8" fmla="+- 0 5944 5944"/>
                                  <a:gd name="T9" fmla="*/ T8 w 55"/>
                                  <a:gd name="T10" fmla="+- 0 315 300"/>
                                  <a:gd name="T11" fmla="*/ 315 h 71"/>
                                  <a:gd name="T12" fmla="+- 0 5981 5944"/>
                                  <a:gd name="T13" fmla="*/ T12 w 55"/>
                                  <a:gd name="T14" fmla="+- 0 315 300"/>
                                  <a:gd name="T15" fmla="*/ 315 h 71"/>
                                  <a:gd name="T16" fmla="+- 0 5981 5944"/>
                                  <a:gd name="T17" fmla="*/ T16 w 55"/>
                                  <a:gd name="T18" fmla="+- 0 329 300"/>
                                  <a:gd name="T19" fmla="*/ 329 h 71"/>
                                  <a:gd name="T20" fmla="+- 0 5951 5944"/>
                                  <a:gd name="T21" fmla="*/ T20 w 55"/>
                                  <a:gd name="T22" fmla="+- 0 329 300"/>
                                  <a:gd name="T23" fmla="*/ 329 h 71"/>
                                  <a:gd name="T24" fmla="+- 0 5951 5944"/>
                                  <a:gd name="T25" fmla="*/ T24 w 55"/>
                                  <a:gd name="T26" fmla="+- 0 343 300"/>
                                  <a:gd name="T27" fmla="*/ 343 h 71"/>
                                  <a:gd name="T28" fmla="+- 0 5981 5944"/>
                                  <a:gd name="T29" fmla="*/ T28 w 55"/>
                                  <a:gd name="T30" fmla="+- 0 343 300"/>
                                  <a:gd name="T31" fmla="*/ 343 h 71"/>
                                  <a:gd name="T32" fmla="+- 0 5981 5944"/>
                                  <a:gd name="T33" fmla="*/ T32 w 55"/>
                                  <a:gd name="T34" fmla="+- 0 356 300"/>
                                  <a:gd name="T35" fmla="*/ 356 h 71"/>
                                  <a:gd name="T36" fmla="+- 0 5946 5944"/>
                                  <a:gd name="T37" fmla="*/ T36 w 55"/>
                                  <a:gd name="T38" fmla="+- 0 356 300"/>
                                  <a:gd name="T39" fmla="*/ 356 h 71"/>
                                  <a:gd name="T40" fmla="+- 0 5946 5944"/>
                                  <a:gd name="T41" fmla="*/ T40 w 55"/>
                                  <a:gd name="T42" fmla="+- 0 371 300"/>
                                  <a:gd name="T43" fmla="*/ 371 h 71"/>
                                  <a:gd name="T44" fmla="+- 0 6000 5944"/>
                                  <a:gd name="T45" fmla="*/ T44 w 55"/>
                                  <a:gd name="T46" fmla="+- 0 371 300"/>
                                  <a:gd name="T47" fmla="*/ 371 h 71"/>
                                  <a:gd name="T48" fmla="+- 0 6000 5944"/>
                                  <a:gd name="T49" fmla="*/ T48 w 55"/>
                                  <a:gd name="T50" fmla="+- 0 300 300"/>
                                  <a:gd name="T51" fmla="*/ 300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6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5"/>
                                    </a:lnTo>
                                    <a:lnTo>
                                      <a:pt x="37" y="15"/>
                                    </a:lnTo>
                                    <a:lnTo>
                                      <a:pt x="37" y="29"/>
                                    </a:lnTo>
                                    <a:lnTo>
                                      <a:pt x="7" y="29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37" y="43"/>
                                    </a:lnTo>
                                    <a:lnTo>
                                      <a:pt x="37" y="56"/>
                                    </a:lnTo>
                                    <a:lnTo>
                                      <a:pt x="2" y="56"/>
                                    </a:lnTo>
                                    <a:lnTo>
                                      <a:pt x="2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2" name="Group 208"/>
                          <wpg:cNvGrpSpPr>
                            <a:grpSpLocks/>
                          </wpg:cNvGrpSpPr>
                          <wpg:grpSpPr bwMode="auto">
                            <a:xfrm>
                              <a:off x="6027" y="300"/>
                              <a:ext cx="53" cy="71"/>
                              <a:chOff x="6027" y="300"/>
                              <a:chExt cx="53" cy="71"/>
                            </a:xfrm>
                          </wpg:grpSpPr>
                          <wps:wsp>
                            <wps:cNvPr id="433" name="Freeform 209"/>
                            <wps:cNvSpPr>
                              <a:spLocks/>
                            </wps:cNvSpPr>
                            <wps:spPr bwMode="auto">
                              <a:xfrm>
                                <a:off x="6027" y="300"/>
                                <a:ext cx="53" cy="71"/>
                              </a:xfrm>
                              <a:custGeom>
                                <a:avLst/>
                                <a:gdLst>
                                  <a:gd name="T0" fmla="+- 0 6070 6027"/>
                                  <a:gd name="T1" fmla="*/ T0 w 53"/>
                                  <a:gd name="T2" fmla="+- 0 300 300"/>
                                  <a:gd name="T3" fmla="*/ 300 h 71"/>
                                  <a:gd name="T4" fmla="+- 0 6054 6027"/>
                                  <a:gd name="T5" fmla="*/ T4 w 53"/>
                                  <a:gd name="T6" fmla="+- 0 300 300"/>
                                  <a:gd name="T7" fmla="*/ 300 h 71"/>
                                  <a:gd name="T8" fmla="+- 0 6027 6027"/>
                                  <a:gd name="T9" fmla="*/ T8 w 53"/>
                                  <a:gd name="T10" fmla="+- 0 371 300"/>
                                  <a:gd name="T11" fmla="*/ 371 h 71"/>
                                  <a:gd name="T12" fmla="+- 0 6045 6027"/>
                                  <a:gd name="T13" fmla="*/ T12 w 53"/>
                                  <a:gd name="T14" fmla="+- 0 371 300"/>
                                  <a:gd name="T15" fmla="*/ 371 h 71"/>
                                  <a:gd name="T16" fmla="+- 0 6060 6027"/>
                                  <a:gd name="T17" fmla="*/ T16 w 53"/>
                                  <a:gd name="T18" fmla="+- 0 326 300"/>
                                  <a:gd name="T19" fmla="*/ 326 h 71"/>
                                  <a:gd name="T20" fmla="+- 0 6080 6027"/>
                                  <a:gd name="T21" fmla="*/ T20 w 53"/>
                                  <a:gd name="T22" fmla="+- 0 326 300"/>
                                  <a:gd name="T23" fmla="*/ 326 h 71"/>
                                  <a:gd name="T24" fmla="+- 0 6070 6027"/>
                                  <a:gd name="T25" fmla="*/ T24 w 53"/>
                                  <a:gd name="T26" fmla="+- 0 300 300"/>
                                  <a:gd name="T27" fmla="*/ 300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53" h="71">
                                    <a:moveTo>
                                      <a:pt x="43" y="0"/>
                                    </a:moveTo>
                                    <a:lnTo>
                                      <a:pt x="27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33" y="26"/>
                                    </a:lnTo>
                                    <a:lnTo>
                                      <a:pt x="53" y="26"/>
                                    </a:lnTo>
                                    <a:lnTo>
                                      <a:pt x="4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4" name="Group 206"/>
                          <wpg:cNvGrpSpPr>
                            <a:grpSpLocks/>
                          </wpg:cNvGrpSpPr>
                          <wpg:grpSpPr bwMode="auto">
                            <a:xfrm>
                              <a:off x="6062" y="326"/>
                              <a:ext cx="37" cy="45"/>
                              <a:chOff x="6062" y="326"/>
                              <a:chExt cx="37" cy="45"/>
                            </a:xfrm>
                          </wpg:grpSpPr>
                          <wps:wsp>
                            <wps:cNvPr id="435" name="Freeform 207"/>
                            <wps:cNvSpPr>
                              <a:spLocks/>
                            </wps:cNvSpPr>
                            <wps:spPr bwMode="auto">
                              <a:xfrm>
                                <a:off x="6062" y="326"/>
                                <a:ext cx="37" cy="45"/>
                              </a:xfrm>
                              <a:custGeom>
                                <a:avLst/>
                                <a:gdLst>
                                  <a:gd name="T0" fmla="+- 0 6080 6062"/>
                                  <a:gd name="T1" fmla="*/ T0 w 37"/>
                                  <a:gd name="T2" fmla="+- 0 326 326"/>
                                  <a:gd name="T3" fmla="*/ 326 h 45"/>
                                  <a:gd name="T4" fmla="+- 0 6062 6062"/>
                                  <a:gd name="T5" fmla="*/ T4 w 37"/>
                                  <a:gd name="T6" fmla="+- 0 326 326"/>
                                  <a:gd name="T7" fmla="*/ 326 h 45"/>
                                  <a:gd name="T8" fmla="+- 0 6079 6062"/>
                                  <a:gd name="T9" fmla="*/ T8 w 37"/>
                                  <a:gd name="T10" fmla="+- 0 371 326"/>
                                  <a:gd name="T11" fmla="*/ 371 h 45"/>
                                  <a:gd name="T12" fmla="+- 0 6099 6062"/>
                                  <a:gd name="T13" fmla="*/ T12 w 37"/>
                                  <a:gd name="T14" fmla="+- 0 371 326"/>
                                  <a:gd name="T15" fmla="*/ 371 h 45"/>
                                  <a:gd name="T16" fmla="+- 0 6080 6062"/>
                                  <a:gd name="T17" fmla="*/ T16 w 37"/>
                                  <a:gd name="T18" fmla="+- 0 326 326"/>
                                  <a:gd name="T19" fmla="*/ 326 h 4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7" h="45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7" y="45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6" name="Group 204"/>
                          <wpg:cNvGrpSpPr>
                            <a:grpSpLocks/>
                          </wpg:cNvGrpSpPr>
                          <wpg:grpSpPr bwMode="auto">
                            <a:xfrm>
                              <a:off x="6125" y="300"/>
                              <a:ext cx="18" cy="71"/>
                              <a:chOff x="6125" y="300"/>
                              <a:chExt cx="18" cy="71"/>
                            </a:xfrm>
                          </wpg:grpSpPr>
                          <wps:wsp>
                            <wps:cNvPr id="437" name="Freeform 205"/>
                            <wps:cNvSpPr>
                              <a:spLocks/>
                            </wps:cNvSpPr>
                            <wps:spPr bwMode="auto">
                              <a:xfrm>
                                <a:off x="6125" y="300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+- 0 6125 6125"/>
                                  <a:gd name="T1" fmla="*/ T0 w 18"/>
                                  <a:gd name="T2" fmla="+- 0 335 300"/>
                                  <a:gd name="T3" fmla="*/ 335 h 71"/>
                                  <a:gd name="T4" fmla="+- 0 6143 6125"/>
                                  <a:gd name="T5" fmla="*/ T4 w 18"/>
                                  <a:gd name="T6" fmla="+- 0 335 300"/>
                                  <a:gd name="T7" fmla="*/ 335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5"/>
                                    </a:moveTo>
                                    <a:lnTo>
                                      <a:pt x="18" y="35"/>
                                    </a:lnTo>
                                  </a:path>
                                </a:pathLst>
                              </a:custGeom>
                              <a:noFill/>
                              <a:ln w="46558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38" name="Group 202"/>
                          <wpg:cNvGrpSpPr>
                            <a:grpSpLocks/>
                          </wpg:cNvGrpSpPr>
                          <wpg:grpSpPr bwMode="auto">
                            <a:xfrm>
                              <a:off x="6178" y="300"/>
                              <a:ext cx="41" cy="71"/>
                              <a:chOff x="6178" y="300"/>
                              <a:chExt cx="41" cy="71"/>
                            </a:xfrm>
                          </wpg:grpSpPr>
                          <wps:wsp>
                            <wps:cNvPr id="439" name="Freeform 203"/>
                            <wps:cNvSpPr>
                              <a:spLocks/>
                            </wps:cNvSpPr>
                            <wps:spPr bwMode="auto">
                              <a:xfrm>
                                <a:off x="6178" y="300"/>
                                <a:ext cx="41" cy="71"/>
                              </a:xfrm>
                              <a:custGeom>
                                <a:avLst/>
                                <a:gdLst>
                                  <a:gd name="T0" fmla="+- 0 6195 6178"/>
                                  <a:gd name="T1" fmla="*/ T0 w 41"/>
                                  <a:gd name="T2" fmla="+- 0 300 300"/>
                                  <a:gd name="T3" fmla="*/ 300 h 71"/>
                                  <a:gd name="T4" fmla="+- 0 6178 6178"/>
                                  <a:gd name="T5" fmla="*/ T4 w 41"/>
                                  <a:gd name="T6" fmla="+- 0 300 300"/>
                                  <a:gd name="T7" fmla="*/ 300 h 71"/>
                                  <a:gd name="T8" fmla="+- 0 6178 6178"/>
                                  <a:gd name="T9" fmla="*/ T8 w 41"/>
                                  <a:gd name="T10" fmla="+- 0 371 300"/>
                                  <a:gd name="T11" fmla="*/ 371 h 71"/>
                                  <a:gd name="T12" fmla="+- 0 6196 6178"/>
                                  <a:gd name="T13" fmla="*/ T12 w 41"/>
                                  <a:gd name="T14" fmla="+- 0 371 300"/>
                                  <a:gd name="T15" fmla="*/ 371 h 71"/>
                                  <a:gd name="T16" fmla="+- 0 6196 6178"/>
                                  <a:gd name="T17" fmla="*/ T16 w 41"/>
                                  <a:gd name="T18" fmla="+- 0 331 300"/>
                                  <a:gd name="T19" fmla="*/ 331 h 71"/>
                                  <a:gd name="T20" fmla="+- 0 6219 6178"/>
                                  <a:gd name="T21" fmla="*/ T20 w 41"/>
                                  <a:gd name="T22" fmla="+- 0 331 300"/>
                                  <a:gd name="T23" fmla="*/ 331 h 71"/>
                                  <a:gd name="T24" fmla="+- 0 6195 6178"/>
                                  <a:gd name="T25" fmla="*/ T24 w 41"/>
                                  <a:gd name="T26" fmla="+- 0 300 300"/>
                                  <a:gd name="T27" fmla="*/ 300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41" h="71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0" name="Group 200"/>
                          <wpg:cNvGrpSpPr>
                            <a:grpSpLocks/>
                          </wpg:cNvGrpSpPr>
                          <wpg:grpSpPr bwMode="auto">
                            <a:xfrm>
                              <a:off x="6198" y="331"/>
                              <a:ext cx="48" cy="40"/>
                              <a:chOff x="6198" y="331"/>
                              <a:chExt cx="48" cy="40"/>
                            </a:xfrm>
                          </wpg:grpSpPr>
                          <wps:wsp>
                            <wps:cNvPr id="441" name="Freeform 201"/>
                            <wps:cNvSpPr>
                              <a:spLocks/>
                            </wps:cNvSpPr>
                            <wps:spPr bwMode="auto">
                              <a:xfrm>
                                <a:off x="6198" y="331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+- 0 6219 6198"/>
                                  <a:gd name="T1" fmla="*/ T0 w 48"/>
                                  <a:gd name="T2" fmla="+- 0 331 331"/>
                                  <a:gd name="T3" fmla="*/ 331 h 40"/>
                                  <a:gd name="T4" fmla="+- 0 6198 6198"/>
                                  <a:gd name="T5" fmla="*/ T4 w 48"/>
                                  <a:gd name="T6" fmla="+- 0 331 331"/>
                                  <a:gd name="T7" fmla="*/ 331 h 40"/>
                                  <a:gd name="T8" fmla="+- 0 6229 6198"/>
                                  <a:gd name="T9" fmla="*/ T8 w 48"/>
                                  <a:gd name="T10" fmla="+- 0 371 331"/>
                                  <a:gd name="T11" fmla="*/ 371 h 40"/>
                                  <a:gd name="T12" fmla="+- 0 6246 6198"/>
                                  <a:gd name="T13" fmla="*/ T12 w 48"/>
                                  <a:gd name="T14" fmla="+- 0 371 331"/>
                                  <a:gd name="T15" fmla="*/ 371 h 40"/>
                                  <a:gd name="T16" fmla="+- 0 6246 6198"/>
                                  <a:gd name="T17" fmla="*/ T16 w 48"/>
                                  <a:gd name="T18" fmla="+- 0 341 331"/>
                                  <a:gd name="T19" fmla="*/ 341 h 40"/>
                                  <a:gd name="T20" fmla="+- 0 6227 6198"/>
                                  <a:gd name="T21" fmla="*/ T20 w 48"/>
                                  <a:gd name="T22" fmla="+- 0 341 331"/>
                                  <a:gd name="T23" fmla="*/ 341 h 40"/>
                                  <a:gd name="T24" fmla="+- 0 6219 6198"/>
                                  <a:gd name="T25" fmla="*/ T24 w 48"/>
                                  <a:gd name="T26" fmla="+- 0 331 331"/>
                                  <a:gd name="T27" fmla="*/ 331 h 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48" h="40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" y="40"/>
                                    </a:lnTo>
                                    <a:lnTo>
                                      <a:pt x="48" y="40"/>
                                    </a:lnTo>
                                    <a:lnTo>
                                      <a:pt x="48" y="10"/>
                                    </a:lnTo>
                                    <a:lnTo>
                                      <a:pt x="29" y="10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2" name="Group 198"/>
                          <wpg:cNvGrpSpPr>
                            <a:grpSpLocks/>
                          </wpg:cNvGrpSpPr>
                          <wpg:grpSpPr bwMode="auto">
                            <a:xfrm>
                              <a:off x="6228" y="300"/>
                              <a:ext cx="18" cy="41"/>
                              <a:chOff x="6228" y="300"/>
                              <a:chExt cx="18" cy="41"/>
                            </a:xfrm>
                          </wpg:grpSpPr>
                          <wps:wsp>
                            <wps:cNvPr id="443" name="Freeform 199"/>
                            <wps:cNvSpPr>
                              <a:spLocks/>
                            </wps:cNvSpPr>
                            <wps:spPr bwMode="auto">
                              <a:xfrm>
                                <a:off x="6228" y="300"/>
                                <a:ext cx="18" cy="41"/>
                              </a:xfrm>
                              <a:custGeom>
                                <a:avLst/>
                                <a:gdLst>
                                  <a:gd name="T0" fmla="+- 0 6228 6228"/>
                                  <a:gd name="T1" fmla="*/ T0 w 18"/>
                                  <a:gd name="T2" fmla="+- 0 320 300"/>
                                  <a:gd name="T3" fmla="*/ 320 h 41"/>
                                  <a:gd name="T4" fmla="+- 0 6246 6228"/>
                                  <a:gd name="T5" fmla="*/ T4 w 18"/>
                                  <a:gd name="T6" fmla="+- 0 320 300"/>
                                  <a:gd name="T7" fmla="*/ 320 h 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</a:cxnLst>
                                <a:rect l="0" t="0" r="r" b="b"/>
                                <a:pathLst>
                                  <a:path w="18" h="41">
                                    <a:moveTo>
                                      <a:pt x="0" y="20"/>
                                    </a:moveTo>
                                    <a:lnTo>
                                      <a:pt x="18" y="20"/>
                                    </a:lnTo>
                                  </a:path>
                                </a:pathLst>
                              </a:custGeom>
                              <a:noFill/>
                              <a:ln w="274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4" name="Group 196"/>
                          <wpg:cNvGrpSpPr>
                            <a:grpSpLocks/>
                          </wpg:cNvGrpSpPr>
                          <wpg:grpSpPr bwMode="auto">
                            <a:xfrm>
                              <a:off x="6280" y="299"/>
                              <a:ext cx="60" cy="72"/>
                              <a:chOff x="6280" y="299"/>
                              <a:chExt cx="60" cy="72"/>
                            </a:xfrm>
                          </wpg:grpSpPr>
                          <wps:wsp>
                            <wps:cNvPr id="445" name="Freeform 197"/>
                            <wps:cNvSpPr>
                              <a:spLocks/>
                            </wps:cNvSpPr>
                            <wps:spPr bwMode="auto">
                              <a:xfrm>
                                <a:off x="6280" y="299"/>
                                <a:ext cx="60" cy="72"/>
                              </a:xfrm>
                              <a:custGeom>
                                <a:avLst/>
                                <a:gdLst>
                                  <a:gd name="T0" fmla="+- 0 6308 6280"/>
                                  <a:gd name="T1" fmla="*/ T0 w 60"/>
                                  <a:gd name="T2" fmla="+- 0 299 299"/>
                                  <a:gd name="T3" fmla="*/ 299 h 72"/>
                                  <a:gd name="T4" fmla="+- 0 6287 6280"/>
                                  <a:gd name="T5" fmla="*/ T4 w 60"/>
                                  <a:gd name="T6" fmla="+- 0 307 299"/>
                                  <a:gd name="T7" fmla="*/ 307 h 72"/>
                                  <a:gd name="T8" fmla="+- 0 6280 6280"/>
                                  <a:gd name="T9" fmla="*/ T8 w 60"/>
                                  <a:gd name="T10" fmla="+- 0 327 299"/>
                                  <a:gd name="T11" fmla="*/ 327 h 72"/>
                                  <a:gd name="T12" fmla="+- 0 6280 6280"/>
                                  <a:gd name="T13" fmla="*/ T12 w 60"/>
                                  <a:gd name="T14" fmla="+- 0 371 299"/>
                                  <a:gd name="T15" fmla="*/ 371 h 72"/>
                                  <a:gd name="T16" fmla="+- 0 6298 6280"/>
                                  <a:gd name="T17" fmla="*/ T16 w 60"/>
                                  <a:gd name="T18" fmla="+- 0 371 299"/>
                                  <a:gd name="T19" fmla="*/ 371 h 72"/>
                                  <a:gd name="T20" fmla="+- 0 6298 6280"/>
                                  <a:gd name="T21" fmla="*/ T20 w 60"/>
                                  <a:gd name="T22" fmla="+- 0 317 299"/>
                                  <a:gd name="T23" fmla="*/ 317 h 72"/>
                                  <a:gd name="T24" fmla="+- 0 6302 6280"/>
                                  <a:gd name="T25" fmla="*/ T24 w 60"/>
                                  <a:gd name="T26" fmla="+- 0 314 299"/>
                                  <a:gd name="T27" fmla="*/ 314 h 72"/>
                                  <a:gd name="T28" fmla="+- 0 6340 6280"/>
                                  <a:gd name="T29" fmla="*/ T28 w 60"/>
                                  <a:gd name="T30" fmla="+- 0 314 299"/>
                                  <a:gd name="T31" fmla="*/ 314 h 72"/>
                                  <a:gd name="T32" fmla="+- 0 6332 6280"/>
                                  <a:gd name="T33" fmla="*/ T32 w 60"/>
                                  <a:gd name="T34" fmla="+- 0 303 299"/>
                                  <a:gd name="T35" fmla="*/ 303 h 72"/>
                                  <a:gd name="T36" fmla="+- 0 6308 6280"/>
                                  <a:gd name="T37" fmla="*/ T36 w 60"/>
                                  <a:gd name="T38" fmla="+- 0 299 299"/>
                                  <a:gd name="T39" fmla="*/ 299 h 7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60" h="72">
                                    <a:moveTo>
                                      <a:pt x="28" y="0"/>
                                    </a:moveTo>
                                    <a:lnTo>
                                      <a:pt x="7" y="8"/>
                                    </a:lnTo>
                                    <a:lnTo>
                                      <a:pt x="0" y="28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18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60" y="15"/>
                                    </a:lnTo>
                                    <a:lnTo>
                                      <a:pt x="52" y="4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6" name="Group 194"/>
                          <wpg:cNvGrpSpPr>
                            <a:grpSpLocks/>
                          </wpg:cNvGrpSpPr>
                          <wpg:grpSpPr bwMode="auto">
                            <a:xfrm>
                              <a:off x="6318" y="314"/>
                              <a:ext cx="26" cy="57"/>
                              <a:chOff x="6318" y="314"/>
                              <a:chExt cx="26" cy="57"/>
                            </a:xfrm>
                          </wpg:grpSpPr>
                          <wps:wsp>
                            <wps:cNvPr id="447" name="Freeform 195"/>
                            <wps:cNvSpPr>
                              <a:spLocks/>
                            </wps:cNvSpPr>
                            <wps:spPr bwMode="auto">
                              <a:xfrm>
                                <a:off x="6318" y="314"/>
                                <a:ext cx="26" cy="57"/>
                              </a:xfrm>
                              <a:custGeom>
                                <a:avLst/>
                                <a:gdLst>
                                  <a:gd name="T0" fmla="+- 0 6340 6318"/>
                                  <a:gd name="T1" fmla="*/ T0 w 26"/>
                                  <a:gd name="T2" fmla="+- 0 314 314"/>
                                  <a:gd name="T3" fmla="*/ 314 h 57"/>
                                  <a:gd name="T4" fmla="+- 0 6318 6318"/>
                                  <a:gd name="T5" fmla="*/ T4 w 26"/>
                                  <a:gd name="T6" fmla="+- 0 314 314"/>
                                  <a:gd name="T7" fmla="*/ 314 h 57"/>
                                  <a:gd name="T8" fmla="+- 0 6326 6318"/>
                                  <a:gd name="T9" fmla="*/ T8 w 26"/>
                                  <a:gd name="T10" fmla="+- 0 315 314"/>
                                  <a:gd name="T11" fmla="*/ 315 h 57"/>
                                  <a:gd name="T12" fmla="+- 0 6326 6318"/>
                                  <a:gd name="T13" fmla="*/ T12 w 26"/>
                                  <a:gd name="T14" fmla="+- 0 371 314"/>
                                  <a:gd name="T15" fmla="*/ 371 h 57"/>
                                  <a:gd name="T16" fmla="+- 0 6344 6318"/>
                                  <a:gd name="T17" fmla="*/ T16 w 26"/>
                                  <a:gd name="T18" fmla="+- 0 371 314"/>
                                  <a:gd name="T19" fmla="*/ 371 h 57"/>
                                  <a:gd name="T20" fmla="+- 0 6344 6318"/>
                                  <a:gd name="T21" fmla="*/ T20 w 26"/>
                                  <a:gd name="T22" fmla="+- 0 319 314"/>
                                  <a:gd name="T23" fmla="*/ 319 h 57"/>
                                  <a:gd name="T24" fmla="+- 0 6340 6318"/>
                                  <a:gd name="T25" fmla="*/ T24 w 26"/>
                                  <a:gd name="T26" fmla="+- 0 314 314"/>
                                  <a:gd name="T27" fmla="*/ 314 h 5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26" h="57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8" y="1"/>
                                    </a:lnTo>
                                    <a:lnTo>
                                      <a:pt x="8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26" y="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48" name="Group 192"/>
                          <wpg:cNvGrpSpPr>
                            <a:grpSpLocks/>
                          </wpg:cNvGrpSpPr>
                          <wpg:grpSpPr bwMode="auto">
                            <a:xfrm>
                              <a:off x="5729" y="168"/>
                              <a:ext cx="66" cy="71"/>
                              <a:chOff x="5729" y="168"/>
                              <a:chExt cx="66" cy="71"/>
                            </a:xfrm>
                          </wpg:grpSpPr>
                          <wps:wsp>
                            <wps:cNvPr id="449" name="Freeform 193"/>
                            <wps:cNvSpPr>
                              <a:spLocks/>
                            </wps:cNvSpPr>
                            <wps:spPr bwMode="auto">
                              <a:xfrm>
                                <a:off x="5729" y="168"/>
                                <a:ext cx="66" cy="71"/>
                              </a:xfrm>
                              <a:custGeom>
                                <a:avLst/>
                                <a:gdLst>
                                  <a:gd name="T0" fmla="+- 0 5748 5729"/>
                                  <a:gd name="T1" fmla="*/ T0 w 66"/>
                                  <a:gd name="T2" fmla="+- 0 168 168"/>
                                  <a:gd name="T3" fmla="*/ 168 h 71"/>
                                  <a:gd name="T4" fmla="+- 0 5729 5729"/>
                                  <a:gd name="T5" fmla="*/ T4 w 66"/>
                                  <a:gd name="T6" fmla="+- 0 168 168"/>
                                  <a:gd name="T7" fmla="*/ 168 h 71"/>
                                  <a:gd name="T8" fmla="+- 0 5729 5729"/>
                                  <a:gd name="T9" fmla="*/ T8 w 66"/>
                                  <a:gd name="T10" fmla="+- 0 240 168"/>
                                  <a:gd name="T11" fmla="*/ 240 h 71"/>
                                  <a:gd name="T12" fmla="+- 0 5748 5729"/>
                                  <a:gd name="T13" fmla="*/ T12 w 66"/>
                                  <a:gd name="T14" fmla="+- 0 240 168"/>
                                  <a:gd name="T15" fmla="*/ 240 h 71"/>
                                  <a:gd name="T16" fmla="+- 0 5748 5729"/>
                                  <a:gd name="T17" fmla="*/ T16 w 66"/>
                                  <a:gd name="T18" fmla="+- 0 212 168"/>
                                  <a:gd name="T19" fmla="*/ 212 h 71"/>
                                  <a:gd name="T20" fmla="+- 0 5796 5729"/>
                                  <a:gd name="T21" fmla="*/ T20 w 66"/>
                                  <a:gd name="T22" fmla="+- 0 212 168"/>
                                  <a:gd name="T23" fmla="*/ 212 h 71"/>
                                  <a:gd name="T24" fmla="+- 0 5796 5729"/>
                                  <a:gd name="T25" fmla="*/ T24 w 66"/>
                                  <a:gd name="T26" fmla="+- 0 197 168"/>
                                  <a:gd name="T27" fmla="*/ 197 h 71"/>
                                  <a:gd name="T28" fmla="+- 0 5748 5729"/>
                                  <a:gd name="T29" fmla="*/ T28 w 66"/>
                                  <a:gd name="T30" fmla="+- 0 197 168"/>
                                  <a:gd name="T31" fmla="*/ 197 h 71"/>
                                  <a:gd name="T32" fmla="+- 0 5748 5729"/>
                                  <a:gd name="T33" fmla="*/ T32 w 66"/>
                                  <a:gd name="T34" fmla="+- 0 168 168"/>
                                  <a:gd name="T35" fmla="*/ 168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</a:cxnLst>
                                <a:rect l="0" t="0" r="r" b="b"/>
                                <a:pathLst>
                                  <a:path w="66" h="71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9" y="72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67" y="44"/>
                                    </a:lnTo>
                                    <a:lnTo>
                                      <a:pt x="67" y="29"/>
                                    </a:lnTo>
                                    <a:lnTo>
                                      <a:pt x="19" y="29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0" name="Group 190"/>
                          <wpg:cNvGrpSpPr>
                            <a:grpSpLocks/>
                          </wpg:cNvGrpSpPr>
                          <wpg:grpSpPr bwMode="auto">
                            <a:xfrm>
                              <a:off x="5778" y="211"/>
                              <a:ext cx="18" cy="30"/>
                              <a:chOff x="5778" y="211"/>
                              <a:chExt cx="18" cy="30"/>
                            </a:xfrm>
                          </wpg:grpSpPr>
                          <wps:wsp>
                            <wps:cNvPr id="451" name="Freeform 191"/>
                            <wps:cNvSpPr>
                              <a:spLocks/>
                            </wps:cNvSpPr>
                            <wps:spPr bwMode="auto">
                              <a:xfrm>
                                <a:off x="5778" y="211"/>
                                <a:ext cx="18" cy="30"/>
                              </a:xfrm>
                              <a:custGeom>
                                <a:avLst/>
                                <a:gdLst>
                                  <a:gd name="T0" fmla="+- 0 5778 5778"/>
                                  <a:gd name="T1" fmla="*/ T0 w 18"/>
                                  <a:gd name="T2" fmla="+- 0 241 211"/>
                                  <a:gd name="T3" fmla="*/ 241 h 30"/>
                                  <a:gd name="T4" fmla="+- 0 5796 5778"/>
                                  <a:gd name="T5" fmla="*/ T4 w 18"/>
                                  <a:gd name="T6" fmla="+- 0 241 211"/>
                                  <a:gd name="T7" fmla="*/ 241 h 30"/>
                                  <a:gd name="T8" fmla="+- 0 5796 5778"/>
                                  <a:gd name="T9" fmla="*/ T8 w 18"/>
                                  <a:gd name="T10" fmla="+- 0 211 211"/>
                                  <a:gd name="T11" fmla="*/ 211 h 30"/>
                                  <a:gd name="T12" fmla="+- 0 5778 5778"/>
                                  <a:gd name="T13" fmla="*/ T12 w 18"/>
                                  <a:gd name="T14" fmla="+- 0 211 211"/>
                                  <a:gd name="T15" fmla="*/ 211 h 30"/>
                                  <a:gd name="T16" fmla="+- 0 5778 5778"/>
                                  <a:gd name="T17" fmla="*/ T16 w 18"/>
                                  <a:gd name="T18" fmla="+- 0 241 211"/>
                                  <a:gd name="T19" fmla="*/ 241 h 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8" h="30">
                                    <a:moveTo>
                                      <a:pt x="0" y="30"/>
                                    </a:moveTo>
                                    <a:lnTo>
                                      <a:pt x="18" y="30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2" name="Group 188"/>
                          <wpg:cNvGrpSpPr>
                            <a:grpSpLocks/>
                          </wpg:cNvGrpSpPr>
                          <wpg:grpSpPr bwMode="auto">
                            <a:xfrm>
                              <a:off x="5778" y="167"/>
                              <a:ext cx="18" cy="31"/>
                              <a:chOff x="5778" y="167"/>
                              <a:chExt cx="18" cy="31"/>
                            </a:xfrm>
                          </wpg:grpSpPr>
                          <wps:wsp>
                            <wps:cNvPr id="453" name="Freeform 189"/>
                            <wps:cNvSpPr>
                              <a:spLocks/>
                            </wps:cNvSpPr>
                            <wps:spPr bwMode="auto">
                              <a:xfrm>
                                <a:off x="5778" y="167"/>
                                <a:ext cx="18" cy="31"/>
                              </a:xfrm>
                              <a:custGeom>
                                <a:avLst/>
                                <a:gdLst>
                                  <a:gd name="T0" fmla="+- 0 5778 5778"/>
                                  <a:gd name="T1" fmla="*/ T0 w 18"/>
                                  <a:gd name="T2" fmla="+- 0 198 167"/>
                                  <a:gd name="T3" fmla="*/ 198 h 31"/>
                                  <a:gd name="T4" fmla="+- 0 5796 5778"/>
                                  <a:gd name="T5" fmla="*/ T4 w 18"/>
                                  <a:gd name="T6" fmla="+- 0 198 167"/>
                                  <a:gd name="T7" fmla="*/ 198 h 31"/>
                                  <a:gd name="T8" fmla="+- 0 5796 5778"/>
                                  <a:gd name="T9" fmla="*/ T8 w 18"/>
                                  <a:gd name="T10" fmla="+- 0 167 167"/>
                                  <a:gd name="T11" fmla="*/ 167 h 31"/>
                                  <a:gd name="T12" fmla="+- 0 5778 5778"/>
                                  <a:gd name="T13" fmla="*/ T12 w 18"/>
                                  <a:gd name="T14" fmla="+- 0 167 167"/>
                                  <a:gd name="T15" fmla="*/ 167 h 31"/>
                                  <a:gd name="T16" fmla="+- 0 5778 5778"/>
                                  <a:gd name="T17" fmla="*/ T16 w 18"/>
                                  <a:gd name="T18" fmla="+- 0 198 167"/>
                                  <a:gd name="T19" fmla="*/ 198 h 3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8" h="31">
                                    <a:moveTo>
                                      <a:pt x="0" y="31"/>
                                    </a:moveTo>
                                    <a:lnTo>
                                      <a:pt x="18" y="31"/>
                                    </a:lnTo>
                                    <a:lnTo>
                                      <a:pt x="1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3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4" name="Group 186"/>
                          <wpg:cNvGrpSpPr>
                            <a:grpSpLocks/>
                          </wpg:cNvGrpSpPr>
                          <wpg:grpSpPr bwMode="auto">
                            <a:xfrm>
                              <a:off x="5824" y="225"/>
                              <a:ext cx="63" cy="15"/>
                              <a:chOff x="5824" y="225"/>
                              <a:chExt cx="63" cy="15"/>
                            </a:xfrm>
                          </wpg:grpSpPr>
                          <wps:wsp>
                            <wps:cNvPr id="455" name="Freeform 187"/>
                            <wps:cNvSpPr>
                              <a:spLocks/>
                            </wps:cNvSpPr>
                            <wps:spPr bwMode="auto">
                              <a:xfrm>
                                <a:off x="5824" y="225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+- 0 5824 5824"/>
                                  <a:gd name="T1" fmla="*/ T0 w 63"/>
                                  <a:gd name="T2" fmla="+- 0 232 225"/>
                                  <a:gd name="T3" fmla="*/ 232 h 15"/>
                                  <a:gd name="T4" fmla="+- 0 5887 5824"/>
                                  <a:gd name="T5" fmla="*/ T4 w 63"/>
                                  <a:gd name="T6" fmla="+- 0 232 225"/>
                                  <a:gd name="T7" fmla="*/ 232 h 1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7"/>
                                    </a:moveTo>
                                    <a:lnTo>
                                      <a:pt x="63" y="7"/>
                                    </a:lnTo>
                                  </a:path>
                                </a:pathLst>
                              </a:custGeom>
                              <a:noFill/>
                              <a:ln w="10807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6" name="Group 184"/>
                          <wpg:cNvGrpSpPr>
                            <a:grpSpLocks/>
                          </wpg:cNvGrpSpPr>
                          <wpg:grpSpPr bwMode="auto">
                            <a:xfrm>
                              <a:off x="5847" y="168"/>
                              <a:ext cx="18" cy="56"/>
                              <a:chOff x="5847" y="168"/>
                              <a:chExt cx="18" cy="56"/>
                            </a:xfrm>
                          </wpg:grpSpPr>
                          <wps:wsp>
                            <wps:cNvPr id="457" name="Freeform 185"/>
                            <wps:cNvSpPr>
                              <a:spLocks/>
                            </wps:cNvSpPr>
                            <wps:spPr bwMode="auto">
                              <a:xfrm>
                                <a:off x="5847" y="168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+- 0 5847 5847"/>
                                  <a:gd name="T1" fmla="*/ T0 w 18"/>
                                  <a:gd name="T2" fmla="+- 0 196 168"/>
                                  <a:gd name="T3" fmla="*/ 196 h 56"/>
                                  <a:gd name="T4" fmla="+- 0 5865 5847"/>
                                  <a:gd name="T5" fmla="*/ T4 w 18"/>
                                  <a:gd name="T6" fmla="+- 0 196 168"/>
                                  <a:gd name="T7" fmla="*/ 196 h 5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2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58" name="Group 182"/>
                          <wpg:cNvGrpSpPr>
                            <a:grpSpLocks/>
                          </wpg:cNvGrpSpPr>
                          <wpg:grpSpPr bwMode="auto">
                            <a:xfrm>
                              <a:off x="5906" y="168"/>
                              <a:ext cx="62" cy="71"/>
                              <a:chOff x="5906" y="168"/>
                              <a:chExt cx="62" cy="71"/>
                            </a:xfrm>
                          </wpg:grpSpPr>
                          <wps:wsp>
                            <wps:cNvPr id="459" name="Freeform 183"/>
                            <wps:cNvSpPr>
                              <a:spLocks/>
                            </wps:cNvSpPr>
                            <wps:spPr bwMode="auto">
                              <a:xfrm>
                                <a:off x="5906" y="168"/>
                                <a:ext cx="62" cy="71"/>
                              </a:xfrm>
                              <a:custGeom>
                                <a:avLst/>
                                <a:gdLst>
                                  <a:gd name="T0" fmla="+- 0 5928 5906"/>
                                  <a:gd name="T1" fmla="*/ T0 w 62"/>
                                  <a:gd name="T2" fmla="+- 0 168 168"/>
                                  <a:gd name="T3" fmla="*/ 168 h 71"/>
                                  <a:gd name="T4" fmla="+- 0 5906 5906"/>
                                  <a:gd name="T5" fmla="*/ T4 w 62"/>
                                  <a:gd name="T6" fmla="+- 0 168 168"/>
                                  <a:gd name="T7" fmla="*/ 168 h 71"/>
                                  <a:gd name="T8" fmla="+- 0 5922 5906"/>
                                  <a:gd name="T9" fmla="*/ T8 w 62"/>
                                  <a:gd name="T10" fmla="+- 0 191 168"/>
                                  <a:gd name="T11" fmla="*/ 191 h 71"/>
                                  <a:gd name="T12" fmla="+- 0 5924 5906"/>
                                  <a:gd name="T13" fmla="*/ T12 w 62"/>
                                  <a:gd name="T14" fmla="+- 0 194 168"/>
                                  <a:gd name="T15" fmla="*/ 194 h 71"/>
                                  <a:gd name="T16" fmla="+- 0 5926 5906"/>
                                  <a:gd name="T17" fmla="*/ T16 w 62"/>
                                  <a:gd name="T18" fmla="+- 0 195 168"/>
                                  <a:gd name="T19" fmla="*/ 195 h 71"/>
                                  <a:gd name="T20" fmla="+- 0 5929 5906"/>
                                  <a:gd name="T21" fmla="*/ T20 w 62"/>
                                  <a:gd name="T22" fmla="+- 0 196 168"/>
                                  <a:gd name="T23" fmla="*/ 196 h 71"/>
                                  <a:gd name="T24" fmla="+- 0 5929 5906"/>
                                  <a:gd name="T25" fmla="*/ T24 w 62"/>
                                  <a:gd name="T26" fmla="+- 0 198 168"/>
                                  <a:gd name="T27" fmla="*/ 198 h 71"/>
                                  <a:gd name="T28" fmla="+- 0 5918 5906"/>
                                  <a:gd name="T29" fmla="*/ T28 w 62"/>
                                  <a:gd name="T30" fmla="+- 0 200 168"/>
                                  <a:gd name="T31" fmla="*/ 200 h 71"/>
                                  <a:gd name="T32" fmla="+- 0 5914 5906"/>
                                  <a:gd name="T33" fmla="*/ T32 w 62"/>
                                  <a:gd name="T34" fmla="+- 0 209 168"/>
                                  <a:gd name="T35" fmla="*/ 209 h 71"/>
                                  <a:gd name="T36" fmla="+- 0 5914 5906"/>
                                  <a:gd name="T37" fmla="*/ T36 w 62"/>
                                  <a:gd name="T38" fmla="+- 0 228 168"/>
                                  <a:gd name="T39" fmla="*/ 228 h 71"/>
                                  <a:gd name="T40" fmla="+- 0 5919 5906"/>
                                  <a:gd name="T41" fmla="*/ T40 w 62"/>
                                  <a:gd name="T42" fmla="+- 0 240 168"/>
                                  <a:gd name="T43" fmla="*/ 240 h 71"/>
                                  <a:gd name="T44" fmla="+- 0 5968 5906"/>
                                  <a:gd name="T45" fmla="*/ T44 w 62"/>
                                  <a:gd name="T46" fmla="+- 0 240 168"/>
                                  <a:gd name="T47" fmla="*/ 240 h 71"/>
                                  <a:gd name="T48" fmla="+- 0 5968 5906"/>
                                  <a:gd name="T49" fmla="*/ T48 w 62"/>
                                  <a:gd name="T50" fmla="+- 0 225 168"/>
                                  <a:gd name="T51" fmla="*/ 225 h 71"/>
                                  <a:gd name="T52" fmla="+- 0 5935 5906"/>
                                  <a:gd name="T53" fmla="*/ T52 w 62"/>
                                  <a:gd name="T54" fmla="+- 0 225 168"/>
                                  <a:gd name="T55" fmla="*/ 225 h 71"/>
                                  <a:gd name="T56" fmla="+- 0 5933 5906"/>
                                  <a:gd name="T57" fmla="*/ T56 w 62"/>
                                  <a:gd name="T58" fmla="+- 0 221 168"/>
                                  <a:gd name="T59" fmla="*/ 221 h 71"/>
                                  <a:gd name="T60" fmla="+- 0 5933 5906"/>
                                  <a:gd name="T61" fmla="*/ T60 w 62"/>
                                  <a:gd name="T62" fmla="+- 0 208 168"/>
                                  <a:gd name="T63" fmla="*/ 208 h 71"/>
                                  <a:gd name="T64" fmla="+- 0 5936 5906"/>
                                  <a:gd name="T65" fmla="*/ T64 w 62"/>
                                  <a:gd name="T66" fmla="+- 0 204 168"/>
                                  <a:gd name="T67" fmla="*/ 204 h 71"/>
                                  <a:gd name="T68" fmla="+- 0 5968 5906"/>
                                  <a:gd name="T69" fmla="*/ T68 w 62"/>
                                  <a:gd name="T70" fmla="+- 0 204 168"/>
                                  <a:gd name="T71" fmla="*/ 204 h 71"/>
                                  <a:gd name="T72" fmla="+- 0 5968 5906"/>
                                  <a:gd name="T73" fmla="*/ T72 w 62"/>
                                  <a:gd name="T74" fmla="+- 0 192 168"/>
                                  <a:gd name="T75" fmla="*/ 192 h 71"/>
                                  <a:gd name="T76" fmla="+- 0 5944 5906"/>
                                  <a:gd name="T77" fmla="*/ T76 w 62"/>
                                  <a:gd name="T78" fmla="+- 0 192 168"/>
                                  <a:gd name="T79" fmla="*/ 192 h 71"/>
                                  <a:gd name="T80" fmla="+- 0 5928 5906"/>
                                  <a:gd name="T81" fmla="*/ T80 w 62"/>
                                  <a:gd name="T82" fmla="+- 0 168 168"/>
                                  <a:gd name="T83" fmla="*/ 168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</a:cxnLst>
                                <a:rect l="0" t="0" r="r" b="b"/>
                                <a:pathLst>
                                  <a:path w="62" h="71">
                                    <a:moveTo>
                                      <a:pt x="2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18" y="26"/>
                                    </a:lnTo>
                                    <a:lnTo>
                                      <a:pt x="20" y="27"/>
                                    </a:lnTo>
                                    <a:lnTo>
                                      <a:pt x="23" y="28"/>
                                    </a:lnTo>
                                    <a:lnTo>
                                      <a:pt x="23" y="30"/>
                                    </a:lnTo>
                                    <a:lnTo>
                                      <a:pt x="12" y="32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8" y="60"/>
                                    </a:lnTo>
                                    <a:lnTo>
                                      <a:pt x="13" y="72"/>
                                    </a:lnTo>
                                    <a:lnTo>
                                      <a:pt x="62" y="72"/>
                                    </a:lnTo>
                                    <a:lnTo>
                                      <a:pt x="62" y="57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27" y="53"/>
                                    </a:lnTo>
                                    <a:lnTo>
                                      <a:pt x="27" y="40"/>
                                    </a:lnTo>
                                    <a:lnTo>
                                      <a:pt x="30" y="36"/>
                                    </a:lnTo>
                                    <a:lnTo>
                                      <a:pt x="62" y="36"/>
                                    </a:lnTo>
                                    <a:lnTo>
                                      <a:pt x="62" y="24"/>
                                    </a:lnTo>
                                    <a:lnTo>
                                      <a:pt x="38" y="24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0" name="Group 180"/>
                          <wpg:cNvGrpSpPr>
                            <a:grpSpLocks/>
                          </wpg:cNvGrpSpPr>
                          <wpg:grpSpPr bwMode="auto">
                            <a:xfrm>
                              <a:off x="5950" y="196"/>
                              <a:ext cx="18" cy="2"/>
                              <a:chOff x="5950" y="196"/>
                              <a:chExt cx="18" cy="2"/>
                            </a:xfrm>
                          </wpg:grpSpPr>
                          <wps:wsp>
                            <wps:cNvPr id="461" name="Freeform 181"/>
                            <wps:cNvSpPr>
                              <a:spLocks/>
                            </wps:cNvSpPr>
                            <wps:spPr bwMode="auto">
                              <a:xfrm>
                                <a:off x="5950" y="196"/>
                                <a:ext cx="18" cy="2"/>
                              </a:xfrm>
                              <a:custGeom>
                                <a:avLst/>
                                <a:gdLst>
                                  <a:gd name="T0" fmla="+- 0 5950 5950"/>
                                  <a:gd name="T1" fmla="*/ T0 w 18"/>
                                  <a:gd name="T2" fmla="+- 0 5968 5950"/>
                                  <a:gd name="T3" fmla="*/ T2 w 18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18">
                                    <a:moveTo>
                                      <a:pt x="0" y="0"/>
                                    </a:move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noFill/>
                              <a:ln w="3702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2" name="Group 178"/>
                          <wpg:cNvGrpSpPr>
                            <a:grpSpLocks/>
                          </wpg:cNvGrpSpPr>
                          <wpg:grpSpPr bwMode="auto">
                            <a:xfrm>
                              <a:off x="6000" y="172"/>
                              <a:ext cx="69" cy="66"/>
                              <a:chOff x="6000" y="172"/>
                              <a:chExt cx="69" cy="66"/>
                            </a:xfrm>
                          </wpg:grpSpPr>
                          <wps:wsp>
                            <wps:cNvPr id="463" name="Freeform 179"/>
                            <wps:cNvSpPr>
                              <a:spLocks/>
                            </wps:cNvSpPr>
                            <wps:spPr bwMode="auto">
                              <a:xfrm>
                                <a:off x="6000" y="172"/>
                                <a:ext cx="69" cy="66"/>
                              </a:xfrm>
                              <a:custGeom>
                                <a:avLst/>
                                <a:gdLst>
                                  <a:gd name="T0" fmla="+- 0 6047 6000"/>
                                  <a:gd name="T1" fmla="*/ T0 w 69"/>
                                  <a:gd name="T2" fmla="+- 0 172 172"/>
                                  <a:gd name="T3" fmla="*/ 172 h 66"/>
                                  <a:gd name="T4" fmla="+- 0 6016 6000"/>
                                  <a:gd name="T5" fmla="*/ T4 w 69"/>
                                  <a:gd name="T6" fmla="+- 0 172 172"/>
                                  <a:gd name="T7" fmla="*/ 172 h 66"/>
                                  <a:gd name="T8" fmla="+- 0 6003 6000"/>
                                  <a:gd name="T9" fmla="*/ T8 w 69"/>
                                  <a:gd name="T10" fmla="+- 0 188 172"/>
                                  <a:gd name="T11" fmla="*/ 188 h 66"/>
                                  <a:gd name="T12" fmla="+- 0 6000 6000"/>
                                  <a:gd name="T13" fmla="*/ T12 w 69"/>
                                  <a:gd name="T14" fmla="+- 0 211 172"/>
                                  <a:gd name="T15" fmla="*/ 211 h 66"/>
                                  <a:gd name="T16" fmla="+- 0 6007 6000"/>
                                  <a:gd name="T17" fmla="*/ T16 w 69"/>
                                  <a:gd name="T18" fmla="+- 0 226 172"/>
                                  <a:gd name="T19" fmla="*/ 226 h 66"/>
                                  <a:gd name="T20" fmla="+- 0 6024 6000"/>
                                  <a:gd name="T21" fmla="*/ T20 w 69"/>
                                  <a:gd name="T22" fmla="+- 0 236 172"/>
                                  <a:gd name="T23" fmla="*/ 236 h 66"/>
                                  <a:gd name="T24" fmla="+- 0 6054 6000"/>
                                  <a:gd name="T25" fmla="*/ T24 w 69"/>
                                  <a:gd name="T26" fmla="+- 0 238 172"/>
                                  <a:gd name="T27" fmla="*/ 238 h 66"/>
                                  <a:gd name="T28" fmla="+- 0 6069 6000"/>
                                  <a:gd name="T29" fmla="*/ T28 w 69"/>
                                  <a:gd name="T30" fmla="+- 0 226 172"/>
                                  <a:gd name="T31" fmla="*/ 226 h 66"/>
                                  <a:gd name="T32" fmla="+- 0 6023 6000"/>
                                  <a:gd name="T33" fmla="*/ T32 w 69"/>
                                  <a:gd name="T34" fmla="+- 0 226 172"/>
                                  <a:gd name="T35" fmla="*/ 226 h 66"/>
                                  <a:gd name="T36" fmla="+- 0 6019 6000"/>
                                  <a:gd name="T37" fmla="*/ T36 w 69"/>
                                  <a:gd name="T38" fmla="+- 0 219 172"/>
                                  <a:gd name="T39" fmla="*/ 219 h 66"/>
                                  <a:gd name="T40" fmla="+- 0 6019 6000"/>
                                  <a:gd name="T41" fmla="*/ T40 w 69"/>
                                  <a:gd name="T42" fmla="+- 0 187 172"/>
                                  <a:gd name="T43" fmla="*/ 187 h 66"/>
                                  <a:gd name="T44" fmla="+- 0 6025 6000"/>
                                  <a:gd name="T45" fmla="*/ T44 w 69"/>
                                  <a:gd name="T46" fmla="+- 0 182 172"/>
                                  <a:gd name="T47" fmla="*/ 182 h 66"/>
                                  <a:gd name="T48" fmla="+- 0 6068 6000"/>
                                  <a:gd name="T49" fmla="*/ T48 w 69"/>
                                  <a:gd name="T50" fmla="+- 0 182 172"/>
                                  <a:gd name="T51" fmla="*/ 182 h 66"/>
                                  <a:gd name="T52" fmla="+- 0 6066 6000"/>
                                  <a:gd name="T53" fmla="*/ T52 w 69"/>
                                  <a:gd name="T54" fmla="+- 0 179 172"/>
                                  <a:gd name="T55" fmla="*/ 179 h 66"/>
                                  <a:gd name="T56" fmla="+- 0 6047 6000"/>
                                  <a:gd name="T57" fmla="*/ T56 w 69"/>
                                  <a:gd name="T58" fmla="+- 0 172 172"/>
                                  <a:gd name="T59" fmla="*/ 172 h 6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</a:cxnLst>
                                <a:rect l="0" t="0" r="r" b="b"/>
                                <a:pathLst>
                                  <a:path w="69" h="66">
                                    <a:moveTo>
                                      <a:pt x="47" y="0"/>
                                    </a:moveTo>
                                    <a:lnTo>
                                      <a:pt x="16" y="0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39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24" y="64"/>
                                    </a:lnTo>
                                    <a:lnTo>
                                      <a:pt x="54" y="66"/>
                                    </a:lnTo>
                                    <a:lnTo>
                                      <a:pt x="69" y="54"/>
                                    </a:lnTo>
                                    <a:lnTo>
                                      <a:pt x="23" y="54"/>
                                    </a:lnTo>
                                    <a:lnTo>
                                      <a:pt x="19" y="47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68" y="10"/>
                                    </a:lnTo>
                                    <a:lnTo>
                                      <a:pt x="66" y="7"/>
                                    </a:lnTo>
                                    <a:lnTo>
                                      <a:pt x="4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4" name="Group 176"/>
                          <wpg:cNvGrpSpPr>
                            <a:grpSpLocks/>
                          </wpg:cNvGrpSpPr>
                          <wpg:grpSpPr bwMode="auto">
                            <a:xfrm>
                              <a:off x="6049" y="182"/>
                              <a:ext cx="26" cy="44"/>
                              <a:chOff x="6049" y="182"/>
                              <a:chExt cx="26" cy="44"/>
                            </a:xfrm>
                          </wpg:grpSpPr>
                          <wps:wsp>
                            <wps:cNvPr id="465" name="Freeform 177"/>
                            <wps:cNvSpPr>
                              <a:spLocks/>
                            </wps:cNvSpPr>
                            <wps:spPr bwMode="auto">
                              <a:xfrm>
                                <a:off x="6049" y="182"/>
                                <a:ext cx="26" cy="44"/>
                              </a:xfrm>
                              <a:custGeom>
                                <a:avLst/>
                                <a:gdLst>
                                  <a:gd name="T0" fmla="+- 0 6068 6049"/>
                                  <a:gd name="T1" fmla="*/ T0 w 26"/>
                                  <a:gd name="T2" fmla="+- 0 182 182"/>
                                  <a:gd name="T3" fmla="*/ 182 h 44"/>
                                  <a:gd name="T4" fmla="+- 0 6049 6049"/>
                                  <a:gd name="T5" fmla="*/ T4 w 26"/>
                                  <a:gd name="T6" fmla="+- 0 182 182"/>
                                  <a:gd name="T7" fmla="*/ 182 h 44"/>
                                  <a:gd name="T8" fmla="+- 0 6056 6049"/>
                                  <a:gd name="T9" fmla="*/ T8 w 26"/>
                                  <a:gd name="T10" fmla="+- 0 186 182"/>
                                  <a:gd name="T11" fmla="*/ 186 h 44"/>
                                  <a:gd name="T12" fmla="+- 0 6056 6049"/>
                                  <a:gd name="T13" fmla="*/ T12 w 26"/>
                                  <a:gd name="T14" fmla="+- 0 217 182"/>
                                  <a:gd name="T15" fmla="*/ 217 h 44"/>
                                  <a:gd name="T16" fmla="+- 0 6052 6049"/>
                                  <a:gd name="T17" fmla="*/ T16 w 26"/>
                                  <a:gd name="T18" fmla="+- 0 226 182"/>
                                  <a:gd name="T19" fmla="*/ 226 h 44"/>
                                  <a:gd name="T20" fmla="+- 0 6069 6049"/>
                                  <a:gd name="T21" fmla="*/ T20 w 26"/>
                                  <a:gd name="T22" fmla="+- 0 226 182"/>
                                  <a:gd name="T23" fmla="*/ 226 h 44"/>
                                  <a:gd name="T24" fmla="+- 0 6070 6049"/>
                                  <a:gd name="T25" fmla="*/ T24 w 26"/>
                                  <a:gd name="T26" fmla="+- 0 225 182"/>
                                  <a:gd name="T27" fmla="*/ 225 h 44"/>
                                  <a:gd name="T28" fmla="+- 0 6075 6049"/>
                                  <a:gd name="T29" fmla="*/ T28 w 26"/>
                                  <a:gd name="T30" fmla="+- 0 202 182"/>
                                  <a:gd name="T31" fmla="*/ 202 h 44"/>
                                  <a:gd name="T32" fmla="+- 0 6074 6049"/>
                                  <a:gd name="T33" fmla="*/ T32 w 26"/>
                                  <a:gd name="T34" fmla="+- 0 192 182"/>
                                  <a:gd name="T35" fmla="*/ 192 h 44"/>
                                  <a:gd name="T36" fmla="+- 0 6068 6049"/>
                                  <a:gd name="T37" fmla="*/ T36 w 26"/>
                                  <a:gd name="T38" fmla="+- 0 182 182"/>
                                  <a:gd name="T39" fmla="*/ 182 h 4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26" h="44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7" y="4"/>
                                    </a:lnTo>
                                    <a:lnTo>
                                      <a:pt x="7" y="35"/>
                                    </a:lnTo>
                                    <a:lnTo>
                                      <a:pt x="3" y="44"/>
                                    </a:lnTo>
                                    <a:lnTo>
                                      <a:pt x="20" y="44"/>
                                    </a:lnTo>
                                    <a:lnTo>
                                      <a:pt x="21" y="43"/>
                                    </a:lnTo>
                                    <a:lnTo>
                                      <a:pt x="26" y="20"/>
                                    </a:lnTo>
                                    <a:lnTo>
                                      <a:pt x="25" y="10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6" name="Group 174"/>
                          <wpg:cNvGrpSpPr>
                            <a:grpSpLocks/>
                          </wpg:cNvGrpSpPr>
                          <wpg:grpSpPr bwMode="auto">
                            <a:xfrm>
                              <a:off x="6106" y="168"/>
                              <a:ext cx="40" cy="71"/>
                              <a:chOff x="6106" y="168"/>
                              <a:chExt cx="40" cy="71"/>
                            </a:xfrm>
                          </wpg:grpSpPr>
                          <wps:wsp>
                            <wps:cNvPr id="467" name="Freeform 175"/>
                            <wps:cNvSpPr>
                              <a:spLocks/>
                            </wps:cNvSpPr>
                            <wps:spPr bwMode="auto">
                              <a:xfrm>
                                <a:off x="6106" y="168"/>
                                <a:ext cx="40" cy="71"/>
                              </a:xfrm>
                              <a:custGeom>
                                <a:avLst/>
                                <a:gdLst>
                                  <a:gd name="T0" fmla="+- 0 6123 6106"/>
                                  <a:gd name="T1" fmla="*/ T0 w 40"/>
                                  <a:gd name="T2" fmla="+- 0 168 168"/>
                                  <a:gd name="T3" fmla="*/ 168 h 71"/>
                                  <a:gd name="T4" fmla="+- 0 6106 6106"/>
                                  <a:gd name="T5" fmla="*/ T4 w 40"/>
                                  <a:gd name="T6" fmla="+- 0 168 168"/>
                                  <a:gd name="T7" fmla="*/ 168 h 71"/>
                                  <a:gd name="T8" fmla="+- 0 6106 6106"/>
                                  <a:gd name="T9" fmla="*/ T8 w 40"/>
                                  <a:gd name="T10" fmla="+- 0 240 168"/>
                                  <a:gd name="T11" fmla="*/ 240 h 71"/>
                                  <a:gd name="T12" fmla="+- 0 6124 6106"/>
                                  <a:gd name="T13" fmla="*/ T12 w 40"/>
                                  <a:gd name="T14" fmla="+- 0 240 168"/>
                                  <a:gd name="T15" fmla="*/ 240 h 71"/>
                                  <a:gd name="T16" fmla="+- 0 6124 6106"/>
                                  <a:gd name="T17" fmla="*/ T16 w 40"/>
                                  <a:gd name="T18" fmla="+- 0 199 168"/>
                                  <a:gd name="T19" fmla="*/ 199 h 71"/>
                                  <a:gd name="T20" fmla="+- 0 6147 6106"/>
                                  <a:gd name="T21" fmla="*/ T20 w 40"/>
                                  <a:gd name="T22" fmla="+- 0 199 168"/>
                                  <a:gd name="T23" fmla="*/ 199 h 71"/>
                                  <a:gd name="T24" fmla="+- 0 6123 6106"/>
                                  <a:gd name="T25" fmla="*/ T24 w 40"/>
                                  <a:gd name="T26" fmla="+- 0 168 168"/>
                                  <a:gd name="T27" fmla="*/ 168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40" h="71">
                                    <a:moveTo>
                                      <a:pt x="17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2"/>
                                    </a:lnTo>
                                    <a:lnTo>
                                      <a:pt x="18" y="72"/>
                                    </a:lnTo>
                                    <a:lnTo>
                                      <a:pt x="18" y="31"/>
                                    </a:lnTo>
                                    <a:lnTo>
                                      <a:pt x="41" y="31"/>
                                    </a:lnTo>
                                    <a:lnTo>
                                      <a:pt x="1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68" name="Group 172"/>
                          <wpg:cNvGrpSpPr>
                            <a:grpSpLocks/>
                          </wpg:cNvGrpSpPr>
                          <wpg:grpSpPr bwMode="auto">
                            <a:xfrm>
                              <a:off x="6126" y="199"/>
                              <a:ext cx="48" cy="40"/>
                              <a:chOff x="6126" y="199"/>
                              <a:chExt cx="48" cy="40"/>
                            </a:xfrm>
                          </wpg:grpSpPr>
                          <wps:wsp>
                            <wps:cNvPr id="469" name="Freeform 173"/>
                            <wps:cNvSpPr>
                              <a:spLocks/>
                            </wps:cNvSpPr>
                            <wps:spPr bwMode="auto">
                              <a:xfrm>
                                <a:off x="6126" y="199"/>
                                <a:ext cx="48" cy="40"/>
                              </a:xfrm>
                              <a:custGeom>
                                <a:avLst/>
                                <a:gdLst>
                                  <a:gd name="T0" fmla="+- 0 6147 6126"/>
                                  <a:gd name="T1" fmla="*/ T0 w 48"/>
                                  <a:gd name="T2" fmla="+- 0 199 199"/>
                                  <a:gd name="T3" fmla="*/ 199 h 40"/>
                                  <a:gd name="T4" fmla="+- 0 6126 6126"/>
                                  <a:gd name="T5" fmla="*/ T4 w 48"/>
                                  <a:gd name="T6" fmla="+- 0 199 199"/>
                                  <a:gd name="T7" fmla="*/ 199 h 40"/>
                                  <a:gd name="T8" fmla="+- 0 6157 6126"/>
                                  <a:gd name="T9" fmla="*/ T8 w 48"/>
                                  <a:gd name="T10" fmla="+- 0 240 199"/>
                                  <a:gd name="T11" fmla="*/ 240 h 40"/>
                                  <a:gd name="T12" fmla="+- 0 6174 6126"/>
                                  <a:gd name="T13" fmla="*/ T12 w 48"/>
                                  <a:gd name="T14" fmla="+- 0 240 199"/>
                                  <a:gd name="T15" fmla="*/ 240 h 40"/>
                                  <a:gd name="T16" fmla="+- 0 6174 6126"/>
                                  <a:gd name="T17" fmla="*/ T16 w 48"/>
                                  <a:gd name="T18" fmla="+- 0 210 199"/>
                                  <a:gd name="T19" fmla="*/ 210 h 40"/>
                                  <a:gd name="T20" fmla="+- 0 6155 6126"/>
                                  <a:gd name="T21" fmla="*/ T20 w 48"/>
                                  <a:gd name="T22" fmla="+- 0 210 199"/>
                                  <a:gd name="T23" fmla="*/ 210 h 40"/>
                                  <a:gd name="T24" fmla="+- 0 6147 6126"/>
                                  <a:gd name="T25" fmla="*/ T24 w 48"/>
                                  <a:gd name="T26" fmla="+- 0 199 199"/>
                                  <a:gd name="T27" fmla="*/ 199 h 4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48" h="40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31" y="41"/>
                                    </a:lnTo>
                                    <a:lnTo>
                                      <a:pt x="48" y="41"/>
                                    </a:lnTo>
                                    <a:lnTo>
                                      <a:pt x="48" y="11"/>
                                    </a:lnTo>
                                    <a:lnTo>
                                      <a:pt x="29" y="11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470" name="Group 170"/>
                          <wpg:cNvGrpSpPr>
                            <a:grpSpLocks/>
                          </wpg:cNvGrpSpPr>
                          <wpg:grpSpPr bwMode="auto">
                            <a:xfrm>
                              <a:off x="6156" y="168"/>
                              <a:ext cx="18" cy="41"/>
                              <a:chOff x="6156" y="168"/>
                              <a:chExt cx="18" cy="41"/>
                            </a:xfrm>
                          </wpg:grpSpPr>
                          <wps:wsp>
                            <wps:cNvPr id="471" name="Freeform 171"/>
                            <wps:cNvSpPr>
                              <a:spLocks/>
                            </wps:cNvSpPr>
                            <wps:spPr bwMode="auto">
                              <a:xfrm>
                                <a:off x="6156" y="168"/>
                                <a:ext cx="18" cy="41"/>
                              </a:xfrm>
                              <a:custGeom>
                                <a:avLst/>
                                <a:gdLst>
                                  <a:gd name="T0" fmla="+- 0 6156 6156"/>
                                  <a:gd name="T1" fmla="*/ T0 w 18"/>
                                  <a:gd name="T2" fmla="+- 0 189 168"/>
                                  <a:gd name="T3" fmla="*/ 189 h 41"/>
                                  <a:gd name="T4" fmla="+- 0 6174 6156"/>
                                  <a:gd name="T5" fmla="*/ T4 w 18"/>
                                  <a:gd name="T6" fmla="+- 0 189 168"/>
                                  <a:gd name="T7" fmla="*/ 189 h 4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</a:cxnLst>
                                <a:rect l="0" t="0" r="r" b="b"/>
                                <a:pathLst>
                                  <a:path w="18" h="41">
                                    <a:moveTo>
                                      <a:pt x="0" y="21"/>
                                    </a:moveTo>
                                    <a:lnTo>
                                      <a:pt x="18" y="21"/>
                                    </a:lnTo>
                                  </a:path>
                                </a:pathLst>
                              </a:custGeom>
                              <a:noFill/>
                              <a:ln w="274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472" name="Group 86"/>
                        <wpg:cNvGrpSpPr>
                          <a:grpSpLocks/>
                        </wpg:cNvGrpSpPr>
                        <wpg:grpSpPr bwMode="auto">
                          <a:xfrm>
                            <a:off x="269240" y="0"/>
                            <a:ext cx="1270" cy="236855"/>
                            <a:chOff x="5948" y="417195"/>
                            <a:chExt cx="2" cy="236855"/>
                          </a:xfrm>
                        </wpg:grpSpPr>
                        <wps:wsp>
                          <wps:cNvPr id="473" name="Freeform 87"/>
                          <wps:cNvSpPr>
                            <a:spLocks/>
                          </wps:cNvSpPr>
                          <wps:spPr bwMode="auto">
                            <a:xfrm>
                              <a:off x="5948" y="417195"/>
                              <a:ext cx="2" cy="236855"/>
                            </a:xfrm>
                            <a:custGeom>
                              <a:avLst/>
                              <a:gdLst>
                                <a:gd name="T0" fmla="+- 0 486 486"/>
                                <a:gd name="T1" fmla="*/ 486 h 373"/>
                                <a:gd name="T2" fmla="+- 0 859 486"/>
                                <a:gd name="T3" fmla="*/ 859 h 3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3">
                                  <a:moveTo>
                                    <a:pt x="0" y="0"/>
                                  </a:move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5" name="Group 15"/>
                      <wpg:cNvGrpSpPr/>
                      <wpg:grpSpPr>
                        <a:xfrm>
                          <a:off x="3440430" y="2385695"/>
                          <a:ext cx="573405" cy="477520"/>
                          <a:chOff x="0" y="0"/>
                          <a:chExt cx="573405" cy="477520"/>
                        </a:xfrm>
                      </wpg:grpSpPr>
                      <wpg:grpSp>
                        <wpg:cNvPr id="314" name="Group 4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573405" cy="191135"/>
                            <a:chOff x="5486" y="612"/>
                            <a:chExt cx="903" cy="302"/>
                          </a:xfrm>
                        </wpg:grpSpPr>
                        <wpg:grpSp>
                          <wpg:cNvPr id="315" name="Group 73"/>
                          <wpg:cNvGrpSpPr>
                            <a:grpSpLocks/>
                          </wpg:cNvGrpSpPr>
                          <wpg:grpSpPr bwMode="auto">
                            <a:xfrm>
                              <a:off x="5516" y="729"/>
                              <a:ext cx="46" cy="18"/>
                              <a:chOff x="5516" y="729"/>
                              <a:chExt cx="46" cy="18"/>
                            </a:xfrm>
                          </wpg:grpSpPr>
                          <wps:wsp>
                            <wps:cNvPr id="316" name="Freeform 74"/>
                            <wps:cNvSpPr>
                              <a:spLocks/>
                            </wps:cNvSpPr>
                            <wps:spPr bwMode="auto">
                              <a:xfrm>
                                <a:off x="5516" y="729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+- 0 5516 5516"/>
                                  <a:gd name="T1" fmla="*/ T0 w 46"/>
                                  <a:gd name="T2" fmla="+- 0 729 729"/>
                                  <a:gd name="T3" fmla="*/ 729 h 18"/>
                                  <a:gd name="T4" fmla="+- 0 5516 5516"/>
                                  <a:gd name="T5" fmla="*/ T4 w 46"/>
                                  <a:gd name="T6" fmla="+- 0 744 729"/>
                                  <a:gd name="T7" fmla="*/ 744 h 18"/>
                                  <a:gd name="T8" fmla="+- 0 5523 5516"/>
                                  <a:gd name="T9" fmla="*/ T8 w 46"/>
                                  <a:gd name="T10" fmla="+- 0 745 729"/>
                                  <a:gd name="T11" fmla="*/ 745 h 18"/>
                                  <a:gd name="T12" fmla="+- 0 5529 5516"/>
                                  <a:gd name="T13" fmla="*/ T12 w 46"/>
                                  <a:gd name="T14" fmla="+- 0 746 729"/>
                                  <a:gd name="T15" fmla="*/ 746 h 18"/>
                                  <a:gd name="T16" fmla="+- 0 5551 5516"/>
                                  <a:gd name="T17" fmla="*/ T16 w 46"/>
                                  <a:gd name="T18" fmla="+- 0 745 729"/>
                                  <a:gd name="T19" fmla="*/ 745 h 18"/>
                                  <a:gd name="T20" fmla="+- 0 5562 5516"/>
                                  <a:gd name="T21" fmla="*/ T20 w 46"/>
                                  <a:gd name="T22" fmla="+- 0 735 729"/>
                                  <a:gd name="T23" fmla="*/ 735 h 18"/>
                                  <a:gd name="T24" fmla="+- 0 5562 5516"/>
                                  <a:gd name="T25" fmla="*/ T24 w 46"/>
                                  <a:gd name="T26" fmla="+- 0 731 729"/>
                                  <a:gd name="T27" fmla="*/ 731 h 18"/>
                                  <a:gd name="T28" fmla="+- 0 5531 5516"/>
                                  <a:gd name="T29" fmla="*/ T28 w 46"/>
                                  <a:gd name="T30" fmla="+- 0 731 729"/>
                                  <a:gd name="T31" fmla="*/ 731 h 18"/>
                                  <a:gd name="T32" fmla="+- 0 5523 5516"/>
                                  <a:gd name="T33" fmla="*/ T32 w 46"/>
                                  <a:gd name="T34" fmla="+- 0 730 729"/>
                                  <a:gd name="T35" fmla="*/ 730 h 18"/>
                                  <a:gd name="T36" fmla="+- 0 5516 5516"/>
                                  <a:gd name="T37" fmla="*/ T36 w 46"/>
                                  <a:gd name="T38" fmla="+- 0 729 729"/>
                                  <a:gd name="T39" fmla="*/ 729 h 1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6"/>
                                    </a:lnTo>
                                    <a:lnTo>
                                      <a:pt x="13" y="17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7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5522" y="673"/>
                              <a:ext cx="43" cy="59"/>
                              <a:chOff x="5522" y="673"/>
                              <a:chExt cx="43" cy="59"/>
                            </a:xfrm>
                          </wpg:grpSpPr>
                          <wps:wsp>
                            <wps:cNvPr id="318" name="Freeform 72"/>
                            <wps:cNvSpPr>
                              <a:spLocks/>
                            </wps:cNvSpPr>
                            <wps:spPr bwMode="auto">
                              <a:xfrm>
                                <a:off x="5522" y="673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+- 0 5551 5522"/>
                                  <a:gd name="T1" fmla="*/ T0 w 43"/>
                                  <a:gd name="T2" fmla="+- 0 673 673"/>
                                  <a:gd name="T3" fmla="*/ 673 h 59"/>
                                  <a:gd name="T4" fmla="+- 0 5534 5522"/>
                                  <a:gd name="T5" fmla="*/ T4 w 43"/>
                                  <a:gd name="T6" fmla="+- 0 674 673"/>
                                  <a:gd name="T7" fmla="*/ 674 h 59"/>
                                  <a:gd name="T8" fmla="+- 0 5522 5522"/>
                                  <a:gd name="T9" fmla="*/ T8 w 43"/>
                                  <a:gd name="T10" fmla="+- 0 684 673"/>
                                  <a:gd name="T11" fmla="*/ 684 h 59"/>
                                  <a:gd name="T12" fmla="+- 0 5522 5522"/>
                                  <a:gd name="T13" fmla="*/ T12 w 43"/>
                                  <a:gd name="T14" fmla="+- 0 710 673"/>
                                  <a:gd name="T15" fmla="*/ 710 h 59"/>
                                  <a:gd name="T16" fmla="+- 0 5540 5522"/>
                                  <a:gd name="T17" fmla="*/ T16 w 43"/>
                                  <a:gd name="T18" fmla="+- 0 717 673"/>
                                  <a:gd name="T19" fmla="*/ 717 h 59"/>
                                  <a:gd name="T20" fmla="+- 0 5550 5522"/>
                                  <a:gd name="T21" fmla="*/ T20 w 43"/>
                                  <a:gd name="T22" fmla="+- 0 725 673"/>
                                  <a:gd name="T23" fmla="*/ 725 h 59"/>
                                  <a:gd name="T24" fmla="+- 0 5550 5522"/>
                                  <a:gd name="T25" fmla="*/ T24 w 43"/>
                                  <a:gd name="T26" fmla="+- 0 730 673"/>
                                  <a:gd name="T27" fmla="*/ 730 h 59"/>
                                  <a:gd name="T28" fmla="+- 0 5546 5522"/>
                                  <a:gd name="T29" fmla="*/ T28 w 43"/>
                                  <a:gd name="T30" fmla="+- 0 731 673"/>
                                  <a:gd name="T31" fmla="*/ 731 h 59"/>
                                  <a:gd name="T32" fmla="+- 0 5562 5522"/>
                                  <a:gd name="T33" fmla="*/ T32 w 43"/>
                                  <a:gd name="T34" fmla="+- 0 731 673"/>
                                  <a:gd name="T35" fmla="*/ 731 h 59"/>
                                  <a:gd name="T36" fmla="+- 0 5561 5522"/>
                                  <a:gd name="T37" fmla="*/ T36 w 43"/>
                                  <a:gd name="T38" fmla="+- 0 708 673"/>
                                  <a:gd name="T39" fmla="*/ 708 h 59"/>
                                  <a:gd name="T40" fmla="+- 0 5544 5522"/>
                                  <a:gd name="T41" fmla="*/ T40 w 43"/>
                                  <a:gd name="T42" fmla="+- 0 701 673"/>
                                  <a:gd name="T43" fmla="*/ 701 h 59"/>
                                  <a:gd name="T44" fmla="+- 0 5534 5522"/>
                                  <a:gd name="T45" fmla="*/ T44 w 43"/>
                                  <a:gd name="T46" fmla="+- 0 693 673"/>
                                  <a:gd name="T47" fmla="*/ 693 h 59"/>
                                  <a:gd name="T48" fmla="+- 0 5534 5522"/>
                                  <a:gd name="T49" fmla="*/ T48 w 43"/>
                                  <a:gd name="T50" fmla="+- 0 689 673"/>
                                  <a:gd name="T51" fmla="*/ 689 h 59"/>
                                  <a:gd name="T52" fmla="+- 0 5538 5522"/>
                                  <a:gd name="T53" fmla="*/ T52 w 43"/>
                                  <a:gd name="T54" fmla="+- 0 688 673"/>
                                  <a:gd name="T55" fmla="*/ 688 h 59"/>
                                  <a:gd name="T56" fmla="+- 0 5565 5522"/>
                                  <a:gd name="T57" fmla="*/ T56 w 43"/>
                                  <a:gd name="T58" fmla="+- 0 688 673"/>
                                  <a:gd name="T59" fmla="*/ 688 h 59"/>
                                  <a:gd name="T60" fmla="+- 0 5565 5522"/>
                                  <a:gd name="T61" fmla="*/ T60 w 43"/>
                                  <a:gd name="T62" fmla="+- 0 675 673"/>
                                  <a:gd name="T63" fmla="*/ 675 h 59"/>
                                  <a:gd name="T64" fmla="+- 0 5558 5522"/>
                                  <a:gd name="T65" fmla="*/ T64 w 43"/>
                                  <a:gd name="T66" fmla="+- 0 674 673"/>
                                  <a:gd name="T67" fmla="*/ 674 h 59"/>
                                  <a:gd name="T68" fmla="+- 0 5551 5522"/>
                                  <a:gd name="T69" fmla="*/ T68 w 43"/>
                                  <a:gd name="T70" fmla="+- 0 673 673"/>
                                  <a:gd name="T71" fmla="*/ 673 h 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9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0" y="37"/>
                                    </a:lnTo>
                                    <a:lnTo>
                                      <a:pt x="18" y="44"/>
                                    </a:lnTo>
                                    <a:lnTo>
                                      <a:pt x="28" y="52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19" name="Group 69"/>
                          <wpg:cNvGrpSpPr>
                            <a:grpSpLocks/>
                          </wpg:cNvGrpSpPr>
                          <wpg:grpSpPr bwMode="auto">
                            <a:xfrm>
                              <a:off x="5553" y="688"/>
                              <a:ext cx="12" cy="3"/>
                              <a:chOff x="5553" y="688"/>
                              <a:chExt cx="12" cy="3"/>
                            </a:xfrm>
                          </wpg:grpSpPr>
                          <wps:wsp>
                            <wps:cNvPr id="320" name="Freeform 70"/>
                            <wps:cNvSpPr>
                              <a:spLocks/>
                            </wps:cNvSpPr>
                            <wps:spPr bwMode="auto">
                              <a:xfrm>
                                <a:off x="5553" y="688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+- 0 5565 5553"/>
                                  <a:gd name="T1" fmla="*/ T0 w 12"/>
                                  <a:gd name="T2" fmla="+- 0 688 688"/>
                                  <a:gd name="T3" fmla="*/ 688 h 3"/>
                                  <a:gd name="T4" fmla="+- 0 5553 5553"/>
                                  <a:gd name="T5" fmla="*/ T4 w 12"/>
                                  <a:gd name="T6" fmla="+- 0 688 688"/>
                                  <a:gd name="T7" fmla="*/ 688 h 3"/>
                                  <a:gd name="T8" fmla="+- 0 5562 5553"/>
                                  <a:gd name="T9" fmla="*/ T8 w 12"/>
                                  <a:gd name="T10" fmla="+- 0 690 688"/>
                                  <a:gd name="T11" fmla="*/ 690 h 3"/>
                                  <a:gd name="T12" fmla="+- 0 5565 5553"/>
                                  <a:gd name="T13" fmla="*/ T12 w 12"/>
                                  <a:gd name="T14" fmla="+- 0 691 688"/>
                                  <a:gd name="T15" fmla="*/ 691 h 3"/>
                                  <a:gd name="T16" fmla="+- 0 5565 5553"/>
                                  <a:gd name="T17" fmla="*/ T16 w 12"/>
                                  <a:gd name="T18" fmla="+- 0 688 688"/>
                                  <a:gd name="T19" fmla="*/ 688 h 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1" name="Group 67"/>
                          <wpg:cNvGrpSpPr>
                            <a:grpSpLocks/>
                          </wpg:cNvGrpSpPr>
                          <wpg:grpSpPr bwMode="auto">
                            <a:xfrm>
                              <a:off x="5590" y="674"/>
                              <a:ext cx="54" cy="71"/>
                              <a:chOff x="5590" y="674"/>
                              <a:chExt cx="54" cy="71"/>
                            </a:xfrm>
                          </wpg:grpSpPr>
                          <wps:wsp>
                            <wps:cNvPr id="322" name="Freeform 68"/>
                            <wps:cNvSpPr>
                              <a:spLocks/>
                            </wps:cNvSpPr>
                            <wps:spPr bwMode="auto">
                              <a:xfrm>
                                <a:off x="5590" y="674"/>
                                <a:ext cx="54" cy="71"/>
                              </a:xfrm>
                              <a:custGeom>
                                <a:avLst/>
                                <a:gdLst>
                                  <a:gd name="T0" fmla="+- 0 5609 5590"/>
                                  <a:gd name="T1" fmla="*/ T0 w 54"/>
                                  <a:gd name="T2" fmla="+- 0 674 674"/>
                                  <a:gd name="T3" fmla="*/ 674 h 71"/>
                                  <a:gd name="T4" fmla="+- 0 5590 5590"/>
                                  <a:gd name="T5" fmla="*/ T4 w 54"/>
                                  <a:gd name="T6" fmla="+- 0 674 674"/>
                                  <a:gd name="T7" fmla="*/ 674 h 71"/>
                                  <a:gd name="T8" fmla="+- 0 5619 5590"/>
                                  <a:gd name="T9" fmla="*/ T8 w 54"/>
                                  <a:gd name="T10" fmla="+- 0 745 674"/>
                                  <a:gd name="T11" fmla="*/ 745 h 71"/>
                                  <a:gd name="T12" fmla="+- 0 5634 5590"/>
                                  <a:gd name="T13" fmla="*/ T12 w 54"/>
                                  <a:gd name="T14" fmla="+- 0 745 674"/>
                                  <a:gd name="T15" fmla="*/ 745 h 71"/>
                                  <a:gd name="T16" fmla="+- 0 5644 5590"/>
                                  <a:gd name="T17" fmla="*/ T16 w 54"/>
                                  <a:gd name="T18" fmla="+- 0 719 674"/>
                                  <a:gd name="T19" fmla="*/ 719 h 71"/>
                                  <a:gd name="T20" fmla="+- 0 5626 5590"/>
                                  <a:gd name="T21" fmla="*/ T20 w 54"/>
                                  <a:gd name="T22" fmla="+- 0 719 674"/>
                                  <a:gd name="T23" fmla="*/ 719 h 71"/>
                                  <a:gd name="T24" fmla="+- 0 5609 5590"/>
                                  <a:gd name="T25" fmla="*/ T24 w 54"/>
                                  <a:gd name="T26" fmla="+- 0 674 674"/>
                                  <a:gd name="T27" fmla="*/ 674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54" h="71">
                                    <a:moveTo>
                                      <a:pt x="1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36" y="45"/>
                                    </a:lnTo>
                                    <a:lnTo>
                                      <a:pt x="1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3" name="Group 65"/>
                          <wpg:cNvGrpSpPr>
                            <a:grpSpLocks/>
                          </wpg:cNvGrpSpPr>
                          <wpg:grpSpPr bwMode="auto">
                            <a:xfrm>
                              <a:off x="5628" y="674"/>
                              <a:ext cx="33" cy="45"/>
                              <a:chOff x="5628" y="674"/>
                              <a:chExt cx="33" cy="45"/>
                            </a:xfrm>
                          </wpg:grpSpPr>
                          <wps:wsp>
                            <wps:cNvPr id="324" name="Freeform 66"/>
                            <wps:cNvSpPr>
                              <a:spLocks/>
                            </wps:cNvSpPr>
                            <wps:spPr bwMode="auto">
                              <a:xfrm>
                                <a:off x="5628" y="674"/>
                                <a:ext cx="33" cy="45"/>
                              </a:xfrm>
                              <a:custGeom>
                                <a:avLst/>
                                <a:gdLst>
                                  <a:gd name="T0" fmla="+- 0 5661 5628"/>
                                  <a:gd name="T1" fmla="*/ T0 w 33"/>
                                  <a:gd name="T2" fmla="+- 0 674 674"/>
                                  <a:gd name="T3" fmla="*/ 674 h 45"/>
                                  <a:gd name="T4" fmla="+- 0 5643 5628"/>
                                  <a:gd name="T5" fmla="*/ T4 w 33"/>
                                  <a:gd name="T6" fmla="+- 0 674 674"/>
                                  <a:gd name="T7" fmla="*/ 674 h 45"/>
                                  <a:gd name="T8" fmla="+- 0 5628 5628"/>
                                  <a:gd name="T9" fmla="*/ T8 w 33"/>
                                  <a:gd name="T10" fmla="+- 0 719 674"/>
                                  <a:gd name="T11" fmla="*/ 719 h 45"/>
                                  <a:gd name="T12" fmla="+- 0 5644 5628"/>
                                  <a:gd name="T13" fmla="*/ T12 w 33"/>
                                  <a:gd name="T14" fmla="+- 0 719 674"/>
                                  <a:gd name="T15" fmla="*/ 719 h 45"/>
                                  <a:gd name="T16" fmla="+- 0 5661 5628"/>
                                  <a:gd name="T17" fmla="*/ T16 w 33"/>
                                  <a:gd name="T18" fmla="+- 0 674 674"/>
                                  <a:gd name="T19" fmla="*/ 674 h 4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" h="45">
                                    <a:moveTo>
                                      <a:pt x="33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6" y="45"/>
                                    </a:lnTo>
                                    <a:lnTo>
                                      <a:pt x="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5" name="Group 63"/>
                          <wpg:cNvGrpSpPr>
                            <a:grpSpLocks/>
                          </wpg:cNvGrpSpPr>
                          <wpg:grpSpPr bwMode="auto">
                            <a:xfrm>
                              <a:off x="5688" y="674"/>
                              <a:ext cx="55" cy="71"/>
                              <a:chOff x="5688" y="674"/>
                              <a:chExt cx="55" cy="71"/>
                            </a:xfrm>
                          </wpg:grpSpPr>
                          <wps:wsp>
                            <wps:cNvPr id="326" name="Freeform 64"/>
                            <wps:cNvSpPr>
                              <a:spLocks/>
                            </wps:cNvSpPr>
                            <wps:spPr bwMode="auto">
                              <a:xfrm>
                                <a:off x="5688" y="674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+- 0 5743 5688"/>
                                  <a:gd name="T1" fmla="*/ T0 w 55"/>
                                  <a:gd name="T2" fmla="+- 0 674 674"/>
                                  <a:gd name="T3" fmla="*/ 674 h 71"/>
                                  <a:gd name="T4" fmla="+- 0 5688 5688"/>
                                  <a:gd name="T5" fmla="*/ T4 w 55"/>
                                  <a:gd name="T6" fmla="+- 0 674 674"/>
                                  <a:gd name="T7" fmla="*/ 674 h 71"/>
                                  <a:gd name="T8" fmla="+- 0 5688 5688"/>
                                  <a:gd name="T9" fmla="*/ T8 w 55"/>
                                  <a:gd name="T10" fmla="+- 0 745 674"/>
                                  <a:gd name="T11" fmla="*/ 745 h 71"/>
                                  <a:gd name="T12" fmla="+- 0 5744 5688"/>
                                  <a:gd name="T13" fmla="*/ T12 w 55"/>
                                  <a:gd name="T14" fmla="+- 0 745 674"/>
                                  <a:gd name="T15" fmla="*/ 745 h 71"/>
                                  <a:gd name="T16" fmla="+- 0 5744 5688"/>
                                  <a:gd name="T17" fmla="*/ T16 w 55"/>
                                  <a:gd name="T18" fmla="+- 0 730 674"/>
                                  <a:gd name="T19" fmla="*/ 730 h 71"/>
                                  <a:gd name="T20" fmla="+- 0 5707 5688"/>
                                  <a:gd name="T21" fmla="*/ T20 w 55"/>
                                  <a:gd name="T22" fmla="+- 0 730 674"/>
                                  <a:gd name="T23" fmla="*/ 730 h 71"/>
                                  <a:gd name="T24" fmla="+- 0 5707 5688"/>
                                  <a:gd name="T25" fmla="*/ T24 w 55"/>
                                  <a:gd name="T26" fmla="+- 0 716 674"/>
                                  <a:gd name="T27" fmla="*/ 716 h 71"/>
                                  <a:gd name="T28" fmla="+- 0 5737 5688"/>
                                  <a:gd name="T29" fmla="*/ T28 w 55"/>
                                  <a:gd name="T30" fmla="+- 0 716 674"/>
                                  <a:gd name="T31" fmla="*/ 716 h 71"/>
                                  <a:gd name="T32" fmla="+- 0 5737 5688"/>
                                  <a:gd name="T33" fmla="*/ T32 w 55"/>
                                  <a:gd name="T34" fmla="+- 0 702 674"/>
                                  <a:gd name="T35" fmla="*/ 702 h 71"/>
                                  <a:gd name="T36" fmla="+- 0 5707 5688"/>
                                  <a:gd name="T37" fmla="*/ T36 w 55"/>
                                  <a:gd name="T38" fmla="+- 0 702 674"/>
                                  <a:gd name="T39" fmla="*/ 702 h 71"/>
                                  <a:gd name="T40" fmla="+- 0 5707 5688"/>
                                  <a:gd name="T41" fmla="*/ T40 w 55"/>
                                  <a:gd name="T42" fmla="+- 0 689 674"/>
                                  <a:gd name="T43" fmla="*/ 689 h 71"/>
                                  <a:gd name="T44" fmla="+- 0 5743 5688"/>
                                  <a:gd name="T45" fmla="*/ T44 w 55"/>
                                  <a:gd name="T46" fmla="+- 0 689 674"/>
                                  <a:gd name="T47" fmla="*/ 689 h 71"/>
                                  <a:gd name="T48" fmla="+- 0 5743 5688"/>
                                  <a:gd name="T49" fmla="*/ T48 w 55"/>
                                  <a:gd name="T50" fmla="+- 0 674 674"/>
                                  <a:gd name="T51" fmla="*/ 674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7" name="Group 61"/>
                          <wpg:cNvGrpSpPr>
                            <a:grpSpLocks/>
                          </wpg:cNvGrpSpPr>
                          <wpg:grpSpPr bwMode="auto">
                            <a:xfrm>
                              <a:off x="5774" y="674"/>
                              <a:ext cx="59" cy="72"/>
                              <a:chOff x="5774" y="674"/>
                              <a:chExt cx="59" cy="72"/>
                            </a:xfrm>
                          </wpg:grpSpPr>
                          <wps:wsp>
                            <wps:cNvPr id="328" name="Freeform 62"/>
                            <wps:cNvSpPr>
                              <a:spLocks/>
                            </wps:cNvSpPr>
                            <wps:spPr bwMode="auto">
                              <a:xfrm>
                                <a:off x="5774" y="674"/>
                                <a:ext cx="59" cy="72"/>
                              </a:xfrm>
                              <a:custGeom>
                                <a:avLst/>
                                <a:gdLst>
                                  <a:gd name="T0" fmla="+- 0 5792 5774"/>
                                  <a:gd name="T1" fmla="*/ T0 w 59"/>
                                  <a:gd name="T2" fmla="+- 0 674 674"/>
                                  <a:gd name="T3" fmla="*/ 674 h 72"/>
                                  <a:gd name="T4" fmla="+- 0 5774 5774"/>
                                  <a:gd name="T5" fmla="*/ T4 w 59"/>
                                  <a:gd name="T6" fmla="+- 0 674 674"/>
                                  <a:gd name="T7" fmla="*/ 674 h 72"/>
                                  <a:gd name="T8" fmla="+- 0 5774 5774"/>
                                  <a:gd name="T9" fmla="*/ T8 w 59"/>
                                  <a:gd name="T10" fmla="+- 0 726 674"/>
                                  <a:gd name="T11" fmla="*/ 726 h 72"/>
                                  <a:gd name="T12" fmla="+- 0 5786 5774"/>
                                  <a:gd name="T13" fmla="*/ T12 w 59"/>
                                  <a:gd name="T14" fmla="+- 0 742 674"/>
                                  <a:gd name="T15" fmla="*/ 742 h 72"/>
                                  <a:gd name="T16" fmla="+- 0 5810 5774"/>
                                  <a:gd name="T17" fmla="*/ T16 w 59"/>
                                  <a:gd name="T18" fmla="+- 0 746 674"/>
                                  <a:gd name="T19" fmla="*/ 746 h 72"/>
                                  <a:gd name="T20" fmla="+- 0 5831 5774"/>
                                  <a:gd name="T21" fmla="*/ T20 w 59"/>
                                  <a:gd name="T22" fmla="+- 0 739 674"/>
                                  <a:gd name="T23" fmla="*/ 739 h 72"/>
                                  <a:gd name="T24" fmla="+- 0 5834 5774"/>
                                  <a:gd name="T25" fmla="*/ T24 w 59"/>
                                  <a:gd name="T26" fmla="+- 0 731 674"/>
                                  <a:gd name="T27" fmla="*/ 731 h 72"/>
                                  <a:gd name="T28" fmla="+- 0 5800 5774"/>
                                  <a:gd name="T29" fmla="*/ T28 w 59"/>
                                  <a:gd name="T30" fmla="+- 0 731 674"/>
                                  <a:gd name="T31" fmla="*/ 731 h 72"/>
                                  <a:gd name="T32" fmla="+- 0 5792 5774"/>
                                  <a:gd name="T33" fmla="*/ T32 w 59"/>
                                  <a:gd name="T34" fmla="+- 0 730 674"/>
                                  <a:gd name="T35" fmla="*/ 730 h 72"/>
                                  <a:gd name="T36" fmla="+- 0 5792 5774"/>
                                  <a:gd name="T37" fmla="*/ T36 w 59"/>
                                  <a:gd name="T38" fmla="+- 0 674 674"/>
                                  <a:gd name="T39" fmla="*/ 674 h 7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59" h="72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52"/>
                                    </a:lnTo>
                                    <a:lnTo>
                                      <a:pt x="12" y="68"/>
                                    </a:lnTo>
                                    <a:lnTo>
                                      <a:pt x="36" y="72"/>
                                    </a:lnTo>
                                    <a:lnTo>
                                      <a:pt x="57" y="65"/>
                                    </a:lnTo>
                                    <a:lnTo>
                                      <a:pt x="60" y="57"/>
                                    </a:lnTo>
                                    <a:lnTo>
                                      <a:pt x="26" y="57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29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5816" y="674"/>
                              <a:ext cx="23" cy="57"/>
                              <a:chOff x="5816" y="674"/>
                              <a:chExt cx="23" cy="57"/>
                            </a:xfrm>
                          </wpg:grpSpPr>
                          <wps:wsp>
                            <wps:cNvPr id="330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5816" y="674"/>
                                <a:ext cx="23" cy="57"/>
                              </a:xfrm>
                              <a:custGeom>
                                <a:avLst/>
                                <a:gdLst>
                                  <a:gd name="T0" fmla="+- 0 5838 5816"/>
                                  <a:gd name="T1" fmla="*/ T0 w 23"/>
                                  <a:gd name="T2" fmla="+- 0 674 674"/>
                                  <a:gd name="T3" fmla="*/ 674 h 57"/>
                                  <a:gd name="T4" fmla="+- 0 5820 5816"/>
                                  <a:gd name="T5" fmla="*/ T4 w 23"/>
                                  <a:gd name="T6" fmla="+- 0 674 674"/>
                                  <a:gd name="T7" fmla="*/ 674 h 57"/>
                                  <a:gd name="T8" fmla="+- 0 5820 5816"/>
                                  <a:gd name="T9" fmla="*/ T8 w 23"/>
                                  <a:gd name="T10" fmla="+- 0 728 674"/>
                                  <a:gd name="T11" fmla="*/ 728 h 57"/>
                                  <a:gd name="T12" fmla="+- 0 5816 5816"/>
                                  <a:gd name="T13" fmla="*/ T12 w 23"/>
                                  <a:gd name="T14" fmla="+- 0 731 674"/>
                                  <a:gd name="T15" fmla="*/ 731 h 57"/>
                                  <a:gd name="T16" fmla="+- 0 5834 5816"/>
                                  <a:gd name="T17" fmla="*/ T16 w 23"/>
                                  <a:gd name="T18" fmla="+- 0 731 674"/>
                                  <a:gd name="T19" fmla="*/ 731 h 57"/>
                                  <a:gd name="T20" fmla="+- 0 5838 5816"/>
                                  <a:gd name="T21" fmla="*/ T20 w 23"/>
                                  <a:gd name="T22" fmla="+- 0 719 674"/>
                                  <a:gd name="T23" fmla="*/ 719 h 57"/>
                                  <a:gd name="T24" fmla="+- 0 5838 5816"/>
                                  <a:gd name="T25" fmla="*/ T24 w 23"/>
                                  <a:gd name="T26" fmla="+- 0 674 674"/>
                                  <a:gd name="T27" fmla="*/ 674 h 57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23" h="57">
                                    <a:moveTo>
                                      <a:pt x="22" y="0"/>
                                    </a:moveTo>
                                    <a:lnTo>
                                      <a:pt x="4" y="0"/>
                                    </a:lnTo>
                                    <a:lnTo>
                                      <a:pt x="4" y="54"/>
                                    </a:lnTo>
                                    <a:lnTo>
                                      <a:pt x="0" y="57"/>
                                    </a:lnTo>
                                    <a:lnTo>
                                      <a:pt x="18" y="57"/>
                                    </a:lnTo>
                                    <a:lnTo>
                                      <a:pt x="22" y="4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1" name="Group 57"/>
                          <wpg:cNvGrpSpPr>
                            <a:grpSpLocks/>
                          </wpg:cNvGrpSpPr>
                          <wpg:grpSpPr bwMode="auto">
                            <a:xfrm>
                              <a:off x="5871" y="673"/>
                              <a:ext cx="55" cy="74"/>
                              <a:chOff x="5871" y="673"/>
                              <a:chExt cx="55" cy="74"/>
                            </a:xfrm>
                          </wpg:grpSpPr>
                          <wps:wsp>
                            <wps:cNvPr id="332" name="Freeform 58"/>
                            <wps:cNvSpPr>
                              <a:spLocks/>
                            </wps:cNvSpPr>
                            <wps:spPr bwMode="auto">
                              <a:xfrm>
                                <a:off x="5871" y="673"/>
                                <a:ext cx="55" cy="74"/>
                              </a:xfrm>
                              <a:custGeom>
                                <a:avLst/>
                                <a:gdLst>
                                  <a:gd name="T0" fmla="+- 0 5916 5871"/>
                                  <a:gd name="T1" fmla="*/ T0 w 55"/>
                                  <a:gd name="T2" fmla="+- 0 673 673"/>
                                  <a:gd name="T3" fmla="*/ 673 h 74"/>
                                  <a:gd name="T4" fmla="+- 0 5900 5871"/>
                                  <a:gd name="T5" fmla="*/ T4 w 55"/>
                                  <a:gd name="T6" fmla="+- 0 674 673"/>
                                  <a:gd name="T7" fmla="*/ 674 h 74"/>
                                  <a:gd name="T8" fmla="+- 0 5884 5871"/>
                                  <a:gd name="T9" fmla="*/ T8 w 55"/>
                                  <a:gd name="T10" fmla="+- 0 681 673"/>
                                  <a:gd name="T11" fmla="*/ 681 h 74"/>
                                  <a:gd name="T12" fmla="+- 0 5874 5871"/>
                                  <a:gd name="T13" fmla="*/ T12 w 55"/>
                                  <a:gd name="T14" fmla="+- 0 698 673"/>
                                  <a:gd name="T15" fmla="*/ 698 h 74"/>
                                  <a:gd name="T16" fmla="+- 0 5871 5871"/>
                                  <a:gd name="T17" fmla="*/ T16 w 55"/>
                                  <a:gd name="T18" fmla="+- 0 728 673"/>
                                  <a:gd name="T19" fmla="*/ 728 h 74"/>
                                  <a:gd name="T20" fmla="+- 0 5886 5871"/>
                                  <a:gd name="T21" fmla="*/ T20 w 55"/>
                                  <a:gd name="T22" fmla="+- 0 742 673"/>
                                  <a:gd name="T23" fmla="*/ 742 h 74"/>
                                  <a:gd name="T24" fmla="+- 0 5907 5871"/>
                                  <a:gd name="T25" fmla="*/ T24 w 55"/>
                                  <a:gd name="T26" fmla="+- 0 746 673"/>
                                  <a:gd name="T27" fmla="*/ 746 h 74"/>
                                  <a:gd name="T28" fmla="+- 0 5914 5871"/>
                                  <a:gd name="T29" fmla="*/ T28 w 55"/>
                                  <a:gd name="T30" fmla="+- 0 746 673"/>
                                  <a:gd name="T31" fmla="*/ 746 h 74"/>
                                  <a:gd name="T32" fmla="+- 0 5920 5871"/>
                                  <a:gd name="T33" fmla="*/ T32 w 55"/>
                                  <a:gd name="T34" fmla="+- 0 746 673"/>
                                  <a:gd name="T35" fmla="*/ 746 h 74"/>
                                  <a:gd name="T36" fmla="+- 0 5926 5871"/>
                                  <a:gd name="T37" fmla="*/ T36 w 55"/>
                                  <a:gd name="T38" fmla="+- 0 745 673"/>
                                  <a:gd name="T39" fmla="*/ 745 h 74"/>
                                  <a:gd name="T40" fmla="+- 0 5926 5871"/>
                                  <a:gd name="T41" fmla="*/ T40 w 55"/>
                                  <a:gd name="T42" fmla="+- 0 731 673"/>
                                  <a:gd name="T43" fmla="*/ 731 h 74"/>
                                  <a:gd name="T44" fmla="+- 0 5899 5871"/>
                                  <a:gd name="T45" fmla="*/ T44 w 55"/>
                                  <a:gd name="T46" fmla="+- 0 731 673"/>
                                  <a:gd name="T47" fmla="*/ 731 h 74"/>
                                  <a:gd name="T48" fmla="+- 0 5888 5871"/>
                                  <a:gd name="T49" fmla="*/ T48 w 55"/>
                                  <a:gd name="T50" fmla="+- 0 727 673"/>
                                  <a:gd name="T51" fmla="*/ 727 h 74"/>
                                  <a:gd name="T52" fmla="+- 0 5888 5871"/>
                                  <a:gd name="T53" fmla="*/ T52 w 55"/>
                                  <a:gd name="T54" fmla="+- 0 695 673"/>
                                  <a:gd name="T55" fmla="*/ 695 h 74"/>
                                  <a:gd name="T56" fmla="+- 0 5896 5871"/>
                                  <a:gd name="T57" fmla="*/ T56 w 55"/>
                                  <a:gd name="T58" fmla="+- 0 688 673"/>
                                  <a:gd name="T59" fmla="*/ 688 h 74"/>
                                  <a:gd name="T60" fmla="+- 0 5926 5871"/>
                                  <a:gd name="T61" fmla="*/ T60 w 55"/>
                                  <a:gd name="T62" fmla="+- 0 688 673"/>
                                  <a:gd name="T63" fmla="*/ 688 h 74"/>
                                  <a:gd name="T64" fmla="+- 0 5926 5871"/>
                                  <a:gd name="T65" fmla="*/ T64 w 55"/>
                                  <a:gd name="T66" fmla="+- 0 675 673"/>
                                  <a:gd name="T67" fmla="*/ 675 h 74"/>
                                  <a:gd name="T68" fmla="+- 0 5921 5871"/>
                                  <a:gd name="T69" fmla="*/ T68 w 55"/>
                                  <a:gd name="T70" fmla="+- 0 673 673"/>
                                  <a:gd name="T71" fmla="*/ 673 h 74"/>
                                  <a:gd name="T72" fmla="+- 0 5916 5871"/>
                                  <a:gd name="T73" fmla="*/ T72 w 55"/>
                                  <a:gd name="T74" fmla="+- 0 673 673"/>
                                  <a:gd name="T75" fmla="*/ 673 h 7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</a:cxnLst>
                                <a:rect l="0" t="0" r="r" b="b"/>
                                <a:pathLst>
                                  <a:path w="55" h="74">
                                    <a:moveTo>
                                      <a:pt x="45" y="0"/>
                                    </a:moveTo>
                                    <a:lnTo>
                                      <a:pt x="29" y="1"/>
                                    </a:lnTo>
                                    <a:lnTo>
                                      <a:pt x="13" y="8"/>
                                    </a:lnTo>
                                    <a:lnTo>
                                      <a:pt x="3" y="25"/>
                                    </a:lnTo>
                                    <a:lnTo>
                                      <a:pt x="0" y="55"/>
                                    </a:lnTo>
                                    <a:lnTo>
                                      <a:pt x="15" y="69"/>
                                    </a:lnTo>
                                    <a:lnTo>
                                      <a:pt x="36" y="73"/>
                                    </a:lnTo>
                                    <a:lnTo>
                                      <a:pt x="43" y="73"/>
                                    </a:lnTo>
                                    <a:lnTo>
                                      <a:pt x="49" y="73"/>
                                    </a:lnTo>
                                    <a:lnTo>
                                      <a:pt x="55" y="72"/>
                                    </a:lnTo>
                                    <a:lnTo>
                                      <a:pt x="55" y="58"/>
                                    </a:lnTo>
                                    <a:lnTo>
                                      <a:pt x="28" y="58"/>
                                    </a:lnTo>
                                    <a:lnTo>
                                      <a:pt x="17" y="54"/>
                                    </a:lnTo>
                                    <a:lnTo>
                                      <a:pt x="17" y="22"/>
                                    </a:lnTo>
                                    <a:lnTo>
                                      <a:pt x="25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2"/>
                                    </a:lnTo>
                                    <a:lnTo>
                                      <a:pt x="50" y="0"/>
                                    </a:lnTo>
                                    <a:lnTo>
                                      <a:pt x="4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3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5914" y="729"/>
                              <a:ext cx="12" cy="2"/>
                              <a:chOff x="5914" y="729"/>
                              <a:chExt cx="12" cy="2"/>
                            </a:xfrm>
                          </wpg:grpSpPr>
                          <wps:wsp>
                            <wps:cNvPr id="334" name="Freeform 56"/>
                            <wps:cNvSpPr>
                              <a:spLocks/>
                            </wps:cNvSpPr>
                            <wps:spPr bwMode="auto">
                              <a:xfrm>
                                <a:off x="5914" y="729"/>
                                <a:ext cx="12" cy="2"/>
                              </a:xfrm>
                              <a:custGeom>
                                <a:avLst/>
                                <a:gdLst>
                                  <a:gd name="T0" fmla="+- 0 5926 5914"/>
                                  <a:gd name="T1" fmla="*/ T0 w 12"/>
                                  <a:gd name="T2" fmla="+- 0 729 729"/>
                                  <a:gd name="T3" fmla="*/ 729 h 2"/>
                                  <a:gd name="T4" fmla="+- 0 5920 5914"/>
                                  <a:gd name="T5" fmla="*/ T4 w 12"/>
                                  <a:gd name="T6" fmla="+- 0 731 729"/>
                                  <a:gd name="T7" fmla="*/ 731 h 2"/>
                                  <a:gd name="T8" fmla="+- 0 5914 5914"/>
                                  <a:gd name="T9" fmla="*/ T8 w 12"/>
                                  <a:gd name="T10" fmla="+- 0 731 729"/>
                                  <a:gd name="T11" fmla="*/ 731 h 2"/>
                                  <a:gd name="T12" fmla="+- 0 5926 5914"/>
                                  <a:gd name="T13" fmla="*/ T12 w 12"/>
                                  <a:gd name="T14" fmla="+- 0 731 729"/>
                                  <a:gd name="T15" fmla="*/ 731 h 2"/>
                                  <a:gd name="T16" fmla="+- 0 5926 5914"/>
                                  <a:gd name="T17" fmla="*/ T16 w 12"/>
                                  <a:gd name="T18" fmla="+- 0 729 729"/>
                                  <a:gd name="T19" fmla="*/ 729 h 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2" h="2">
                                    <a:moveTo>
                                      <a:pt x="12" y="0"/>
                                    </a:moveTo>
                                    <a:lnTo>
                                      <a:pt x="6" y="2"/>
                                    </a:lnTo>
                                    <a:lnTo>
                                      <a:pt x="0" y="2"/>
                                    </a:lnTo>
                                    <a:lnTo>
                                      <a:pt x="12" y="2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5" name="Group 53"/>
                          <wpg:cNvGrpSpPr>
                            <a:grpSpLocks/>
                          </wpg:cNvGrpSpPr>
                          <wpg:grpSpPr bwMode="auto">
                            <a:xfrm>
                              <a:off x="5896" y="688"/>
                              <a:ext cx="31" cy="2"/>
                              <a:chOff x="5896" y="688"/>
                              <a:chExt cx="31" cy="2"/>
                            </a:xfrm>
                          </wpg:grpSpPr>
                          <wps:wsp>
                            <wps:cNvPr id="336" name="Freeform 54"/>
                            <wps:cNvSpPr>
                              <a:spLocks/>
                            </wps:cNvSpPr>
                            <wps:spPr bwMode="auto">
                              <a:xfrm>
                                <a:off x="5896" y="688"/>
                                <a:ext cx="31" cy="2"/>
                              </a:xfrm>
                              <a:custGeom>
                                <a:avLst/>
                                <a:gdLst>
                                  <a:gd name="T0" fmla="+- 0 5926 5896"/>
                                  <a:gd name="T1" fmla="*/ T0 w 31"/>
                                  <a:gd name="T2" fmla="+- 0 688 688"/>
                                  <a:gd name="T3" fmla="*/ 688 h 2"/>
                                  <a:gd name="T4" fmla="+- 0 5896 5896"/>
                                  <a:gd name="T5" fmla="*/ T4 w 31"/>
                                  <a:gd name="T6" fmla="+- 0 688 688"/>
                                  <a:gd name="T7" fmla="*/ 688 h 2"/>
                                  <a:gd name="T8" fmla="+- 0 5919 5896"/>
                                  <a:gd name="T9" fmla="*/ T8 w 31"/>
                                  <a:gd name="T10" fmla="+- 0 688 688"/>
                                  <a:gd name="T11" fmla="*/ 688 h 2"/>
                                  <a:gd name="T12" fmla="+- 0 5926 5896"/>
                                  <a:gd name="T13" fmla="*/ T12 w 31"/>
                                  <a:gd name="T14" fmla="+- 0 690 688"/>
                                  <a:gd name="T15" fmla="*/ 690 h 2"/>
                                  <a:gd name="T16" fmla="+- 0 5926 5896"/>
                                  <a:gd name="T17" fmla="*/ T16 w 31"/>
                                  <a:gd name="T18" fmla="+- 0 688 688"/>
                                  <a:gd name="T19" fmla="*/ 688 h 2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1" h="2">
                                    <a:moveTo>
                                      <a:pt x="3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3" y="0"/>
                                    </a:lnTo>
                                    <a:lnTo>
                                      <a:pt x="30" y="2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7" name="Group 51"/>
                          <wpg:cNvGrpSpPr>
                            <a:grpSpLocks/>
                          </wpg:cNvGrpSpPr>
                          <wpg:grpSpPr bwMode="auto">
                            <a:xfrm>
                              <a:off x="5884" y="642"/>
                              <a:ext cx="43" cy="26"/>
                              <a:chOff x="5884" y="642"/>
                              <a:chExt cx="43" cy="26"/>
                            </a:xfrm>
                          </wpg:grpSpPr>
                          <wps:wsp>
                            <wps:cNvPr id="338" name="Freeform 52"/>
                            <wps:cNvSpPr>
                              <a:spLocks/>
                            </wps:cNvSpPr>
                            <wps:spPr bwMode="auto">
                              <a:xfrm>
                                <a:off x="5884" y="642"/>
                                <a:ext cx="43" cy="26"/>
                              </a:xfrm>
                              <a:custGeom>
                                <a:avLst/>
                                <a:gdLst>
                                  <a:gd name="T0" fmla="+- 0 5891 5884"/>
                                  <a:gd name="T1" fmla="*/ T0 w 43"/>
                                  <a:gd name="T2" fmla="+- 0 642 642"/>
                                  <a:gd name="T3" fmla="*/ 642 h 26"/>
                                  <a:gd name="T4" fmla="+- 0 5884 5884"/>
                                  <a:gd name="T5" fmla="*/ T4 w 43"/>
                                  <a:gd name="T6" fmla="+- 0 651 642"/>
                                  <a:gd name="T7" fmla="*/ 651 h 26"/>
                                  <a:gd name="T8" fmla="+- 0 5903 5884"/>
                                  <a:gd name="T9" fmla="*/ T8 w 43"/>
                                  <a:gd name="T10" fmla="+- 0 667 642"/>
                                  <a:gd name="T11" fmla="*/ 667 h 26"/>
                                  <a:gd name="T12" fmla="+- 0 5912 5884"/>
                                  <a:gd name="T13" fmla="*/ T12 w 43"/>
                                  <a:gd name="T14" fmla="+- 0 667 642"/>
                                  <a:gd name="T15" fmla="*/ 667 h 26"/>
                                  <a:gd name="T16" fmla="+- 0 5926 5884"/>
                                  <a:gd name="T17" fmla="*/ T16 w 43"/>
                                  <a:gd name="T18" fmla="+- 0 654 642"/>
                                  <a:gd name="T19" fmla="*/ 654 h 26"/>
                                  <a:gd name="T20" fmla="+- 0 5908 5884"/>
                                  <a:gd name="T21" fmla="*/ T20 w 43"/>
                                  <a:gd name="T22" fmla="+- 0 654 642"/>
                                  <a:gd name="T23" fmla="*/ 654 h 26"/>
                                  <a:gd name="T24" fmla="+- 0 5891 5884"/>
                                  <a:gd name="T25" fmla="*/ T24 w 43"/>
                                  <a:gd name="T26" fmla="+- 0 642 642"/>
                                  <a:gd name="T27" fmla="*/ 642 h 2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43" h="26">
                                    <a:moveTo>
                                      <a:pt x="7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42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7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39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5908" y="642"/>
                              <a:ext cx="23" cy="13"/>
                              <a:chOff x="5908" y="642"/>
                              <a:chExt cx="23" cy="13"/>
                            </a:xfrm>
                          </wpg:grpSpPr>
                          <wps:wsp>
                            <wps:cNvPr id="340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5908" y="642"/>
                                <a:ext cx="23" cy="13"/>
                              </a:xfrm>
                              <a:custGeom>
                                <a:avLst/>
                                <a:gdLst>
                                  <a:gd name="T0" fmla="+- 0 5923 5908"/>
                                  <a:gd name="T1" fmla="*/ T0 w 23"/>
                                  <a:gd name="T2" fmla="+- 0 642 642"/>
                                  <a:gd name="T3" fmla="*/ 642 h 13"/>
                                  <a:gd name="T4" fmla="+- 0 5908 5908"/>
                                  <a:gd name="T5" fmla="*/ T4 w 23"/>
                                  <a:gd name="T6" fmla="+- 0 654 642"/>
                                  <a:gd name="T7" fmla="*/ 654 h 13"/>
                                  <a:gd name="T8" fmla="+- 0 5926 5908"/>
                                  <a:gd name="T9" fmla="*/ T8 w 23"/>
                                  <a:gd name="T10" fmla="+- 0 654 642"/>
                                  <a:gd name="T11" fmla="*/ 654 h 13"/>
                                  <a:gd name="T12" fmla="+- 0 5930 5908"/>
                                  <a:gd name="T13" fmla="*/ T12 w 23"/>
                                  <a:gd name="T14" fmla="+- 0 651 642"/>
                                  <a:gd name="T15" fmla="*/ 651 h 13"/>
                                  <a:gd name="T16" fmla="+- 0 5923 5908"/>
                                  <a:gd name="T17" fmla="*/ T16 w 23"/>
                                  <a:gd name="T18" fmla="+- 0 642 642"/>
                                  <a:gd name="T19" fmla="*/ 642 h 1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3" h="13">
                                    <a:moveTo>
                                      <a:pt x="15" y="0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18" y="12"/>
                                    </a:lnTo>
                                    <a:lnTo>
                                      <a:pt x="22" y="9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1" name="Group 47"/>
                          <wpg:cNvGrpSpPr>
                            <a:grpSpLocks/>
                          </wpg:cNvGrpSpPr>
                          <wpg:grpSpPr bwMode="auto">
                            <a:xfrm>
                              <a:off x="5958" y="674"/>
                              <a:ext cx="18" cy="71"/>
                              <a:chOff x="5958" y="674"/>
                              <a:chExt cx="18" cy="71"/>
                            </a:xfrm>
                          </wpg:grpSpPr>
                          <wps:wsp>
                            <wps:cNvPr id="342" name="Freeform 48"/>
                            <wps:cNvSpPr>
                              <a:spLocks/>
                            </wps:cNvSpPr>
                            <wps:spPr bwMode="auto">
                              <a:xfrm>
                                <a:off x="5958" y="674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+- 0 5958 5958"/>
                                  <a:gd name="T1" fmla="*/ T0 w 18"/>
                                  <a:gd name="T2" fmla="+- 0 710 674"/>
                                  <a:gd name="T3" fmla="*/ 710 h 71"/>
                                  <a:gd name="T4" fmla="+- 0 5976 5958"/>
                                  <a:gd name="T5" fmla="*/ T4 w 18"/>
                                  <a:gd name="T6" fmla="+- 0 710 674"/>
                                  <a:gd name="T7" fmla="*/ 710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6"/>
                                    </a:moveTo>
                                    <a:lnTo>
                                      <a:pt x="18" y="36"/>
                                    </a:lnTo>
                                  </a:path>
                                </a:pathLst>
                              </a:custGeom>
                              <a:noFill/>
                              <a:ln w="4654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3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6011" y="674"/>
                              <a:ext cx="51" cy="71"/>
                              <a:chOff x="6011" y="674"/>
                              <a:chExt cx="51" cy="71"/>
                            </a:xfrm>
                          </wpg:grpSpPr>
                          <wps:wsp>
                            <wps:cNvPr id="344" name="Freeform 46"/>
                            <wps:cNvSpPr>
                              <a:spLocks/>
                            </wps:cNvSpPr>
                            <wps:spPr bwMode="auto">
                              <a:xfrm>
                                <a:off x="6011" y="674"/>
                                <a:ext cx="51" cy="71"/>
                              </a:xfrm>
                              <a:custGeom>
                                <a:avLst/>
                                <a:gdLst>
                                  <a:gd name="T0" fmla="+- 0 6029 6011"/>
                                  <a:gd name="T1" fmla="*/ T0 w 51"/>
                                  <a:gd name="T2" fmla="+- 0 674 674"/>
                                  <a:gd name="T3" fmla="*/ 674 h 71"/>
                                  <a:gd name="T4" fmla="+- 0 6011 6011"/>
                                  <a:gd name="T5" fmla="*/ T4 w 51"/>
                                  <a:gd name="T6" fmla="+- 0 674 674"/>
                                  <a:gd name="T7" fmla="*/ 674 h 71"/>
                                  <a:gd name="T8" fmla="+- 0 6011 6011"/>
                                  <a:gd name="T9" fmla="*/ T8 w 51"/>
                                  <a:gd name="T10" fmla="+- 0 745 674"/>
                                  <a:gd name="T11" fmla="*/ 745 h 71"/>
                                  <a:gd name="T12" fmla="+- 0 6062 6011"/>
                                  <a:gd name="T13" fmla="*/ T12 w 51"/>
                                  <a:gd name="T14" fmla="+- 0 745 674"/>
                                  <a:gd name="T15" fmla="*/ 745 h 71"/>
                                  <a:gd name="T16" fmla="+- 0 6062 6011"/>
                                  <a:gd name="T17" fmla="*/ T16 w 51"/>
                                  <a:gd name="T18" fmla="+- 0 730 674"/>
                                  <a:gd name="T19" fmla="*/ 730 h 71"/>
                                  <a:gd name="T20" fmla="+- 0 6029 6011"/>
                                  <a:gd name="T21" fmla="*/ T20 w 51"/>
                                  <a:gd name="T22" fmla="+- 0 730 674"/>
                                  <a:gd name="T23" fmla="*/ 730 h 71"/>
                                  <a:gd name="T24" fmla="+- 0 6029 6011"/>
                                  <a:gd name="T25" fmla="*/ T24 w 51"/>
                                  <a:gd name="T26" fmla="+- 0 674 674"/>
                                  <a:gd name="T27" fmla="*/ 674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51" h="71">
                                    <a:moveTo>
                                      <a:pt x="18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1" y="71"/>
                                    </a:lnTo>
                                    <a:lnTo>
                                      <a:pt x="51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5" name="Group 43"/>
                          <wpg:cNvGrpSpPr>
                            <a:grpSpLocks/>
                          </wpg:cNvGrpSpPr>
                          <wpg:grpSpPr bwMode="auto">
                            <a:xfrm>
                              <a:off x="6084" y="674"/>
                              <a:ext cx="18" cy="71"/>
                              <a:chOff x="6084" y="674"/>
                              <a:chExt cx="18" cy="71"/>
                            </a:xfrm>
                          </wpg:grpSpPr>
                          <wps:wsp>
                            <wps:cNvPr id="346" name="Freeform 44"/>
                            <wps:cNvSpPr>
                              <a:spLocks/>
                            </wps:cNvSpPr>
                            <wps:spPr bwMode="auto">
                              <a:xfrm>
                                <a:off x="6084" y="674"/>
                                <a:ext cx="18" cy="71"/>
                              </a:xfrm>
                              <a:custGeom>
                                <a:avLst/>
                                <a:gdLst>
                                  <a:gd name="T0" fmla="+- 0 6084 6084"/>
                                  <a:gd name="T1" fmla="*/ T0 w 18"/>
                                  <a:gd name="T2" fmla="+- 0 710 674"/>
                                  <a:gd name="T3" fmla="*/ 710 h 71"/>
                                  <a:gd name="T4" fmla="+- 0 6102 6084"/>
                                  <a:gd name="T5" fmla="*/ T4 w 18"/>
                                  <a:gd name="T6" fmla="+- 0 710 674"/>
                                  <a:gd name="T7" fmla="*/ 710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</a:cxnLst>
                                <a:rect l="0" t="0" r="r" b="b"/>
                                <a:pathLst>
                                  <a:path w="18" h="71">
                                    <a:moveTo>
                                      <a:pt x="0" y="36"/>
                                    </a:moveTo>
                                    <a:lnTo>
                                      <a:pt x="18" y="36"/>
                                    </a:lnTo>
                                  </a:path>
                                </a:pathLst>
                              </a:custGeom>
                              <a:noFill/>
                              <a:ln w="4654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7" name="Group 41"/>
                          <wpg:cNvGrpSpPr>
                            <a:grpSpLocks/>
                          </wpg:cNvGrpSpPr>
                          <wpg:grpSpPr bwMode="auto">
                            <a:xfrm>
                              <a:off x="6135" y="729"/>
                              <a:ext cx="46" cy="18"/>
                              <a:chOff x="6135" y="729"/>
                              <a:chExt cx="46" cy="18"/>
                            </a:xfrm>
                          </wpg:grpSpPr>
                          <wps:wsp>
                            <wps:cNvPr id="348" name="Freeform 42"/>
                            <wps:cNvSpPr>
                              <a:spLocks/>
                            </wps:cNvSpPr>
                            <wps:spPr bwMode="auto">
                              <a:xfrm>
                                <a:off x="6135" y="729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+- 0 6135 6135"/>
                                  <a:gd name="T1" fmla="*/ T0 w 46"/>
                                  <a:gd name="T2" fmla="+- 0 729 729"/>
                                  <a:gd name="T3" fmla="*/ 729 h 18"/>
                                  <a:gd name="T4" fmla="+- 0 6135 6135"/>
                                  <a:gd name="T5" fmla="*/ T4 w 46"/>
                                  <a:gd name="T6" fmla="+- 0 744 729"/>
                                  <a:gd name="T7" fmla="*/ 744 h 18"/>
                                  <a:gd name="T8" fmla="+- 0 6143 6135"/>
                                  <a:gd name="T9" fmla="*/ T8 w 46"/>
                                  <a:gd name="T10" fmla="+- 0 745 729"/>
                                  <a:gd name="T11" fmla="*/ 745 h 18"/>
                                  <a:gd name="T12" fmla="+- 0 6149 6135"/>
                                  <a:gd name="T13" fmla="*/ T12 w 46"/>
                                  <a:gd name="T14" fmla="+- 0 746 729"/>
                                  <a:gd name="T15" fmla="*/ 746 h 18"/>
                                  <a:gd name="T16" fmla="+- 0 6170 6135"/>
                                  <a:gd name="T17" fmla="*/ T16 w 46"/>
                                  <a:gd name="T18" fmla="+- 0 745 729"/>
                                  <a:gd name="T19" fmla="*/ 745 h 18"/>
                                  <a:gd name="T20" fmla="+- 0 6181 6135"/>
                                  <a:gd name="T21" fmla="*/ T20 w 46"/>
                                  <a:gd name="T22" fmla="+- 0 735 729"/>
                                  <a:gd name="T23" fmla="*/ 735 h 18"/>
                                  <a:gd name="T24" fmla="+- 0 6181 6135"/>
                                  <a:gd name="T25" fmla="*/ T24 w 46"/>
                                  <a:gd name="T26" fmla="+- 0 731 729"/>
                                  <a:gd name="T27" fmla="*/ 731 h 18"/>
                                  <a:gd name="T28" fmla="+- 0 6150 6135"/>
                                  <a:gd name="T29" fmla="*/ T28 w 46"/>
                                  <a:gd name="T30" fmla="+- 0 731 729"/>
                                  <a:gd name="T31" fmla="*/ 731 h 18"/>
                                  <a:gd name="T32" fmla="+- 0 6142 6135"/>
                                  <a:gd name="T33" fmla="*/ T32 w 46"/>
                                  <a:gd name="T34" fmla="+- 0 730 729"/>
                                  <a:gd name="T35" fmla="*/ 730 h 18"/>
                                  <a:gd name="T36" fmla="+- 0 6135 6135"/>
                                  <a:gd name="T37" fmla="*/ T36 w 46"/>
                                  <a:gd name="T38" fmla="+- 0 729 729"/>
                                  <a:gd name="T39" fmla="*/ 729 h 1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8" y="16"/>
                                    </a:lnTo>
                                    <a:lnTo>
                                      <a:pt x="14" y="17"/>
                                    </a:lnTo>
                                    <a:lnTo>
                                      <a:pt x="35" y="16"/>
                                    </a:lnTo>
                                    <a:lnTo>
                                      <a:pt x="46" y="6"/>
                                    </a:lnTo>
                                    <a:lnTo>
                                      <a:pt x="46" y="2"/>
                                    </a:lnTo>
                                    <a:lnTo>
                                      <a:pt x="15" y="2"/>
                                    </a:lnTo>
                                    <a:lnTo>
                                      <a:pt x="7" y="1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49" name="Group 39"/>
                          <wpg:cNvGrpSpPr>
                            <a:grpSpLocks/>
                          </wpg:cNvGrpSpPr>
                          <wpg:grpSpPr bwMode="auto">
                            <a:xfrm>
                              <a:off x="6141" y="673"/>
                              <a:ext cx="43" cy="59"/>
                              <a:chOff x="6141" y="673"/>
                              <a:chExt cx="43" cy="59"/>
                            </a:xfrm>
                          </wpg:grpSpPr>
                          <wps:wsp>
                            <wps:cNvPr id="350" name="Freeform 40"/>
                            <wps:cNvSpPr>
                              <a:spLocks/>
                            </wps:cNvSpPr>
                            <wps:spPr bwMode="auto">
                              <a:xfrm>
                                <a:off x="6141" y="673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+- 0 6170 6141"/>
                                  <a:gd name="T1" fmla="*/ T0 w 43"/>
                                  <a:gd name="T2" fmla="+- 0 673 673"/>
                                  <a:gd name="T3" fmla="*/ 673 h 59"/>
                                  <a:gd name="T4" fmla="+- 0 6153 6141"/>
                                  <a:gd name="T5" fmla="*/ T4 w 43"/>
                                  <a:gd name="T6" fmla="+- 0 674 673"/>
                                  <a:gd name="T7" fmla="*/ 674 h 59"/>
                                  <a:gd name="T8" fmla="+- 0 6141 6141"/>
                                  <a:gd name="T9" fmla="*/ T8 w 43"/>
                                  <a:gd name="T10" fmla="+- 0 684 673"/>
                                  <a:gd name="T11" fmla="*/ 684 h 59"/>
                                  <a:gd name="T12" fmla="+- 0 6142 6141"/>
                                  <a:gd name="T13" fmla="*/ T12 w 43"/>
                                  <a:gd name="T14" fmla="+- 0 710 673"/>
                                  <a:gd name="T15" fmla="*/ 710 h 59"/>
                                  <a:gd name="T16" fmla="+- 0 6160 6141"/>
                                  <a:gd name="T17" fmla="*/ T16 w 43"/>
                                  <a:gd name="T18" fmla="+- 0 717 673"/>
                                  <a:gd name="T19" fmla="*/ 717 h 59"/>
                                  <a:gd name="T20" fmla="+- 0 6170 6141"/>
                                  <a:gd name="T21" fmla="*/ T20 w 43"/>
                                  <a:gd name="T22" fmla="+- 0 725 673"/>
                                  <a:gd name="T23" fmla="*/ 725 h 59"/>
                                  <a:gd name="T24" fmla="+- 0 6170 6141"/>
                                  <a:gd name="T25" fmla="*/ T24 w 43"/>
                                  <a:gd name="T26" fmla="+- 0 730 673"/>
                                  <a:gd name="T27" fmla="*/ 730 h 59"/>
                                  <a:gd name="T28" fmla="+- 0 6165 6141"/>
                                  <a:gd name="T29" fmla="*/ T28 w 43"/>
                                  <a:gd name="T30" fmla="+- 0 731 673"/>
                                  <a:gd name="T31" fmla="*/ 731 h 59"/>
                                  <a:gd name="T32" fmla="+- 0 6181 6141"/>
                                  <a:gd name="T33" fmla="*/ T32 w 43"/>
                                  <a:gd name="T34" fmla="+- 0 731 673"/>
                                  <a:gd name="T35" fmla="*/ 731 h 59"/>
                                  <a:gd name="T36" fmla="+- 0 6180 6141"/>
                                  <a:gd name="T37" fmla="*/ T36 w 43"/>
                                  <a:gd name="T38" fmla="+- 0 708 673"/>
                                  <a:gd name="T39" fmla="*/ 708 h 59"/>
                                  <a:gd name="T40" fmla="+- 0 6163 6141"/>
                                  <a:gd name="T41" fmla="*/ T40 w 43"/>
                                  <a:gd name="T42" fmla="+- 0 701 673"/>
                                  <a:gd name="T43" fmla="*/ 701 h 59"/>
                                  <a:gd name="T44" fmla="+- 0 6153 6141"/>
                                  <a:gd name="T45" fmla="*/ T44 w 43"/>
                                  <a:gd name="T46" fmla="+- 0 693 673"/>
                                  <a:gd name="T47" fmla="*/ 693 h 59"/>
                                  <a:gd name="T48" fmla="+- 0 6153 6141"/>
                                  <a:gd name="T49" fmla="*/ T48 w 43"/>
                                  <a:gd name="T50" fmla="+- 0 689 673"/>
                                  <a:gd name="T51" fmla="*/ 689 h 59"/>
                                  <a:gd name="T52" fmla="+- 0 6157 6141"/>
                                  <a:gd name="T53" fmla="*/ T52 w 43"/>
                                  <a:gd name="T54" fmla="+- 0 688 673"/>
                                  <a:gd name="T55" fmla="*/ 688 h 59"/>
                                  <a:gd name="T56" fmla="+- 0 6184 6141"/>
                                  <a:gd name="T57" fmla="*/ T56 w 43"/>
                                  <a:gd name="T58" fmla="+- 0 688 673"/>
                                  <a:gd name="T59" fmla="*/ 688 h 59"/>
                                  <a:gd name="T60" fmla="+- 0 6184 6141"/>
                                  <a:gd name="T61" fmla="*/ T60 w 43"/>
                                  <a:gd name="T62" fmla="+- 0 675 673"/>
                                  <a:gd name="T63" fmla="*/ 675 h 59"/>
                                  <a:gd name="T64" fmla="+- 0 6177 6141"/>
                                  <a:gd name="T65" fmla="*/ T64 w 43"/>
                                  <a:gd name="T66" fmla="+- 0 674 673"/>
                                  <a:gd name="T67" fmla="*/ 674 h 59"/>
                                  <a:gd name="T68" fmla="+- 0 6170 6141"/>
                                  <a:gd name="T69" fmla="*/ T68 w 43"/>
                                  <a:gd name="T70" fmla="+- 0 673 673"/>
                                  <a:gd name="T71" fmla="*/ 673 h 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9" y="0"/>
                                    </a:moveTo>
                                    <a:lnTo>
                                      <a:pt x="12" y="1"/>
                                    </a:lnTo>
                                    <a:lnTo>
                                      <a:pt x="0" y="11"/>
                                    </a:lnTo>
                                    <a:lnTo>
                                      <a:pt x="1" y="37"/>
                                    </a:lnTo>
                                    <a:lnTo>
                                      <a:pt x="19" y="44"/>
                                    </a:lnTo>
                                    <a:lnTo>
                                      <a:pt x="29" y="52"/>
                                    </a:lnTo>
                                    <a:lnTo>
                                      <a:pt x="29" y="57"/>
                                    </a:lnTo>
                                    <a:lnTo>
                                      <a:pt x="24" y="58"/>
                                    </a:lnTo>
                                    <a:lnTo>
                                      <a:pt x="40" y="58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2" y="28"/>
                                    </a:lnTo>
                                    <a:lnTo>
                                      <a:pt x="12" y="20"/>
                                    </a:lnTo>
                                    <a:lnTo>
                                      <a:pt x="12" y="16"/>
                                    </a:lnTo>
                                    <a:lnTo>
                                      <a:pt x="16" y="15"/>
                                    </a:lnTo>
                                    <a:lnTo>
                                      <a:pt x="43" y="15"/>
                                    </a:lnTo>
                                    <a:lnTo>
                                      <a:pt x="43" y="2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1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6172" y="688"/>
                              <a:ext cx="12" cy="3"/>
                              <a:chOff x="6172" y="688"/>
                              <a:chExt cx="12" cy="3"/>
                            </a:xfrm>
                          </wpg:grpSpPr>
                          <wps:wsp>
                            <wps:cNvPr id="352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6172" y="688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+- 0 6184 6172"/>
                                  <a:gd name="T1" fmla="*/ T0 w 12"/>
                                  <a:gd name="T2" fmla="+- 0 688 688"/>
                                  <a:gd name="T3" fmla="*/ 688 h 3"/>
                                  <a:gd name="T4" fmla="+- 0 6172 6172"/>
                                  <a:gd name="T5" fmla="*/ T4 w 12"/>
                                  <a:gd name="T6" fmla="+- 0 688 688"/>
                                  <a:gd name="T7" fmla="*/ 688 h 3"/>
                                  <a:gd name="T8" fmla="+- 0 6181 6172"/>
                                  <a:gd name="T9" fmla="*/ T8 w 12"/>
                                  <a:gd name="T10" fmla="+- 0 690 688"/>
                                  <a:gd name="T11" fmla="*/ 690 h 3"/>
                                  <a:gd name="T12" fmla="+- 0 6184 6172"/>
                                  <a:gd name="T13" fmla="*/ T12 w 12"/>
                                  <a:gd name="T14" fmla="+- 0 691 688"/>
                                  <a:gd name="T15" fmla="*/ 691 h 3"/>
                                  <a:gd name="T16" fmla="+- 0 6184 6172"/>
                                  <a:gd name="T17" fmla="*/ T16 w 12"/>
                                  <a:gd name="T18" fmla="+- 0 688 688"/>
                                  <a:gd name="T19" fmla="*/ 688 h 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9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3" name="Group 35"/>
                          <wpg:cNvGrpSpPr>
                            <a:grpSpLocks/>
                          </wpg:cNvGrpSpPr>
                          <wpg:grpSpPr bwMode="auto">
                            <a:xfrm>
                              <a:off x="6138" y="642"/>
                              <a:ext cx="43" cy="26"/>
                              <a:chOff x="6138" y="642"/>
                              <a:chExt cx="43" cy="26"/>
                            </a:xfrm>
                          </wpg:grpSpPr>
                          <wps:wsp>
                            <wps:cNvPr id="354" name="Freeform 36"/>
                            <wps:cNvSpPr>
                              <a:spLocks/>
                            </wps:cNvSpPr>
                            <wps:spPr bwMode="auto">
                              <a:xfrm>
                                <a:off x="6138" y="642"/>
                                <a:ext cx="43" cy="26"/>
                              </a:xfrm>
                              <a:custGeom>
                                <a:avLst/>
                                <a:gdLst>
                                  <a:gd name="T0" fmla="+- 0 6146 6138"/>
                                  <a:gd name="T1" fmla="*/ T0 w 43"/>
                                  <a:gd name="T2" fmla="+- 0 642 642"/>
                                  <a:gd name="T3" fmla="*/ 642 h 26"/>
                                  <a:gd name="T4" fmla="+- 0 6138 6138"/>
                                  <a:gd name="T5" fmla="*/ T4 w 43"/>
                                  <a:gd name="T6" fmla="+- 0 651 642"/>
                                  <a:gd name="T7" fmla="*/ 651 h 26"/>
                                  <a:gd name="T8" fmla="+- 0 6157 6138"/>
                                  <a:gd name="T9" fmla="*/ T8 w 43"/>
                                  <a:gd name="T10" fmla="+- 0 667 642"/>
                                  <a:gd name="T11" fmla="*/ 667 h 26"/>
                                  <a:gd name="T12" fmla="+- 0 6166 6138"/>
                                  <a:gd name="T13" fmla="*/ T12 w 43"/>
                                  <a:gd name="T14" fmla="+- 0 667 642"/>
                                  <a:gd name="T15" fmla="*/ 667 h 26"/>
                                  <a:gd name="T16" fmla="+- 0 6181 6138"/>
                                  <a:gd name="T17" fmla="*/ T16 w 43"/>
                                  <a:gd name="T18" fmla="+- 0 654 642"/>
                                  <a:gd name="T19" fmla="*/ 654 h 26"/>
                                  <a:gd name="T20" fmla="+- 0 6162 6138"/>
                                  <a:gd name="T21" fmla="*/ T20 w 43"/>
                                  <a:gd name="T22" fmla="+- 0 654 642"/>
                                  <a:gd name="T23" fmla="*/ 654 h 26"/>
                                  <a:gd name="T24" fmla="+- 0 6146 6138"/>
                                  <a:gd name="T25" fmla="*/ T24 w 43"/>
                                  <a:gd name="T26" fmla="+- 0 642 642"/>
                                  <a:gd name="T27" fmla="*/ 642 h 2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43" h="26">
                                    <a:moveTo>
                                      <a:pt x="8" y="0"/>
                                    </a:moveTo>
                                    <a:lnTo>
                                      <a:pt x="0" y="9"/>
                                    </a:lnTo>
                                    <a:lnTo>
                                      <a:pt x="19" y="25"/>
                                    </a:lnTo>
                                    <a:lnTo>
                                      <a:pt x="28" y="25"/>
                                    </a:lnTo>
                                    <a:lnTo>
                                      <a:pt x="43" y="12"/>
                                    </a:lnTo>
                                    <a:lnTo>
                                      <a:pt x="24" y="12"/>
                                    </a:lnTo>
                                    <a:lnTo>
                                      <a:pt x="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5" name="Group 33"/>
                          <wpg:cNvGrpSpPr>
                            <a:grpSpLocks/>
                          </wpg:cNvGrpSpPr>
                          <wpg:grpSpPr bwMode="auto">
                            <a:xfrm>
                              <a:off x="6162" y="642"/>
                              <a:ext cx="23" cy="13"/>
                              <a:chOff x="6162" y="642"/>
                              <a:chExt cx="23" cy="13"/>
                            </a:xfrm>
                          </wpg:grpSpPr>
                          <wps:wsp>
                            <wps:cNvPr id="356" name="Freeform 34"/>
                            <wps:cNvSpPr>
                              <a:spLocks/>
                            </wps:cNvSpPr>
                            <wps:spPr bwMode="auto">
                              <a:xfrm>
                                <a:off x="6162" y="642"/>
                                <a:ext cx="23" cy="13"/>
                              </a:xfrm>
                              <a:custGeom>
                                <a:avLst/>
                                <a:gdLst>
                                  <a:gd name="T0" fmla="+- 0 6177 6162"/>
                                  <a:gd name="T1" fmla="*/ T0 w 23"/>
                                  <a:gd name="T2" fmla="+- 0 642 642"/>
                                  <a:gd name="T3" fmla="*/ 642 h 13"/>
                                  <a:gd name="T4" fmla="+- 0 6162 6162"/>
                                  <a:gd name="T5" fmla="*/ T4 w 23"/>
                                  <a:gd name="T6" fmla="+- 0 654 642"/>
                                  <a:gd name="T7" fmla="*/ 654 h 13"/>
                                  <a:gd name="T8" fmla="+- 0 6181 6162"/>
                                  <a:gd name="T9" fmla="*/ T8 w 23"/>
                                  <a:gd name="T10" fmla="+- 0 654 642"/>
                                  <a:gd name="T11" fmla="*/ 654 h 13"/>
                                  <a:gd name="T12" fmla="+- 0 6185 6162"/>
                                  <a:gd name="T13" fmla="*/ T12 w 23"/>
                                  <a:gd name="T14" fmla="+- 0 651 642"/>
                                  <a:gd name="T15" fmla="*/ 651 h 13"/>
                                  <a:gd name="T16" fmla="+- 0 6177 6162"/>
                                  <a:gd name="T17" fmla="*/ T16 w 23"/>
                                  <a:gd name="T18" fmla="+- 0 642 642"/>
                                  <a:gd name="T19" fmla="*/ 642 h 1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3" h="13">
                                    <a:moveTo>
                                      <a:pt x="15" y="0"/>
                                    </a:moveTo>
                                    <a:lnTo>
                                      <a:pt x="0" y="12"/>
                                    </a:lnTo>
                                    <a:lnTo>
                                      <a:pt x="19" y="12"/>
                                    </a:lnTo>
                                    <a:lnTo>
                                      <a:pt x="23" y="9"/>
                                    </a:lnTo>
                                    <a:lnTo>
                                      <a:pt x="1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7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6235" y="689"/>
                              <a:ext cx="18" cy="56"/>
                              <a:chOff x="6235" y="689"/>
                              <a:chExt cx="18" cy="56"/>
                            </a:xfrm>
                          </wpg:grpSpPr>
                          <wps:wsp>
                            <wps:cNvPr id="358" name="Freeform 32"/>
                            <wps:cNvSpPr>
                              <a:spLocks/>
                            </wps:cNvSpPr>
                            <wps:spPr bwMode="auto">
                              <a:xfrm>
                                <a:off x="6235" y="689"/>
                                <a:ext cx="18" cy="56"/>
                              </a:xfrm>
                              <a:custGeom>
                                <a:avLst/>
                                <a:gdLst>
                                  <a:gd name="T0" fmla="+- 0 6235 6235"/>
                                  <a:gd name="T1" fmla="*/ T0 w 18"/>
                                  <a:gd name="T2" fmla="+- 0 717 689"/>
                                  <a:gd name="T3" fmla="*/ 717 h 56"/>
                                  <a:gd name="T4" fmla="+- 0 6253 6235"/>
                                  <a:gd name="T5" fmla="*/ T4 w 18"/>
                                  <a:gd name="T6" fmla="+- 0 717 689"/>
                                  <a:gd name="T7" fmla="*/ 717 h 5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</a:cxnLst>
                                <a:rect l="0" t="0" r="r" b="b"/>
                                <a:pathLst>
                                  <a:path w="18" h="56">
                                    <a:moveTo>
                                      <a:pt x="0" y="28"/>
                                    </a:moveTo>
                                    <a:lnTo>
                                      <a:pt x="18" y="28"/>
                                    </a:lnTo>
                                  </a:path>
                                </a:pathLst>
                              </a:custGeom>
                              <a:noFill/>
                              <a:ln w="3702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59" name="Group 29"/>
                          <wpg:cNvGrpSpPr>
                            <a:grpSpLocks/>
                          </wpg:cNvGrpSpPr>
                          <wpg:grpSpPr bwMode="auto">
                            <a:xfrm>
                              <a:off x="6212" y="674"/>
                              <a:ext cx="63" cy="15"/>
                              <a:chOff x="6212" y="674"/>
                              <a:chExt cx="63" cy="15"/>
                            </a:xfrm>
                          </wpg:grpSpPr>
                          <wps:wsp>
                            <wps:cNvPr id="360" name="Freeform 30"/>
                            <wps:cNvSpPr>
                              <a:spLocks/>
                            </wps:cNvSpPr>
                            <wps:spPr bwMode="auto">
                              <a:xfrm>
                                <a:off x="6212" y="674"/>
                                <a:ext cx="63" cy="15"/>
                              </a:xfrm>
                              <a:custGeom>
                                <a:avLst/>
                                <a:gdLst>
                                  <a:gd name="T0" fmla="+- 0 6212 6212"/>
                                  <a:gd name="T1" fmla="*/ T0 w 63"/>
                                  <a:gd name="T2" fmla="+- 0 682 674"/>
                                  <a:gd name="T3" fmla="*/ 682 h 15"/>
                                  <a:gd name="T4" fmla="+- 0 6275 6212"/>
                                  <a:gd name="T5" fmla="*/ T4 w 63"/>
                                  <a:gd name="T6" fmla="+- 0 682 674"/>
                                  <a:gd name="T7" fmla="*/ 682 h 1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</a:cxnLst>
                                <a:rect l="0" t="0" r="r" b="b"/>
                                <a:pathLst>
                                  <a:path w="63" h="15">
                                    <a:moveTo>
                                      <a:pt x="0" y="8"/>
                                    </a:moveTo>
                                    <a:lnTo>
                                      <a:pt x="63" y="8"/>
                                    </a:lnTo>
                                  </a:path>
                                </a:pathLst>
                              </a:custGeom>
                              <a:noFill/>
                              <a:ln w="10795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1" name="Group 27"/>
                          <wpg:cNvGrpSpPr>
                            <a:grpSpLocks/>
                          </wpg:cNvGrpSpPr>
                          <wpg:grpSpPr bwMode="auto">
                            <a:xfrm>
                              <a:off x="6304" y="674"/>
                              <a:ext cx="55" cy="71"/>
                              <a:chOff x="6304" y="674"/>
                              <a:chExt cx="55" cy="71"/>
                            </a:xfrm>
                          </wpg:grpSpPr>
                          <wps:wsp>
                            <wps:cNvPr id="362" name="Freeform 28"/>
                            <wps:cNvSpPr>
                              <a:spLocks/>
                            </wps:cNvSpPr>
                            <wps:spPr bwMode="auto">
                              <a:xfrm>
                                <a:off x="6304" y="674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+- 0 6358 6304"/>
                                  <a:gd name="T1" fmla="*/ T0 w 55"/>
                                  <a:gd name="T2" fmla="+- 0 674 674"/>
                                  <a:gd name="T3" fmla="*/ 674 h 71"/>
                                  <a:gd name="T4" fmla="+- 0 6304 6304"/>
                                  <a:gd name="T5" fmla="*/ T4 w 55"/>
                                  <a:gd name="T6" fmla="+- 0 674 674"/>
                                  <a:gd name="T7" fmla="*/ 674 h 71"/>
                                  <a:gd name="T8" fmla="+- 0 6304 6304"/>
                                  <a:gd name="T9" fmla="*/ T8 w 55"/>
                                  <a:gd name="T10" fmla="+- 0 745 674"/>
                                  <a:gd name="T11" fmla="*/ 745 h 71"/>
                                  <a:gd name="T12" fmla="+- 0 6359 6304"/>
                                  <a:gd name="T13" fmla="*/ T12 w 55"/>
                                  <a:gd name="T14" fmla="+- 0 745 674"/>
                                  <a:gd name="T15" fmla="*/ 745 h 71"/>
                                  <a:gd name="T16" fmla="+- 0 6359 6304"/>
                                  <a:gd name="T17" fmla="*/ T16 w 55"/>
                                  <a:gd name="T18" fmla="+- 0 730 674"/>
                                  <a:gd name="T19" fmla="*/ 730 h 71"/>
                                  <a:gd name="T20" fmla="+- 0 6322 6304"/>
                                  <a:gd name="T21" fmla="*/ T20 w 55"/>
                                  <a:gd name="T22" fmla="+- 0 730 674"/>
                                  <a:gd name="T23" fmla="*/ 730 h 71"/>
                                  <a:gd name="T24" fmla="+- 0 6322 6304"/>
                                  <a:gd name="T25" fmla="*/ T24 w 55"/>
                                  <a:gd name="T26" fmla="+- 0 716 674"/>
                                  <a:gd name="T27" fmla="*/ 716 h 71"/>
                                  <a:gd name="T28" fmla="+- 0 6353 6304"/>
                                  <a:gd name="T29" fmla="*/ T28 w 55"/>
                                  <a:gd name="T30" fmla="+- 0 716 674"/>
                                  <a:gd name="T31" fmla="*/ 716 h 71"/>
                                  <a:gd name="T32" fmla="+- 0 6353 6304"/>
                                  <a:gd name="T33" fmla="*/ T32 w 55"/>
                                  <a:gd name="T34" fmla="+- 0 702 674"/>
                                  <a:gd name="T35" fmla="*/ 702 h 71"/>
                                  <a:gd name="T36" fmla="+- 0 6322 6304"/>
                                  <a:gd name="T37" fmla="*/ T36 w 55"/>
                                  <a:gd name="T38" fmla="+- 0 702 674"/>
                                  <a:gd name="T39" fmla="*/ 702 h 71"/>
                                  <a:gd name="T40" fmla="+- 0 6322 6304"/>
                                  <a:gd name="T41" fmla="*/ T40 w 55"/>
                                  <a:gd name="T42" fmla="+- 0 689 674"/>
                                  <a:gd name="T43" fmla="*/ 689 h 71"/>
                                  <a:gd name="T44" fmla="+- 0 6358 6304"/>
                                  <a:gd name="T45" fmla="*/ T44 w 55"/>
                                  <a:gd name="T46" fmla="+- 0 689 674"/>
                                  <a:gd name="T47" fmla="*/ 689 h 71"/>
                                  <a:gd name="T48" fmla="+- 0 6358 6304"/>
                                  <a:gd name="T49" fmla="*/ T48 w 55"/>
                                  <a:gd name="T50" fmla="+- 0 674 674"/>
                                  <a:gd name="T51" fmla="*/ 674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5" y="71"/>
                                    </a:lnTo>
                                    <a:lnTo>
                                      <a:pt x="55" y="56"/>
                                    </a:lnTo>
                                    <a:lnTo>
                                      <a:pt x="18" y="56"/>
                                    </a:lnTo>
                                    <a:lnTo>
                                      <a:pt x="18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8" y="28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3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5710" y="860"/>
                              <a:ext cx="46" cy="18"/>
                              <a:chOff x="5710" y="860"/>
                              <a:chExt cx="46" cy="18"/>
                            </a:xfrm>
                          </wpg:grpSpPr>
                          <wps:wsp>
                            <wps:cNvPr id="364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5710" y="860"/>
                                <a:ext cx="46" cy="18"/>
                              </a:xfrm>
                              <a:custGeom>
                                <a:avLst/>
                                <a:gdLst>
                                  <a:gd name="T0" fmla="+- 0 5710 5710"/>
                                  <a:gd name="T1" fmla="*/ T0 w 46"/>
                                  <a:gd name="T2" fmla="+- 0 860 860"/>
                                  <a:gd name="T3" fmla="*/ 860 h 18"/>
                                  <a:gd name="T4" fmla="+- 0 5710 5710"/>
                                  <a:gd name="T5" fmla="*/ T4 w 46"/>
                                  <a:gd name="T6" fmla="+- 0 875 860"/>
                                  <a:gd name="T7" fmla="*/ 875 h 18"/>
                                  <a:gd name="T8" fmla="+- 0 5717 5710"/>
                                  <a:gd name="T9" fmla="*/ T8 w 46"/>
                                  <a:gd name="T10" fmla="+- 0 877 860"/>
                                  <a:gd name="T11" fmla="*/ 877 h 18"/>
                                  <a:gd name="T12" fmla="+- 0 5723 5710"/>
                                  <a:gd name="T13" fmla="*/ T12 w 46"/>
                                  <a:gd name="T14" fmla="+- 0 878 860"/>
                                  <a:gd name="T15" fmla="*/ 878 h 18"/>
                                  <a:gd name="T16" fmla="+- 0 5745 5710"/>
                                  <a:gd name="T17" fmla="*/ T16 w 46"/>
                                  <a:gd name="T18" fmla="+- 0 877 860"/>
                                  <a:gd name="T19" fmla="*/ 877 h 18"/>
                                  <a:gd name="T20" fmla="+- 0 5756 5710"/>
                                  <a:gd name="T21" fmla="*/ T20 w 46"/>
                                  <a:gd name="T22" fmla="+- 0 867 860"/>
                                  <a:gd name="T23" fmla="*/ 867 h 18"/>
                                  <a:gd name="T24" fmla="+- 0 5756 5710"/>
                                  <a:gd name="T25" fmla="*/ T24 w 46"/>
                                  <a:gd name="T26" fmla="+- 0 863 860"/>
                                  <a:gd name="T27" fmla="*/ 863 h 18"/>
                                  <a:gd name="T28" fmla="+- 0 5724 5710"/>
                                  <a:gd name="T29" fmla="*/ T28 w 46"/>
                                  <a:gd name="T30" fmla="+- 0 863 860"/>
                                  <a:gd name="T31" fmla="*/ 863 h 18"/>
                                  <a:gd name="T32" fmla="+- 0 5717 5710"/>
                                  <a:gd name="T33" fmla="*/ T32 w 46"/>
                                  <a:gd name="T34" fmla="+- 0 862 860"/>
                                  <a:gd name="T35" fmla="*/ 862 h 18"/>
                                  <a:gd name="T36" fmla="+- 0 5710 5710"/>
                                  <a:gd name="T37" fmla="*/ T36 w 46"/>
                                  <a:gd name="T38" fmla="+- 0 860 860"/>
                                  <a:gd name="T39" fmla="*/ 860 h 1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</a:cxnLst>
                                <a:rect l="0" t="0" r="r" b="b"/>
                                <a:pathLst>
                                  <a:path w="46" h="18">
                                    <a:moveTo>
                                      <a:pt x="0" y="0"/>
                                    </a:moveTo>
                                    <a:lnTo>
                                      <a:pt x="0" y="15"/>
                                    </a:lnTo>
                                    <a:lnTo>
                                      <a:pt x="7" y="17"/>
                                    </a:lnTo>
                                    <a:lnTo>
                                      <a:pt x="13" y="18"/>
                                    </a:lnTo>
                                    <a:lnTo>
                                      <a:pt x="35" y="17"/>
                                    </a:lnTo>
                                    <a:lnTo>
                                      <a:pt x="46" y="7"/>
                                    </a:lnTo>
                                    <a:lnTo>
                                      <a:pt x="46" y="3"/>
                                    </a:lnTo>
                                    <a:lnTo>
                                      <a:pt x="14" y="3"/>
                                    </a:lnTo>
                                    <a:lnTo>
                                      <a:pt x="7" y="2"/>
                                    </a:ln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5" name="Group 23"/>
                          <wpg:cNvGrpSpPr>
                            <a:grpSpLocks/>
                          </wpg:cNvGrpSpPr>
                          <wpg:grpSpPr bwMode="auto">
                            <a:xfrm>
                              <a:off x="5716" y="804"/>
                              <a:ext cx="43" cy="59"/>
                              <a:chOff x="5716" y="804"/>
                              <a:chExt cx="43" cy="59"/>
                            </a:xfrm>
                          </wpg:grpSpPr>
                          <wps:wsp>
                            <wps:cNvPr id="366" name="Freeform 24"/>
                            <wps:cNvSpPr>
                              <a:spLocks/>
                            </wps:cNvSpPr>
                            <wps:spPr bwMode="auto">
                              <a:xfrm>
                                <a:off x="5716" y="804"/>
                                <a:ext cx="43" cy="59"/>
                              </a:xfrm>
                              <a:custGeom>
                                <a:avLst/>
                                <a:gdLst>
                                  <a:gd name="T0" fmla="+- 0 5744 5716"/>
                                  <a:gd name="T1" fmla="*/ T0 w 43"/>
                                  <a:gd name="T2" fmla="+- 0 804 804"/>
                                  <a:gd name="T3" fmla="*/ 804 h 59"/>
                                  <a:gd name="T4" fmla="+- 0 5727 5716"/>
                                  <a:gd name="T5" fmla="*/ T4 w 43"/>
                                  <a:gd name="T6" fmla="+- 0 806 804"/>
                                  <a:gd name="T7" fmla="*/ 806 h 59"/>
                                  <a:gd name="T8" fmla="+- 0 5716 5716"/>
                                  <a:gd name="T9" fmla="*/ T8 w 43"/>
                                  <a:gd name="T10" fmla="+- 0 816 804"/>
                                  <a:gd name="T11" fmla="*/ 816 h 59"/>
                                  <a:gd name="T12" fmla="+- 0 5716 5716"/>
                                  <a:gd name="T13" fmla="*/ T12 w 43"/>
                                  <a:gd name="T14" fmla="+- 0 842 804"/>
                                  <a:gd name="T15" fmla="*/ 842 h 59"/>
                                  <a:gd name="T16" fmla="+- 0 5734 5716"/>
                                  <a:gd name="T17" fmla="*/ T16 w 43"/>
                                  <a:gd name="T18" fmla="+- 0 849 804"/>
                                  <a:gd name="T19" fmla="*/ 849 h 59"/>
                                  <a:gd name="T20" fmla="+- 0 5744 5716"/>
                                  <a:gd name="T21" fmla="*/ T20 w 43"/>
                                  <a:gd name="T22" fmla="+- 0 857 804"/>
                                  <a:gd name="T23" fmla="*/ 857 h 59"/>
                                  <a:gd name="T24" fmla="+- 0 5744 5716"/>
                                  <a:gd name="T25" fmla="*/ T24 w 43"/>
                                  <a:gd name="T26" fmla="+- 0 861 804"/>
                                  <a:gd name="T27" fmla="*/ 861 h 59"/>
                                  <a:gd name="T28" fmla="+- 0 5739 5716"/>
                                  <a:gd name="T29" fmla="*/ T28 w 43"/>
                                  <a:gd name="T30" fmla="+- 0 863 804"/>
                                  <a:gd name="T31" fmla="*/ 863 h 59"/>
                                  <a:gd name="T32" fmla="+- 0 5756 5716"/>
                                  <a:gd name="T33" fmla="*/ T32 w 43"/>
                                  <a:gd name="T34" fmla="+- 0 863 804"/>
                                  <a:gd name="T35" fmla="*/ 863 h 59"/>
                                  <a:gd name="T36" fmla="+- 0 5755 5716"/>
                                  <a:gd name="T37" fmla="*/ T36 w 43"/>
                                  <a:gd name="T38" fmla="+- 0 839 804"/>
                                  <a:gd name="T39" fmla="*/ 839 h 59"/>
                                  <a:gd name="T40" fmla="+- 0 5737 5716"/>
                                  <a:gd name="T41" fmla="*/ T40 w 43"/>
                                  <a:gd name="T42" fmla="+- 0 832 804"/>
                                  <a:gd name="T43" fmla="*/ 832 h 59"/>
                                  <a:gd name="T44" fmla="+- 0 5728 5716"/>
                                  <a:gd name="T45" fmla="*/ T44 w 43"/>
                                  <a:gd name="T46" fmla="+- 0 825 804"/>
                                  <a:gd name="T47" fmla="*/ 825 h 59"/>
                                  <a:gd name="T48" fmla="+- 0 5728 5716"/>
                                  <a:gd name="T49" fmla="*/ T48 w 43"/>
                                  <a:gd name="T50" fmla="+- 0 821 804"/>
                                  <a:gd name="T51" fmla="*/ 821 h 59"/>
                                  <a:gd name="T52" fmla="+- 0 5731 5716"/>
                                  <a:gd name="T53" fmla="*/ T52 w 43"/>
                                  <a:gd name="T54" fmla="+- 0 819 804"/>
                                  <a:gd name="T55" fmla="*/ 819 h 59"/>
                                  <a:gd name="T56" fmla="+- 0 5758 5716"/>
                                  <a:gd name="T57" fmla="*/ T56 w 43"/>
                                  <a:gd name="T58" fmla="+- 0 819 804"/>
                                  <a:gd name="T59" fmla="*/ 819 h 59"/>
                                  <a:gd name="T60" fmla="+- 0 5758 5716"/>
                                  <a:gd name="T61" fmla="*/ T60 w 43"/>
                                  <a:gd name="T62" fmla="+- 0 807 804"/>
                                  <a:gd name="T63" fmla="*/ 807 h 59"/>
                                  <a:gd name="T64" fmla="+- 0 5752 5716"/>
                                  <a:gd name="T65" fmla="*/ T64 w 43"/>
                                  <a:gd name="T66" fmla="+- 0 805 804"/>
                                  <a:gd name="T67" fmla="*/ 805 h 59"/>
                                  <a:gd name="T68" fmla="+- 0 5744 5716"/>
                                  <a:gd name="T69" fmla="*/ T68 w 43"/>
                                  <a:gd name="T70" fmla="+- 0 804 804"/>
                                  <a:gd name="T71" fmla="*/ 804 h 5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</a:cxnLst>
                                <a:rect l="0" t="0" r="r" b="b"/>
                                <a:pathLst>
                                  <a:path w="43" h="59">
                                    <a:moveTo>
                                      <a:pt x="28" y="0"/>
                                    </a:moveTo>
                                    <a:lnTo>
                                      <a:pt x="11" y="2"/>
                                    </a:lnTo>
                                    <a:lnTo>
                                      <a:pt x="0" y="12"/>
                                    </a:lnTo>
                                    <a:lnTo>
                                      <a:pt x="0" y="38"/>
                                    </a:lnTo>
                                    <a:lnTo>
                                      <a:pt x="18" y="45"/>
                                    </a:lnTo>
                                    <a:lnTo>
                                      <a:pt x="28" y="53"/>
                                    </a:lnTo>
                                    <a:lnTo>
                                      <a:pt x="28" y="57"/>
                                    </a:lnTo>
                                    <a:lnTo>
                                      <a:pt x="23" y="59"/>
                                    </a:lnTo>
                                    <a:lnTo>
                                      <a:pt x="40" y="59"/>
                                    </a:lnTo>
                                    <a:lnTo>
                                      <a:pt x="39" y="35"/>
                                    </a:lnTo>
                                    <a:lnTo>
                                      <a:pt x="21" y="28"/>
                                    </a:lnTo>
                                    <a:lnTo>
                                      <a:pt x="12" y="21"/>
                                    </a:lnTo>
                                    <a:lnTo>
                                      <a:pt x="12" y="17"/>
                                    </a:lnTo>
                                    <a:lnTo>
                                      <a:pt x="15" y="15"/>
                                    </a:lnTo>
                                    <a:lnTo>
                                      <a:pt x="42" y="15"/>
                                    </a:lnTo>
                                    <a:lnTo>
                                      <a:pt x="42" y="3"/>
                                    </a:lnTo>
                                    <a:lnTo>
                                      <a:pt x="36" y="1"/>
                                    </a:lnTo>
                                    <a:lnTo>
                                      <a:pt x="28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7" name="Group 21"/>
                          <wpg:cNvGrpSpPr>
                            <a:grpSpLocks/>
                          </wpg:cNvGrpSpPr>
                          <wpg:grpSpPr bwMode="auto">
                            <a:xfrm>
                              <a:off x="5746" y="819"/>
                              <a:ext cx="12" cy="3"/>
                              <a:chOff x="5746" y="819"/>
                              <a:chExt cx="12" cy="3"/>
                            </a:xfrm>
                          </wpg:grpSpPr>
                          <wps:wsp>
                            <wps:cNvPr id="368" name="Freeform 22"/>
                            <wps:cNvSpPr>
                              <a:spLocks/>
                            </wps:cNvSpPr>
                            <wps:spPr bwMode="auto">
                              <a:xfrm>
                                <a:off x="5746" y="819"/>
                                <a:ext cx="12" cy="3"/>
                              </a:xfrm>
                              <a:custGeom>
                                <a:avLst/>
                                <a:gdLst>
                                  <a:gd name="T0" fmla="+- 0 5758 5746"/>
                                  <a:gd name="T1" fmla="*/ T0 w 12"/>
                                  <a:gd name="T2" fmla="+- 0 819 819"/>
                                  <a:gd name="T3" fmla="*/ 819 h 3"/>
                                  <a:gd name="T4" fmla="+- 0 5746 5746"/>
                                  <a:gd name="T5" fmla="*/ T4 w 12"/>
                                  <a:gd name="T6" fmla="+- 0 819 819"/>
                                  <a:gd name="T7" fmla="*/ 819 h 3"/>
                                  <a:gd name="T8" fmla="+- 0 5756 5746"/>
                                  <a:gd name="T9" fmla="*/ T8 w 12"/>
                                  <a:gd name="T10" fmla="+- 0 821 819"/>
                                  <a:gd name="T11" fmla="*/ 821 h 3"/>
                                  <a:gd name="T12" fmla="+- 0 5758 5746"/>
                                  <a:gd name="T13" fmla="*/ T12 w 12"/>
                                  <a:gd name="T14" fmla="+- 0 822 819"/>
                                  <a:gd name="T15" fmla="*/ 822 h 3"/>
                                  <a:gd name="T16" fmla="+- 0 5758 5746"/>
                                  <a:gd name="T17" fmla="*/ T16 w 12"/>
                                  <a:gd name="T18" fmla="+- 0 819 819"/>
                                  <a:gd name="T19" fmla="*/ 819 h 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2" h="3">
                                    <a:moveTo>
                                      <a:pt x="12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0" y="2"/>
                                    </a:lnTo>
                                    <a:lnTo>
                                      <a:pt x="12" y="3"/>
                                    </a:lnTo>
                                    <a:lnTo>
                                      <a:pt x="1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69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5786" y="806"/>
                              <a:ext cx="30" cy="78"/>
                              <a:chOff x="5786" y="806"/>
                              <a:chExt cx="30" cy="78"/>
                            </a:xfrm>
                          </wpg:grpSpPr>
                          <wps:wsp>
                            <wps:cNvPr id="370" name="Freeform 20"/>
                            <wps:cNvSpPr>
                              <a:spLocks/>
                            </wps:cNvSpPr>
                            <wps:spPr bwMode="auto">
                              <a:xfrm>
                                <a:off x="5786" y="806"/>
                                <a:ext cx="30" cy="78"/>
                              </a:xfrm>
                              <a:custGeom>
                                <a:avLst/>
                                <a:gdLst>
                                  <a:gd name="T0" fmla="+- 0 5816 5786"/>
                                  <a:gd name="T1" fmla="*/ T0 w 30"/>
                                  <a:gd name="T2" fmla="+- 0 806 806"/>
                                  <a:gd name="T3" fmla="*/ 806 h 78"/>
                                  <a:gd name="T4" fmla="+- 0 5798 5786"/>
                                  <a:gd name="T5" fmla="*/ T4 w 30"/>
                                  <a:gd name="T6" fmla="+- 0 806 806"/>
                                  <a:gd name="T7" fmla="*/ 806 h 78"/>
                                  <a:gd name="T8" fmla="+- 0 5798 5786"/>
                                  <a:gd name="T9" fmla="*/ T8 w 30"/>
                                  <a:gd name="T10" fmla="+- 0 862 806"/>
                                  <a:gd name="T11" fmla="*/ 862 h 78"/>
                                  <a:gd name="T12" fmla="+- 0 5795 5786"/>
                                  <a:gd name="T13" fmla="*/ T12 w 30"/>
                                  <a:gd name="T14" fmla="+- 0 866 806"/>
                                  <a:gd name="T15" fmla="*/ 866 h 78"/>
                                  <a:gd name="T16" fmla="+- 0 5786 5786"/>
                                  <a:gd name="T17" fmla="*/ T16 w 30"/>
                                  <a:gd name="T18" fmla="+- 0 871 806"/>
                                  <a:gd name="T19" fmla="*/ 871 h 78"/>
                                  <a:gd name="T20" fmla="+- 0 5793 5786"/>
                                  <a:gd name="T21" fmla="*/ T20 w 30"/>
                                  <a:gd name="T22" fmla="+- 0 883 806"/>
                                  <a:gd name="T23" fmla="*/ 883 h 78"/>
                                  <a:gd name="T24" fmla="+- 0 5808 5786"/>
                                  <a:gd name="T25" fmla="*/ T24 w 30"/>
                                  <a:gd name="T26" fmla="+- 0 878 806"/>
                                  <a:gd name="T27" fmla="*/ 878 h 78"/>
                                  <a:gd name="T28" fmla="+- 0 5816 5786"/>
                                  <a:gd name="T29" fmla="*/ T28 w 30"/>
                                  <a:gd name="T30" fmla="+- 0 870 806"/>
                                  <a:gd name="T31" fmla="*/ 870 h 78"/>
                                  <a:gd name="T32" fmla="+- 0 5816 5786"/>
                                  <a:gd name="T33" fmla="*/ T32 w 30"/>
                                  <a:gd name="T34" fmla="+- 0 806 806"/>
                                  <a:gd name="T35" fmla="*/ 806 h 78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</a:cxnLst>
                                <a:rect l="0" t="0" r="r" b="b"/>
                                <a:pathLst>
                                  <a:path w="30" h="78">
                                    <a:moveTo>
                                      <a:pt x="30" y="0"/>
                                    </a:moveTo>
                                    <a:lnTo>
                                      <a:pt x="12" y="0"/>
                                    </a:lnTo>
                                    <a:lnTo>
                                      <a:pt x="12" y="56"/>
                                    </a:lnTo>
                                    <a:lnTo>
                                      <a:pt x="9" y="60"/>
                                    </a:lnTo>
                                    <a:lnTo>
                                      <a:pt x="0" y="65"/>
                                    </a:lnTo>
                                    <a:lnTo>
                                      <a:pt x="7" y="77"/>
                                    </a:lnTo>
                                    <a:lnTo>
                                      <a:pt x="22" y="72"/>
                                    </a:lnTo>
                                    <a:lnTo>
                                      <a:pt x="30" y="64"/>
                                    </a:lnTo>
                                    <a:lnTo>
                                      <a:pt x="3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1" name="Group 17"/>
                          <wpg:cNvGrpSpPr>
                            <a:grpSpLocks/>
                          </wpg:cNvGrpSpPr>
                          <wpg:grpSpPr bwMode="auto">
                            <a:xfrm>
                              <a:off x="5850" y="806"/>
                              <a:ext cx="55" cy="71"/>
                              <a:chOff x="5850" y="806"/>
                              <a:chExt cx="55" cy="71"/>
                            </a:xfrm>
                          </wpg:grpSpPr>
                          <wps:wsp>
                            <wps:cNvPr id="372" name="Freeform 18"/>
                            <wps:cNvSpPr>
                              <a:spLocks/>
                            </wps:cNvSpPr>
                            <wps:spPr bwMode="auto">
                              <a:xfrm>
                                <a:off x="5850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+- 0 5905 5850"/>
                                  <a:gd name="T1" fmla="*/ T0 w 55"/>
                                  <a:gd name="T2" fmla="+- 0 806 806"/>
                                  <a:gd name="T3" fmla="*/ 806 h 71"/>
                                  <a:gd name="T4" fmla="+- 0 5850 5850"/>
                                  <a:gd name="T5" fmla="*/ T4 w 55"/>
                                  <a:gd name="T6" fmla="+- 0 806 806"/>
                                  <a:gd name="T7" fmla="*/ 806 h 71"/>
                                  <a:gd name="T8" fmla="+- 0 5850 5850"/>
                                  <a:gd name="T9" fmla="*/ T8 w 55"/>
                                  <a:gd name="T10" fmla="+- 0 877 806"/>
                                  <a:gd name="T11" fmla="*/ 877 h 71"/>
                                  <a:gd name="T12" fmla="+- 0 5906 5850"/>
                                  <a:gd name="T13" fmla="*/ T12 w 55"/>
                                  <a:gd name="T14" fmla="+- 0 877 806"/>
                                  <a:gd name="T15" fmla="*/ 877 h 71"/>
                                  <a:gd name="T16" fmla="+- 0 5906 5850"/>
                                  <a:gd name="T17" fmla="*/ T16 w 55"/>
                                  <a:gd name="T18" fmla="+- 0 862 806"/>
                                  <a:gd name="T19" fmla="*/ 862 h 71"/>
                                  <a:gd name="T20" fmla="+- 0 5869 5850"/>
                                  <a:gd name="T21" fmla="*/ T20 w 55"/>
                                  <a:gd name="T22" fmla="+- 0 862 806"/>
                                  <a:gd name="T23" fmla="*/ 862 h 71"/>
                                  <a:gd name="T24" fmla="+- 0 5869 5850"/>
                                  <a:gd name="T25" fmla="*/ T24 w 55"/>
                                  <a:gd name="T26" fmla="+- 0 848 806"/>
                                  <a:gd name="T27" fmla="*/ 848 h 71"/>
                                  <a:gd name="T28" fmla="+- 0 5899 5850"/>
                                  <a:gd name="T29" fmla="*/ T28 w 55"/>
                                  <a:gd name="T30" fmla="+- 0 848 806"/>
                                  <a:gd name="T31" fmla="*/ 848 h 71"/>
                                  <a:gd name="T32" fmla="+- 0 5899 5850"/>
                                  <a:gd name="T33" fmla="*/ T32 w 55"/>
                                  <a:gd name="T34" fmla="+- 0 834 806"/>
                                  <a:gd name="T35" fmla="*/ 834 h 71"/>
                                  <a:gd name="T36" fmla="+- 0 5869 5850"/>
                                  <a:gd name="T37" fmla="*/ T36 w 55"/>
                                  <a:gd name="T38" fmla="+- 0 834 806"/>
                                  <a:gd name="T39" fmla="*/ 834 h 71"/>
                                  <a:gd name="T40" fmla="+- 0 5869 5850"/>
                                  <a:gd name="T41" fmla="*/ T40 w 55"/>
                                  <a:gd name="T42" fmla="+- 0 821 806"/>
                                  <a:gd name="T43" fmla="*/ 821 h 71"/>
                                  <a:gd name="T44" fmla="+- 0 5905 5850"/>
                                  <a:gd name="T45" fmla="*/ T44 w 55"/>
                                  <a:gd name="T46" fmla="+- 0 821 806"/>
                                  <a:gd name="T47" fmla="*/ 821 h 71"/>
                                  <a:gd name="T48" fmla="+- 0 5905 5850"/>
                                  <a:gd name="T49" fmla="*/ T48 w 55"/>
                                  <a:gd name="T50" fmla="+- 0 806 806"/>
                                  <a:gd name="T51" fmla="*/ 806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5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5" y="15"/>
                                    </a:lnTo>
                                    <a:lnTo>
                                      <a:pt x="55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3" name="Group 15"/>
                          <wpg:cNvGrpSpPr>
                            <a:grpSpLocks/>
                          </wpg:cNvGrpSpPr>
                          <wpg:grpSpPr bwMode="auto">
                            <a:xfrm>
                              <a:off x="5925" y="806"/>
                              <a:ext cx="54" cy="71"/>
                              <a:chOff x="5925" y="806"/>
                              <a:chExt cx="54" cy="71"/>
                            </a:xfrm>
                          </wpg:grpSpPr>
                          <wps:wsp>
                            <wps:cNvPr id="374" name="Freeform 16"/>
                            <wps:cNvSpPr>
                              <a:spLocks/>
                            </wps:cNvSpPr>
                            <wps:spPr bwMode="auto">
                              <a:xfrm>
                                <a:off x="5925" y="806"/>
                                <a:ext cx="54" cy="71"/>
                              </a:xfrm>
                              <a:custGeom>
                                <a:avLst/>
                                <a:gdLst>
                                  <a:gd name="T0" fmla="+- 0 5945 5925"/>
                                  <a:gd name="T1" fmla="*/ T0 w 54"/>
                                  <a:gd name="T2" fmla="+- 0 806 806"/>
                                  <a:gd name="T3" fmla="*/ 806 h 71"/>
                                  <a:gd name="T4" fmla="+- 0 5925 5925"/>
                                  <a:gd name="T5" fmla="*/ T4 w 54"/>
                                  <a:gd name="T6" fmla="+- 0 806 806"/>
                                  <a:gd name="T7" fmla="*/ 806 h 71"/>
                                  <a:gd name="T8" fmla="+- 0 5954 5925"/>
                                  <a:gd name="T9" fmla="*/ T8 w 54"/>
                                  <a:gd name="T10" fmla="+- 0 877 806"/>
                                  <a:gd name="T11" fmla="*/ 877 h 71"/>
                                  <a:gd name="T12" fmla="+- 0 5969 5925"/>
                                  <a:gd name="T13" fmla="*/ T12 w 54"/>
                                  <a:gd name="T14" fmla="+- 0 877 806"/>
                                  <a:gd name="T15" fmla="*/ 877 h 71"/>
                                  <a:gd name="T16" fmla="+- 0 5979 5925"/>
                                  <a:gd name="T17" fmla="*/ T16 w 54"/>
                                  <a:gd name="T18" fmla="+- 0 851 806"/>
                                  <a:gd name="T19" fmla="*/ 851 h 71"/>
                                  <a:gd name="T20" fmla="+- 0 5962 5925"/>
                                  <a:gd name="T21" fmla="*/ T20 w 54"/>
                                  <a:gd name="T22" fmla="+- 0 851 806"/>
                                  <a:gd name="T23" fmla="*/ 851 h 71"/>
                                  <a:gd name="T24" fmla="+- 0 5945 5925"/>
                                  <a:gd name="T25" fmla="*/ T24 w 54"/>
                                  <a:gd name="T26" fmla="+- 0 806 806"/>
                                  <a:gd name="T27" fmla="*/ 806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</a:cxnLst>
                                <a:rect l="0" t="0" r="r" b="b"/>
                                <a:pathLst>
                                  <a:path w="54" h="71">
                                    <a:moveTo>
                                      <a:pt x="2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29" y="71"/>
                                    </a:lnTo>
                                    <a:lnTo>
                                      <a:pt x="44" y="71"/>
                                    </a:lnTo>
                                    <a:lnTo>
                                      <a:pt x="54" y="45"/>
                                    </a:lnTo>
                                    <a:lnTo>
                                      <a:pt x="37" y="45"/>
                                    </a:lnTo>
                                    <a:lnTo>
                                      <a:pt x="20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5" name="Group 13"/>
                          <wpg:cNvGrpSpPr>
                            <a:grpSpLocks/>
                          </wpg:cNvGrpSpPr>
                          <wpg:grpSpPr bwMode="auto">
                            <a:xfrm>
                              <a:off x="5964" y="806"/>
                              <a:ext cx="33" cy="45"/>
                              <a:chOff x="5964" y="806"/>
                              <a:chExt cx="33" cy="45"/>
                            </a:xfrm>
                          </wpg:grpSpPr>
                          <wps:wsp>
                            <wps:cNvPr id="376" name="Freeform 14"/>
                            <wps:cNvSpPr>
                              <a:spLocks/>
                            </wps:cNvSpPr>
                            <wps:spPr bwMode="auto">
                              <a:xfrm>
                                <a:off x="5964" y="806"/>
                                <a:ext cx="33" cy="45"/>
                              </a:xfrm>
                              <a:custGeom>
                                <a:avLst/>
                                <a:gdLst>
                                  <a:gd name="T0" fmla="+- 0 5997 5964"/>
                                  <a:gd name="T1" fmla="*/ T0 w 33"/>
                                  <a:gd name="T2" fmla="+- 0 806 806"/>
                                  <a:gd name="T3" fmla="*/ 806 h 45"/>
                                  <a:gd name="T4" fmla="+- 0 5979 5964"/>
                                  <a:gd name="T5" fmla="*/ T4 w 33"/>
                                  <a:gd name="T6" fmla="+- 0 806 806"/>
                                  <a:gd name="T7" fmla="*/ 806 h 45"/>
                                  <a:gd name="T8" fmla="+- 0 5964 5964"/>
                                  <a:gd name="T9" fmla="*/ T8 w 33"/>
                                  <a:gd name="T10" fmla="+- 0 851 806"/>
                                  <a:gd name="T11" fmla="*/ 851 h 45"/>
                                  <a:gd name="T12" fmla="+- 0 5979 5964"/>
                                  <a:gd name="T13" fmla="*/ T12 w 33"/>
                                  <a:gd name="T14" fmla="+- 0 851 806"/>
                                  <a:gd name="T15" fmla="*/ 851 h 45"/>
                                  <a:gd name="T16" fmla="+- 0 5997 5964"/>
                                  <a:gd name="T17" fmla="*/ T16 w 33"/>
                                  <a:gd name="T18" fmla="+- 0 806 806"/>
                                  <a:gd name="T19" fmla="*/ 806 h 45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3" h="45">
                                    <a:moveTo>
                                      <a:pt x="33" y="0"/>
                                    </a:moveTo>
                                    <a:lnTo>
                                      <a:pt x="15" y="0"/>
                                    </a:lnTo>
                                    <a:lnTo>
                                      <a:pt x="0" y="45"/>
                                    </a:lnTo>
                                    <a:lnTo>
                                      <a:pt x="15" y="45"/>
                                    </a:lnTo>
                                    <a:lnTo>
                                      <a:pt x="33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7" name="Group 11"/>
                          <wpg:cNvGrpSpPr>
                            <a:grpSpLocks/>
                          </wpg:cNvGrpSpPr>
                          <wpg:grpSpPr bwMode="auto">
                            <a:xfrm>
                              <a:off x="6021" y="806"/>
                              <a:ext cx="55" cy="71"/>
                              <a:chOff x="6021" y="806"/>
                              <a:chExt cx="55" cy="71"/>
                            </a:xfrm>
                          </wpg:grpSpPr>
                          <wps:wsp>
                            <wps:cNvPr id="378" name="Freeform 12"/>
                            <wps:cNvSpPr>
                              <a:spLocks/>
                            </wps:cNvSpPr>
                            <wps:spPr bwMode="auto">
                              <a:xfrm>
                                <a:off x="6021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+- 0 6075 6021"/>
                                  <a:gd name="T1" fmla="*/ T0 w 55"/>
                                  <a:gd name="T2" fmla="+- 0 806 806"/>
                                  <a:gd name="T3" fmla="*/ 806 h 71"/>
                                  <a:gd name="T4" fmla="+- 0 6021 6021"/>
                                  <a:gd name="T5" fmla="*/ T4 w 55"/>
                                  <a:gd name="T6" fmla="+- 0 806 806"/>
                                  <a:gd name="T7" fmla="*/ 806 h 71"/>
                                  <a:gd name="T8" fmla="+- 0 6021 6021"/>
                                  <a:gd name="T9" fmla="*/ T8 w 55"/>
                                  <a:gd name="T10" fmla="+- 0 877 806"/>
                                  <a:gd name="T11" fmla="*/ 877 h 71"/>
                                  <a:gd name="T12" fmla="+- 0 6077 6021"/>
                                  <a:gd name="T13" fmla="*/ T12 w 55"/>
                                  <a:gd name="T14" fmla="+- 0 877 806"/>
                                  <a:gd name="T15" fmla="*/ 877 h 71"/>
                                  <a:gd name="T16" fmla="+- 0 6077 6021"/>
                                  <a:gd name="T17" fmla="*/ T16 w 55"/>
                                  <a:gd name="T18" fmla="+- 0 862 806"/>
                                  <a:gd name="T19" fmla="*/ 862 h 71"/>
                                  <a:gd name="T20" fmla="+- 0 6040 6021"/>
                                  <a:gd name="T21" fmla="*/ T20 w 55"/>
                                  <a:gd name="T22" fmla="+- 0 862 806"/>
                                  <a:gd name="T23" fmla="*/ 862 h 71"/>
                                  <a:gd name="T24" fmla="+- 0 6040 6021"/>
                                  <a:gd name="T25" fmla="*/ T24 w 55"/>
                                  <a:gd name="T26" fmla="+- 0 848 806"/>
                                  <a:gd name="T27" fmla="*/ 848 h 71"/>
                                  <a:gd name="T28" fmla="+- 0 6070 6021"/>
                                  <a:gd name="T29" fmla="*/ T28 w 55"/>
                                  <a:gd name="T30" fmla="+- 0 848 806"/>
                                  <a:gd name="T31" fmla="*/ 848 h 71"/>
                                  <a:gd name="T32" fmla="+- 0 6070 6021"/>
                                  <a:gd name="T33" fmla="*/ T32 w 55"/>
                                  <a:gd name="T34" fmla="+- 0 834 806"/>
                                  <a:gd name="T35" fmla="*/ 834 h 71"/>
                                  <a:gd name="T36" fmla="+- 0 6040 6021"/>
                                  <a:gd name="T37" fmla="*/ T36 w 55"/>
                                  <a:gd name="T38" fmla="+- 0 834 806"/>
                                  <a:gd name="T39" fmla="*/ 834 h 71"/>
                                  <a:gd name="T40" fmla="+- 0 6040 6021"/>
                                  <a:gd name="T41" fmla="*/ T40 w 55"/>
                                  <a:gd name="T42" fmla="+- 0 821 806"/>
                                  <a:gd name="T43" fmla="*/ 821 h 71"/>
                                  <a:gd name="T44" fmla="+- 0 6075 6021"/>
                                  <a:gd name="T45" fmla="*/ T44 w 55"/>
                                  <a:gd name="T46" fmla="+- 0 821 806"/>
                                  <a:gd name="T47" fmla="*/ 821 h 71"/>
                                  <a:gd name="T48" fmla="+- 0 6075 6021"/>
                                  <a:gd name="T49" fmla="*/ T48 w 55"/>
                                  <a:gd name="T50" fmla="+- 0 806 806"/>
                                  <a:gd name="T51" fmla="*/ 806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5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56" y="71"/>
                                    </a:lnTo>
                                    <a:lnTo>
                                      <a:pt x="56" y="56"/>
                                    </a:lnTo>
                                    <a:lnTo>
                                      <a:pt x="19" y="56"/>
                                    </a:lnTo>
                                    <a:lnTo>
                                      <a:pt x="19" y="42"/>
                                    </a:lnTo>
                                    <a:lnTo>
                                      <a:pt x="49" y="42"/>
                                    </a:lnTo>
                                    <a:lnTo>
                                      <a:pt x="49" y="28"/>
                                    </a:lnTo>
                                    <a:lnTo>
                                      <a:pt x="19" y="28"/>
                                    </a:lnTo>
                                    <a:lnTo>
                                      <a:pt x="19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79" name="Group 9"/>
                          <wpg:cNvGrpSpPr>
                            <a:grpSpLocks/>
                          </wpg:cNvGrpSpPr>
                          <wpg:grpSpPr bwMode="auto">
                            <a:xfrm>
                              <a:off x="6108" y="806"/>
                              <a:ext cx="55" cy="71"/>
                              <a:chOff x="6108" y="806"/>
                              <a:chExt cx="55" cy="71"/>
                            </a:xfrm>
                          </wpg:grpSpPr>
                          <wps:wsp>
                            <wps:cNvPr id="380" name="Freeform 10"/>
                            <wps:cNvSpPr>
                              <a:spLocks/>
                            </wps:cNvSpPr>
                            <wps:spPr bwMode="auto">
                              <a:xfrm>
                                <a:off x="6108" y="806"/>
                                <a:ext cx="55" cy="71"/>
                              </a:xfrm>
                              <a:custGeom>
                                <a:avLst/>
                                <a:gdLst>
                                  <a:gd name="T0" fmla="+- 0 6157 6108"/>
                                  <a:gd name="T1" fmla="*/ T0 w 55"/>
                                  <a:gd name="T2" fmla="+- 0 806 806"/>
                                  <a:gd name="T3" fmla="*/ 806 h 71"/>
                                  <a:gd name="T4" fmla="+- 0 6108 6108"/>
                                  <a:gd name="T5" fmla="*/ T4 w 55"/>
                                  <a:gd name="T6" fmla="+- 0 806 806"/>
                                  <a:gd name="T7" fmla="*/ 806 h 71"/>
                                  <a:gd name="T8" fmla="+- 0 6108 6108"/>
                                  <a:gd name="T9" fmla="*/ T8 w 55"/>
                                  <a:gd name="T10" fmla="+- 0 877 806"/>
                                  <a:gd name="T11" fmla="*/ 877 h 71"/>
                                  <a:gd name="T12" fmla="+- 0 6126 6108"/>
                                  <a:gd name="T13" fmla="*/ T12 w 55"/>
                                  <a:gd name="T14" fmla="+- 0 877 806"/>
                                  <a:gd name="T15" fmla="*/ 877 h 71"/>
                                  <a:gd name="T16" fmla="+- 0 6126 6108"/>
                                  <a:gd name="T17" fmla="*/ T16 w 55"/>
                                  <a:gd name="T18" fmla="+- 0 854 806"/>
                                  <a:gd name="T19" fmla="*/ 854 h 71"/>
                                  <a:gd name="T20" fmla="+- 0 6153 6108"/>
                                  <a:gd name="T21" fmla="*/ T20 w 55"/>
                                  <a:gd name="T22" fmla="+- 0 854 806"/>
                                  <a:gd name="T23" fmla="*/ 854 h 71"/>
                                  <a:gd name="T24" fmla="+- 0 6152 6108"/>
                                  <a:gd name="T25" fmla="*/ T24 w 55"/>
                                  <a:gd name="T26" fmla="+- 0 851 806"/>
                                  <a:gd name="T27" fmla="*/ 851 h 71"/>
                                  <a:gd name="T28" fmla="+- 0 6150 6108"/>
                                  <a:gd name="T29" fmla="*/ T28 w 55"/>
                                  <a:gd name="T30" fmla="+- 0 850 806"/>
                                  <a:gd name="T31" fmla="*/ 850 h 71"/>
                                  <a:gd name="T32" fmla="+- 0 6147 6108"/>
                                  <a:gd name="T33" fmla="*/ T32 w 55"/>
                                  <a:gd name="T34" fmla="+- 0 849 806"/>
                                  <a:gd name="T35" fmla="*/ 849 h 71"/>
                                  <a:gd name="T36" fmla="+- 0 6147 6108"/>
                                  <a:gd name="T37" fmla="*/ T36 w 55"/>
                                  <a:gd name="T38" fmla="+- 0 847 806"/>
                                  <a:gd name="T39" fmla="*/ 847 h 71"/>
                                  <a:gd name="T40" fmla="+- 0 6158 6108"/>
                                  <a:gd name="T41" fmla="*/ T40 w 55"/>
                                  <a:gd name="T42" fmla="+- 0 846 806"/>
                                  <a:gd name="T43" fmla="*/ 846 h 71"/>
                                  <a:gd name="T44" fmla="+- 0 6160 6108"/>
                                  <a:gd name="T45" fmla="*/ T44 w 55"/>
                                  <a:gd name="T46" fmla="+- 0 841 806"/>
                                  <a:gd name="T47" fmla="*/ 841 h 71"/>
                                  <a:gd name="T48" fmla="+- 0 6126 6108"/>
                                  <a:gd name="T49" fmla="*/ T48 w 55"/>
                                  <a:gd name="T50" fmla="+- 0 841 806"/>
                                  <a:gd name="T51" fmla="*/ 841 h 71"/>
                                  <a:gd name="T52" fmla="+- 0 6126 6108"/>
                                  <a:gd name="T53" fmla="*/ T52 w 55"/>
                                  <a:gd name="T54" fmla="+- 0 821 806"/>
                                  <a:gd name="T55" fmla="*/ 821 h 71"/>
                                  <a:gd name="T56" fmla="+- 0 6162 6108"/>
                                  <a:gd name="T57" fmla="*/ T56 w 55"/>
                                  <a:gd name="T58" fmla="+- 0 821 806"/>
                                  <a:gd name="T59" fmla="*/ 821 h 71"/>
                                  <a:gd name="T60" fmla="+- 0 6162 6108"/>
                                  <a:gd name="T61" fmla="*/ T60 w 55"/>
                                  <a:gd name="T62" fmla="+- 0 818 806"/>
                                  <a:gd name="T63" fmla="*/ 818 h 71"/>
                                  <a:gd name="T64" fmla="+- 0 6157 6108"/>
                                  <a:gd name="T65" fmla="*/ T64 w 55"/>
                                  <a:gd name="T66" fmla="+- 0 806 806"/>
                                  <a:gd name="T67" fmla="*/ 806 h 71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</a:cxnLst>
                                <a:rect l="0" t="0" r="r" b="b"/>
                                <a:pathLst>
                                  <a:path w="55" h="71">
                                    <a:moveTo>
                                      <a:pt x="49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71"/>
                                    </a:lnTo>
                                    <a:lnTo>
                                      <a:pt x="18" y="71"/>
                                    </a:lnTo>
                                    <a:lnTo>
                                      <a:pt x="18" y="48"/>
                                    </a:lnTo>
                                    <a:lnTo>
                                      <a:pt x="45" y="48"/>
                                    </a:lnTo>
                                    <a:lnTo>
                                      <a:pt x="44" y="45"/>
                                    </a:lnTo>
                                    <a:lnTo>
                                      <a:pt x="42" y="44"/>
                                    </a:lnTo>
                                    <a:lnTo>
                                      <a:pt x="39" y="43"/>
                                    </a:lnTo>
                                    <a:lnTo>
                                      <a:pt x="39" y="41"/>
                                    </a:lnTo>
                                    <a:lnTo>
                                      <a:pt x="50" y="40"/>
                                    </a:lnTo>
                                    <a:lnTo>
                                      <a:pt x="52" y="35"/>
                                    </a:lnTo>
                                    <a:lnTo>
                                      <a:pt x="18" y="35"/>
                                    </a:lnTo>
                                    <a:lnTo>
                                      <a:pt x="18" y="15"/>
                                    </a:lnTo>
                                    <a:lnTo>
                                      <a:pt x="54" y="15"/>
                                    </a:lnTo>
                                    <a:lnTo>
                                      <a:pt x="54" y="12"/>
                                    </a:lnTo>
                                    <a:lnTo>
                                      <a:pt x="49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1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6132" y="854"/>
                              <a:ext cx="38" cy="23"/>
                              <a:chOff x="6132" y="854"/>
                              <a:chExt cx="38" cy="23"/>
                            </a:xfrm>
                          </wpg:grpSpPr>
                          <wps:wsp>
                            <wps:cNvPr id="382" name="Freeform 8"/>
                            <wps:cNvSpPr>
                              <a:spLocks/>
                            </wps:cNvSpPr>
                            <wps:spPr bwMode="auto">
                              <a:xfrm>
                                <a:off x="6132" y="854"/>
                                <a:ext cx="38" cy="23"/>
                              </a:xfrm>
                              <a:custGeom>
                                <a:avLst/>
                                <a:gdLst>
                                  <a:gd name="T0" fmla="+- 0 6153 6132"/>
                                  <a:gd name="T1" fmla="*/ T0 w 38"/>
                                  <a:gd name="T2" fmla="+- 0 854 854"/>
                                  <a:gd name="T3" fmla="*/ 854 h 23"/>
                                  <a:gd name="T4" fmla="+- 0 6132 6132"/>
                                  <a:gd name="T5" fmla="*/ T4 w 38"/>
                                  <a:gd name="T6" fmla="+- 0 854 854"/>
                                  <a:gd name="T7" fmla="*/ 854 h 23"/>
                                  <a:gd name="T8" fmla="+- 0 6148 6132"/>
                                  <a:gd name="T9" fmla="*/ T8 w 38"/>
                                  <a:gd name="T10" fmla="+- 0 877 854"/>
                                  <a:gd name="T11" fmla="*/ 877 h 23"/>
                                  <a:gd name="T12" fmla="+- 0 6170 6132"/>
                                  <a:gd name="T13" fmla="*/ T12 w 38"/>
                                  <a:gd name="T14" fmla="+- 0 877 854"/>
                                  <a:gd name="T15" fmla="*/ 877 h 23"/>
                                  <a:gd name="T16" fmla="+- 0 6154 6132"/>
                                  <a:gd name="T17" fmla="*/ T16 w 38"/>
                                  <a:gd name="T18" fmla="+- 0 854 854"/>
                                  <a:gd name="T19" fmla="*/ 854 h 23"/>
                                  <a:gd name="T20" fmla="+- 0 6153 6132"/>
                                  <a:gd name="T21" fmla="*/ T20 w 38"/>
                                  <a:gd name="T22" fmla="+- 0 854 854"/>
                                  <a:gd name="T23" fmla="*/ 854 h 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</a:cxnLst>
                                <a:rect l="0" t="0" r="r" b="b"/>
                                <a:pathLst>
                                  <a:path w="38" h="23">
                                    <a:moveTo>
                                      <a:pt x="21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6" y="23"/>
                                    </a:lnTo>
                                    <a:lnTo>
                                      <a:pt x="38" y="23"/>
                                    </a:lnTo>
                                    <a:lnTo>
                                      <a:pt x="22" y="0"/>
                                    </a:lnTo>
                                    <a:lnTo>
                                      <a:pt x="21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383" name="Group 5"/>
                          <wpg:cNvGrpSpPr>
                            <a:grpSpLocks/>
                          </wpg:cNvGrpSpPr>
                          <wpg:grpSpPr bwMode="auto">
                            <a:xfrm>
                              <a:off x="6140" y="821"/>
                              <a:ext cx="23" cy="20"/>
                              <a:chOff x="6140" y="821"/>
                              <a:chExt cx="23" cy="20"/>
                            </a:xfrm>
                          </wpg:grpSpPr>
                          <wps:wsp>
                            <wps:cNvPr id="384" name="Freeform 6"/>
                            <wps:cNvSpPr>
                              <a:spLocks/>
                            </wps:cNvSpPr>
                            <wps:spPr bwMode="auto">
                              <a:xfrm>
                                <a:off x="6140" y="821"/>
                                <a:ext cx="23" cy="20"/>
                              </a:xfrm>
                              <a:custGeom>
                                <a:avLst/>
                                <a:gdLst>
                                  <a:gd name="T0" fmla="+- 0 6162 6140"/>
                                  <a:gd name="T1" fmla="*/ T0 w 23"/>
                                  <a:gd name="T2" fmla="+- 0 821 821"/>
                                  <a:gd name="T3" fmla="*/ 821 h 20"/>
                                  <a:gd name="T4" fmla="+- 0 6141 6140"/>
                                  <a:gd name="T5" fmla="*/ T4 w 23"/>
                                  <a:gd name="T6" fmla="+- 0 821 821"/>
                                  <a:gd name="T7" fmla="*/ 821 h 20"/>
                                  <a:gd name="T8" fmla="+- 0 6143 6140"/>
                                  <a:gd name="T9" fmla="*/ T8 w 23"/>
                                  <a:gd name="T10" fmla="+- 0 824 821"/>
                                  <a:gd name="T11" fmla="*/ 824 h 20"/>
                                  <a:gd name="T12" fmla="+- 0 6143 6140"/>
                                  <a:gd name="T13" fmla="*/ T12 w 23"/>
                                  <a:gd name="T14" fmla="+- 0 837 821"/>
                                  <a:gd name="T15" fmla="*/ 837 h 20"/>
                                  <a:gd name="T16" fmla="+- 0 6140 6140"/>
                                  <a:gd name="T17" fmla="*/ T16 w 23"/>
                                  <a:gd name="T18" fmla="+- 0 841 821"/>
                                  <a:gd name="T19" fmla="*/ 841 h 20"/>
                                  <a:gd name="T20" fmla="+- 0 6160 6140"/>
                                  <a:gd name="T21" fmla="*/ T20 w 23"/>
                                  <a:gd name="T22" fmla="+- 0 841 821"/>
                                  <a:gd name="T23" fmla="*/ 841 h 20"/>
                                  <a:gd name="T24" fmla="+- 0 6162 6140"/>
                                  <a:gd name="T25" fmla="*/ T24 w 23"/>
                                  <a:gd name="T26" fmla="+- 0 836 821"/>
                                  <a:gd name="T27" fmla="*/ 836 h 20"/>
                                  <a:gd name="T28" fmla="+- 0 6162 6140"/>
                                  <a:gd name="T29" fmla="*/ T28 w 23"/>
                                  <a:gd name="T30" fmla="+- 0 821 821"/>
                                  <a:gd name="T31" fmla="*/ 821 h 2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</a:cxnLst>
                                <a:rect l="0" t="0" r="r" b="b"/>
                                <a:pathLst>
                                  <a:path w="23" h="20">
                                    <a:moveTo>
                                      <a:pt x="22" y="0"/>
                                    </a:moveTo>
                                    <a:lnTo>
                                      <a:pt x="1" y="0"/>
                                    </a:lnTo>
                                    <a:lnTo>
                                      <a:pt x="3" y="3"/>
                                    </a:lnTo>
                                    <a:lnTo>
                                      <a:pt x="3" y="16"/>
                                    </a:lnTo>
                                    <a:lnTo>
                                      <a:pt x="0" y="20"/>
                                    </a:lnTo>
                                    <a:lnTo>
                                      <a:pt x="20" y="20"/>
                                    </a:lnTo>
                                    <a:lnTo>
                                      <a:pt x="22" y="15"/>
                                    </a:lnTo>
                                    <a:lnTo>
                                      <a:pt x="22" y="0"/>
                                    </a:lnTo>
                                  </a:path>
                                </a:pathLst>
                              </a:custGeom>
                              <a:solidFill>
                                <a:srgbClr val="231F2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  <wpg:grpSp>
                        <wpg:cNvPr id="385" name="Group 2"/>
                        <wpg:cNvGrpSpPr>
                          <a:grpSpLocks/>
                        </wpg:cNvGrpSpPr>
                        <wpg:grpSpPr bwMode="auto">
                          <a:xfrm>
                            <a:off x="285750" y="240665"/>
                            <a:ext cx="1270" cy="236855"/>
                            <a:chOff x="5948" y="990"/>
                            <a:chExt cx="2" cy="373"/>
                          </a:xfrm>
                        </wpg:grpSpPr>
                        <wps:wsp>
                          <wps:cNvPr id="386" name="Freeform 3"/>
                          <wps:cNvSpPr>
                            <a:spLocks/>
                          </wps:cNvSpPr>
                          <wps:spPr bwMode="auto">
                            <a:xfrm>
                              <a:off x="5948" y="990"/>
                              <a:ext cx="2" cy="373"/>
                            </a:xfrm>
                            <a:custGeom>
                              <a:avLst/>
                              <a:gdLst>
                                <a:gd name="T0" fmla="+- 0 990 990"/>
                                <a:gd name="T1" fmla="*/ 990 h 373"/>
                                <a:gd name="T2" fmla="+- 0 1363 990"/>
                                <a:gd name="T3" fmla="*/ 1363 h 373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73">
                                  <a:moveTo>
                                    <a:pt x="0" y="0"/>
                                  </a:moveTo>
                                  <a:lnTo>
                                    <a:pt x="0" y="373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grpSp>
                    <wpg:grpSp>
                      <wpg:cNvPr id="14" name="Group 14"/>
                      <wpg:cNvGrpSpPr/>
                      <wpg:grpSpPr>
                        <a:xfrm>
                          <a:off x="0" y="1263015"/>
                          <a:ext cx="7439025" cy="465455"/>
                          <a:chOff x="0" y="0"/>
                          <a:chExt cx="7439025" cy="465455"/>
                        </a:xfrm>
                      </wpg:grpSpPr>
                      <wpg:grpSp>
                        <wpg:cNvPr id="388" name="Group 92"/>
                        <wpg:cNvGrpSpPr>
                          <a:grpSpLocks/>
                        </wpg:cNvGrpSpPr>
                        <wpg:grpSpPr bwMode="auto">
                          <a:xfrm>
                            <a:off x="0" y="228600"/>
                            <a:ext cx="236855" cy="1270"/>
                            <a:chOff x="551" y="8494"/>
                            <a:chExt cx="373" cy="2"/>
                          </a:xfrm>
                        </wpg:grpSpPr>
                        <wps:wsp>
                          <wps:cNvPr id="389" name="Freeform 93"/>
                          <wps:cNvSpPr>
                            <a:spLocks/>
                          </wps:cNvSpPr>
                          <wps:spPr bwMode="auto">
                            <a:xfrm>
                              <a:off x="551" y="8494"/>
                              <a:ext cx="373" cy="2"/>
                            </a:xfrm>
                            <a:custGeom>
                              <a:avLst/>
                              <a:gdLst>
                                <a:gd name="T0" fmla="+- 0 924 551"/>
                                <a:gd name="T1" fmla="*/ T0 w 373"/>
                                <a:gd name="T2" fmla="+- 0 551 551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3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0" name="Group 75"/>
                        <wpg:cNvGrpSpPr>
                          <a:grpSpLocks/>
                        </wpg:cNvGrpSpPr>
                        <wpg:grpSpPr bwMode="auto">
                          <a:xfrm>
                            <a:off x="300990" y="120015"/>
                            <a:ext cx="66040" cy="218440"/>
                            <a:chOff x="1024" y="8319"/>
                            <a:chExt cx="105" cy="345"/>
                          </a:xfrm>
                        </wpg:grpSpPr>
                        <wps:wsp>
                          <wps:cNvPr id="391" name="Freeform 85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+- 0 1043 1024"/>
                                <a:gd name="T1" fmla="*/ T0 w 105"/>
                                <a:gd name="T2" fmla="+- 0 8609 8319"/>
                                <a:gd name="T3" fmla="*/ 8609 h 345"/>
                                <a:gd name="T4" fmla="+- 0 1028 1024"/>
                                <a:gd name="T5" fmla="*/ T4 w 105"/>
                                <a:gd name="T6" fmla="+- 0 8623 8319"/>
                                <a:gd name="T7" fmla="*/ 8623 h 345"/>
                                <a:gd name="T8" fmla="+- 0 1024 1024"/>
                                <a:gd name="T9" fmla="*/ T8 w 105"/>
                                <a:gd name="T10" fmla="+- 0 8644 8319"/>
                                <a:gd name="T11" fmla="*/ 8644 h 345"/>
                                <a:gd name="T12" fmla="+- 0 1024 1024"/>
                                <a:gd name="T13" fmla="*/ T12 w 105"/>
                                <a:gd name="T14" fmla="+- 0 8652 8319"/>
                                <a:gd name="T15" fmla="*/ 8652 h 345"/>
                                <a:gd name="T16" fmla="+- 0 1025 1024"/>
                                <a:gd name="T17" fmla="*/ T16 w 105"/>
                                <a:gd name="T18" fmla="+- 0 8658 8319"/>
                                <a:gd name="T19" fmla="*/ 8658 h 345"/>
                                <a:gd name="T20" fmla="+- 0 1026 1024"/>
                                <a:gd name="T21" fmla="*/ T20 w 105"/>
                                <a:gd name="T22" fmla="+- 0 8664 8319"/>
                                <a:gd name="T23" fmla="*/ 8664 h 345"/>
                                <a:gd name="T24" fmla="+- 0 1041 1024"/>
                                <a:gd name="T25" fmla="*/ T24 w 105"/>
                                <a:gd name="T26" fmla="+- 0 8664 8319"/>
                                <a:gd name="T27" fmla="*/ 8664 h 345"/>
                                <a:gd name="T28" fmla="+- 0 1040 1024"/>
                                <a:gd name="T29" fmla="*/ T28 w 105"/>
                                <a:gd name="T30" fmla="+- 0 8658 8319"/>
                                <a:gd name="T31" fmla="*/ 8658 h 345"/>
                                <a:gd name="T32" fmla="+- 0 1040 1024"/>
                                <a:gd name="T33" fmla="*/ T32 w 105"/>
                                <a:gd name="T34" fmla="+- 0 8654 8319"/>
                                <a:gd name="T35" fmla="*/ 8654 h 345"/>
                                <a:gd name="T36" fmla="+- 0 1039 1024"/>
                                <a:gd name="T37" fmla="*/ T36 w 105"/>
                                <a:gd name="T38" fmla="+- 0 8636 8319"/>
                                <a:gd name="T39" fmla="*/ 8636 h 345"/>
                                <a:gd name="T40" fmla="+- 0 1044 1024"/>
                                <a:gd name="T41" fmla="*/ T40 w 105"/>
                                <a:gd name="T42" fmla="+- 0 8625 8319"/>
                                <a:gd name="T43" fmla="*/ 8625 h 345"/>
                                <a:gd name="T44" fmla="+- 0 1092 1024"/>
                                <a:gd name="T45" fmla="*/ T44 w 105"/>
                                <a:gd name="T46" fmla="+- 0 8625 8319"/>
                                <a:gd name="T47" fmla="*/ 8625 h 345"/>
                                <a:gd name="T48" fmla="+- 0 1090 1024"/>
                                <a:gd name="T49" fmla="*/ T48 w 105"/>
                                <a:gd name="T50" fmla="+- 0 8622 8319"/>
                                <a:gd name="T51" fmla="*/ 8622 h 345"/>
                                <a:gd name="T52" fmla="+- 0 1073 1024"/>
                                <a:gd name="T53" fmla="*/ T52 w 105"/>
                                <a:gd name="T54" fmla="+- 0 8611 8319"/>
                                <a:gd name="T55" fmla="*/ 8611 h 345"/>
                                <a:gd name="T56" fmla="+- 0 1043 1024"/>
                                <a:gd name="T57" fmla="*/ T56 w 105"/>
                                <a:gd name="T58" fmla="+- 0 8609 8319"/>
                                <a:gd name="T59" fmla="*/ 8609 h 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19" y="290"/>
                                  </a:moveTo>
                                  <a:lnTo>
                                    <a:pt x="4" y="304"/>
                                  </a:lnTo>
                                  <a:lnTo>
                                    <a:pt x="0" y="325"/>
                                  </a:lnTo>
                                  <a:lnTo>
                                    <a:pt x="0" y="333"/>
                                  </a:lnTo>
                                  <a:lnTo>
                                    <a:pt x="1" y="339"/>
                                  </a:lnTo>
                                  <a:lnTo>
                                    <a:pt x="2" y="345"/>
                                  </a:lnTo>
                                  <a:lnTo>
                                    <a:pt x="17" y="345"/>
                                  </a:lnTo>
                                  <a:lnTo>
                                    <a:pt x="16" y="339"/>
                                  </a:lnTo>
                                  <a:lnTo>
                                    <a:pt x="16" y="335"/>
                                  </a:lnTo>
                                  <a:lnTo>
                                    <a:pt x="15" y="317"/>
                                  </a:lnTo>
                                  <a:lnTo>
                                    <a:pt x="20" y="306"/>
                                  </a:lnTo>
                                  <a:lnTo>
                                    <a:pt x="68" y="306"/>
                                  </a:lnTo>
                                  <a:lnTo>
                                    <a:pt x="66" y="303"/>
                                  </a:lnTo>
                                  <a:lnTo>
                                    <a:pt x="49" y="292"/>
                                  </a:lnTo>
                                  <a:lnTo>
                                    <a:pt x="19" y="29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2" name="Freeform 84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+- 0 1092 1024"/>
                                <a:gd name="T1" fmla="*/ T0 w 105"/>
                                <a:gd name="T2" fmla="+- 0 8625 8319"/>
                                <a:gd name="T3" fmla="*/ 8625 h 345"/>
                                <a:gd name="T4" fmla="+- 0 1076 1024"/>
                                <a:gd name="T5" fmla="*/ T4 w 105"/>
                                <a:gd name="T6" fmla="+- 0 8625 8319"/>
                                <a:gd name="T7" fmla="*/ 8625 h 345"/>
                                <a:gd name="T8" fmla="+- 0 1083 1024"/>
                                <a:gd name="T9" fmla="*/ T8 w 105"/>
                                <a:gd name="T10" fmla="+- 0 8633 8319"/>
                                <a:gd name="T11" fmla="*/ 8633 h 345"/>
                                <a:gd name="T12" fmla="+- 0 1083 1024"/>
                                <a:gd name="T13" fmla="*/ T12 w 105"/>
                                <a:gd name="T14" fmla="+- 0 8656 8319"/>
                                <a:gd name="T15" fmla="*/ 8656 h 345"/>
                                <a:gd name="T16" fmla="+- 0 1081 1024"/>
                                <a:gd name="T17" fmla="*/ T16 w 105"/>
                                <a:gd name="T18" fmla="+- 0 8664 8319"/>
                                <a:gd name="T19" fmla="*/ 8664 h 345"/>
                                <a:gd name="T20" fmla="+- 0 1096 1024"/>
                                <a:gd name="T21" fmla="*/ T20 w 105"/>
                                <a:gd name="T22" fmla="+- 0 8664 8319"/>
                                <a:gd name="T23" fmla="*/ 8664 h 345"/>
                                <a:gd name="T24" fmla="+- 0 1097 1024"/>
                                <a:gd name="T25" fmla="*/ T24 w 105"/>
                                <a:gd name="T26" fmla="+- 0 8658 8319"/>
                                <a:gd name="T27" fmla="*/ 8658 h 345"/>
                                <a:gd name="T28" fmla="+- 0 1098 1024"/>
                                <a:gd name="T29" fmla="*/ T28 w 105"/>
                                <a:gd name="T30" fmla="+- 0 8654 8319"/>
                                <a:gd name="T31" fmla="*/ 8654 h 345"/>
                                <a:gd name="T32" fmla="+- 0 1097 1024"/>
                                <a:gd name="T33" fmla="*/ T32 w 105"/>
                                <a:gd name="T34" fmla="+- 0 8638 8319"/>
                                <a:gd name="T35" fmla="*/ 8638 h 345"/>
                                <a:gd name="T36" fmla="+- 0 1092 1024"/>
                                <a:gd name="T37" fmla="*/ T36 w 105"/>
                                <a:gd name="T38" fmla="+- 0 8625 8319"/>
                                <a:gd name="T39" fmla="*/ 8625 h 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68" y="306"/>
                                  </a:moveTo>
                                  <a:lnTo>
                                    <a:pt x="52" y="306"/>
                                  </a:lnTo>
                                  <a:lnTo>
                                    <a:pt x="59" y="314"/>
                                  </a:lnTo>
                                  <a:lnTo>
                                    <a:pt x="59" y="337"/>
                                  </a:lnTo>
                                  <a:lnTo>
                                    <a:pt x="57" y="345"/>
                                  </a:lnTo>
                                  <a:lnTo>
                                    <a:pt x="72" y="345"/>
                                  </a:lnTo>
                                  <a:lnTo>
                                    <a:pt x="73" y="339"/>
                                  </a:lnTo>
                                  <a:lnTo>
                                    <a:pt x="74" y="335"/>
                                  </a:lnTo>
                                  <a:lnTo>
                                    <a:pt x="73" y="319"/>
                                  </a:lnTo>
                                  <a:lnTo>
                                    <a:pt x="68" y="30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3" name="Freeform 83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+- 0 1097 1024"/>
                                <a:gd name="T1" fmla="*/ T0 w 105"/>
                                <a:gd name="T2" fmla="+- 0 8319 8319"/>
                                <a:gd name="T3" fmla="*/ 8319 h 345"/>
                                <a:gd name="T4" fmla="+- 0 1025 1024"/>
                                <a:gd name="T5" fmla="*/ T4 w 105"/>
                                <a:gd name="T6" fmla="+- 0 8348 8319"/>
                                <a:gd name="T7" fmla="*/ 8348 h 345"/>
                                <a:gd name="T8" fmla="+- 0 1025 1024"/>
                                <a:gd name="T9" fmla="*/ T8 w 105"/>
                                <a:gd name="T10" fmla="+- 0 8363 8319"/>
                                <a:gd name="T11" fmla="*/ 8363 h 345"/>
                                <a:gd name="T12" fmla="+- 0 1097 1024"/>
                                <a:gd name="T13" fmla="*/ T12 w 105"/>
                                <a:gd name="T14" fmla="+- 0 8390 8319"/>
                                <a:gd name="T15" fmla="*/ 8390 h 345"/>
                                <a:gd name="T16" fmla="+- 0 1097 1024"/>
                                <a:gd name="T17" fmla="*/ T16 w 105"/>
                                <a:gd name="T18" fmla="+- 0 8372 8319"/>
                                <a:gd name="T19" fmla="*/ 8372 h 345"/>
                                <a:gd name="T20" fmla="+- 0 1052 1024"/>
                                <a:gd name="T21" fmla="*/ T20 w 105"/>
                                <a:gd name="T22" fmla="+- 0 8357 8319"/>
                                <a:gd name="T23" fmla="*/ 8357 h 345"/>
                                <a:gd name="T24" fmla="+- 0 1052 1024"/>
                                <a:gd name="T25" fmla="*/ T24 w 105"/>
                                <a:gd name="T26" fmla="+- 0 8356 8319"/>
                                <a:gd name="T27" fmla="*/ 8356 h 345"/>
                                <a:gd name="T28" fmla="+- 0 1097 1024"/>
                                <a:gd name="T29" fmla="*/ T28 w 105"/>
                                <a:gd name="T30" fmla="+- 0 8339 8319"/>
                                <a:gd name="T31" fmla="*/ 8339 h 345"/>
                                <a:gd name="T32" fmla="+- 0 1097 1024"/>
                                <a:gd name="T33" fmla="*/ T32 w 105"/>
                                <a:gd name="T34" fmla="+- 0 8319 8319"/>
                                <a:gd name="T35" fmla="*/ 8319 h 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0"/>
                                  </a:moveTo>
                                  <a:lnTo>
                                    <a:pt x="1" y="29"/>
                                  </a:lnTo>
                                  <a:lnTo>
                                    <a:pt x="1" y="44"/>
                                  </a:lnTo>
                                  <a:lnTo>
                                    <a:pt x="73" y="71"/>
                                  </a:lnTo>
                                  <a:lnTo>
                                    <a:pt x="73" y="53"/>
                                  </a:lnTo>
                                  <a:lnTo>
                                    <a:pt x="28" y="38"/>
                                  </a:lnTo>
                                  <a:lnTo>
                                    <a:pt x="28" y="37"/>
                                  </a:lnTo>
                                  <a:lnTo>
                                    <a:pt x="73" y="20"/>
                                  </a:lnTo>
                                  <a:lnTo>
                                    <a:pt x="73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4" name="Freeform 82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+- 0 1066 1024"/>
                                <a:gd name="T1" fmla="*/ T0 w 105"/>
                                <a:gd name="T2" fmla="+- 0 8430 8319"/>
                                <a:gd name="T3" fmla="*/ 8430 h 345"/>
                                <a:gd name="T4" fmla="+- 0 1041 1024"/>
                                <a:gd name="T5" fmla="*/ T4 w 105"/>
                                <a:gd name="T6" fmla="+- 0 8430 8319"/>
                                <a:gd name="T7" fmla="*/ 8430 h 345"/>
                                <a:gd name="T8" fmla="+- 0 1084 1024"/>
                                <a:gd name="T9" fmla="*/ T8 w 105"/>
                                <a:gd name="T10" fmla="+- 0 8467 8319"/>
                                <a:gd name="T11" fmla="*/ 8467 h 345"/>
                                <a:gd name="T12" fmla="+- 0 1097 1024"/>
                                <a:gd name="T13" fmla="*/ T12 w 105"/>
                                <a:gd name="T14" fmla="+- 0 8466 8319"/>
                                <a:gd name="T15" fmla="*/ 8466 h 345"/>
                                <a:gd name="T16" fmla="+- 0 1097 1024"/>
                                <a:gd name="T17" fmla="*/ T16 w 105"/>
                                <a:gd name="T18" fmla="+- 0 8444 8319"/>
                                <a:gd name="T19" fmla="*/ 8444 h 345"/>
                                <a:gd name="T20" fmla="+- 0 1082 1024"/>
                                <a:gd name="T21" fmla="*/ T20 w 105"/>
                                <a:gd name="T22" fmla="+- 0 8444 8319"/>
                                <a:gd name="T23" fmla="*/ 8444 h 345"/>
                                <a:gd name="T24" fmla="+- 0 1066 1024"/>
                                <a:gd name="T25" fmla="*/ T24 w 105"/>
                                <a:gd name="T26" fmla="+- 0 8430 8319"/>
                                <a:gd name="T27" fmla="*/ 8430 h 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42" y="111"/>
                                  </a:moveTo>
                                  <a:lnTo>
                                    <a:pt x="17" y="111"/>
                                  </a:lnTo>
                                  <a:lnTo>
                                    <a:pt x="60" y="148"/>
                                  </a:lnTo>
                                  <a:lnTo>
                                    <a:pt x="73" y="147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42" y="111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5" name="Freeform 81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+- 0 1039 1024"/>
                                <a:gd name="T1" fmla="*/ T0 w 105"/>
                                <a:gd name="T2" fmla="+- 0 8408 8319"/>
                                <a:gd name="T3" fmla="*/ 8408 h 345"/>
                                <a:gd name="T4" fmla="+- 0 1025 1024"/>
                                <a:gd name="T5" fmla="*/ T4 w 105"/>
                                <a:gd name="T6" fmla="+- 0 8408 8319"/>
                                <a:gd name="T7" fmla="*/ 8408 h 345"/>
                                <a:gd name="T8" fmla="+- 0 1025 1024"/>
                                <a:gd name="T9" fmla="*/ T8 w 105"/>
                                <a:gd name="T10" fmla="+- 0 8466 8319"/>
                                <a:gd name="T11" fmla="*/ 8466 h 345"/>
                                <a:gd name="T12" fmla="+- 0 1041 1024"/>
                                <a:gd name="T13" fmla="*/ T12 w 105"/>
                                <a:gd name="T14" fmla="+- 0 8466 8319"/>
                                <a:gd name="T15" fmla="*/ 8466 h 345"/>
                                <a:gd name="T16" fmla="+- 0 1041 1024"/>
                                <a:gd name="T17" fmla="*/ T16 w 105"/>
                                <a:gd name="T18" fmla="+- 0 8430 8319"/>
                                <a:gd name="T19" fmla="*/ 8430 h 345"/>
                                <a:gd name="T20" fmla="+- 0 1066 1024"/>
                                <a:gd name="T21" fmla="*/ T20 w 105"/>
                                <a:gd name="T22" fmla="+- 0 8430 8319"/>
                                <a:gd name="T23" fmla="*/ 8430 h 345"/>
                                <a:gd name="T24" fmla="+- 0 1039 1024"/>
                                <a:gd name="T25" fmla="*/ T24 w 105"/>
                                <a:gd name="T26" fmla="+- 0 8408 8319"/>
                                <a:gd name="T27" fmla="*/ 8408 h 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15" y="89"/>
                                  </a:moveTo>
                                  <a:lnTo>
                                    <a:pt x="1" y="89"/>
                                  </a:lnTo>
                                  <a:lnTo>
                                    <a:pt x="1" y="147"/>
                                  </a:lnTo>
                                  <a:lnTo>
                                    <a:pt x="17" y="147"/>
                                  </a:lnTo>
                                  <a:lnTo>
                                    <a:pt x="17" y="111"/>
                                  </a:lnTo>
                                  <a:lnTo>
                                    <a:pt x="42" y="111"/>
                                  </a:lnTo>
                                  <a:lnTo>
                                    <a:pt x="15" y="89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6" name="Freeform 396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+- 0 1097 1024"/>
                                <a:gd name="T1" fmla="*/ T0 w 105"/>
                                <a:gd name="T2" fmla="+- 0 8409 8319"/>
                                <a:gd name="T3" fmla="*/ 8409 h 345"/>
                                <a:gd name="T4" fmla="+- 0 1082 1024"/>
                                <a:gd name="T5" fmla="*/ T4 w 105"/>
                                <a:gd name="T6" fmla="+- 0 8409 8319"/>
                                <a:gd name="T7" fmla="*/ 8409 h 345"/>
                                <a:gd name="T8" fmla="+- 0 1082 1024"/>
                                <a:gd name="T9" fmla="*/ T8 w 105"/>
                                <a:gd name="T10" fmla="+- 0 8444 8319"/>
                                <a:gd name="T11" fmla="*/ 8444 h 345"/>
                                <a:gd name="T12" fmla="+- 0 1097 1024"/>
                                <a:gd name="T13" fmla="*/ T12 w 105"/>
                                <a:gd name="T14" fmla="+- 0 8444 8319"/>
                                <a:gd name="T15" fmla="*/ 8444 h 345"/>
                                <a:gd name="T16" fmla="+- 0 1097 1024"/>
                                <a:gd name="T17" fmla="*/ T16 w 105"/>
                                <a:gd name="T18" fmla="+- 0 8409 8319"/>
                                <a:gd name="T19" fmla="*/ 8409 h 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90"/>
                                  </a:moveTo>
                                  <a:lnTo>
                                    <a:pt x="58" y="90"/>
                                  </a:lnTo>
                                  <a:lnTo>
                                    <a:pt x="58" y="125"/>
                                  </a:lnTo>
                                  <a:lnTo>
                                    <a:pt x="73" y="125"/>
                                  </a:lnTo>
                                  <a:lnTo>
                                    <a:pt x="73" y="9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7" name="Freeform 79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+- 0 1085 1024"/>
                                <a:gd name="T1" fmla="*/ T0 w 105"/>
                                <a:gd name="T2" fmla="+- 0 8561 8319"/>
                                <a:gd name="T3" fmla="*/ 8561 h 345"/>
                                <a:gd name="T4" fmla="+- 0 1062 1024"/>
                                <a:gd name="T5" fmla="*/ T4 w 105"/>
                                <a:gd name="T6" fmla="+- 0 8561 8319"/>
                                <a:gd name="T7" fmla="*/ 8561 h 345"/>
                                <a:gd name="T8" fmla="+- 0 1097 1024"/>
                                <a:gd name="T9" fmla="*/ T8 w 105"/>
                                <a:gd name="T10" fmla="+- 0 8590 8319"/>
                                <a:gd name="T11" fmla="*/ 8590 h 345"/>
                                <a:gd name="T12" fmla="+- 0 1097 1024"/>
                                <a:gd name="T13" fmla="*/ T12 w 105"/>
                                <a:gd name="T14" fmla="+- 0 8570 8319"/>
                                <a:gd name="T15" fmla="*/ 8570 h 345"/>
                                <a:gd name="T16" fmla="+- 0 1085 1024"/>
                                <a:gd name="T17" fmla="*/ T16 w 105"/>
                                <a:gd name="T18" fmla="+- 0 8561 8319"/>
                                <a:gd name="T19" fmla="*/ 8561 h 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61" y="242"/>
                                  </a:moveTo>
                                  <a:lnTo>
                                    <a:pt x="38" y="242"/>
                                  </a:lnTo>
                                  <a:lnTo>
                                    <a:pt x="73" y="271"/>
                                  </a:lnTo>
                                  <a:lnTo>
                                    <a:pt x="73" y="251"/>
                                  </a:lnTo>
                                  <a:lnTo>
                                    <a:pt x="61" y="24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8" name="Freeform 78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+- 0 1062 1024"/>
                                <a:gd name="T1" fmla="*/ T0 w 105"/>
                                <a:gd name="T2" fmla="+- 0 8543 8319"/>
                                <a:gd name="T3" fmla="*/ 8543 h 345"/>
                                <a:gd name="T4" fmla="+- 0 1059 1024"/>
                                <a:gd name="T5" fmla="*/ T4 w 105"/>
                                <a:gd name="T6" fmla="+- 0 8543 8319"/>
                                <a:gd name="T7" fmla="*/ 8543 h 345"/>
                                <a:gd name="T8" fmla="+- 0 1025 1024"/>
                                <a:gd name="T9" fmla="*/ T8 w 105"/>
                                <a:gd name="T10" fmla="+- 0 8567 8319"/>
                                <a:gd name="T11" fmla="*/ 8567 h 345"/>
                                <a:gd name="T12" fmla="+- 0 1025 1024"/>
                                <a:gd name="T13" fmla="*/ T12 w 105"/>
                                <a:gd name="T14" fmla="+- 0 8589 8319"/>
                                <a:gd name="T15" fmla="*/ 8589 h 345"/>
                                <a:gd name="T16" fmla="+- 0 1062 1024"/>
                                <a:gd name="T17" fmla="*/ T16 w 105"/>
                                <a:gd name="T18" fmla="+- 0 8561 8319"/>
                                <a:gd name="T19" fmla="*/ 8561 h 345"/>
                                <a:gd name="T20" fmla="+- 0 1085 1024"/>
                                <a:gd name="T21" fmla="*/ T20 w 105"/>
                                <a:gd name="T22" fmla="+- 0 8561 8319"/>
                                <a:gd name="T23" fmla="*/ 8561 h 345"/>
                                <a:gd name="T24" fmla="+- 0 1062 1024"/>
                                <a:gd name="T25" fmla="*/ T24 w 105"/>
                                <a:gd name="T26" fmla="+- 0 8543 8319"/>
                                <a:gd name="T27" fmla="*/ 8543 h 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38" y="224"/>
                                  </a:moveTo>
                                  <a:lnTo>
                                    <a:pt x="35" y="224"/>
                                  </a:lnTo>
                                  <a:lnTo>
                                    <a:pt x="1" y="248"/>
                                  </a:lnTo>
                                  <a:lnTo>
                                    <a:pt x="1" y="270"/>
                                  </a:lnTo>
                                  <a:lnTo>
                                    <a:pt x="38" y="242"/>
                                  </a:lnTo>
                                  <a:lnTo>
                                    <a:pt x="61" y="242"/>
                                  </a:lnTo>
                                  <a:lnTo>
                                    <a:pt x="38" y="22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9" name="Freeform 77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+- 0 1097 1024"/>
                                <a:gd name="T1" fmla="*/ T0 w 105"/>
                                <a:gd name="T2" fmla="+- 0 8525 8319"/>
                                <a:gd name="T3" fmla="*/ 8525 h 345"/>
                                <a:gd name="T4" fmla="+- 0 1025 1024"/>
                                <a:gd name="T5" fmla="*/ T4 w 105"/>
                                <a:gd name="T6" fmla="+- 0 8525 8319"/>
                                <a:gd name="T7" fmla="*/ 8525 h 345"/>
                                <a:gd name="T8" fmla="+- 0 1025 1024"/>
                                <a:gd name="T9" fmla="*/ T8 w 105"/>
                                <a:gd name="T10" fmla="+- 0 8543 8319"/>
                                <a:gd name="T11" fmla="*/ 8543 h 345"/>
                                <a:gd name="T12" fmla="+- 0 1097 1024"/>
                                <a:gd name="T13" fmla="*/ T12 w 105"/>
                                <a:gd name="T14" fmla="+- 0 8543 8319"/>
                                <a:gd name="T15" fmla="*/ 8543 h 345"/>
                                <a:gd name="T16" fmla="+- 0 1097 1024"/>
                                <a:gd name="T17" fmla="*/ T16 w 105"/>
                                <a:gd name="T18" fmla="+- 0 8525 8319"/>
                                <a:gd name="T19" fmla="*/ 8525 h 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73" y="206"/>
                                  </a:moveTo>
                                  <a:lnTo>
                                    <a:pt x="1" y="206"/>
                                  </a:lnTo>
                                  <a:lnTo>
                                    <a:pt x="1" y="224"/>
                                  </a:lnTo>
                                  <a:lnTo>
                                    <a:pt x="73" y="224"/>
                                  </a:lnTo>
                                  <a:lnTo>
                                    <a:pt x="73" y="20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0" name="Freeform 76"/>
                          <wps:cNvSpPr>
                            <a:spLocks/>
                          </wps:cNvSpPr>
                          <wps:spPr bwMode="auto">
                            <a:xfrm>
                              <a:off x="1024" y="8319"/>
                              <a:ext cx="105" cy="345"/>
                            </a:xfrm>
                            <a:custGeom>
                              <a:avLst/>
                              <a:gdLst>
                                <a:gd name="T0" fmla="+- 0 1120 1024"/>
                                <a:gd name="T1" fmla="*/ T0 w 105"/>
                                <a:gd name="T2" fmla="+- 0 8415 8319"/>
                                <a:gd name="T3" fmla="*/ 8415 h 345"/>
                                <a:gd name="T4" fmla="+- 0 1103 1024"/>
                                <a:gd name="T5" fmla="*/ T4 w 105"/>
                                <a:gd name="T6" fmla="+- 0 8434 8319"/>
                                <a:gd name="T7" fmla="*/ 8434 h 345"/>
                                <a:gd name="T8" fmla="+- 0 1103 1024"/>
                                <a:gd name="T9" fmla="*/ T8 w 105"/>
                                <a:gd name="T10" fmla="+- 0 8443 8319"/>
                                <a:gd name="T11" fmla="*/ 8443 h 345"/>
                                <a:gd name="T12" fmla="+- 0 1120 1024"/>
                                <a:gd name="T13" fmla="*/ T12 w 105"/>
                                <a:gd name="T14" fmla="+- 0 8462 8319"/>
                                <a:gd name="T15" fmla="*/ 8462 h 345"/>
                                <a:gd name="T16" fmla="+- 0 1129 1024"/>
                                <a:gd name="T17" fmla="*/ T16 w 105"/>
                                <a:gd name="T18" fmla="+- 0 8454 8319"/>
                                <a:gd name="T19" fmla="*/ 8454 h 345"/>
                                <a:gd name="T20" fmla="+- 0 1116 1024"/>
                                <a:gd name="T21" fmla="*/ T20 w 105"/>
                                <a:gd name="T22" fmla="+- 0 8439 8319"/>
                                <a:gd name="T23" fmla="*/ 8439 h 345"/>
                                <a:gd name="T24" fmla="+- 0 1129 1024"/>
                                <a:gd name="T25" fmla="*/ T24 w 105"/>
                                <a:gd name="T26" fmla="+- 0 8422 8319"/>
                                <a:gd name="T27" fmla="*/ 8422 h 345"/>
                                <a:gd name="T28" fmla="+- 0 1120 1024"/>
                                <a:gd name="T29" fmla="*/ T28 w 105"/>
                                <a:gd name="T30" fmla="+- 0 8415 8319"/>
                                <a:gd name="T31" fmla="*/ 8415 h 3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5" h="345">
                                  <a:moveTo>
                                    <a:pt x="96" y="96"/>
                                  </a:moveTo>
                                  <a:lnTo>
                                    <a:pt x="79" y="115"/>
                                  </a:lnTo>
                                  <a:lnTo>
                                    <a:pt x="79" y="124"/>
                                  </a:lnTo>
                                  <a:lnTo>
                                    <a:pt x="96" y="143"/>
                                  </a:lnTo>
                                  <a:lnTo>
                                    <a:pt x="105" y="135"/>
                                  </a:lnTo>
                                  <a:lnTo>
                                    <a:pt x="92" y="120"/>
                                  </a:lnTo>
                                  <a:lnTo>
                                    <a:pt x="105" y="103"/>
                                  </a:lnTo>
                                  <a:lnTo>
                                    <a:pt x="96" y="96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2" name="Group 94"/>
                        <wpg:cNvGrpSpPr>
                          <a:grpSpLocks/>
                        </wpg:cNvGrpSpPr>
                        <wpg:grpSpPr bwMode="auto">
                          <a:xfrm>
                            <a:off x="7202170" y="228600"/>
                            <a:ext cx="236855" cy="1270"/>
                            <a:chOff x="10982" y="8494"/>
                            <a:chExt cx="373" cy="2"/>
                          </a:xfrm>
                        </wpg:grpSpPr>
                        <wps:wsp>
                          <wps:cNvPr id="403" name="Freeform 95"/>
                          <wps:cNvSpPr>
                            <a:spLocks/>
                          </wps:cNvSpPr>
                          <wps:spPr bwMode="auto">
                            <a:xfrm>
                              <a:off x="10982" y="8494"/>
                              <a:ext cx="373" cy="2"/>
                            </a:xfrm>
                            <a:custGeom>
                              <a:avLst/>
                              <a:gdLst>
                                <a:gd name="T0" fmla="+- 0 11355 10982"/>
                                <a:gd name="T1" fmla="*/ T0 w 373"/>
                                <a:gd name="T2" fmla="+- 0 10982 10982"/>
                                <a:gd name="T3" fmla="*/ T2 w 37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373">
                                  <a:moveTo>
                                    <a:pt x="373" y="0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4" name="Group 88"/>
                        <wpg:cNvGrpSpPr>
                          <a:grpSpLocks/>
                        </wpg:cNvGrpSpPr>
                        <wpg:grpSpPr bwMode="auto">
                          <a:xfrm>
                            <a:off x="7086600" y="147320"/>
                            <a:ext cx="45085" cy="163195"/>
                            <a:chOff x="10799" y="8367"/>
                            <a:chExt cx="71" cy="257"/>
                          </a:xfrm>
                        </wpg:grpSpPr>
                        <wps:wsp>
                          <wps:cNvPr id="405" name="Freeform 91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+- 0 10871 10799"/>
                                <a:gd name="T1" fmla="*/ T0 w 71"/>
                                <a:gd name="T2" fmla="+- 0 8367 8367"/>
                                <a:gd name="T3" fmla="*/ 8367 h 257"/>
                                <a:gd name="T4" fmla="+- 0 10799 10799"/>
                                <a:gd name="T5" fmla="*/ T4 w 71"/>
                                <a:gd name="T6" fmla="+- 0 8367 8367"/>
                                <a:gd name="T7" fmla="*/ 8367 h 257"/>
                                <a:gd name="T8" fmla="+- 0 10799 10799"/>
                                <a:gd name="T9" fmla="*/ T8 w 71"/>
                                <a:gd name="T10" fmla="+- 0 8385 8367"/>
                                <a:gd name="T11" fmla="*/ 8385 h 257"/>
                                <a:gd name="T12" fmla="+- 0 10871 10799"/>
                                <a:gd name="T13" fmla="*/ T12 w 71"/>
                                <a:gd name="T14" fmla="+- 0 8385 8367"/>
                                <a:gd name="T15" fmla="*/ 8385 h 257"/>
                                <a:gd name="T16" fmla="+- 0 10871 10799"/>
                                <a:gd name="T17" fmla="*/ T16 w 71"/>
                                <a:gd name="T18" fmla="+- 0 8367 8367"/>
                                <a:gd name="T19" fmla="*/ 8367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72" y="18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6" name="Freeform 90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+- 0 10871 10799"/>
                                <a:gd name="T1" fmla="*/ T0 w 71"/>
                                <a:gd name="T2" fmla="+- 0 8421 8367"/>
                                <a:gd name="T3" fmla="*/ 8421 h 257"/>
                                <a:gd name="T4" fmla="+- 0 10799 10799"/>
                                <a:gd name="T5" fmla="*/ T4 w 71"/>
                                <a:gd name="T6" fmla="+- 0 8427 8367"/>
                                <a:gd name="T7" fmla="*/ 8427 h 257"/>
                                <a:gd name="T8" fmla="+- 0 10799 10799"/>
                                <a:gd name="T9" fmla="*/ T8 w 71"/>
                                <a:gd name="T10" fmla="+- 0 8442 8367"/>
                                <a:gd name="T11" fmla="*/ 8442 h 257"/>
                                <a:gd name="T12" fmla="+- 0 10850 10799"/>
                                <a:gd name="T13" fmla="*/ T12 w 71"/>
                                <a:gd name="T14" fmla="+- 0 8462 8367"/>
                                <a:gd name="T15" fmla="*/ 8462 h 257"/>
                                <a:gd name="T16" fmla="+- 0 10850 10799"/>
                                <a:gd name="T17" fmla="*/ T16 w 71"/>
                                <a:gd name="T18" fmla="+- 0 8463 8367"/>
                                <a:gd name="T19" fmla="*/ 8463 h 257"/>
                                <a:gd name="T20" fmla="+- 0 10799 10799"/>
                                <a:gd name="T21" fmla="*/ T20 w 71"/>
                                <a:gd name="T22" fmla="+- 0 8484 8367"/>
                                <a:gd name="T23" fmla="*/ 8484 h 257"/>
                                <a:gd name="T24" fmla="+- 0 10799 10799"/>
                                <a:gd name="T25" fmla="*/ T24 w 71"/>
                                <a:gd name="T26" fmla="+- 0 8500 8367"/>
                                <a:gd name="T27" fmla="*/ 8500 h 257"/>
                                <a:gd name="T28" fmla="+- 0 10871 10799"/>
                                <a:gd name="T29" fmla="*/ T28 w 71"/>
                                <a:gd name="T30" fmla="+- 0 8506 8367"/>
                                <a:gd name="T31" fmla="*/ 8506 h 257"/>
                                <a:gd name="T32" fmla="+- 0 10871 10799"/>
                                <a:gd name="T33" fmla="*/ T32 w 71"/>
                                <a:gd name="T34" fmla="+- 0 8489 8367"/>
                                <a:gd name="T35" fmla="*/ 8489 h 257"/>
                                <a:gd name="T36" fmla="+- 0 10835 10799"/>
                                <a:gd name="T37" fmla="*/ T36 w 71"/>
                                <a:gd name="T38" fmla="+- 0 8487 8367"/>
                                <a:gd name="T39" fmla="*/ 8487 h 257"/>
                                <a:gd name="T40" fmla="+- 0 10835 10799"/>
                                <a:gd name="T41" fmla="*/ T40 w 71"/>
                                <a:gd name="T42" fmla="+- 0 8485 8367"/>
                                <a:gd name="T43" fmla="*/ 8485 h 257"/>
                                <a:gd name="T44" fmla="+- 0 10871 10799"/>
                                <a:gd name="T45" fmla="*/ T44 w 71"/>
                                <a:gd name="T46" fmla="+- 0 8471 8367"/>
                                <a:gd name="T47" fmla="*/ 8471 h 257"/>
                                <a:gd name="T48" fmla="+- 0 10871 10799"/>
                                <a:gd name="T49" fmla="*/ T48 w 71"/>
                                <a:gd name="T50" fmla="+- 0 8456 8367"/>
                                <a:gd name="T51" fmla="*/ 8456 h 257"/>
                                <a:gd name="T52" fmla="+- 0 10836 10799"/>
                                <a:gd name="T53" fmla="*/ T52 w 71"/>
                                <a:gd name="T54" fmla="+- 0 8443 8367"/>
                                <a:gd name="T55" fmla="*/ 8443 h 257"/>
                                <a:gd name="T56" fmla="+- 0 10836 10799"/>
                                <a:gd name="T57" fmla="*/ T56 w 71"/>
                                <a:gd name="T58" fmla="+- 0 8441 8367"/>
                                <a:gd name="T59" fmla="*/ 8441 h 257"/>
                                <a:gd name="T60" fmla="+- 0 10871 10799"/>
                                <a:gd name="T61" fmla="*/ T60 w 71"/>
                                <a:gd name="T62" fmla="+- 0 8439 8367"/>
                                <a:gd name="T63" fmla="*/ 8439 h 257"/>
                                <a:gd name="T64" fmla="+- 0 10871 10799"/>
                                <a:gd name="T65" fmla="*/ T64 w 71"/>
                                <a:gd name="T66" fmla="+- 0 8421 8367"/>
                                <a:gd name="T67" fmla="*/ 8421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54"/>
                                  </a:moveTo>
                                  <a:lnTo>
                                    <a:pt x="0" y="60"/>
                                  </a:lnTo>
                                  <a:lnTo>
                                    <a:pt x="0" y="75"/>
                                  </a:lnTo>
                                  <a:lnTo>
                                    <a:pt x="51" y="95"/>
                                  </a:lnTo>
                                  <a:lnTo>
                                    <a:pt x="51" y="9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0" y="133"/>
                                  </a:lnTo>
                                  <a:lnTo>
                                    <a:pt x="72" y="139"/>
                                  </a:lnTo>
                                  <a:lnTo>
                                    <a:pt x="72" y="122"/>
                                  </a:lnTo>
                                  <a:lnTo>
                                    <a:pt x="36" y="120"/>
                                  </a:lnTo>
                                  <a:lnTo>
                                    <a:pt x="36" y="118"/>
                                  </a:lnTo>
                                  <a:lnTo>
                                    <a:pt x="72" y="104"/>
                                  </a:lnTo>
                                  <a:lnTo>
                                    <a:pt x="72" y="89"/>
                                  </a:lnTo>
                                  <a:lnTo>
                                    <a:pt x="37" y="76"/>
                                  </a:lnTo>
                                  <a:lnTo>
                                    <a:pt x="37" y="74"/>
                                  </a:lnTo>
                                  <a:lnTo>
                                    <a:pt x="72" y="72"/>
                                  </a:lnTo>
                                  <a:lnTo>
                                    <a:pt x="72" y="54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7" name="Freeform 89"/>
                          <wps:cNvSpPr>
                            <a:spLocks/>
                          </wps:cNvSpPr>
                          <wps:spPr bwMode="auto">
                            <a:xfrm>
                              <a:off x="10799" y="8367"/>
                              <a:ext cx="71" cy="257"/>
                            </a:xfrm>
                            <a:custGeom>
                              <a:avLst/>
                              <a:gdLst>
                                <a:gd name="T0" fmla="+- 0 10871 10799"/>
                                <a:gd name="T1" fmla="*/ T0 w 71"/>
                                <a:gd name="T2" fmla="+- 0 8539 8367"/>
                                <a:gd name="T3" fmla="*/ 8539 h 257"/>
                                <a:gd name="T4" fmla="+- 0 10799 10799"/>
                                <a:gd name="T5" fmla="*/ T4 w 71"/>
                                <a:gd name="T6" fmla="+- 0 8544 8367"/>
                                <a:gd name="T7" fmla="*/ 8544 h 257"/>
                                <a:gd name="T8" fmla="+- 0 10799 10799"/>
                                <a:gd name="T9" fmla="*/ T8 w 71"/>
                                <a:gd name="T10" fmla="+- 0 8560 8367"/>
                                <a:gd name="T11" fmla="*/ 8560 h 257"/>
                                <a:gd name="T12" fmla="+- 0 10850 10799"/>
                                <a:gd name="T13" fmla="*/ T12 w 71"/>
                                <a:gd name="T14" fmla="+- 0 8579 8367"/>
                                <a:gd name="T15" fmla="*/ 8579 h 257"/>
                                <a:gd name="T16" fmla="+- 0 10850 10799"/>
                                <a:gd name="T17" fmla="*/ T16 w 71"/>
                                <a:gd name="T18" fmla="+- 0 8581 8367"/>
                                <a:gd name="T19" fmla="*/ 8581 h 257"/>
                                <a:gd name="T20" fmla="+- 0 10799 10799"/>
                                <a:gd name="T21" fmla="*/ T20 w 71"/>
                                <a:gd name="T22" fmla="+- 0 8602 8367"/>
                                <a:gd name="T23" fmla="*/ 8602 h 257"/>
                                <a:gd name="T24" fmla="+- 0 10799 10799"/>
                                <a:gd name="T25" fmla="*/ T24 w 71"/>
                                <a:gd name="T26" fmla="+- 0 8617 8367"/>
                                <a:gd name="T27" fmla="*/ 8617 h 257"/>
                                <a:gd name="T28" fmla="+- 0 10871 10799"/>
                                <a:gd name="T29" fmla="*/ T28 w 71"/>
                                <a:gd name="T30" fmla="+- 0 8624 8367"/>
                                <a:gd name="T31" fmla="*/ 8624 h 257"/>
                                <a:gd name="T32" fmla="+- 0 10871 10799"/>
                                <a:gd name="T33" fmla="*/ T32 w 71"/>
                                <a:gd name="T34" fmla="+- 0 8607 8367"/>
                                <a:gd name="T35" fmla="*/ 8607 h 257"/>
                                <a:gd name="T36" fmla="+- 0 10835 10799"/>
                                <a:gd name="T37" fmla="*/ T36 w 71"/>
                                <a:gd name="T38" fmla="+- 0 8604 8367"/>
                                <a:gd name="T39" fmla="*/ 8604 h 257"/>
                                <a:gd name="T40" fmla="+- 0 10835 10799"/>
                                <a:gd name="T41" fmla="*/ T40 w 71"/>
                                <a:gd name="T42" fmla="+- 0 8603 8367"/>
                                <a:gd name="T43" fmla="*/ 8603 h 257"/>
                                <a:gd name="T44" fmla="+- 0 10871 10799"/>
                                <a:gd name="T45" fmla="*/ T44 w 71"/>
                                <a:gd name="T46" fmla="+- 0 8589 8367"/>
                                <a:gd name="T47" fmla="*/ 8589 h 257"/>
                                <a:gd name="T48" fmla="+- 0 10871 10799"/>
                                <a:gd name="T49" fmla="*/ T48 w 71"/>
                                <a:gd name="T50" fmla="+- 0 8573 8367"/>
                                <a:gd name="T51" fmla="*/ 8573 h 257"/>
                                <a:gd name="T52" fmla="+- 0 10836 10799"/>
                                <a:gd name="T53" fmla="*/ T52 w 71"/>
                                <a:gd name="T54" fmla="+- 0 8561 8367"/>
                                <a:gd name="T55" fmla="*/ 8561 h 257"/>
                                <a:gd name="T56" fmla="+- 0 10836 10799"/>
                                <a:gd name="T57" fmla="*/ T56 w 71"/>
                                <a:gd name="T58" fmla="+- 0 8559 8367"/>
                                <a:gd name="T59" fmla="*/ 8559 h 257"/>
                                <a:gd name="T60" fmla="+- 0 10871 10799"/>
                                <a:gd name="T61" fmla="*/ T60 w 71"/>
                                <a:gd name="T62" fmla="+- 0 8557 8367"/>
                                <a:gd name="T63" fmla="*/ 8557 h 257"/>
                                <a:gd name="T64" fmla="+- 0 10871 10799"/>
                                <a:gd name="T65" fmla="*/ T64 w 71"/>
                                <a:gd name="T66" fmla="+- 0 8539 8367"/>
                                <a:gd name="T67" fmla="*/ 8539 h 2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71" h="257">
                                  <a:moveTo>
                                    <a:pt x="72" y="172"/>
                                  </a:moveTo>
                                  <a:lnTo>
                                    <a:pt x="0" y="177"/>
                                  </a:lnTo>
                                  <a:lnTo>
                                    <a:pt x="0" y="193"/>
                                  </a:lnTo>
                                  <a:lnTo>
                                    <a:pt x="51" y="212"/>
                                  </a:lnTo>
                                  <a:lnTo>
                                    <a:pt x="51" y="214"/>
                                  </a:lnTo>
                                  <a:lnTo>
                                    <a:pt x="0" y="235"/>
                                  </a:lnTo>
                                  <a:lnTo>
                                    <a:pt x="0" y="250"/>
                                  </a:lnTo>
                                  <a:lnTo>
                                    <a:pt x="72" y="257"/>
                                  </a:lnTo>
                                  <a:lnTo>
                                    <a:pt x="72" y="240"/>
                                  </a:lnTo>
                                  <a:lnTo>
                                    <a:pt x="36" y="237"/>
                                  </a:lnTo>
                                  <a:lnTo>
                                    <a:pt x="36" y="236"/>
                                  </a:lnTo>
                                  <a:lnTo>
                                    <a:pt x="72" y="222"/>
                                  </a:lnTo>
                                  <a:lnTo>
                                    <a:pt x="72" y="206"/>
                                  </a:lnTo>
                                  <a:lnTo>
                                    <a:pt x="37" y="194"/>
                                  </a:lnTo>
                                  <a:lnTo>
                                    <a:pt x="37" y="192"/>
                                  </a:lnTo>
                                  <a:lnTo>
                                    <a:pt x="72" y="190"/>
                                  </a:lnTo>
                                  <a:lnTo>
                                    <a:pt x="72" y="172"/>
                                  </a:lnTo>
                                </a:path>
                              </a:pathLst>
                            </a:custGeom>
                            <a:solidFill>
                              <a:srgbClr val="231F2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13"/>
                        <wpg:cNvGrpSpPr/>
                        <wpg:grpSpPr>
                          <a:xfrm>
                            <a:off x="3493770" y="0"/>
                            <a:ext cx="465455" cy="465455"/>
                            <a:chOff x="0" y="0"/>
                            <a:chExt cx="465455" cy="465455"/>
                          </a:xfrm>
                        </wpg:grpSpPr>
                        <wpg:grpSp>
                          <wpg:cNvPr id="2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0" y="228600"/>
                              <a:ext cx="236855" cy="1270"/>
                              <a:chOff x="551" y="8494"/>
                              <a:chExt cx="373" cy="2"/>
                            </a:xfrm>
                          </wpg:grpSpPr>
                          <wps:wsp>
                            <wps:cNvPr id="5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1" y="8494"/>
                                <a:ext cx="373" cy="2"/>
                              </a:xfrm>
                              <a:custGeom>
                                <a:avLst/>
                                <a:gdLst>
                                  <a:gd name="T0" fmla="+- 0 924 551"/>
                                  <a:gd name="T1" fmla="*/ T0 w 373"/>
                                  <a:gd name="T2" fmla="+- 0 551 551"/>
                                  <a:gd name="T3" fmla="*/ T2 w 37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73">
                                    <a:moveTo>
                                      <a:pt x="37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7" name="Group 92"/>
                          <wpg:cNvGrpSpPr>
                            <a:grpSpLocks/>
                          </wpg:cNvGrpSpPr>
                          <wpg:grpSpPr bwMode="auto">
                            <a:xfrm>
                              <a:off x="228600" y="228600"/>
                              <a:ext cx="236855" cy="1270"/>
                              <a:chOff x="551" y="8494"/>
                              <a:chExt cx="373" cy="2"/>
                            </a:xfrm>
                          </wpg:grpSpPr>
                          <wps:wsp>
                            <wps:cNvPr id="8" name="Freeform 93"/>
                            <wps:cNvSpPr>
                              <a:spLocks/>
                            </wps:cNvSpPr>
                            <wps:spPr bwMode="auto">
                              <a:xfrm>
                                <a:off x="551" y="8494"/>
                                <a:ext cx="373" cy="2"/>
                              </a:xfrm>
                              <a:custGeom>
                                <a:avLst/>
                                <a:gdLst>
                                  <a:gd name="T0" fmla="+- 0 924 551"/>
                                  <a:gd name="T1" fmla="*/ T0 w 373"/>
                                  <a:gd name="T2" fmla="+- 0 551 551"/>
                                  <a:gd name="T3" fmla="*/ T2 w 373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373">
                                    <a:moveTo>
                                      <a:pt x="373" y="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9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228600" y="228600"/>
                              <a:ext cx="1270" cy="236855"/>
                              <a:chOff x="5948" y="990"/>
                              <a:chExt cx="2" cy="373"/>
                            </a:xfrm>
                          </wpg:grpSpPr>
                          <wps:wsp>
                            <wps:cNvPr id="10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948" y="990"/>
                                <a:ext cx="2" cy="373"/>
                              </a:xfrm>
                              <a:custGeom>
                                <a:avLst/>
                                <a:gdLst>
                                  <a:gd name="T0" fmla="+- 0 990 990"/>
                                  <a:gd name="T1" fmla="*/ 990 h 373"/>
                                  <a:gd name="T2" fmla="+- 0 1363 990"/>
                                  <a:gd name="T3" fmla="*/ 1363 h 373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373">
                                    <a:moveTo>
                                      <a:pt x="0" y="0"/>
                                    </a:moveTo>
                                    <a:lnTo>
                                      <a:pt x="0" y="373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11" name="Group 2"/>
                          <wpg:cNvGrpSpPr>
                            <a:grpSpLocks/>
                          </wpg:cNvGrpSpPr>
                          <wpg:grpSpPr bwMode="auto">
                            <a:xfrm>
                              <a:off x="228600" y="0"/>
                              <a:ext cx="1270" cy="236855"/>
                              <a:chOff x="5948" y="990"/>
                              <a:chExt cx="2" cy="373"/>
                            </a:xfrm>
                          </wpg:grpSpPr>
                          <wps:wsp>
                            <wps:cNvPr id="12" name="Freeform 3"/>
                            <wps:cNvSpPr>
                              <a:spLocks/>
                            </wps:cNvSpPr>
                            <wps:spPr bwMode="auto">
                              <a:xfrm>
                                <a:off x="5948" y="990"/>
                                <a:ext cx="2" cy="373"/>
                              </a:xfrm>
                              <a:custGeom>
                                <a:avLst/>
                                <a:gdLst>
                                  <a:gd name="T0" fmla="+- 0 990 990"/>
                                  <a:gd name="T1" fmla="*/ 990 h 373"/>
                                  <a:gd name="T2" fmla="+- 0 1363 990"/>
                                  <a:gd name="T3" fmla="*/ 1363 h 373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373">
                                    <a:moveTo>
                                      <a:pt x="0" y="0"/>
                                    </a:moveTo>
                                    <a:lnTo>
                                      <a:pt x="0" y="373"/>
                                    </a:lnTo>
                                  </a:path>
                                </a:pathLst>
                              </a:custGeom>
                              <a:noFill/>
                              <a:ln w="38100">
                                <a:solidFill>
                                  <a:srgbClr val="231F2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group w14:anchorId="01B8BF1F" id="Group 20" o:spid="_x0000_s1026" style="position:absolute;margin-left:-144.8pt;margin-top:-27.25pt;width:585.75pt;height:225.45pt;z-index:-251625472" coordsize="74390,286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">
              <v:group id="Group 16" o:spid="_x0000_s1027" style="position:absolute;left:34569;width:5404;height:4629" coordsize="5403,4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<v:group id="Group 169" o:spid="_x0000_s1028" style="position:absolute;top:2921;width:5403;height:1708" coordorigin="5522,138" coordsize="852,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kJBFxgAAANw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AWLeD3TDgCcvUDAAD//wMAUEsBAi0AFAAGAAgAAAAhANvh9svuAAAAhQEAABMAAAAAAAAA&#10;AAAAAAAAAAAAAFtDb250ZW50X1R5cGVzXS54bWxQSwECLQAUAAYACAAAACEAWvQsW78AAAAVAQAA&#10;CwAAAAAAAAAAAAAAAAAfAQAAX3JlbHMvLnJlbHNQSwECLQAUAAYACAAAACEAt5CQRcYAAADcAAAA&#10;DwAAAAAAAAAAAAAAAAAHAgAAZHJzL2Rvd25yZXYueG1sUEsFBgAAAAADAAMAtwAAAPoCAAAAAA==&#10;">
                  <v:group id="Group 230" o:spid="_x0000_s1029" style="position:absolute;left:5552;top:300;width:51;height:71" coordorigin="5552,300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68F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MD+cCUdAbv8BAAD//wMAUEsBAi0AFAAGAAgAAAAhANvh9svuAAAAhQEAABMAAAAAAAAAAAAA&#10;AAAAAAAAAFtDb250ZW50X1R5cGVzXS54bWxQSwECLQAUAAYACAAAACEAWvQsW78AAAAVAQAACwAA&#10;AAAAAAAAAAAAAAAfAQAAX3JlbHMvLnJlbHNQSwECLQAUAAYACAAAACEAo3OvBcMAAADcAAAADwAA&#10;AAAAAAAAAAAAAAAHAgAAZHJzL2Rvd25yZXYueG1sUEsFBgAAAAADAAMAtwAAAPcCAAAAAA==&#10;">
                    <v:shape id="Freeform 231" o:spid="_x0000_s1030" style="position:absolute;left:5552;top:300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" path="m43,l24,r,25l,71r18,l31,42r20,l43,25,43,e" fillcolor="#231f20" stroked="f">
                      <v:path arrowok="t" o:connecttype="custom" o:connectlocs="43,300;24,300;24,325;0,371;18,371;31,342;51,342;43,325;43,300" o:connectangles="0,0,0,0,0,0,0,0,0"/>
                    </v:shape>
                  </v:group>
                  <v:group id="Group 228" o:spid="_x0000_s1031" style="position:absolute;left:5584;top:342;width:35;height:29" coordorigin="5584,342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7ZTp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3gEzzPhCMjFAwAA//8DAFBLAQItABQABgAIAAAAIQDb4fbL7gAAAIUBAAATAAAAAAAAAAAA&#10;AAAAAAAAAABbQ29udGVudF9UeXBlc10ueG1sUEsBAi0AFAAGAAgAAAAhAFr0LFu/AAAAFQEAAAsA&#10;AAAAAAAAAAAAAAAAHwEAAF9yZWxzLy5yZWxzUEsBAi0AFAAGAAgAAAAhADztlOnEAAAA3AAAAA8A&#10;AAAAAAAAAAAAAAAABwIAAGRycy9kb3ducmV2LnhtbFBLBQYAAAAAAwADALcAAAD4AgAAAAA=&#10;">
                    <v:shape id="Freeform 229" o:spid="_x0000_s1032" style="position:absolute;left:5584;top:342;width:35;height:29;visibility:visible;mso-wrap-style:square;v-text-anchor:top" coordsize="35,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" path="m19,l,,16,29r19,l19,e" fillcolor="#231f20" stroked="f">
                      <v:path arrowok="t" o:connecttype="custom" o:connectlocs="19,342;0,342;16,371;35,371;19,342" o:connectangles="0,0,0,0,0"/>
                    </v:shape>
                  </v:group>
                  <v:group id="Group 226" o:spid="_x0000_s1033" style="position:absolute;left:5633;top:356;width:63;height:15" coordorigin="5633,356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">
                    <v:shape id="Freeform 227" o:spid="_x0000_s1034" style="position:absolute;left:5633;top:356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" path="m,8r63,e" filled="f" strokecolor="#231f20" strokeweight=".85pt">
                      <v:path arrowok="t" o:connecttype="custom" o:connectlocs="0,364;63,364" o:connectangles="0,0"/>
                    </v:shape>
                  </v:group>
                  <v:group id="Group 224" o:spid="_x0000_s1035" style="position:absolute;left:5656;top:300;width:18;height:56" coordorigin="5656,300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">
                    <v:shape id="Freeform 225" o:spid="_x0000_s1036" style="position:absolute;left:5656;top:300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" path="m,28r18,e" filled="f" strokecolor="#231f20" strokeweight="1.0287mm">
                      <v:path arrowok="t" o:connecttype="custom" o:connectlocs="0,328;18,328" o:connectangles="0,0"/>
                    </v:shape>
                  </v:group>
                  <v:group id="Group 222" o:spid="_x0000_s1037" style="position:absolute;left:5725;top:300;width:18;height:71" coordorigin="57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">
                    <v:shape id="Freeform 223" o:spid="_x0000_s1038" style="position:absolute;left:57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" path="m,35r18,e" filled="f" strokecolor="#231f20" strokeweight="1.2933mm">
                      <v:path arrowok="t" o:connecttype="custom" o:connectlocs="0,335;18,335" o:connectangles="0,0"/>
                    </v:shape>
                  </v:group>
                  <v:group id="Group 220" o:spid="_x0000_s1039" style="position:absolute;left:5778;top:355;width:43;height:18" coordorigin="5778,355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2W4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">
                    <v:shape id="Freeform 221" o:spid="_x0000_s1040" style="position:absolute;left:5778;top:355;width:43;height:18;visibility:visible;mso-wrap-style:square;v-text-anchor:top" coordsize="43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" path="m,l,15r7,2l14,17,31,16,43,6r,-4l12,2,3,,,e" fillcolor="#231f20" stroked="f">
                      <v:path arrowok="t" o:connecttype="custom" o:connectlocs="0,355;0,370;7,372;14,372;31,371;43,361;43,357;12,357;3,355;0,355" o:connectangles="0,0,0,0,0,0,0,0,0,0"/>
                    </v:shape>
                  </v:group>
                  <v:group id="Group 218" o:spid="_x0000_s1041" style="position:absolute;left:5781;top:299;width:46;height:59" coordorigin="5781,299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">
                    <v:shape id="Freeform 219" o:spid="_x0000_s1042" style="position:absolute;left:5781;top:299;width:46;height:59;visibility:visible;mso-wrap-style:square;v-text-anchor:top" coordsize="46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" path="m32,l11,1,,11,,38r18,7l28,53r,4l24,58r16,l39,36,21,29,11,21r,-5l16,15r30,l46,2,38,1,32,e" fillcolor="#231f20" stroked="f">
                      <v:path arrowok="t" o:connecttype="custom" o:connectlocs="32,299;11,300;0,310;0,337;18,344;28,352;28,356;24,357;40,357;39,335;21,328;11,320;11,315;16,314;46,314;46,301;38,300;32,299" o:connectangles="0,0,0,0,0,0,0,0,0,0,0,0,0,0,0,0,0,0"/>
                    </v:shape>
                  </v:group>
                  <v:group id="Group 216" o:spid="_x0000_s1043" style="position:absolute;left:5812;top:314;width:14;height:3" coordorigin="5812,314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GO7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">
                    <v:shape id="Freeform 217" o:spid="_x0000_s1044" style="position:absolute;left:5812;top:314;width:14;height:3;visibility:visible;mso-wrap-style:square;v-text-anchor:top" coordsize="14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" path="m15,l,,8,1r7,2l15,e" fillcolor="#231f20" stroked="f">
                      <v:path arrowok="t" o:connecttype="custom" o:connectlocs="15,314;0,314;8,315;15,317;15,314" o:connectangles="0,0,0,0,0"/>
                    </v:shape>
                  </v:group>
                  <v:group id="Group 214" o:spid="_x0000_s1045" style="position:absolute;left:5851;top:300;width:62;height:71" coordorigin="5851,300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lhX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">
                    <v:shape id="Freeform 215" o:spid="_x0000_s1046" style="position:absolute;left:5851;top:300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" path="m22,l,,16,23r2,3l20,27r3,1l23,29,12,31,8,41r,18l13,71r49,l62,56r-33,l27,53r,-13l30,36r32,l62,23r-24,l22,e" fillcolor="#231f20" stroked="f">
                      <v:path arrowok="t" o:connecttype="custom" o:connectlocs="22,300;0,300;16,323;18,326;20,327;23,328;23,329;12,331;8,341;8,359;13,371;62,371;62,356;29,356;27,353;27,340;30,336;62,336;62,323;38,323;22,300" o:connectangles="0,0,0,0,0,0,0,0,0,0,0,0,0,0,0,0,0,0,0,0,0"/>
                    </v:shape>
                  </v:group>
                  <v:group id="Group 212" o:spid="_x0000_s1047" style="position:absolute;left:5895;top:328;width:18;height:2" coordorigin="5895,328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">
                    <v:shape id="Freeform 213" o:spid="_x0000_s1048" style="position:absolute;left:5895;top:328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" path="m,l18,e" filled="f" strokecolor="#231f20" strokeweight="1.0287mm">
                      <v:path arrowok="t" o:connecttype="custom" o:connectlocs="0,0;18,0" o:connectangles="0,0"/>
                    </v:shape>
                  </v:group>
                  <v:group id="Group 210" o:spid="_x0000_s1049" style="position:absolute;left:5944;top:300;width:55;height:71" coordorigin="5944,300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vNl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">
                    <v:shape id="Freeform 211" o:spid="_x0000_s1050" style="position:absolute;left:5944;top:300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" path="m56,l,,,15r37,l37,29,7,29r,14l37,43r,13l2,56r,15l56,71,56,e" fillcolor="#231f20" stroked="f">
                      <v:path arrowok="t" o:connecttype="custom" o:connectlocs="56,300;0,300;0,315;37,315;37,329;7,329;7,343;37,343;37,356;2,356;2,371;56,371;56,300" o:connectangles="0,0,0,0,0,0,0,0,0,0,0,0,0"/>
                    </v:shape>
                  </v:group>
                  <v:group id="Group 208" o:spid="_x0000_s1051" style="position:absolute;left:6027;top:300;width:53;height:71" coordorigin="6027,300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">
                    <v:shape id="Freeform 209" o:spid="_x0000_s1052" style="position:absolute;left:6027;top:300;width:53;height:71;visibility:visible;mso-wrap-style:square;v-text-anchor:top" coordsize="5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" path="m43,l27,,,71r18,l33,26r20,l43,e" fillcolor="#231f20" stroked="f">
                      <v:path arrowok="t" o:connecttype="custom" o:connectlocs="43,300;27,300;0,371;18,371;33,326;53,326;43,300" o:connectangles="0,0,0,0,0,0,0"/>
                    </v:shape>
                  </v:group>
                  <v:group id="Group 206" o:spid="_x0000_s1053" style="position:absolute;left:6062;top:326;width:37;height:45" coordorigin="6062,326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">
                    <v:shape id="Freeform 207" o:spid="_x0000_s1054" style="position:absolute;left:6062;top:326;width:37;height:45;visibility:visible;mso-wrap-style:square;v-text-anchor:top" coordsize="37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" path="m18,l,,17,45r20,l18,e" fillcolor="#231f20" stroked="f">
                      <v:path arrowok="t" o:connecttype="custom" o:connectlocs="18,326;0,326;17,371;37,371;18,326" o:connectangles="0,0,0,0,0"/>
                    </v:shape>
                  </v:group>
                  <v:group id="Group 204" o:spid="_x0000_s1055" style="position:absolute;left:6125;top:300;width:18;height:71" coordorigin="6125,300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">
                    <v:shape id="Freeform 205" o:spid="_x0000_s1056" style="position:absolute;left:6125;top:300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" path="m,35r18,e" filled="f" strokecolor="#231f20" strokeweight="1.2933mm">
                      <v:path arrowok="t" o:connecttype="custom" o:connectlocs="0,335;18,335" o:connectangles="0,0"/>
                    </v:shape>
                  </v:group>
                  <v:group id="Group 202" o:spid="_x0000_s1057" style="position:absolute;left:6178;top:300;width:41;height:71" coordorigin="6178,300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">
                    <v:shape id="Freeform 203" o:spid="_x0000_s1058" style="position:absolute;left:6178;top:300;width:41;height:71;visibility:visible;mso-wrap-style:square;v-text-anchor:top" coordsize="4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" path="m17,l,,,71r18,l18,31r23,l17,e" fillcolor="#231f20" stroked="f">
                      <v:path arrowok="t" o:connecttype="custom" o:connectlocs="17,300;0,300;0,371;18,371;18,331;41,331;17,300" o:connectangles="0,0,0,0,0,0,0"/>
                    </v:shape>
                  </v:group>
                  <v:group id="Group 200" o:spid="_x0000_s1059" style="position:absolute;left:6198;top:331;width:48;height:40" coordorigin="6198,331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IAY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/nhTDgCMv0FAAD//wMAUEsBAi0AFAAGAAgAAAAhANvh9svuAAAAhQEAABMAAAAAAAAAAAAA&#10;AAAAAAAAAFtDb250ZW50X1R5cGVzXS54bWxQSwECLQAUAAYACAAAACEAWvQsW78AAAAVAQAACwAA&#10;AAAAAAAAAAAAAAAfAQAAX3JlbHMvLnJlbHNQSwECLQAUAAYACAAAACEAsMCAGMMAAADcAAAADwAA&#10;AAAAAAAAAAAAAAAHAgAAZHJzL2Rvd25yZXYueG1sUEsFBgAAAAADAAMAtwAAAPcCAAAAAA==&#10;">
                    <v:shape id="Freeform 201" o:spid="_x0000_s1060" style="position:absolute;left:6198;top:331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" path="m21,l,,31,40r17,l48,10r-19,l21,e" fillcolor="#231f20" stroked="f">
                      <v:path arrowok="t" o:connecttype="custom" o:connectlocs="21,331;0,331;31,371;48,371;48,341;29,341;21,331" o:connectangles="0,0,0,0,0,0,0"/>
                    </v:shape>
                  </v:group>
                  <v:group id="Group 198" o:spid="_x0000_s1061" style="position:absolute;left:6228;top:300;width:18;height:41" coordorigin="6228,300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rv0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">
                    <v:shape id="Freeform 199" o:spid="_x0000_s1062" style="position:absolute;left:6228;top:300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" path="m,20r18,e" filled="f" strokecolor="#231f20" strokeweight=".76375mm">
                      <v:path arrowok="t" o:connecttype="custom" o:connectlocs="0,320;18,320" o:connectangles="0,0"/>
                    </v:shape>
                  </v:group>
                  <v:group id="Group 196" o:spid="_x0000_s1063" style="position:absolute;left:6280;top:299;width:60;height:72" coordorigin="6280,299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">
                    <v:shape id="Freeform 197" o:spid="_x0000_s1064" style="position:absolute;left:6280;top:299;width:60;height:72;visibility:visible;mso-wrap-style:square;v-text-anchor:top" coordsize="60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" path="m28,l7,8,,28,,72r18,l18,18r4,-3l60,15,52,4,28,e" fillcolor="#231f20" stroked="f">
                      <v:path arrowok="t" o:connecttype="custom" o:connectlocs="28,299;7,307;0,327;0,371;18,371;18,317;22,314;60,314;52,303;28,299" o:connectangles="0,0,0,0,0,0,0,0,0,0"/>
                    </v:shape>
                  </v:group>
                  <v:group id="Group 194" o:spid="_x0000_s1065" style="position:absolute;left:6318;top:314;width:26;height:57" coordorigin="6318,314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b33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SrOH3TDgCcvcDAAD//wMAUEsBAi0AFAAGAAgAAAAhANvh9svuAAAAhQEAABMAAAAAAAAA&#10;AAAAAAAAAAAAAFtDb250ZW50X1R5cGVzXS54bWxQSwECLQAUAAYACAAAACEAWvQsW78AAAAVAQAA&#10;CwAAAAAAAAAAAAAAAAAfAQAAX3JlbHMvLnJlbHNQSwECLQAUAAYACAAAACEAUGW998YAAADcAAAA&#10;DwAAAAAAAAAAAAAAAAAHAgAAZHJzL2Rvd25yZXYueG1sUEsFBgAAAAADAAMAtwAAAPoCAAAAAA==&#10;">
                    <v:shape id="Freeform 195" o:spid="_x0000_s1066" style="position:absolute;left:6318;top:314;width:26;height:57;visibility:visible;mso-wrap-style:square;v-text-anchor:top" coordsize="26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" path="m22,l,,8,1r,56l26,57,26,5,22,e" fillcolor="#231f20" stroked="f">
                      <v:path arrowok="t" o:connecttype="custom" o:connectlocs="22,314;0,314;8,315;8,371;26,371;26,319;22,314" o:connectangles="0,0,0,0,0,0,0"/>
                    </v:shape>
                  </v:group>
                  <v:group id="Group 192" o:spid="_x0000_s1067" style="position:absolute;left:5729;top:168;width:66;height:71" coordorigin="5729,168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">
                    <v:shape id="Freeform 193" o:spid="_x0000_s1068" style="position:absolute;left:5729;top:168;width:66;height:71;visibility:visible;mso-wrap-style:square;v-text-anchor:top" coordsize="66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" path="m19,l,,,72r19,l19,44r48,l67,29r-48,l19,e" fillcolor="#231f20" stroked="f">
                      <v:path arrowok="t" o:connecttype="custom" o:connectlocs="19,168;0,168;0,240;19,240;19,212;67,212;67,197;19,197;19,168" o:connectangles="0,0,0,0,0,0,0,0,0"/>
                    </v:shape>
                  </v:group>
                  <v:group id="Group 190" o:spid="_x0000_s1069" style="position:absolute;left:5778;top:211;width:18;height:30" coordorigin="5778,211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RbF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/nhTDgCMv0FAAD//wMAUEsBAi0AFAAGAAgAAAAhANvh9svuAAAAhQEAABMAAAAAAAAAAAAA&#10;AAAAAAAAAFtDb250ZW50X1R5cGVzXS54bWxQSwECLQAUAAYACAAAACEAWvQsW78AAAAVAQAACwAA&#10;AAAAAAAAAAAAAAAfAQAAX3JlbHMvLnJlbHNQSwECLQAUAAYACAAAACEANRkWxcMAAADcAAAADwAA&#10;AAAAAAAAAAAAAAAHAgAAZHJzL2Rvd25yZXYueG1sUEsFBgAAAAADAAMAtwAAAPcCAAAAAA==&#10;">
                    <v:shape id="Freeform 191" o:spid="_x0000_s1070" style="position:absolute;left:5778;top:211;width:18;height:30;visibility:visible;mso-wrap-style:square;v-text-anchor:top" coordsize="18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" path="m,30r18,l18,,,,,30xe" fillcolor="#231f20" stroked="f">
                      <v:path arrowok="t" o:connecttype="custom" o:connectlocs="0,241;18,241;18,211;0,211;0,241" o:connectangles="0,0,0,0,0"/>
                    </v:shape>
                  </v:group>
                  <v:group id="Group 188" o:spid="_x0000_s1071" style="position:absolute;left:5778;top:167;width:18;height:31" coordorigin="5778,167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">
                    <v:shape id="Freeform 189" o:spid="_x0000_s1072" style="position:absolute;left:5778;top:167;width:18;height:31;visibility:visible;mso-wrap-style:square;v-text-anchor:top" coordsize="18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" path="m,31r18,l18,,,,,31xe" fillcolor="#231f20" stroked="f">
                      <v:path arrowok="t" o:connecttype="custom" o:connectlocs="0,198;18,198;18,167;0,167;0,198" o:connectangles="0,0,0,0,0"/>
                    </v:shape>
                  </v:group>
                  <v:group id="Group 186" o:spid="_x0000_s1073" style="position:absolute;left:5824;top:225;width:63;height:15" coordorigin="5824,225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">
                    <v:shape id="Freeform 187" o:spid="_x0000_s1074" style="position:absolute;left:5824;top:225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" path="m,7r63,e" filled="f" strokecolor="#231f20" strokeweight=".30019mm">
                      <v:path arrowok="t" o:connecttype="custom" o:connectlocs="0,232;63,232" o:connectangles="0,0"/>
                    </v:shape>
                  </v:group>
                  <v:group id="Group 184" o:spid="_x0000_s1075" style="position:absolute;left:5847;top:168;width:18;height:56" coordorigin="5847,168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">
                    <v:shape id="Freeform 185" o:spid="_x0000_s1076" style="position:absolute;left:5847;top:168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" path="m,28r18,e" filled="f" strokecolor="#231f20" strokeweight="1.0283mm">
                      <v:path arrowok="t" o:connecttype="custom" o:connectlocs="0,196;18,196" o:connectangles="0,0"/>
                    </v:shape>
                  </v:group>
                  <v:group id="Group 182" o:spid="_x0000_s1077" style="position:absolute;left:5906;top:168;width:62;height:71" coordorigin="5906,168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">
                    <v:shape id="Freeform 183" o:spid="_x0000_s1078" style="position:absolute;left:5906;top:168;width:62;height:71;visibility:visible;mso-wrap-style:square;v-text-anchor:top" coordsize="62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" path="m22,l,,16,23r2,3l20,27r3,1l23,30,12,32,8,41r,19l13,72r49,l62,57r-33,l27,53r,-13l30,36r32,l62,24r-24,l22,e" fillcolor="#231f20" stroked="f">
                      <v:path arrowok="t" o:connecttype="custom" o:connectlocs="22,168;0,168;16,191;18,194;20,195;23,196;23,198;12,200;8,209;8,228;13,240;62,240;62,225;29,225;27,221;27,208;30,204;62,204;62,192;38,192;22,168" o:connectangles="0,0,0,0,0,0,0,0,0,0,0,0,0,0,0,0,0,0,0,0,0"/>
                    </v:shape>
                  </v:group>
                  <v:group id="Group 180" o:spid="_x0000_s1079" style="position:absolute;left:5950;top:196;width:18;height:2" coordorigin="5950,196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dx4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">
                    <v:shape id="Freeform 181" o:spid="_x0000_s1080" style="position:absolute;left:5950;top:196;width:18;height:2;visibility:visible;mso-wrap-style:square;v-text-anchor:top" coordsize="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" path="m,l18,e" filled="f" strokecolor="#231f20" strokeweight="1.0283mm">
                      <v:path arrowok="t" o:connecttype="custom" o:connectlocs="0,0;18,0" o:connectangles="0,0"/>
                    </v:shape>
                  </v:group>
                  <v:group id="Group 178" o:spid="_x0000_s1081" style="position:absolute;left:6000;top:172;width:69;height:66" coordorigin="6000,172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">
                    <v:shape id="Freeform 179" o:spid="_x0000_s1082" style="position:absolute;left:6000;top:172;width:69;height:66;visibility:visible;mso-wrap-style:square;v-text-anchor:top" coordsize="69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" path="m47,l16,,3,16,,39,7,54,24,64r30,2l69,54r-46,l19,47r,-32l25,10r43,l66,7,47,e" fillcolor="#231f20" stroked="f">
                      <v:path arrowok="t" o:connecttype="custom" o:connectlocs="47,172;16,172;3,188;0,211;7,226;24,236;54,238;69,226;23,226;19,219;19,187;25,182;68,182;66,179;47,172" o:connectangles="0,0,0,0,0,0,0,0,0,0,0,0,0,0,0"/>
                    </v:shape>
                  </v:group>
                  <v:group id="Group 176" o:spid="_x0000_s1083" style="position:absolute;left:6049;top:182;width:26;height:44" coordorigin="6049,182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">
                    <v:shape id="Freeform 177" o:spid="_x0000_s1084" style="position:absolute;left:6049;top:182;width:26;height:44;visibility:visible;mso-wrap-style:square;v-text-anchor:top" coordsize="26,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" path="m19,l,,7,4r,31l3,44r17,l21,43,26,20,25,10,19,e" fillcolor="#231f20" stroked="f">
                      <v:path arrowok="t" o:connecttype="custom" o:connectlocs="19,182;0,182;7,186;7,217;3,226;20,226;21,225;26,202;25,192;19,182" o:connectangles="0,0,0,0,0,0,0,0,0,0"/>
                    </v:shape>
                  </v:group>
                  <v:group id="Group 174" o:spid="_x0000_s1085" style="position:absolute;left:6106;top:168;width:40;height:71" coordorigin="6106,168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">
                    <v:shape id="Freeform 175" o:spid="_x0000_s1086" style="position:absolute;left:6106;top:168;width:40;height:71;visibility:visible;mso-wrap-style:square;v-text-anchor:top" coordsize="40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" path="m17,l,,,72r18,l18,31r23,l17,e" fillcolor="#231f20" stroked="f">
                      <v:path arrowok="t" o:connecttype="custom" o:connectlocs="17,168;0,168;0,240;18,240;18,199;41,199;17,168" o:connectangles="0,0,0,0,0,0,0"/>
                    </v:shape>
                  </v:group>
                  <v:group id="Group 172" o:spid="_x0000_s1087" style="position:absolute;left:6126;top:199;width:48;height:40" coordorigin="6126,199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">
                    <v:shape id="Freeform 173" o:spid="_x0000_s1088" style="position:absolute;left:6126;top:199;width:48;height:40;visibility:visible;mso-wrap-style:square;v-text-anchor:top" coordsize="48,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" path="m21,l,,31,41r17,l48,11r-19,l21,e" fillcolor="#231f20" stroked="f">
                      <v:path arrowok="t" o:connecttype="custom" o:connectlocs="21,199;0,199;31,240;48,240;48,210;29,210;21,199" o:connectangles="0,0,0,0,0,0,0"/>
                    </v:shape>
                  </v:group>
                  <v:group id="Group 170" o:spid="_x0000_s1089" style="position:absolute;left:6156;top:168;width:18;height:41" coordorigin="6156,168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">
                    <v:shape id="Freeform 171" o:spid="_x0000_s1090" style="position:absolute;left:6156;top:168;width:18;height:41;visibility:visible;mso-wrap-style:square;v-text-anchor:top" coordsize="18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" path="m,21r18,e" filled="f" strokecolor="#231f20" strokeweight=".76375mm">
                      <v:path arrowok="t" o:connecttype="custom" o:connectlocs="0,189;18,189" o:connectangles="0,0"/>
                    </v:shape>
                  </v:group>
                </v:group>
                <v:group id="Group 86" o:spid="_x0000_s1091" style="position:absolute;left:2692;width:13;height:2368" coordorigin="59,4171" coordsize="0,2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">
                  <v:shape id="Freeform 87" o:spid="_x0000_s1092" style="position:absolute;left:59;top:4171;width:0;height:2369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" path="m,l,373e" filled="f" strokecolor="#231f20" strokeweight="3pt">
                    <v:path arrowok="t" o:connecttype="custom" o:connectlocs="0,308610;0,545465" o:connectangles="0,0"/>
                  </v:shape>
                </v:group>
              </v:group>
              <v:group id="Group 15" o:spid="_x0000_s1093" style="position:absolute;left:34404;top:23856;width:5734;height:4776" coordsize="5734,4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<v:group id="Group 4" o:spid="_x0000_s1094" style="position:absolute;width:5734;height:1911" coordorigin="5486,612" coordsize="903,3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4mRj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GavMDtTDgCcnkFAAD//wMAUEsBAi0AFAAGAAgAAAAhANvh9svuAAAAhQEAABMAAAAAAAAA&#10;AAAAAAAAAAAAAFtDb250ZW50X1R5cGVzXS54bWxQSwECLQAUAAYACAAAACEAWvQsW78AAAAVAQAA&#10;CwAAAAAAAAAAAAAAAAAfAQAAX3JlbHMvLnJlbHNQSwECLQAUAAYACAAAACEAHOJkY8YAAADcAAAA&#10;DwAAAAAAAAAAAAAAAAAHAgAAZHJzL2Rvd25yZXYueG1sUEsFBgAAAAADAAMAtwAAAPoCAAAAAA==&#10;">
                  <v:group id="Group 73" o:spid="_x0000_s1095" style="position:absolute;left:5516;top:729;width:46;height:18" coordorigin="5516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sH4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zjFfyeCUdAZg8AAAD//wMAUEsBAi0AFAAGAAgAAAAhANvh9svuAAAAhQEAABMAAAAAAAAA&#10;AAAAAAAAAAAAAFtDb250ZW50X1R5cGVzXS54bWxQSwECLQAUAAYACAAAACEAWvQsW78AAAAVAQAA&#10;CwAAAAAAAAAAAAAAAAAfAQAAX3JlbHMvLnJlbHNQSwECLQAUAAYACAAAACEAc67B+MYAAADcAAAA&#10;DwAAAAAAAAAAAAAAAAAHAgAAZHJzL2Rvd25yZXYueG1sUEsFBgAAAAADAAMAtwAAAPoCAAAAAA==&#10;">
                    <v:shape id="Freeform 74" o:spid="_x0000_s1096" style="position:absolute;left:5516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" path="m,l,15r7,1l13,17,35,16,46,6r,-4l15,2,7,1,,e" fillcolor="#231f20" stroked="f">
                      <v:path arrowok="t" o:connecttype="custom" o:connectlocs="0,729;0,744;7,745;13,746;35,745;46,735;46,731;15,731;7,730;0,729" o:connectangles="0,0,0,0,0,0,0,0,0,0"/>
                    </v:shape>
                  </v:group>
                  <v:group id="Group 71" o:spid="_x0000_s1097" style="position:absolute;left:5522;top:673;width:43;height:59" coordorigin="5522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  <v:shape id="Freeform 72" o:spid="_x0000_s1098" style="position:absolute;left:5522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" path="m29,l12,1,,11,,37r18,7l28,52r,5l24,58r16,l39,35,22,28,12,20r,-4l16,15r27,l43,2,36,1,29,e" fillcolor="#231f20" stroked="f">
                      <v:path arrowok="t" o:connecttype="custom" o:connectlocs="29,673;12,674;0,684;0,710;18,717;28,725;28,730;24,731;40,731;39,708;22,701;12,693;12,689;16,688;43,688;43,675;36,674;29,673" o:connectangles="0,0,0,0,0,0,0,0,0,0,0,0,0,0,0,0,0,0"/>
                    </v:shape>
                  </v:group>
                  <v:group id="Group 69" o:spid="_x0000_s1099" style="position:absolute;left:5553;top:688;width:12;height:3" coordorigin="5553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  <v:shape id="Freeform 70" o:spid="_x0000_s1100" style="position:absolute;left:5553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" path="m12,l,,9,2r3,1l12,e" fillcolor="#231f20" stroked="f">
                      <v:path arrowok="t" o:connecttype="custom" o:connectlocs="12,688;0,688;9,690;12,691;12,688" o:connectangles="0,0,0,0,0"/>
                    </v:shape>
                  </v:group>
                  <v:group id="Group 67" o:spid="_x0000_s1101" style="position:absolute;left:5590;top:674;width:54;height:71" coordorigin="5590,674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  <v:shape id="Freeform 68" o:spid="_x0000_s1102" style="position:absolute;left:5590;top:674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" path="m19,l,,29,71r15,l54,45r-18,l19,e" fillcolor="#231f20" stroked="f">
                      <v:path arrowok="t" o:connecttype="custom" o:connectlocs="19,674;0,674;29,745;44,745;54,719;36,719;19,674" o:connectangles="0,0,0,0,0,0,0"/>
                    </v:shape>
                  </v:group>
                  <v:group id="Group 65" o:spid="_x0000_s1103" style="position:absolute;left:5628;top:674;width:33;height:45" coordorigin="5628,674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  <v:shape id="Freeform 66" o:spid="_x0000_s1104" style="position:absolute;left:5628;top:674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" path="m33,l15,,,45r16,l33,e" fillcolor="#231f20" stroked="f">
                      <v:path arrowok="t" o:connecttype="custom" o:connectlocs="33,674;15,674;0,719;16,719;33,674" o:connectangles="0,0,0,0,0"/>
                    </v:shape>
                  </v:group>
                  <v:group id="Group 63" o:spid="_x0000_s1105" style="position:absolute;left:5688;top:674;width:55;height:71" coordorigin="5688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">
                    <v:shape id="Freeform 64" o:spid="_x0000_s1106" style="position:absolute;left:5688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" path="m55,l,,,71r56,l56,56r-37,l19,42r30,l49,28r-30,l19,15r36,l55,e" fillcolor="#231f20" stroked="f">
                      <v:path arrowok="t" o:connecttype="custom" o:connectlocs="55,674;0,674;0,745;56,745;56,730;19,730;19,716;49,716;49,702;19,702;19,689;55,689;55,674" o:connectangles="0,0,0,0,0,0,0,0,0,0,0,0,0"/>
                    </v:shape>
                  </v:group>
                  <v:group id="Group 61" o:spid="_x0000_s1107" style="position:absolute;left:5774;top:674;width:59;height:72" coordorigin="5774,674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">
                    <v:shape id="Freeform 62" o:spid="_x0000_s1108" style="position:absolute;left:5774;top:674;width:59;height:72;visibility:visible;mso-wrap-style:square;v-text-anchor:top" coordsize="59,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" path="m18,l,,,52,12,68r24,4l57,65r3,-8l26,57,18,56,18,e" fillcolor="#231f20" stroked="f">
                      <v:path arrowok="t" o:connecttype="custom" o:connectlocs="18,674;0,674;0,726;12,742;36,746;57,739;60,731;26,731;18,730;18,674" o:connectangles="0,0,0,0,0,0,0,0,0,0"/>
                    </v:shape>
                  </v:group>
                  <v:group id="Group 59" o:spid="_x0000_s1109" style="position:absolute;left:5816;top:674;width:23;height:57" coordorigin="5816,674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">
                    <v:shape id="Freeform 60" o:spid="_x0000_s1110" style="position:absolute;left:5816;top:674;width:23;height:57;visibility:visible;mso-wrap-style:square;v-text-anchor:top" coordsize="23,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" path="m22,l4,r,54l,57r18,l22,45,22,e" fillcolor="#231f20" stroked="f">
                      <v:path arrowok="t" o:connecttype="custom" o:connectlocs="22,674;4,674;4,728;0,731;18,731;22,719;22,674" o:connectangles="0,0,0,0,0,0,0"/>
                    </v:shape>
                  </v:group>
                  <v:group id="Group 57" o:spid="_x0000_s1111" style="position:absolute;left:5871;top:673;width:55;height:74" coordorigin="5871,673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">
                    <v:shape id="Freeform 58" o:spid="_x0000_s1112" style="position:absolute;left:5871;top:673;width:55;height:74;visibility:visible;mso-wrap-style:square;v-text-anchor:top" coordsize="55,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" path="m45,l29,1,13,8,3,25,,55,15,69r21,4l43,73r6,l55,72r,-14l28,58,17,54r,-32l25,15r30,l55,2,50,,45,e" fillcolor="#231f20" stroked="f">
                      <v:path arrowok="t" o:connecttype="custom" o:connectlocs="45,673;29,674;13,681;3,698;0,728;15,742;36,746;43,746;49,746;55,745;55,731;28,731;17,727;17,695;25,688;55,688;55,675;50,673;45,673" o:connectangles="0,0,0,0,0,0,0,0,0,0,0,0,0,0,0,0,0,0,0"/>
                    </v:shape>
                  </v:group>
                  <v:group id="Group 55" o:spid="_x0000_s1113" style="position:absolute;left:5914;top:729;width:12;height:2" coordorigin="5914,729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qB3xgAAANw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RJAr9nwhGQ+x8AAAD//wMAUEsBAi0AFAAGAAgAAAAhANvh9svuAAAAhQEAABMAAAAAAAAA&#10;AAAAAAAAAAAAAFtDb250ZW50X1R5cGVzXS54bWxQSwECLQAUAAYACAAAACEAWvQsW78AAAAVAQAA&#10;CwAAAAAAAAAAAAAAAAAfAQAAX3JlbHMvLnJlbHNQSwECLQAUAAYACAAAACEA2L6gd8YAAADcAAAA&#10;DwAAAAAAAAAAAAAAAAAHAgAAZHJzL2Rvd25yZXYueG1sUEsFBgAAAAADAAMAtwAAAPoCAAAAAA==&#10;">
                    <v:shape id="Freeform 56" o:spid="_x0000_s1114" style="position:absolute;left:5914;top:729;width:12;height:2;visibility:visible;mso-wrap-style:square;v-text-anchor:top" coordsize="12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" path="m12,l6,2,,2r12,l12,e" fillcolor="#231f20" stroked="f">
                      <v:path arrowok="t" o:connecttype="custom" o:connectlocs="12,729;6,731;0,731;12,731;12,729" o:connectangles="0,0,0,0,0"/>
                    </v:shape>
                  </v:group>
                  <v:group id="Group 53" o:spid="_x0000_s1115" style="position:absolute;left:5896;top:688;width:31;height:2" coordorigin="5896,688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G52Y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">
                    <v:shape id="Freeform 54" o:spid="_x0000_s1116" style="position:absolute;left:5896;top:688;width:31;height:2;visibility:visible;mso-wrap-style:square;v-text-anchor:top" coordsize="31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" path="m30,l,,23,r7,2l30,e" fillcolor="#231f20" stroked="f">
                      <v:path arrowok="t" o:connecttype="custom" o:connectlocs="30,688;0,688;23,688;30,690;30,688" o:connectangles="0,0,0,0,0"/>
                    </v:shape>
                  </v:group>
                  <v:group id="Group 51" o:spid="_x0000_s1117" style="position:absolute;left:5884;top:642;width:43;height:26" coordorigin="5884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haZ0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">
                    <v:shape id="Freeform 52" o:spid="_x0000_s1118" style="position:absolute;left:5884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" path="m7,l,9,19,25r9,l42,12r-18,l7,e" fillcolor="#231f20" stroked="f">
                      <v:path arrowok="t" o:connecttype="custom" o:connectlocs="7,642;0,651;19,667;28,667;42,654;24,654;7,642" o:connectangles="0,0,0,0,0,0,0"/>
                    </v:shape>
                  </v:group>
                  <v:group id="Group 49" o:spid="_x0000_s1119" style="position:absolute;left:5908;top:642;width:23;height:13" coordorigin="5908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">
                    <v:shape id="Freeform 50" o:spid="_x0000_s1120" style="position:absolute;left:5908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" path="m15,l,12r18,l22,9,15,e" fillcolor="#231f20" stroked="f">
                      <v:path arrowok="t" o:connecttype="custom" o:connectlocs="15,642;0,654;18,654;22,651;15,642" o:connectangles="0,0,0,0,0"/>
                    </v:shape>
                  </v:group>
                  <v:group id="Group 47" o:spid="_x0000_s1121" style="position:absolute;left:5958;top:674;width:18;height:71" coordorigin="5958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">
                    <v:shape id="Freeform 48" o:spid="_x0000_s1122" style="position:absolute;left:5958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" path="m,36r18,e" filled="f" strokecolor="#231f20" strokeweight="1.2929mm">
                      <v:path arrowok="t" o:connecttype="custom" o:connectlocs="0,710;18,710" o:connectangles="0,0"/>
                    </v:shape>
                  </v:group>
                  <v:group id="Group 45" o:spid="_x0000_s1123" style="position:absolute;left:6011;top:674;width:51;height:71" coordorigin="6011,674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">
                    <v:shape id="Freeform 46" o:spid="_x0000_s1124" style="position:absolute;left:6011;top:674;width:51;height:71;visibility:visible;mso-wrap-style:square;v-text-anchor:top" coordsize="51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" path="m18,l,,,71r51,l51,56r-33,l18,e" fillcolor="#231f20" stroked="f">
                      <v:path arrowok="t" o:connecttype="custom" o:connectlocs="18,674;0,674;0,745;51,745;51,730;18,730;18,674" o:connectangles="0,0,0,0,0,0,0"/>
                    </v:shape>
                  </v:group>
                  <v:group id="Group 43" o:spid="_x0000_s1125" style="position:absolute;left:6084;top:674;width:18;height:71" coordorigin="6084,674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e7l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">
                    <v:shape id="Freeform 44" o:spid="_x0000_s1126" style="position:absolute;left:6084;top:674;width:18;height:71;visibility:visible;mso-wrap-style:square;v-text-anchor:top" coordsize="18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" path="m,36r18,e" filled="f" strokecolor="#231f20" strokeweight="1.2929mm">
                      <v:path arrowok="t" o:connecttype="custom" o:connectlocs="0,710;18,710" o:connectangles="0,0"/>
                    </v:shape>
                  </v:group>
                  <v:group id="Group 41" o:spid="_x0000_s1127" style="position:absolute;left:6135;top:729;width:46;height:18" coordorigin="6135,729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">
                    <v:shape id="Freeform 42" o:spid="_x0000_s1128" style="position:absolute;left:6135;top:729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" path="m,l,15r8,1l14,17,35,16,46,6r,-4l15,2,7,1,,e" fillcolor="#231f20" stroked="f">
                      <v:path arrowok="t" o:connecttype="custom" o:connectlocs="0,729;0,744;8,745;14,746;35,745;46,735;46,731;15,731;7,730;0,729" o:connectangles="0,0,0,0,0,0,0,0,0,0"/>
                    </v:shape>
                  </v:group>
                  <v:group id="Group 39" o:spid="_x0000_s1129" style="position:absolute;left:6141;top:673;width:43;height:59" coordorigin="6141,673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">
                    <v:shape id="Freeform 40" o:spid="_x0000_s1130" style="position:absolute;left:6141;top:673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" path="m29,l12,1,,11,1,37r18,7l29,52r,5l24,58r16,l39,35,22,28,12,20r,-4l16,15r27,l43,2,36,1,29,e" fillcolor="#231f20" stroked="f">
                      <v:path arrowok="t" o:connecttype="custom" o:connectlocs="29,673;12,674;0,684;1,710;19,717;29,725;29,730;24,731;40,731;39,708;22,701;12,693;12,689;16,688;43,688;43,675;36,674;29,673" o:connectangles="0,0,0,0,0,0,0,0,0,0,0,0,0,0,0,0,0,0"/>
                    </v:shape>
                  </v:group>
                  <v:group id="Group 37" o:spid="_x0000_s1131" style="position:absolute;left:6172;top:688;width:12;height:3" coordorigin="6172,688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/347xgAAANw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MfyeCUdAZg8AAAD//wMAUEsBAi0AFAAGAAgAAAAhANvh9svuAAAAhQEAABMAAAAAAAAA&#10;AAAAAAAAAAAAAFtDb250ZW50X1R5cGVzXS54bWxQSwECLQAUAAYACAAAACEAWvQsW78AAAAVAQAA&#10;CwAAAAAAAAAAAAAAAAAfAQAAX3JlbHMvLnJlbHNQSwECLQAUAAYACAAAACEAmv9+O8YAAADcAAAA&#10;DwAAAAAAAAAAAAAAAAAHAgAAZHJzL2Rvd25yZXYueG1sUEsFBgAAAAADAAMAtwAAAPoCAAAAAA==&#10;">
                    <v:shape id="Freeform 38" o:spid="_x0000_s1132" style="position:absolute;left:6172;top:688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" path="m12,l,,9,2r3,1l12,e" fillcolor="#231f20" stroked="f">
                      <v:path arrowok="t" o:connecttype="custom" o:connectlocs="12,688;0,688;9,690;12,691;12,688" o:connectangles="0,0,0,0,0"/>
                    </v:shape>
                  </v:group>
                  <v:group id="Group 35" o:spid="_x0000_s1133" style="position:absolute;left:6138;top:642;width:43;height:26" coordorigin="6138,642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">
                    <v:shape id="Freeform 36" o:spid="_x0000_s1134" style="position:absolute;left:6138;top:642;width:43;height:26;visibility:visible;mso-wrap-style:square;v-text-anchor:top" coordsize="43,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" path="m8,l,9,19,25r9,l43,12r-19,l8,e" fillcolor="#231f20" stroked="f">
                      <v:path arrowok="t" o:connecttype="custom" o:connectlocs="8,642;0,651;19,667;28,667;43,654;24,654;8,642" o:connectangles="0,0,0,0,0,0,0"/>
                    </v:shape>
                  </v:group>
                  <v:group id="Group 33" o:spid="_x0000_s1135" style="position:absolute;left:6162;top:642;width:23;height:13" coordorigin="6162,642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">
                    <v:shape id="Freeform 34" o:spid="_x0000_s1136" style="position:absolute;left:6162;top:642;width:23;height:13;visibility:visible;mso-wrap-style:square;v-text-anchor:top" coordsize="23,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" path="m15,l,12r19,l23,9,15,e" fillcolor="#231f20" stroked="f">
                      <v:path arrowok="t" o:connecttype="custom" o:connectlocs="15,642;0,654;19,654;23,651;15,642" o:connectangles="0,0,0,0,0"/>
                    </v:shape>
                  </v:group>
                  <v:group id="Group 31" o:spid="_x0000_s1137" style="position:absolute;left:6235;top:689;width:18;height:56" coordorigin="6235,689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WkPU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mL/B7JhwBuf4BAAD//wMAUEsBAi0AFAAGAAgAAAAhANvh9svuAAAAhQEAABMAAAAAAAAA&#10;AAAAAAAAAAAAAFtDb250ZW50X1R5cGVzXS54bWxQSwECLQAUAAYACAAAACEAWvQsW78AAAAVAQAA&#10;CwAAAAAAAAAAAAAAAAAfAQAAX3JlbHMvLnJlbHNQSwECLQAUAAYACAAAACEAelpD1MYAAADcAAAA&#10;DwAAAAAAAAAAAAAAAAAHAgAAZHJzL2Rvd25yZXYueG1sUEsFBgAAAAADAAMAtwAAAPoCAAAAAA==&#10;">
                    <v:shape id="Freeform 32" o:spid="_x0000_s1138" style="position:absolute;left:6235;top:689;width:18;height:56;visibility:visible;mso-wrap-style:square;v-text-anchor:top" coordsize="18,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" path="m,28r18,e" filled="f" strokecolor="#231f20" strokeweight="1.0283mm">
                      <v:path arrowok="t" o:connecttype="custom" o:connectlocs="0,717;18,717" o:connectangles="0,0"/>
                    </v:shape>
                  </v:group>
                  <v:group id="Group 29" o:spid="_x0000_s1139" style="position:absolute;left:6212;top:674;width:63;height:15" coordorigin="6212,674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iXI9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rBMV/B7JhwBuf4BAAD//wMAUEsBAi0AFAAGAAgAAAAhANvh9svuAAAAhQEAABMAAAAAAAAA&#10;AAAAAAAAAAAAAFtDb250ZW50X1R5cGVzXS54bWxQSwECLQAUAAYACAAAACEAWvQsW78AAAAVAQAA&#10;CwAAAAAAAAAAAAAAAAAfAQAAX3JlbHMvLnJlbHNQSwECLQAUAAYACAAAACEAZIlyPcYAAADcAAAA&#10;DwAAAAAAAAAAAAAAAAAHAgAAZHJzL2Rvd25yZXYueG1sUEsFBgAAAAADAAMAtwAAAPoCAAAAAA==&#10;">
                    <v:shape id="Freeform 30" o:spid="_x0000_s1140" style="position:absolute;left:6212;top:674;width:63;height:15;visibility:visible;mso-wrap-style:square;v-text-anchor:top" coordsize="63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" path="m,8r63,e" filled="f" strokecolor="#231f20" strokeweight=".85pt">
                      <v:path arrowok="t" o:connecttype="custom" o:connectlocs="0,682;63,682" o:connectangles="0,0"/>
                    </v:shape>
                  </v:group>
                  <v:group id="Group 27" o:spid="_x0000_s1141" style="position:absolute;left:6304;top:674;width:55;height:71" coordorigin="6304,674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">
                    <v:shape id="Freeform 28" o:spid="_x0000_s1142" style="position:absolute;left:6304;top:674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" path="m54,l,,,71r55,l55,56r-37,l18,42r31,l49,28r-31,l18,15r36,l54,e" fillcolor="#231f20" stroked="f">
                      <v:path arrowok="t" o:connecttype="custom" o:connectlocs="54,674;0,674;0,745;55,745;55,730;18,730;18,716;49,716;49,702;18,702;18,689;54,689;54,674" o:connectangles="0,0,0,0,0,0,0,0,0,0,0,0,0"/>
                    </v:shape>
                  </v:group>
                  <v:group id="Group 25" o:spid="_x0000_s1143" style="position:absolute;left:5710;top:860;width:46;height:18" coordorigin="5710,860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">
                    <v:shape id="Freeform 26" o:spid="_x0000_s1144" style="position:absolute;left:5710;top:860;width:46;height:18;visibility:visible;mso-wrap-style:square;v-text-anchor:top" coordsize="46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" path="m,l,15r7,2l13,18,35,17,46,7r,-4l14,3,7,2,,e" fillcolor="#231f20" stroked="f">
                      <v:path arrowok="t" o:connecttype="custom" o:connectlocs="0,860;0,875;7,877;13,878;35,877;46,867;46,863;14,863;7,862;0,860" o:connectangles="0,0,0,0,0,0,0,0,0,0"/>
                    </v:shape>
                  </v:group>
                  <v:group id="Group 23" o:spid="_x0000_s1145" style="position:absolute;left:5716;top:804;width:43;height:59" coordorigin="5716,804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">
                    <v:shape id="Freeform 24" o:spid="_x0000_s1146" style="position:absolute;left:5716;top:804;width:43;height:59;visibility:visible;mso-wrap-style:square;v-text-anchor:top" coordsize="43,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" path="m28,l11,2,,12,,38r18,7l28,53r,4l23,59r17,l39,35,21,28,12,21r,-4l15,15r27,l42,3,36,1,28,e" fillcolor="#231f20" stroked="f">
                      <v:path arrowok="t" o:connecttype="custom" o:connectlocs="28,804;11,806;0,816;0,842;18,849;28,857;28,861;23,863;40,863;39,839;21,832;12,825;12,821;15,819;42,819;42,807;36,805;28,804" o:connectangles="0,0,0,0,0,0,0,0,0,0,0,0,0,0,0,0,0,0"/>
                    </v:shape>
                  </v:group>
                  <v:group id="Group 21" o:spid="_x0000_s1147" style="position:absolute;left:5746;top:819;width:12;height:3" coordorigin="5746,819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">
                    <v:shape id="Freeform 22" o:spid="_x0000_s1148" style="position:absolute;left:5746;top:819;width:12;height:3;visibility:visible;mso-wrap-style:square;v-text-anchor:top" coordsize="12,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" path="m12,l,,10,2r2,1l12,e" fillcolor="#231f20" stroked="f">
                      <v:path arrowok="t" o:connecttype="custom" o:connectlocs="12,819;0,819;10,821;12,822;12,819" o:connectangles="0,0,0,0,0"/>
                    </v:shape>
                  </v:group>
                  <v:group id="Group 19" o:spid="_x0000_s1149" style="position:absolute;left:5786;top:806;width:30;height:78" coordorigin="5786,806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">
                    <v:shape id="Freeform 20" o:spid="_x0000_s1150" style="position:absolute;left:5786;top:806;width:30;height:78;visibility:visible;mso-wrap-style:square;v-text-anchor:top" coordsize="30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" path="m30,l12,r,56l9,60,,65,7,77,22,72r8,-8l30,e" fillcolor="#231f20" stroked="f">
                      <v:path arrowok="t" o:connecttype="custom" o:connectlocs="30,806;12,806;12,862;9,866;0,871;7,883;22,878;30,870;30,806" o:connectangles="0,0,0,0,0,0,0,0,0"/>
                    </v:shape>
                  </v:group>
                  <v:group id="Group 17" o:spid="_x0000_s1151" style="position:absolute;left:5850;top:806;width:55;height:71" coordorigin="5850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Jb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H6msDtTDgCcnkFAAD//wMAUEsBAi0AFAAGAAgAAAAhANvh9svuAAAAhQEAABMAAAAAAAAA&#10;AAAAAAAAAAAAAFtDb250ZW50X1R5cGVzXS54bWxQSwECLQAUAAYACAAAACEAWvQsW78AAAAVAQAA&#10;CwAAAAAAAAAAAAAAAAAfAQAAX3JlbHMvLnJlbHNQSwECLQAUAAYACAAAACEA0UoiW8YAAADcAAAA&#10;DwAAAAAAAAAAAAAAAAAHAgAAZHJzL2Rvd25yZXYueG1sUEsFBgAAAAADAAMAtwAAAPoCAAAAAA==&#10;">
                    <v:shape id="Freeform 18" o:spid="_x0000_s1152" style="position:absolute;left:5850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" path="m55,l,,,71r56,l56,56r-37,l19,42r30,l49,28r-30,l19,15r36,l55,e" fillcolor="#231f20" stroked="f">
                      <v:path arrowok="t" o:connecttype="custom" o:connectlocs="55,806;0,806;0,877;56,877;56,862;19,862;19,848;49,848;49,834;19,834;19,821;55,821;55,806" o:connectangles="0,0,0,0,0,0,0,0,0,0,0,0,0"/>
                    </v:shape>
                  </v:group>
                  <v:group id="Group 15" o:spid="_x0000_s1153" style="position:absolute;left:5925;top:806;width:54;height:71" coordorigin="5925,806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">
                    <v:shape id="Freeform 16" o:spid="_x0000_s1154" style="position:absolute;left:5925;top:806;width:54;height:71;visibility:visible;mso-wrap-style:square;v-text-anchor:top" coordsize="54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" path="m20,l,,29,71r15,l54,45r-17,l20,e" fillcolor="#231f20" stroked="f">
                      <v:path arrowok="t" o:connecttype="custom" o:connectlocs="20,806;0,806;29,877;44,877;54,851;37,851;20,806" o:connectangles="0,0,0,0,0,0,0"/>
                    </v:shape>
                  </v:group>
                  <v:group id="Group 13" o:spid="_x0000_s1155" style="position:absolute;left:5964;top:806;width:33;height:45" coordorigin="5964,806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">
                    <v:shape id="Freeform 14" o:spid="_x0000_s1156" style="position:absolute;left:5964;top:806;width:33;height:45;visibility:visible;mso-wrap-style:square;v-text-anchor:top" coordsize="33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" path="m33,l15,,,45r15,l33,e" fillcolor="#231f20" stroked="f">
                      <v:path arrowok="t" o:connecttype="custom" o:connectlocs="33,806;15,806;0,851;15,851;33,806" o:connectangles="0,0,0,0,0"/>
                    </v:shape>
                  </v:group>
                  <v:group id="Group 11" o:spid="_x0000_s1157" style="position:absolute;left:6021;top:806;width:55;height:71" coordorigin="6021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">
                    <v:shape id="Freeform 12" o:spid="_x0000_s1158" style="position:absolute;left:6021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" path="m54,l,,,71r56,l56,56r-37,l19,42r30,l49,28r-30,l19,15r35,l54,e" fillcolor="#231f20" stroked="f">
                      <v:path arrowok="t" o:connecttype="custom" o:connectlocs="54,806;0,806;0,877;56,877;56,862;19,862;19,848;49,848;49,834;19,834;19,821;54,821;54,806" o:connectangles="0,0,0,0,0,0,0,0,0,0,0,0,0"/>
                    </v:shape>
                  </v:group>
                  <v:group id="Group 9" o:spid="_x0000_s1159" style="position:absolute;left:6108;top:806;width:55;height:71" coordorigin="6108,806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">
                    <v:shape id="Freeform 10" o:spid="_x0000_s1160" style="position:absolute;left:6108;top:806;width:55;height:71;visibility:visible;mso-wrap-style:square;v-text-anchor:top" coordsize="5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" path="m49,l,,,71r18,l18,48r27,l44,45,42,44,39,43r,-2l50,40r2,-5l18,35r,-20l54,15r,-3l49,e" fillcolor="#231f20" stroked="f">
                      <v:path arrowok="t" o:connecttype="custom" o:connectlocs="49,806;0,806;0,877;18,877;18,854;45,854;44,851;42,850;39,849;39,847;50,846;52,841;18,841;18,821;54,821;54,818;49,806" o:connectangles="0,0,0,0,0,0,0,0,0,0,0,0,0,0,0,0,0"/>
                    </v:shape>
                  </v:group>
                  <v:group id="Group 7" o:spid="_x0000_s1161" style="position:absolute;left:6132;top:854;width:38;height:23" coordorigin="6132,854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">
                    <v:shape id="Freeform 8" o:spid="_x0000_s1162" style="position:absolute;left:6132;top:854;width:38;height:23;visibility:visible;mso-wrap-style:square;v-text-anchor:top" coordsize="38,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" path="m21,l,,16,23r22,l22,,21,e" fillcolor="#231f20" stroked="f">
                      <v:path arrowok="t" o:connecttype="custom" o:connectlocs="21,854;0,854;16,877;38,877;22,854;21,854" o:connectangles="0,0,0,0,0,0"/>
                    </v:shape>
                  </v:group>
                  <v:group id="Group 5" o:spid="_x0000_s1163" style="position:absolute;left:6140;top:821;width:23;height:20" coordorigin="6140,821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">
                    <v:shape id="Freeform 6" o:spid="_x0000_s1164" style="position:absolute;left:6140;top:821;width:23;height:20;visibility:visible;mso-wrap-style:square;v-text-anchor:top" coordsize="23,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" path="m22,l1,,3,3r,13l,20r20,l22,15,22,e" fillcolor="#231f20" stroked="f">
                      <v:path arrowok="t" o:connecttype="custom" o:connectlocs="22,821;1,821;3,824;3,837;0,841;20,841;22,836;22,821" o:connectangles="0,0,0,0,0,0,0,0"/>
                    </v:shape>
                  </v:group>
                </v:group>
                <v:group id="Group 2" o:spid="_x0000_s1165" style="position:absolute;left:2857;top:2406;width:13;height:2369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">
                  <v:shape id="Freeform 3" o:spid="_x0000_s1166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" path="m,l,373e" filled="f" strokecolor="#231f20" strokeweight="3pt">
                    <v:path arrowok="t" o:connecttype="custom" o:connectlocs="0,990;0,1363" o:connectangles="0,0"/>
                  </v:shape>
                </v:group>
              </v:group>
              <v:group id="Group 14" o:spid="_x0000_s1167" style="position:absolute;top:12630;width:74390;height:4654" coordsize="74390,46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<v:group id="Group 92" o:spid="_x0000_s1168" style="position:absolute;top:2286;width:2368;height:12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">
                  <v:shape id="Freeform 93" o:spid="_x0000_s1169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" path="m373,l,e" filled="f" strokecolor="#231f20" strokeweight="3pt">
                    <v:path arrowok="t" o:connecttype="custom" o:connectlocs="373,0;0,0" o:connectangles="0,0"/>
                  </v:shape>
                </v:group>
                <v:group id="Group 75" o:spid="_x0000_s1170" style="position:absolute;left:3009;top:1200;width:661;height:2184" coordorigin="1024,8319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">
                  <v:shape id="Freeform 85" o:spid="_x0000_s1171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" path="m19,290l4,304,,325r,8l1,339r1,6l17,345r-1,-6l16,335,15,317r5,-11l68,306r-2,-3l49,292,19,290e" fillcolor="#231f20" stroked="f">
                    <v:path arrowok="t" o:connecttype="custom" o:connectlocs="19,8609;4,8623;0,8644;0,8652;1,8658;2,8664;17,8664;16,8658;16,8654;15,8636;20,8625;68,8625;66,8622;49,8611;19,8609" o:connectangles="0,0,0,0,0,0,0,0,0,0,0,0,0,0,0"/>
                  </v:shape>
                  <v:shape id="Freeform 84" o:spid="_x0000_s1172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" path="m68,306r-16,l59,314r,23l57,345r15,l73,339r1,-4l73,319,68,306e" fillcolor="#231f20" stroked="f">
                    <v:path arrowok="t" o:connecttype="custom" o:connectlocs="68,8625;52,8625;59,8633;59,8656;57,8664;72,8664;73,8658;74,8654;73,8638;68,8625" o:connectangles="0,0,0,0,0,0,0,0,0,0"/>
                  </v:shape>
                  <v:shape id="Freeform 83" o:spid="_x0000_s1173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" path="m73,l1,29r,15l73,71r,-18l28,38r,-1l73,20,73,e" fillcolor="#231f20" stroked="f">
                    <v:path arrowok="t" o:connecttype="custom" o:connectlocs="73,8319;1,8348;1,8363;73,8390;73,8372;28,8357;28,8356;73,8339;73,8319" o:connectangles="0,0,0,0,0,0,0,0,0"/>
                  </v:shape>
                  <v:shape id="Freeform 82" o:spid="_x0000_s1174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" path="m42,111r-25,l60,148r13,-1l73,125r-15,l42,111e" fillcolor="#231f20" stroked="f">
                    <v:path arrowok="t" o:connecttype="custom" o:connectlocs="42,8430;17,8430;60,8467;73,8466;73,8444;58,8444;42,8430" o:connectangles="0,0,0,0,0,0,0"/>
                  </v:shape>
                  <v:shape id="Freeform 81" o:spid="_x0000_s1175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" path="m15,89l1,89r,58l17,147r,-36l42,111,15,89e" fillcolor="#231f20" stroked="f">
                    <v:path arrowok="t" o:connecttype="custom" o:connectlocs="15,8408;1,8408;1,8466;17,8466;17,8430;42,8430;15,8408" o:connectangles="0,0,0,0,0,0,0"/>
                  </v:shape>
                  <v:shape id="Freeform 396" o:spid="_x0000_s1176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" path="m73,90r-15,l58,125r15,l73,90e" fillcolor="#231f20" stroked="f">
                    <v:path arrowok="t" o:connecttype="custom" o:connectlocs="73,8409;58,8409;58,8444;73,8444;73,8409" o:connectangles="0,0,0,0,0"/>
                  </v:shape>
                  <v:shape id="Freeform 79" o:spid="_x0000_s1177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" path="m61,242r-23,l73,271r,-20l61,242e" fillcolor="#231f20" stroked="f">
                    <v:path arrowok="t" o:connecttype="custom" o:connectlocs="61,8561;38,8561;73,8590;73,8570;61,8561" o:connectangles="0,0,0,0,0"/>
                  </v:shape>
                  <v:shape id="Freeform 78" o:spid="_x0000_s1178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" path="m38,224r-3,l1,248r,22l38,242r23,l38,224e" fillcolor="#231f20" stroked="f">
                    <v:path arrowok="t" o:connecttype="custom" o:connectlocs="38,8543;35,8543;1,8567;1,8589;38,8561;61,8561;38,8543" o:connectangles="0,0,0,0,0,0,0"/>
                  </v:shape>
                  <v:shape id="Freeform 77" o:spid="_x0000_s1179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" path="m73,206r-72,l1,224r72,l73,206e" fillcolor="#231f20" stroked="f">
                    <v:path arrowok="t" o:connecttype="custom" o:connectlocs="73,8525;1,8525;1,8543;73,8543;73,8525" o:connectangles="0,0,0,0,0"/>
                  </v:shape>
                  <v:shape id="Freeform 76" o:spid="_x0000_s1180" style="position:absolute;left:1024;top:8319;width:105;height:345;visibility:visible;mso-wrap-style:square;v-text-anchor:top" coordsize="105,3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" path="m96,96l79,115r,9l96,143r9,-8l92,120r13,-17l96,96e" fillcolor="#231f20" stroked="f">
                    <v:path arrowok="t" o:connecttype="custom" o:connectlocs="96,8415;79,8434;79,8443;96,8462;105,8454;92,8439;105,8422;96,8415" o:connectangles="0,0,0,0,0,0,0,0"/>
                  </v:shape>
                </v:group>
                <v:group id="Group 94" o:spid="_x0000_s1181" style="position:absolute;left:72021;top:2286;width:2369;height:12" coordorigin="10982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">
                  <v:shape id="Freeform 95" o:spid="_x0000_s1182" style="position:absolute;left:10982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" path="m373,l,e" filled="f" strokecolor="#231f20" strokeweight="3pt">
                    <v:path arrowok="t" o:connecttype="custom" o:connectlocs="373,0;0,0" o:connectangles="0,0"/>
                  </v:shape>
                </v:group>
                <v:group id="Group 88" o:spid="_x0000_s1183" style="position:absolute;left:70866;top:1473;width:450;height:1632" coordorigin="10799,8367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">
                  <v:shape id="Freeform 91" o:spid="_x0000_s1184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" path="m72,l,,,18r72,l72,e" fillcolor="#231f20" stroked="f">
                    <v:path arrowok="t" o:connecttype="custom" o:connectlocs="72,8367;0,8367;0,8385;72,8385;72,8367" o:connectangles="0,0,0,0,0"/>
                  </v:shape>
                  <v:shape id="Freeform 90" o:spid="_x0000_s1185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" path="m72,54l,60,,75,51,95r,1l,117r,16l72,139r,-17l36,120r,-2l72,104r,-15l37,76r,-2l72,72r,-18e" fillcolor="#231f20" stroked="f">
                    <v:path arrowok="t" o:connecttype="custom" o:connectlocs="72,8421;0,8427;0,8442;51,8462;51,8463;0,8484;0,8500;72,8506;72,8489;36,8487;36,8485;72,8471;72,8456;37,8443;37,8441;72,8439;72,8421" o:connectangles="0,0,0,0,0,0,0,0,0,0,0,0,0,0,0,0,0"/>
                  </v:shape>
                  <v:shape id="Freeform 89" o:spid="_x0000_s1186" style="position:absolute;left:10799;top:8367;width:71;height:257;visibility:visible;mso-wrap-style:square;v-text-anchor:top" coordsize="71,2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" path="m72,172l,177r,16l51,212r,2l,235r,15l72,257r,-17l36,237r,-1l72,222r,-16l37,194r,-2l72,190r,-18e" fillcolor="#231f20" stroked="f">
                    <v:path arrowok="t" o:connecttype="custom" o:connectlocs="72,8539;0,8544;0,8560;51,8579;51,8581;0,8602;0,8617;72,8624;72,8607;36,8604;36,8603;72,8589;72,8573;37,8561;37,8559;72,8557;72,8539" o:connectangles="0,0,0,0,0,0,0,0,0,0,0,0,0,0,0,0,0"/>
                  </v:shape>
                </v:group>
                <v:group id="Group 13" o:spid="_x0000_s1187" style="position:absolute;left:34937;width:4655;height:4654" coordsize="465455,465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group id="Group 92" o:spid="_x0000_s1188" style="position:absolute;top:228600;width:236855;height:1270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shape id="Freeform 93" o:spid="_x0000_s1189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" path="m373,l,e" filled="f" strokecolor="#231f20" strokeweight="3pt">
                      <v:path arrowok="t" o:connecttype="custom" o:connectlocs="373,0;0,0" o:connectangles="0,0"/>
                    </v:shape>
                  </v:group>
                  <v:group id="Group 92" o:spid="_x0000_s1190" style="position:absolute;left:228600;top:228600;width:236855;height:1270" coordorigin="551,8494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 id="Freeform 93" o:spid="_x0000_s1191" style="position:absolute;left:551;top:8494;width:373;height:2;visibility:visible;mso-wrap-style:square;v-text-anchor:top" coordsize="37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" path="m373,l,e" filled="f" strokecolor="#231f20" strokeweight="3pt">
                      <v:path arrowok="t" o:connecttype="custom" o:connectlocs="373,0;0,0" o:connectangles="0,0"/>
                    </v:shape>
                  </v:group>
                  <v:group id="Group 2" o:spid="_x0000_s1192" style="position:absolute;left:228600;top:228600;width:1270;height:236855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<v:shape id="Freeform 3" o:spid="_x0000_s1193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" path="m,l,373e" filled="f" strokecolor="#231f20" strokeweight="3pt">
                      <v:path arrowok="t" o:connecttype="custom" o:connectlocs="0,990;0,1363" o:connectangles="0,0"/>
                    </v:shape>
                  </v:group>
                  <v:group id="Group 2" o:spid="_x0000_s1194" style="position:absolute;left:228600;width:1270;height:236855" coordorigin="5948,990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    <v:shape id="Freeform 3" o:spid="_x0000_s1195" style="position:absolute;left:5948;top:990;width:2;height:373;visibility:visible;mso-wrap-style:square;v-text-anchor:top" coordsize="2,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" path="m,l,373e" filled="f" strokecolor="#231f20" strokeweight="3pt">
                      <v:path arrowok="t" o:connecttype="custom" o:connectlocs="0,990;0,1363" o:connectangles="0,0"/>
                    </v:shape>
                  </v:group>
                </v:group>
              </v:group>
            </v:group>
          </w:pict>
        </mc:Fallback>
      </mc:AlternateContent>
    </w:r>
    <w:r w:rsidRPr="00B72B6F">
      <w:rPr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1CCA707" wp14:editId="43306F4A">
              <wp:simplePos x="0" y="0"/>
              <wp:positionH relativeFrom="column">
                <wp:posOffset>-1038860</wp:posOffset>
              </wp:positionH>
              <wp:positionV relativeFrom="paragraph">
                <wp:posOffset>345440</wp:posOffset>
              </wp:positionV>
              <wp:extent cx="2095500" cy="1828800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955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txbx>
                      <w:txbxContent>
                        <w:p w14:paraId="4636750C" w14:textId="77777777" w:rsidR="00D63A9F" w:rsidRPr="00650900" w:rsidRDefault="00D63A9F" w:rsidP="00D8321E">
                          <w:pPr>
                            <w:pStyle w:val="Institucija"/>
                          </w:pPr>
                          <w:r w:rsidRPr="00CA2FAE">
                            <w:t>S</w:t>
                          </w:r>
                          <w:r>
                            <w:t>veučilište</w:t>
                          </w:r>
                          <w:r>
                            <w:br/>
                          </w:r>
                          <w:r w:rsidRPr="00CA2FAE">
                            <w:t>Sjever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21CCA70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-81.8pt;margin-top:27.2pt;width:165pt;height:2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" filled="f" stroked="f">
              <v:textbox>
                <w:txbxContent>
                  <w:p w14:paraId="4636750C" w14:textId="77777777" w:rsidR="00D63A9F" w:rsidRPr="00650900" w:rsidRDefault="00D63A9F" w:rsidP="00D8321E">
                    <w:pPr>
                      <w:pStyle w:val="Institucija"/>
                    </w:pPr>
                    <w:r w:rsidRPr="00CA2FAE">
                      <w:t>S</w:t>
                    </w:r>
                    <w:r>
                      <w:t>veučilište</w:t>
                    </w:r>
                    <w:r>
                      <w:br/>
                    </w:r>
                    <w:r w:rsidRPr="00CA2FAE">
                      <w:t>Sjever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3F3B"/>
    <w:multiLevelType w:val="hybridMultilevel"/>
    <w:tmpl w:val="D234AE60"/>
    <w:lvl w:ilvl="0" w:tplc="3BD00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6E9B"/>
    <w:multiLevelType w:val="hybridMultilevel"/>
    <w:tmpl w:val="D97628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A4973"/>
    <w:multiLevelType w:val="hybridMultilevel"/>
    <w:tmpl w:val="1A58FC42"/>
    <w:lvl w:ilvl="0" w:tplc="93F8F7EA">
      <w:start w:val="1"/>
      <w:numFmt w:val="bullet"/>
      <w:lvlText w:val="-"/>
      <w:lvlJc w:val="left"/>
      <w:pPr>
        <w:ind w:left="15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3" w15:restartNumberingAfterBreak="0">
    <w:nsid w:val="0CF07A9E"/>
    <w:multiLevelType w:val="hybridMultilevel"/>
    <w:tmpl w:val="BA4216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A7172"/>
    <w:multiLevelType w:val="hybridMultilevel"/>
    <w:tmpl w:val="4A4CDA88"/>
    <w:lvl w:ilvl="0" w:tplc="3BD00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0406B"/>
    <w:multiLevelType w:val="hybridMultilevel"/>
    <w:tmpl w:val="2FBEE27E"/>
    <w:lvl w:ilvl="0" w:tplc="93F8F7EA">
      <w:start w:val="1"/>
      <w:numFmt w:val="bullet"/>
      <w:lvlText w:val="-"/>
      <w:lvlJc w:val="left"/>
      <w:pPr>
        <w:ind w:left="150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6" w15:restartNumberingAfterBreak="0">
    <w:nsid w:val="182627E8"/>
    <w:multiLevelType w:val="hybridMultilevel"/>
    <w:tmpl w:val="5380B452"/>
    <w:lvl w:ilvl="0" w:tplc="3BD00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75319D"/>
    <w:multiLevelType w:val="hybridMultilevel"/>
    <w:tmpl w:val="C3D672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D6378"/>
    <w:multiLevelType w:val="hybridMultilevel"/>
    <w:tmpl w:val="6D9095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41648C"/>
    <w:multiLevelType w:val="hybridMultilevel"/>
    <w:tmpl w:val="9DFA27B4"/>
    <w:lvl w:ilvl="0" w:tplc="7F8A5462">
      <w:start w:val="4"/>
      <w:numFmt w:val="bullet"/>
      <w:lvlText w:val="-"/>
      <w:lvlJc w:val="left"/>
      <w:pPr>
        <w:ind w:left="720" w:hanging="360"/>
      </w:pPr>
      <w:rPr>
        <w:rFonts w:ascii="AvantGarde" w:eastAsia="Times New Roman" w:hAnsi="AvantGarde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AC2288"/>
    <w:multiLevelType w:val="hybridMultilevel"/>
    <w:tmpl w:val="D24A0EA4"/>
    <w:lvl w:ilvl="0" w:tplc="3BD00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A15BCC"/>
    <w:multiLevelType w:val="hybridMultilevel"/>
    <w:tmpl w:val="C4AC79FA"/>
    <w:lvl w:ilvl="0" w:tplc="3BD00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586F18"/>
    <w:multiLevelType w:val="hybridMultilevel"/>
    <w:tmpl w:val="D6422094"/>
    <w:lvl w:ilvl="0" w:tplc="3BD00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46AFF"/>
    <w:multiLevelType w:val="hybridMultilevel"/>
    <w:tmpl w:val="60E6CFE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669C7"/>
    <w:multiLevelType w:val="hybridMultilevel"/>
    <w:tmpl w:val="9F8C4006"/>
    <w:lvl w:ilvl="0" w:tplc="9B0EF732">
      <w:start w:val="1"/>
      <w:numFmt w:val="decimal"/>
      <w:lvlText w:val="(%1)"/>
      <w:lvlJc w:val="left"/>
      <w:pPr>
        <w:ind w:left="785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505" w:hanging="360"/>
      </w:pPr>
    </w:lvl>
    <w:lvl w:ilvl="2" w:tplc="041A001B" w:tentative="1">
      <w:start w:val="1"/>
      <w:numFmt w:val="lowerRoman"/>
      <w:lvlText w:val="%3."/>
      <w:lvlJc w:val="right"/>
      <w:pPr>
        <w:ind w:left="2225" w:hanging="180"/>
      </w:pPr>
    </w:lvl>
    <w:lvl w:ilvl="3" w:tplc="041A000F" w:tentative="1">
      <w:start w:val="1"/>
      <w:numFmt w:val="decimal"/>
      <w:lvlText w:val="%4."/>
      <w:lvlJc w:val="left"/>
      <w:pPr>
        <w:ind w:left="2945" w:hanging="360"/>
      </w:pPr>
    </w:lvl>
    <w:lvl w:ilvl="4" w:tplc="041A0019" w:tentative="1">
      <w:start w:val="1"/>
      <w:numFmt w:val="lowerLetter"/>
      <w:lvlText w:val="%5."/>
      <w:lvlJc w:val="left"/>
      <w:pPr>
        <w:ind w:left="3665" w:hanging="360"/>
      </w:pPr>
    </w:lvl>
    <w:lvl w:ilvl="5" w:tplc="041A001B" w:tentative="1">
      <w:start w:val="1"/>
      <w:numFmt w:val="lowerRoman"/>
      <w:lvlText w:val="%6."/>
      <w:lvlJc w:val="right"/>
      <w:pPr>
        <w:ind w:left="4385" w:hanging="180"/>
      </w:pPr>
    </w:lvl>
    <w:lvl w:ilvl="6" w:tplc="041A000F" w:tentative="1">
      <w:start w:val="1"/>
      <w:numFmt w:val="decimal"/>
      <w:lvlText w:val="%7."/>
      <w:lvlJc w:val="left"/>
      <w:pPr>
        <w:ind w:left="5105" w:hanging="360"/>
      </w:pPr>
    </w:lvl>
    <w:lvl w:ilvl="7" w:tplc="041A0019" w:tentative="1">
      <w:start w:val="1"/>
      <w:numFmt w:val="lowerLetter"/>
      <w:lvlText w:val="%8."/>
      <w:lvlJc w:val="left"/>
      <w:pPr>
        <w:ind w:left="5825" w:hanging="360"/>
      </w:pPr>
    </w:lvl>
    <w:lvl w:ilvl="8" w:tplc="041A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5" w15:restartNumberingAfterBreak="0">
    <w:nsid w:val="42E642C9"/>
    <w:multiLevelType w:val="hybridMultilevel"/>
    <w:tmpl w:val="97F64CF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126F54"/>
    <w:multiLevelType w:val="hybridMultilevel"/>
    <w:tmpl w:val="9282110C"/>
    <w:lvl w:ilvl="0" w:tplc="3BD00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B90187"/>
    <w:multiLevelType w:val="hybridMultilevel"/>
    <w:tmpl w:val="78A241D8"/>
    <w:lvl w:ilvl="0" w:tplc="3BD00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B7359E"/>
    <w:multiLevelType w:val="hybridMultilevel"/>
    <w:tmpl w:val="CBBEAF2A"/>
    <w:lvl w:ilvl="0" w:tplc="887223EE">
      <w:start w:val="1"/>
      <w:numFmt w:val="decimal"/>
      <w:lvlText w:val="%1."/>
      <w:lvlJc w:val="left"/>
      <w:pPr>
        <w:ind w:left="720" w:hanging="360"/>
      </w:pPr>
      <w:rPr>
        <w:color w:val="000000" w:themeColor="text1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DB917F2"/>
    <w:multiLevelType w:val="hybridMultilevel"/>
    <w:tmpl w:val="997E0A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06561"/>
    <w:multiLevelType w:val="hybridMultilevel"/>
    <w:tmpl w:val="F956FA38"/>
    <w:lvl w:ilvl="0" w:tplc="38ACA882">
      <w:numFmt w:val="bullet"/>
      <w:lvlText w:val="-"/>
      <w:lvlJc w:val="left"/>
      <w:pPr>
        <w:ind w:left="720" w:hanging="360"/>
      </w:pPr>
      <w:rPr>
        <w:rFonts w:ascii="UniN Reg" w:eastAsiaTheme="minorHAnsi" w:hAnsi="UniN Reg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7B0C91"/>
    <w:multiLevelType w:val="hybridMultilevel"/>
    <w:tmpl w:val="777070EA"/>
    <w:lvl w:ilvl="0" w:tplc="3BD00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146A4"/>
    <w:multiLevelType w:val="hybridMultilevel"/>
    <w:tmpl w:val="8D544CE2"/>
    <w:lvl w:ilvl="0" w:tplc="9D0C45D0">
      <w:numFmt w:val="bullet"/>
      <w:lvlText w:val="-"/>
      <w:lvlJc w:val="left"/>
      <w:pPr>
        <w:ind w:left="720" w:hanging="360"/>
      </w:pPr>
      <w:rPr>
        <w:rFonts w:ascii="UniN Reg" w:eastAsiaTheme="minorHAnsi" w:hAnsi="UniN Reg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117A3C"/>
    <w:multiLevelType w:val="hybridMultilevel"/>
    <w:tmpl w:val="49827B60"/>
    <w:lvl w:ilvl="0" w:tplc="3BD00F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9"/>
  </w:num>
  <w:num w:numId="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3"/>
  </w:num>
  <w:num w:numId="6">
    <w:abstractNumId w:val="20"/>
  </w:num>
  <w:num w:numId="7">
    <w:abstractNumId w:val="14"/>
  </w:num>
  <w:num w:numId="8">
    <w:abstractNumId w:val="5"/>
  </w:num>
  <w:num w:numId="9">
    <w:abstractNumId w:val="2"/>
  </w:num>
  <w:num w:numId="10">
    <w:abstractNumId w:val="19"/>
  </w:num>
  <w:num w:numId="11">
    <w:abstractNumId w:val="18"/>
  </w:num>
  <w:num w:numId="12">
    <w:abstractNumId w:val="8"/>
  </w:num>
  <w:num w:numId="13">
    <w:abstractNumId w:val="1"/>
  </w:num>
  <w:num w:numId="14">
    <w:abstractNumId w:val="4"/>
  </w:num>
  <w:num w:numId="15">
    <w:abstractNumId w:val="21"/>
  </w:num>
  <w:num w:numId="16">
    <w:abstractNumId w:val="16"/>
  </w:num>
  <w:num w:numId="17">
    <w:abstractNumId w:val="23"/>
  </w:num>
  <w:num w:numId="18">
    <w:abstractNumId w:val="6"/>
  </w:num>
  <w:num w:numId="19">
    <w:abstractNumId w:val="0"/>
  </w:num>
  <w:num w:numId="20">
    <w:abstractNumId w:val="10"/>
  </w:num>
  <w:num w:numId="21">
    <w:abstractNumId w:val="12"/>
  </w:num>
  <w:num w:numId="22">
    <w:abstractNumId w:val="11"/>
  </w:num>
  <w:num w:numId="23">
    <w:abstractNumId w:val="17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defaultTabStop w:val="720"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70C"/>
    <w:rsid w:val="0001223A"/>
    <w:rsid w:val="00012D5D"/>
    <w:rsid w:val="00014A6C"/>
    <w:rsid w:val="000512AF"/>
    <w:rsid w:val="000533FF"/>
    <w:rsid w:val="00057B5F"/>
    <w:rsid w:val="00060DEA"/>
    <w:rsid w:val="00062FA9"/>
    <w:rsid w:val="000649B1"/>
    <w:rsid w:val="00072F76"/>
    <w:rsid w:val="00082F89"/>
    <w:rsid w:val="000959C2"/>
    <w:rsid w:val="000A31F5"/>
    <w:rsid w:val="000A777C"/>
    <w:rsid w:val="000C0EDB"/>
    <w:rsid w:val="000E691C"/>
    <w:rsid w:val="000F238C"/>
    <w:rsid w:val="000F2461"/>
    <w:rsid w:val="000F4F3D"/>
    <w:rsid w:val="000F572A"/>
    <w:rsid w:val="00102618"/>
    <w:rsid w:val="001033EB"/>
    <w:rsid w:val="00107345"/>
    <w:rsid w:val="0011248C"/>
    <w:rsid w:val="00136A19"/>
    <w:rsid w:val="00142731"/>
    <w:rsid w:val="00165EA8"/>
    <w:rsid w:val="001762DA"/>
    <w:rsid w:val="001939DA"/>
    <w:rsid w:val="001A24AC"/>
    <w:rsid w:val="001B1345"/>
    <w:rsid w:val="001C07F7"/>
    <w:rsid w:val="001C1078"/>
    <w:rsid w:val="001E20C9"/>
    <w:rsid w:val="001E4535"/>
    <w:rsid w:val="001E51D0"/>
    <w:rsid w:val="001F4B0D"/>
    <w:rsid w:val="001F54E6"/>
    <w:rsid w:val="002012D0"/>
    <w:rsid w:val="002156C4"/>
    <w:rsid w:val="00217FBD"/>
    <w:rsid w:val="00222764"/>
    <w:rsid w:val="0022487B"/>
    <w:rsid w:val="00232D46"/>
    <w:rsid w:val="00240EE5"/>
    <w:rsid w:val="00252AB9"/>
    <w:rsid w:val="0025754A"/>
    <w:rsid w:val="00262F38"/>
    <w:rsid w:val="00281BB1"/>
    <w:rsid w:val="002940D5"/>
    <w:rsid w:val="002A2421"/>
    <w:rsid w:val="002A3405"/>
    <w:rsid w:val="002B0626"/>
    <w:rsid w:val="002B46C3"/>
    <w:rsid w:val="002D1B53"/>
    <w:rsid w:val="002D1F3D"/>
    <w:rsid w:val="002D3BDE"/>
    <w:rsid w:val="002E72BE"/>
    <w:rsid w:val="002F7412"/>
    <w:rsid w:val="002F7F85"/>
    <w:rsid w:val="0032156D"/>
    <w:rsid w:val="00337B7F"/>
    <w:rsid w:val="00343249"/>
    <w:rsid w:val="00343808"/>
    <w:rsid w:val="00350283"/>
    <w:rsid w:val="00355980"/>
    <w:rsid w:val="003655FB"/>
    <w:rsid w:val="003719A8"/>
    <w:rsid w:val="0037247D"/>
    <w:rsid w:val="00374EF5"/>
    <w:rsid w:val="00394D6C"/>
    <w:rsid w:val="0039609C"/>
    <w:rsid w:val="003963F6"/>
    <w:rsid w:val="003A5403"/>
    <w:rsid w:val="003A5535"/>
    <w:rsid w:val="003B3A40"/>
    <w:rsid w:val="003C6EDE"/>
    <w:rsid w:val="003E08AB"/>
    <w:rsid w:val="003E0E70"/>
    <w:rsid w:val="003E5A84"/>
    <w:rsid w:val="003F1932"/>
    <w:rsid w:val="00405A58"/>
    <w:rsid w:val="00426D0A"/>
    <w:rsid w:val="004317C6"/>
    <w:rsid w:val="00432E34"/>
    <w:rsid w:val="0043327F"/>
    <w:rsid w:val="004722A3"/>
    <w:rsid w:val="004759AA"/>
    <w:rsid w:val="0048506A"/>
    <w:rsid w:val="004A278E"/>
    <w:rsid w:val="004C1466"/>
    <w:rsid w:val="004F10A4"/>
    <w:rsid w:val="00501576"/>
    <w:rsid w:val="005050B6"/>
    <w:rsid w:val="00506EA8"/>
    <w:rsid w:val="00510D56"/>
    <w:rsid w:val="00520147"/>
    <w:rsid w:val="00526006"/>
    <w:rsid w:val="00530193"/>
    <w:rsid w:val="005324FF"/>
    <w:rsid w:val="0054528C"/>
    <w:rsid w:val="00547D16"/>
    <w:rsid w:val="00572F02"/>
    <w:rsid w:val="005846C2"/>
    <w:rsid w:val="005939FC"/>
    <w:rsid w:val="00595712"/>
    <w:rsid w:val="005A2874"/>
    <w:rsid w:val="005A770C"/>
    <w:rsid w:val="005B7FA6"/>
    <w:rsid w:val="005C0F0D"/>
    <w:rsid w:val="005C1B6A"/>
    <w:rsid w:val="005C32B7"/>
    <w:rsid w:val="005D02EC"/>
    <w:rsid w:val="005D45A2"/>
    <w:rsid w:val="005F48A8"/>
    <w:rsid w:val="0060292D"/>
    <w:rsid w:val="00605930"/>
    <w:rsid w:val="0060748E"/>
    <w:rsid w:val="00614CD7"/>
    <w:rsid w:val="006241FE"/>
    <w:rsid w:val="00630214"/>
    <w:rsid w:val="00634179"/>
    <w:rsid w:val="00637202"/>
    <w:rsid w:val="00645F2E"/>
    <w:rsid w:val="00650900"/>
    <w:rsid w:val="00652C52"/>
    <w:rsid w:val="0065543F"/>
    <w:rsid w:val="00671C58"/>
    <w:rsid w:val="00677CD0"/>
    <w:rsid w:val="00681D4B"/>
    <w:rsid w:val="0068497E"/>
    <w:rsid w:val="00684B00"/>
    <w:rsid w:val="0068790E"/>
    <w:rsid w:val="00692DF9"/>
    <w:rsid w:val="006949D5"/>
    <w:rsid w:val="006B607C"/>
    <w:rsid w:val="006B6318"/>
    <w:rsid w:val="006C588E"/>
    <w:rsid w:val="006C5D8B"/>
    <w:rsid w:val="006E358A"/>
    <w:rsid w:val="006F11FD"/>
    <w:rsid w:val="00716118"/>
    <w:rsid w:val="007311BA"/>
    <w:rsid w:val="00731CF1"/>
    <w:rsid w:val="007379FC"/>
    <w:rsid w:val="007569A0"/>
    <w:rsid w:val="00761201"/>
    <w:rsid w:val="00781B29"/>
    <w:rsid w:val="0078386E"/>
    <w:rsid w:val="007914DB"/>
    <w:rsid w:val="00796F1A"/>
    <w:rsid w:val="007A60CF"/>
    <w:rsid w:val="007B098F"/>
    <w:rsid w:val="007C5E30"/>
    <w:rsid w:val="007F302C"/>
    <w:rsid w:val="00804C13"/>
    <w:rsid w:val="00810428"/>
    <w:rsid w:val="00810A12"/>
    <w:rsid w:val="00811DA4"/>
    <w:rsid w:val="00816B77"/>
    <w:rsid w:val="00820309"/>
    <w:rsid w:val="00823AEA"/>
    <w:rsid w:val="00825235"/>
    <w:rsid w:val="00830CC4"/>
    <w:rsid w:val="008329A4"/>
    <w:rsid w:val="00833C2D"/>
    <w:rsid w:val="00834BCB"/>
    <w:rsid w:val="00834C17"/>
    <w:rsid w:val="00837A48"/>
    <w:rsid w:val="00841DF7"/>
    <w:rsid w:val="0084322C"/>
    <w:rsid w:val="008723BD"/>
    <w:rsid w:val="008768A9"/>
    <w:rsid w:val="00884150"/>
    <w:rsid w:val="00887565"/>
    <w:rsid w:val="00892E01"/>
    <w:rsid w:val="008931EF"/>
    <w:rsid w:val="00896961"/>
    <w:rsid w:val="008A193B"/>
    <w:rsid w:val="008A38EF"/>
    <w:rsid w:val="008A3FA4"/>
    <w:rsid w:val="008B2153"/>
    <w:rsid w:val="008E2CED"/>
    <w:rsid w:val="008E3303"/>
    <w:rsid w:val="008E428F"/>
    <w:rsid w:val="008E6C28"/>
    <w:rsid w:val="008E6EF5"/>
    <w:rsid w:val="008E7E05"/>
    <w:rsid w:val="008F0929"/>
    <w:rsid w:val="008F335F"/>
    <w:rsid w:val="008F6AF8"/>
    <w:rsid w:val="008F7DBD"/>
    <w:rsid w:val="009045C3"/>
    <w:rsid w:val="00905A92"/>
    <w:rsid w:val="009110F0"/>
    <w:rsid w:val="009218BA"/>
    <w:rsid w:val="00927197"/>
    <w:rsid w:val="00930C84"/>
    <w:rsid w:val="00932BA5"/>
    <w:rsid w:val="0095284E"/>
    <w:rsid w:val="009664D6"/>
    <w:rsid w:val="00971720"/>
    <w:rsid w:val="00971DF1"/>
    <w:rsid w:val="00993283"/>
    <w:rsid w:val="009A646F"/>
    <w:rsid w:val="009A6660"/>
    <w:rsid w:val="009B258E"/>
    <w:rsid w:val="009C02DC"/>
    <w:rsid w:val="009C57A2"/>
    <w:rsid w:val="009D0CF3"/>
    <w:rsid w:val="009E28DD"/>
    <w:rsid w:val="009F3218"/>
    <w:rsid w:val="009F6A5D"/>
    <w:rsid w:val="00A16AC5"/>
    <w:rsid w:val="00A362BB"/>
    <w:rsid w:val="00A379F3"/>
    <w:rsid w:val="00A419CC"/>
    <w:rsid w:val="00A42A15"/>
    <w:rsid w:val="00A46365"/>
    <w:rsid w:val="00A4748D"/>
    <w:rsid w:val="00A57FA7"/>
    <w:rsid w:val="00A651EA"/>
    <w:rsid w:val="00A7037E"/>
    <w:rsid w:val="00A73F24"/>
    <w:rsid w:val="00A77726"/>
    <w:rsid w:val="00A82692"/>
    <w:rsid w:val="00A871D0"/>
    <w:rsid w:val="00AC39DF"/>
    <w:rsid w:val="00AC40AE"/>
    <w:rsid w:val="00AC52EC"/>
    <w:rsid w:val="00AD388A"/>
    <w:rsid w:val="00AD7342"/>
    <w:rsid w:val="00AE7FC0"/>
    <w:rsid w:val="00AF521F"/>
    <w:rsid w:val="00B10604"/>
    <w:rsid w:val="00B1157C"/>
    <w:rsid w:val="00B12ABE"/>
    <w:rsid w:val="00B159BC"/>
    <w:rsid w:val="00B31200"/>
    <w:rsid w:val="00B31FE3"/>
    <w:rsid w:val="00B375B9"/>
    <w:rsid w:val="00B42502"/>
    <w:rsid w:val="00B50C41"/>
    <w:rsid w:val="00B55B51"/>
    <w:rsid w:val="00B60B4E"/>
    <w:rsid w:val="00B63A38"/>
    <w:rsid w:val="00B712E6"/>
    <w:rsid w:val="00B8104B"/>
    <w:rsid w:val="00B835E1"/>
    <w:rsid w:val="00B879EF"/>
    <w:rsid w:val="00B97794"/>
    <w:rsid w:val="00BA1C8E"/>
    <w:rsid w:val="00BA5F92"/>
    <w:rsid w:val="00BB223E"/>
    <w:rsid w:val="00BC043F"/>
    <w:rsid w:val="00BC4521"/>
    <w:rsid w:val="00BC5CA7"/>
    <w:rsid w:val="00BD0E1B"/>
    <w:rsid w:val="00BD2934"/>
    <w:rsid w:val="00BD4B7A"/>
    <w:rsid w:val="00BD71DD"/>
    <w:rsid w:val="00BE0669"/>
    <w:rsid w:val="00BF01CC"/>
    <w:rsid w:val="00C04D98"/>
    <w:rsid w:val="00C134FA"/>
    <w:rsid w:val="00C1601E"/>
    <w:rsid w:val="00C17BCF"/>
    <w:rsid w:val="00C20017"/>
    <w:rsid w:val="00C21AB2"/>
    <w:rsid w:val="00C42390"/>
    <w:rsid w:val="00C57FE6"/>
    <w:rsid w:val="00C64275"/>
    <w:rsid w:val="00C7729C"/>
    <w:rsid w:val="00C834DC"/>
    <w:rsid w:val="00C916F5"/>
    <w:rsid w:val="00C9494D"/>
    <w:rsid w:val="00CA2FAE"/>
    <w:rsid w:val="00CA7D80"/>
    <w:rsid w:val="00CC62E7"/>
    <w:rsid w:val="00CE4A45"/>
    <w:rsid w:val="00CF3576"/>
    <w:rsid w:val="00D015C4"/>
    <w:rsid w:val="00D02B4A"/>
    <w:rsid w:val="00D036C4"/>
    <w:rsid w:val="00D173CA"/>
    <w:rsid w:val="00D2078A"/>
    <w:rsid w:val="00D42C36"/>
    <w:rsid w:val="00D63A9F"/>
    <w:rsid w:val="00D72EA9"/>
    <w:rsid w:val="00D75E4B"/>
    <w:rsid w:val="00D76EA2"/>
    <w:rsid w:val="00D8321E"/>
    <w:rsid w:val="00D9035C"/>
    <w:rsid w:val="00D967D4"/>
    <w:rsid w:val="00DB0A95"/>
    <w:rsid w:val="00DB11AC"/>
    <w:rsid w:val="00DC042D"/>
    <w:rsid w:val="00DC7306"/>
    <w:rsid w:val="00DD4117"/>
    <w:rsid w:val="00DF0581"/>
    <w:rsid w:val="00E036DC"/>
    <w:rsid w:val="00E05659"/>
    <w:rsid w:val="00E1287E"/>
    <w:rsid w:val="00E25FF1"/>
    <w:rsid w:val="00E3481B"/>
    <w:rsid w:val="00E37F1B"/>
    <w:rsid w:val="00E4116D"/>
    <w:rsid w:val="00E41B10"/>
    <w:rsid w:val="00E4545C"/>
    <w:rsid w:val="00E567B6"/>
    <w:rsid w:val="00E61D4D"/>
    <w:rsid w:val="00E940B9"/>
    <w:rsid w:val="00EB1023"/>
    <w:rsid w:val="00EB74EB"/>
    <w:rsid w:val="00EE5C5B"/>
    <w:rsid w:val="00EE7D1A"/>
    <w:rsid w:val="00F01932"/>
    <w:rsid w:val="00F104A4"/>
    <w:rsid w:val="00F10B47"/>
    <w:rsid w:val="00F1704F"/>
    <w:rsid w:val="00F33C69"/>
    <w:rsid w:val="00F41827"/>
    <w:rsid w:val="00F537D3"/>
    <w:rsid w:val="00F63EEE"/>
    <w:rsid w:val="00F7474A"/>
    <w:rsid w:val="00FB7087"/>
    <w:rsid w:val="00FC1D17"/>
    <w:rsid w:val="00FD1DB4"/>
    <w:rsid w:val="00FD433A"/>
    <w:rsid w:val="00FE0E95"/>
    <w:rsid w:val="00FE1B15"/>
    <w:rsid w:val="00FF227F"/>
    <w:rsid w:val="00FF3FDB"/>
    <w:rsid w:val="00FF466A"/>
    <w:rsid w:val="00FF5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925F9C0"/>
  <w14:defaultImageDpi w14:val="300"/>
  <w15:docId w15:val="{92DEB1A8-EFBB-41B7-95EC-DC9725629A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916F5"/>
    <w:pPr>
      <w:widowControl w:val="0"/>
    </w:pPr>
    <w:rPr>
      <w:rFonts w:ascii="UniN Reg" w:eastAsiaTheme="minorHAnsi" w:hAnsi="UniN Reg" w:cstheme="minorBidi"/>
      <w:sz w:val="22"/>
      <w:szCs w:val="22"/>
      <w:lang w:val="hr-HR" w:eastAsia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9218B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F54E6"/>
    <w:pPr>
      <w:widowControl/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ZaglavljeChar">
    <w:name w:val="Zaglavlje Char"/>
    <w:basedOn w:val="Zadanifontodlomka"/>
    <w:link w:val="Zaglavlje"/>
    <w:uiPriority w:val="99"/>
    <w:rsid w:val="001F54E6"/>
    <w:rPr>
      <w:sz w:val="24"/>
      <w:szCs w:val="24"/>
      <w:lang w:eastAsia="en-US"/>
    </w:rPr>
  </w:style>
  <w:style w:type="paragraph" w:styleId="Podnoje">
    <w:name w:val="footer"/>
    <w:basedOn w:val="Normal"/>
    <w:link w:val="PodnojeChar"/>
    <w:uiPriority w:val="99"/>
    <w:unhideWhenUsed/>
    <w:rsid w:val="001F54E6"/>
    <w:pPr>
      <w:widowControl/>
      <w:tabs>
        <w:tab w:val="center" w:pos="4320"/>
        <w:tab w:val="right" w:pos="8640"/>
      </w:tabs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odnojeChar">
    <w:name w:val="Podnožje Char"/>
    <w:basedOn w:val="Zadanifontodlomka"/>
    <w:link w:val="Podnoje"/>
    <w:uiPriority w:val="99"/>
    <w:rsid w:val="001F54E6"/>
    <w:rPr>
      <w:sz w:val="24"/>
      <w:szCs w:val="24"/>
      <w:lang w:eastAsia="en-US"/>
    </w:rPr>
  </w:style>
  <w:style w:type="paragraph" w:customStyle="1" w:styleId="Adresa">
    <w:name w:val="Adresa"/>
    <w:basedOn w:val="Normal"/>
    <w:qFormat/>
    <w:rsid w:val="00FB7087"/>
    <w:pPr>
      <w:spacing w:line="240" w:lineRule="exact"/>
      <w:ind w:right="-23"/>
      <w:jc w:val="center"/>
    </w:pPr>
    <w:rPr>
      <w:rFonts w:ascii="UniNSans Reg" w:eastAsia="UniSSans Reg" w:hAnsi="UniNSans Reg" w:cs="UniSSans Reg"/>
      <w:color w:val="231F20"/>
      <w:spacing w:val="-1"/>
      <w:sz w:val="16"/>
      <w:szCs w:val="16"/>
    </w:rPr>
  </w:style>
  <w:style w:type="paragraph" w:customStyle="1" w:styleId="Institucija">
    <w:name w:val="Institucija"/>
    <w:basedOn w:val="Normal"/>
    <w:next w:val="Adresa"/>
    <w:qFormat/>
    <w:rsid w:val="00D8321E"/>
    <w:pPr>
      <w:spacing w:line="380" w:lineRule="exact"/>
      <w:ind w:right="-23"/>
      <w:jc w:val="center"/>
    </w:pPr>
    <w:rPr>
      <w:rFonts w:eastAsia="UniSSans Bld" w:cs="UniSSans Bld"/>
      <w:bCs/>
      <w:noProof/>
      <w:color w:val="231F20"/>
      <w:sz w:val="42"/>
      <w:szCs w:val="24"/>
    </w:rPr>
  </w:style>
  <w:style w:type="paragraph" w:styleId="Bezproreda">
    <w:name w:val="No Spacing"/>
    <w:uiPriority w:val="1"/>
    <w:qFormat/>
    <w:rsid w:val="00650900"/>
    <w:pPr>
      <w:widowControl w:val="0"/>
      <w:ind w:left="80"/>
    </w:pPr>
    <w:rPr>
      <w:rFonts w:ascii="UniSSans Reg" w:eastAsiaTheme="minorHAnsi" w:hAnsi="UniSSans Reg" w:cstheme="minorBidi"/>
      <w:sz w:val="16"/>
      <w:szCs w:val="22"/>
      <w:lang w:eastAsia="en-US"/>
    </w:rPr>
  </w:style>
  <w:style w:type="paragraph" w:styleId="Naslov">
    <w:name w:val="Title"/>
    <w:basedOn w:val="Normal"/>
    <w:next w:val="Normal"/>
    <w:link w:val="NaslovChar"/>
    <w:uiPriority w:val="10"/>
    <w:qFormat/>
    <w:rsid w:val="00FB7087"/>
    <w:pPr>
      <w:keepNext/>
      <w:keepLines/>
      <w:spacing w:before="4400" w:after="420" w:line="460" w:lineRule="exact"/>
    </w:pPr>
    <w:rPr>
      <w:rFonts w:eastAsia="UniS Reg" w:cs="UniS Reg"/>
      <w:color w:val="231F20"/>
      <w:position w:val="1"/>
      <w:sz w:val="4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FB7087"/>
    <w:rPr>
      <w:rFonts w:ascii="UniN Reg" w:eastAsia="UniS Reg" w:hAnsi="UniN Reg" w:cs="UniS Reg"/>
      <w:color w:val="231F20"/>
      <w:position w:val="1"/>
      <w:sz w:val="42"/>
      <w:szCs w:val="52"/>
      <w:lang w:val="hr-HR" w:eastAsia="en-US"/>
    </w:rPr>
  </w:style>
  <w:style w:type="paragraph" w:customStyle="1" w:styleId="Potpis1">
    <w:name w:val="Potpis1"/>
    <w:basedOn w:val="Normal"/>
    <w:rsid w:val="00EB74EB"/>
    <w:pPr>
      <w:tabs>
        <w:tab w:val="center" w:pos="1418"/>
        <w:tab w:val="center" w:pos="5812"/>
      </w:tabs>
      <w:spacing w:before="480"/>
    </w:pPr>
  </w:style>
  <w:style w:type="paragraph" w:customStyle="1" w:styleId="Generalije">
    <w:name w:val="Generalije"/>
    <w:basedOn w:val="Adresa"/>
    <w:qFormat/>
    <w:rsid w:val="00262F38"/>
    <w:pPr>
      <w:keepNext/>
      <w:keepLines/>
      <w:spacing w:line="240" w:lineRule="auto"/>
      <w:ind w:right="0"/>
    </w:pPr>
    <w:rPr>
      <w:rFonts w:cs="Times New Roman"/>
      <w:spacing w:val="5"/>
    </w:rPr>
  </w:style>
  <w:style w:type="paragraph" w:customStyle="1" w:styleId="Primatelj">
    <w:name w:val="Primatelj"/>
    <w:basedOn w:val="Adresa"/>
    <w:rsid w:val="00262F38"/>
  </w:style>
  <w:style w:type="paragraph" w:styleId="Podnaslov">
    <w:name w:val="Subtitle"/>
    <w:basedOn w:val="Normal"/>
    <w:next w:val="Normal"/>
    <w:link w:val="PodnaslovChar"/>
    <w:uiPriority w:val="11"/>
    <w:qFormat/>
    <w:rsid w:val="00BD0E1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naslovChar">
    <w:name w:val="Podnaslov Char"/>
    <w:basedOn w:val="Zadanifontodlomka"/>
    <w:link w:val="Podnaslov"/>
    <w:uiPriority w:val="11"/>
    <w:rsid w:val="00BD0E1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val="hr-HR" w:eastAsia="en-US"/>
    </w:rPr>
  </w:style>
  <w:style w:type="character" w:customStyle="1" w:styleId="Naslov1Char">
    <w:name w:val="Naslov 1 Char"/>
    <w:basedOn w:val="Zadanifontodlomka"/>
    <w:link w:val="Naslov1"/>
    <w:uiPriority w:val="9"/>
    <w:rsid w:val="009218BA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  <w:lang w:val="hr-HR" w:eastAsia="en-US"/>
    </w:rPr>
  </w:style>
  <w:style w:type="paragraph" w:styleId="TOCNaslov">
    <w:name w:val="TOC Heading"/>
    <w:basedOn w:val="Naslov1"/>
    <w:next w:val="Normal"/>
    <w:uiPriority w:val="39"/>
    <w:unhideWhenUsed/>
    <w:qFormat/>
    <w:rsid w:val="009218BA"/>
    <w:pPr>
      <w:widowControl/>
      <w:spacing w:line="276" w:lineRule="auto"/>
      <w:outlineLvl w:val="9"/>
    </w:pPr>
    <w:rPr>
      <w:color w:val="365F91" w:themeColor="accent1" w:themeShade="BF"/>
      <w:sz w:val="28"/>
      <w:szCs w:val="28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218BA"/>
    <w:rPr>
      <w:rFonts w:ascii="Lucida Grande" w:hAnsi="Lucida Grande" w:cs="Lucida Grande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218BA"/>
    <w:rPr>
      <w:rFonts w:ascii="Lucida Grande" w:eastAsiaTheme="minorHAnsi" w:hAnsi="Lucida Grande" w:cs="Lucida Grande"/>
      <w:sz w:val="18"/>
      <w:szCs w:val="18"/>
      <w:lang w:val="hr-HR" w:eastAsia="en-US"/>
    </w:rPr>
  </w:style>
  <w:style w:type="paragraph" w:styleId="Sadraj1">
    <w:name w:val="toc 1"/>
    <w:basedOn w:val="Normal"/>
    <w:next w:val="Normal"/>
    <w:autoRedefine/>
    <w:uiPriority w:val="39"/>
    <w:semiHidden/>
    <w:unhideWhenUsed/>
    <w:rsid w:val="009218BA"/>
    <w:pPr>
      <w:spacing w:before="120"/>
    </w:pPr>
    <w:rPr>
      <w:rFonts w:asciiTheme="minorHAnsi" w:hAnsiTheme="minorHAnsi"/>
      <w:b/>
      <w:sz w:val="24"/>
      <w:szCs w:val="24"/>
    </w:rPr>
  </w:style>
  <w:style w:type="paragraph" w:styleId="Sadraj2">
    <w:name w:val="toc 2"/>
    <w:basedOn w:val="Normal"/>
    <w:next w:val="Normal"/>
    <w:autoRedefine/>
    <w:uiPriority w:val="39"/>
    <w:semiHidden/>
    <w:unhideWhenUsed/>
    <w:rsid w:val="009218BA"/>
    <w:pPr>
      <w:ind w:left="220"/>
    </w:pPr>
    <w:rPr>
      <w:rFonts w:asciiTheme="minorHAnsi" w:hAnsiTheme="minorHAnsi"/>
      <w:b/>
    </w:rPr>
  </w:style>
  <w:style w:type="paragraph" w:styleId="Sadraj3">
    <w:name w:val="toc 3"/>
    <w:basedOn w:val="Normal"/>
    <w:next w:val="Normal"/>
    <w:autoRedefine/>
    <w:uiPriority w:val="39"/>
    <w:semiHidden/>
    <w:unhideWhenUsed/>
    <w:rsid w:val="009218BA"/>
    <w:pPr>
      <w:ind w:left="440"/>
    </w:pPr>
    <w:rPr>
      <w:rFonts w:asciiTheme="minorHAnsi" w:hAnsiTheme="minorHAnsi"/>
    </w:rPr>
  </w:style>
  <w:style w:type="paragraph" w:styleId="Sadraj4">
    <w:name w:val="toc 4"/>
    <w:basedOn w:val="Normal"/>
    <w:next w:val="Normal"/>
    <w:autoRedefine/>
    <w:uiPriority w:val="39"/>
    <w:semiHidden/>
    <w:unhideWhenUsed/>
    <w:rsid w:val="009218BA"/>
    <w:pPr>
      <w:ind w:left="660"/>
    </w:pPr>
    <w:rPr>
      <w:rFonts w:asciiTheme="minorHAnsi" w:hAnsiTheme="minorHAnsi"/>
      <w:sz w:val="20"/>
      <w:szCs w:val="20"/>
    </w:rPr>
  </w:style>
  <w:style w:type="paragraph" w:styleId="Sadraj5">
    <w:name w:val="toc 5"/>
    <w:basedOn w:val="Normal"/>
    <w:next w:val="Normal"/>
    <w:autoRedefine/>
    <w:uiPriority w:val="39"/>
    <w:semiHidden/>
    <w:unhideWhenUsed/>
    <w:rsid w:val="009218BA"/>
    <w:pPr>
      <w:ind w:left="880"/>
    </w:pPr>
    <w:rPr>
      <w:rFonts w:asciiTheme="minorHAnsi" w:hAnsiTheme="minorHAnsi"/>
      <w:sz w:val="20"/>
      <w:szCs w:val="20"/>
    </w:rPr>
  </w:style>
  <w:style w:type="paragraph" w:styleId="Sadraj6">
    <w:name w:val="toc 6"/>
    <w:basedOn w:val="Normal"/>
    <w:next w:val="Normal"/>
    <w:autoRedefine/>
    <w:uiPriority w:val="39"/>
    <w:semiHidden/>
    <w:unhideWhenUsed/>
    <w:rsid w:val="009218BA"/>
    <w:pPr>
      <w:ind w:left="1100"/>
    </w:pPr>
    <w:rPr>
      <w:rFonts w:asciiTheme="minorHAnsi" w:hAnsiTheme="minorHAnsi"/>
      <w:sz w:val="20"/>
      <w:szCs w:val="20"/>
    </w:rPr>
  </w:style>
  <w:style w:type="paragraph" w:styleId="Sadraj7">
    <w:name w:val="toc 7"/>
    <w:basedOn w:val="Normal"/>
    <w:next w:val="Normal"/>
    <w:autoRedefine/>
    <w:uiPriority w:val="39"/>
    <w:semiHidden/>
    <w:unhideWhenUsed/>
    <w:rsid w:val="009218BA"/>
    <w:pPr>
      <w:ind w:left="1320"/>
    </w:pPr>
    <w:rPr>
      <w:rFonts w:asciiTheme="minorHAnsi" w:hAnsiTheme="minorHAnsi"/>
      <w:sz w:val="20"/>
      <w:szCs w:val="20"/>
    </w:rPr>
  </w:style>
  <w:style w:type="paragraph" w:styleId="Sadraj8">
    <w:name w:val="toc 8"/>
    <w:basedOn w:val="Normal"/>
    <w:next w:val="Normal"/>
    <w:autoRedefine/>
    <w:uiPriority w:val="39"/>
    <w:semiHidden/>
    <w:unhideWhenUsed/>
    <w:rsid w:val="009218BA"/>
    <w:pPr>
      <w:ind w:left="1540"/>
    </w:pPr>
    <w:rPr>
      <w:rFonts w:asciiTheme="minorHAnsi" w:hAnsiTheme="minorHAnsi"/>
      <w:sz w:val="20"/>
      <w:szCs w:val="20"/>
    </w:rPr>
  </w:style>
  <w:style w:type="paragraph" w:styleId="Sadraj9">
    <w:name w:val="toc 9"/>
    <w:basedOn w:val="Normal"/>
    <w:next w:val="Normal"/>
    <w:autoRedefine/>
    <w:uiPriority w:val="39"/>
    <w:semiHidden/>
    <w:unhideWhenUsed/>
    <w:rsid w:val="009218BA"/>
    <w:pPr>
      <w:ind w:left="1760"/>
    </w:pPr>
    <w:rPr>
      <w:rFonts w:asciiTheme="minorHAnsi" w:hAnsiTheme="minorHAnsi"/>
      <w:sz w:val="20"/>
      <w:szCs w:val="20"/>
    </w:rPr>
  </w:style>
  <w:style w:type="paragraph" w:customStyle="1" w:styleId="Klasa">
    <w:name w:val="Klasa"/>
    <w:basedOn w:val="Normal"/>
    <w:rsid w:val="00343249"/>
    <w:rPr>
      <w:rFonts w:ascii="UniNSans Reg" w:hAnsi="UniNSans Reg"/>
      <w:sz w:val="18"/>
      <w:szCs w:val="18"/>
    </w:rPr>
  </w:style>
  <w:style w:type="paragraph" w:styleId="Odlomakpopisa">
    <w:name w:val="List Paragraph"/>
    <w:basedOn w:val="Normal"/>
    <w:uiPriority w:val="34"/>
    <w:qFormat/>
    <w:rsid w:val="00AD388A"/>
    <w:pPr>
      <w:ind w:left="720"/>
      <w:contextualSpacing/>
    </w:pPr>
  </w:style>
  <w:style w:type="paragraph" w:customStyle="1" w:styleId="verdana">
    <w:name w:val="verdana"/>
    <w:basedOn w:val="Normal"/>
    <w:rsid w:val="005A770C"/>
    <w:pPr>
      <w:widowControl/>
      <w:spacing w:line="240" w:lineRule="atLeast"/>
      <w:jc w:val="both"/>
    </w:pPr>
    <w:rPr>
      <w:rFonts w:ascii="Arial" w:eastAsia="Times New Roman" w:hAnsi="Arial" w:cs="Arial"/>
      <w:color w:val="000000"/>
      <w:kern w:val="18"/>
      <w:sz w:val="28"/>
      <w:szCs w:val="28"/>
    </w:rPr>
  </w:style>
  <w:style w:type="paragraph" w:styleId="StandardWeb">
    <w:name w:val="Normal (Web)"/>
    <w:basedOn w:val="Normal"/>
    <w:rsid w:val="005A770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iperveza">
    <w:name w:val="Hyperlink"/>
    <w:basedOn w:val="Zadanifontodlomka"/>
    <w:uiPriority w:val="99"/>
    <w:unhideWhenUsed/>
    <w:rsid w:val="00062FA9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6E358A"/>
    <w:rPr>
      <w:color w:val="605E5C"/>
      <w:shd w:val="clear" w:color="auto" w:fill="E1DFDD"/>
    </w:rPr>
  </w:style>
  <w:style w:type="table" w:styleId="Reetkatablice">
    <w:name w:val="Table Grid"/>
    <w:basedOn w:val="Obinatablica"/>
    <w:uiPriority w:val="59"/>
    <w:rsid w:val="00EE7D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4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34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2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769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nja.sipek@unin.hr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santalab\Documents\MZO&#352;\dopis_dostava%20studijskog%20programa%20Sestrinstva_05201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2C8D18F-DBBE-4E9F-AC7A-EB1D6EE02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dopis_dostava studijskog programa Sestrinstva_052014</Template>
  <TotalTime>0</TotalTime>
  <Pages>2</Pages>
  <Words>174</Words>
  <Characters>992</Characters>
  <Application>Microsoft Office Word</Application>
  <DocSecurity>0</DocSecurity>
  <Lines>8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Očitovanje</vt:lpstr>
      <vt:lpstr>Očitovanje</vt:lpstr>
    </vt:vector>
  </TitlesOfParts>
  <Manager>rektor</Manager>
  <Company>Sveučilište Sjever</Company>
  <LinksUpToDate>false</LinksUpToDate>
  <CharactersWithSpaces>1164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Očitovanje</dc:title>
  <dc:creator>msantalab</dc:creator>
  <cp:lastModifiedBy>Martina Šantalab</cp:lastModifiedBy>
  <cp:revision>2</cp:revision>
  <cp:lastPrinted>2024-10-04T13:54:00Z</cp:lastPrinted>
  <dcterms:created xsi:type="dcterms:W3CDTF">2024-10-18T11:16:00Z</dcterms:created>
  <dcterms:modified xsi:type="dcterms:W3CDTF">2024-10-18T11:16:00Z</dcterms:modified>
</cp:coreProperties>
</file>