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DA2F5D"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DA2F5D"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DA2F5D"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2"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DA2F5D"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DA2F5D"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624E9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624E9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624E9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624E99"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DA2F5D"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DA2F5D"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hr-HR" w:eastAsia="hr-H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hr-HR" w:eastAsia="hr-H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hr-HR" w:eastAsia="hr-H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hr-HR" w:eastAsia="hr-H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hr-HR" w:eastAsia="hr-H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3"/>
      <w:footerReference w:type="default" r:id="rId14"/>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FB587" w14:textId="77777777" w:rsidR="00624E99" w:rsidRDefault="00624E99" w:rsidP="0027424A">
      <w:pPr>
        <w:spacing w:after="0" w:line="240" w:lineRule="auto"/>
      </w:pPr>
      <w:r>
        <w:separator/>
      </w:r>
    </w:p>
  </w:endnote>
  <w:endnote w:type="continuationSeparator" w:id="0">
    <w:p w14:paraId="70B0DADC" w14:textId="77777777" w:rsidR="00624E99" w:rsidRDefault="00624E99"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DA2F5D"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14:paraId="730D804D" w14:textId="77777777" w:rsidR="00287378" w:rsidRDefault="00287378">
        <w:pPr>
          <w:pStyle w:val="Footer"/>
          <w:jc w:val="center"/>
        </w:pPr>
        <w:r>
          <w:fldChar w:fldCharType="begin"/>
        </w:r>
        <w:r>
          <w:instrText xml:space="preserve"> PAGE   \* MERGEFORMAT </w:instrText>
        </w:r>
        <w:r>
          <w:fldChar w:fldCharType="separate"/>
        </w:r>
        <w:r w:rsidR="00A81B58">
          <w:rPr>
            <w:noProof/>
          </w:rPr>
          <w:t>2</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97264" w14:textId="77777777" w:rsidR="00624E99" w:rsidRDefault="00624E99" w:rsidP="0027424A">
      <w:pPr>
        <w:spacing w:after="0" w:line="240" w:lineRule="auto"/>
      </w:pPr>
      <w:r>
        <w:separator/>
      </w:r>
    </w:p>
  </w:footnote>
  <w:footnote w:type="continuationSeparator" w:id="0">
    <w:p w14:paraId="76642A08" w14:textId="77777777" w:rsidR="00624E99" w:rsidRDefault="00624E99"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0D804B" w14:textId="77777777" w:rsidR="00287378" w:rsidRDefault="005A60D5">
    <w:pPr>
      <w:pStyle w:val="Header"/>
    </w:pPr>
    <w:r>
      <w:rPr>
        <w:rFonts w:ascii="Verdana" w:hAnsi="Verdana"/>
        <w:b/>
        <w:noProof/>
        <w:sz w:val="18"/>
        <w:szCs w:val="18"/>
        <w:lang w:val="hr-HR" w:eastAsia="hr-H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hr-HR" w:eastAsia="hr-H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24E99"/>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1B58"/>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A2F5D"/>
    <w:rsid w:val="00DC4979"/>
    <w:rsid w:val="00E51040"/>
    <w:rsid w:val="00E71563"/>
    <w:rsid w:val="00F1239F"/>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DA2F5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DA2F5D"/>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DA2F5D"/>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DA2F5D"/>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DA2F5D"/>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DA2F5D"/>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DA2F5D"/>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DA2F5D"/>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DA2F5D"/>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DA2F5D"/>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DA2F5D"/>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DA2F5D"/>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DA2F5D"/>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DA2F5D"/>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DA2F5D"/>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DA2F5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DA2F5D"/>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DA2F5D"/>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DA2F5D"/>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DA2F5D"/>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DA2F5D"/>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DA2F5D"/>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DA2F5D"/>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DA2F5D"/>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DA2F5D"/>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DA2F5D"/>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DA2F5D"/>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DA2F5D"/>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DA2F5D"/>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DA2F5D"/>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DA2F5D"/>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DA2F5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DA2F5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Year xmlns="5e096da0-7658-45d2-ba1d-117eb64c3931">2017</Year>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0e52a87e-fa0e-4867-9149-5c43122db7fb"/>
    <ds:schemaRef ds:uri="5e096da0-7658-45d2-ba1d-117eb64c3931"/>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7AFCAC5-F242-4E2F-8EED-28D4705F3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6B8837-465A-4F55-8754-A1ECCF084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Tina</cp:lastModifiedBy>
  <cp:revision>2</cp:revision>
  <cp:lastPrinted>2015-04-10T10:01:00Z</cp:lastPrinted>
  <dcterms:created xsi:type="dcterms:W3CDTF">2018-03-29T11:09:00Z</dcterms:created>
  <dcterms:modified xsi:type="dcterms:W3CDTF">2018-03-29T11:09:00Z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0x010100258AA79CEB83498886A3A08681123250000EE1AE26EE081346B0126385BD9103EC</vt:lpwstr>
  </property>
</Properties>
</file>