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271" w:rsidRPr="009901DC" w:rsidRDefault="00A04271" w:rsidP="00A500B6">
      <w:pPr>
        <w:pStyle w:val="Odlomakpopisa"/>
        <w:tabs>
          <w:tab w:val="left" w:pos="6649"/>
          <w:tab w:val="left" w:pos="6971"/>
        </w:tabs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90ECF" w:rsidRPr="009901DC" w:rsidRDefault="00A90ECF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i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jc w:val="center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pStyle w:val="Odlomakpopisa"/>
        <w:spacing w:line="276" w:lineRule="auto"/>
        <w:ind w:left="3600" w:firstLine="720"/>
        <w:rPr>
          <w:rFonts w:ascii="Times New Roman" w:hAnsi="Times New Roman" w:cs="Times New Roman"/>
          <w:sz w:val="21"/>
          <w:szCs w:val="21"/>
        </w:rPr>
      </w:pPr>
    </w:p>
    <w:p w:rsidR="00A04271" w:rsidRPr="009901DC" w:rsidRDefault="00A04271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4F172B" w:rsidRPr="009901DC" w:rsidRDefault="004F172B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01847" w:rsidRPr="009901DC" w:rsidRDefault="00E1421D" w:rsidP="00A500B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901DC">
        <w:rPr>
          <w:rFonts w:ascii="Times New Roman" w:hAnsi="Times New Roman" w:cs="Times New Roman"/>
          <w:b/>
          <w:bCs/>
          <w:sz w:val="25"/>
          <w:szCs w:val="25"/>
        </w:rPr>
        <w:t>BILJE</w:t>
      </w:r>
      <w:r w:rsidR="00F94F1D" w:rsidRPr="009901DC">
        <w:rPr>
          <w:rFonts w:ascii="Times New Roman" w:hAnsi="Times New Roman" w:cs="Times New Roman"/>
          <w:b/>
          <w:bCs/>
          <w:sz w:val="25"/>
          <w:szCs w:val="25"/>
        </w:rPr>
        <w:t>Š</w:t>
      </w:r>
      <w:r w:rsidRPr="009901DC">
        <w:rPr>
          <w:rFonts w:ascii="Times New Roman" w:hAnsi="Times New Roman" w:cs="Times New Roman"/>
          <w:b/>
          <w:bCs/>
          <w:sz w:val="25"/>
          <w:szCs w:val="25"/>
        </w:rPr>
        <w:t>KE UZ FINAN</w:t>
      </w:r>
      <w:r w:rsidR="00A229DC" w:rsidRPr="009901DC">
        <w:rPr>
          <w:rFonts w:ascii="Times New Roman" w:hAnsi="Times New Roman" w:cs="Times New Roman"/>
          <w:b/>
          <w:bCs/>
          <w:sz w:val="25"/>
          <w:szCs w:val="25"/>
        </w:rPr>
        <w:t>CIJSKE IZVJEŠTAJE</w:t>
      </w:r>
      <w:r w:rsidR="00931473" w:rsidRPr="009901DC">
        <w:rPr>
          <w:rFonts w:ascii="Times New Roman" w:hAnsi="Times New Roman" w:cs="Times New Roman"/>
          <w:b/>
          <w:bCs/>
          <w:sz w:val="25"/>
          <w:szCs w:val="25"/>
        </w:rPr>
        <w:t xml:space="preserve"> ZA RAZDOBLJE</w:t>
      </w:r>
      <w:r w:rsidR="00A229DC" w:rsidRPr="009901DC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375501" w:rsidRPr="009901DC">
        <w:rPr>
          <w:rFonts w:ascii="Times New Roman" w:hAnsi="Times New Roman" w:cs="Times New Roman"/>
          <w:b/>
          <w:bCs/>
          <w:sz w:val="25"/>
          <w:szCs w:val="25"/>
        </w:rPr>
        <w:t xml:space="preserve">                      </w:t>
      </w:r>
    </w:p>
    <w:p w:rsidR="00F94F1D" w:rsidRPr="009901DC" w:rsidRDefault="00DF2AE3" w:rsidP="00A500B6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9901DC">
        <w:rPr>
          <w:rFonts w:ascii="Times New Roman" w:hAnsi="Times New Roman" w:cs="Times New Roman"/>
          <w:b/>
          <w:bCs/>
          <w:sz w:val="25"/>
          <w:szCs w:val="25"/>
        </w:rPr>
        <w:t>01.01.202</w:t>
      </w:r>
      <w:r w:rsidR="009B6F59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E1421D" w:rsidRPr="009901DC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931473" w:rsidRPr="009901DC">
        <w:rPr>
          <w:rFonts w:ascii="Times New Roman" w:hAnsi="Times New Roman" w:cs="Times New Roman"/>
          <w:b/>
          <w:bCs/>
          <w:sz w:val="25"/>
          <w:szCs w:val="25"/>
        </w:rPr>
        <w:t xml:space="preserve"> - </w:t>
      </w:r>
      <w:r w:rsidR="005C7695" w:rsidRPr="009901DC">
        <w:rPr>
          <w:rFonts w:ascii="Times New Roman" w:hAnsi="Times New Roman" w:cs="Times New Roman"/>
          <w:b/>
          <w:bCs/>
          <w:sz w:val="25"/>
          <w:szCs w:val="25"/>
        </w:rPr>
        <w:t>3</w:t>
      </w:r>
      <w:r w:rsidR="00BE710D" w:rsidRPr="009901DC">
        <w:rPr>
          <w:rFonts w:ascii="Times New Roman" w:hAnsi="Times New Roman" w:cs="Times New Roman"/>
          <w:b/>
          <w:bCs/>
          <w:sz w:val="25"/>
          <w:szCs w:val="25"/>
        </w:rPr>
        <w:t>1</w:t>
      </w:r>
      <w:r w:rsidR="005C7695" w:rsidRPr="009901DC">
        <w:rPr>
          <w:rFonts w:ascii="Times New Roman" w:hAnsi="Times New Roman" w:cs="Times New Roman"/>
          <w:b/>
          <w:bCs/>
          <w:sz w:val="25"/>
          <w:szCs w:val="25"/>
        </w:rPr>
        <w:t>.</w:t>
      </w:r>
      <w:r w:rsidR="00BE710D" w:rsidRPr="009901DC">
        <w:rPr>
          <w:rFonts w:ascii="Times New Roman" w:hAnsi="Times New Roman" w:cs="Times New Roman"/>
          <w:b/>
          <w:bCs/>
          <w:sz w:val="25"/>
          <w:szCs w:val="25"/>
        </w:rPr>
        <w:t>12</w:t>
      </w:r>
      <w:r w:rsidRPr="009901DC">
        <w:rPr>
          <w:rFonts w:ascii="Times New Roman" w:hAnsi="Times New Roman" w:cs="Times New Roman"/>
          <w:b/>
          <w:bCs/>
          <w:sz w:val="25"/>
          <w:szCs w:val="25"/>
        </w:rPr>
        <w:t>.202</w:t>
      </w:r>
      <w:r w:rsidR="009B6F59">
        <w:rPr>
          <w:rFonts w:ascii="Times New Roman" w:hAnsi="Times New Roman" w:cs="Times New Roman"/>
          <w:b/>
          <w:bCs/>
          <w:sz w:val="25"/>
          <w:szCs w:val="25"/>
        </w:rPr>
        <w:t>4</w:t>
      </w:r>
      <w:r w:rsidR="005C7695" w:rsidRPr="009901DC">
        <w:rPr>
          <w:rFonts w:ascii="Times New Roman" w:hAnsi="Times New Roman" w:cs="Times New Roman"/>
          <w:b/>
          <w:bCs/>
          <w:sz w:val="25"/>
          <w:szCs w:val="25"/>
        </w:rPr>
        <w:t>.</w:t>
      </w:r>
    </w:p>
    <w:p w:rsidR="003A09BD" w:rsidRPr="009901DC" w:rsidRDefault="003A09B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375501" w:rsidRPr="009901DC" w:rsidRDefault="00375501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:rsidR="00781A72" w:rsidRPr="009901DC" w:rsidRDefault="00745A0F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901DC">
        <w:rPr>
          <w:rFonts w:ascii="Times New Roman" w:hAnsi="Times New Roman" w:cs="Times New Roman"/>
          <w:bCs/>
          <w:sz w:val="21"/>
          <w:szCs w:val="21"/>
        </w:rPr>
        <w:t xml:space="preserve">Sveučilište Sjever </w:t>
      </w:r>
      <w:r w:rsidR="00781A72" w:rsidRPr="009901DC">
        <w:rPr>
          <w:rFonts w:ascii="Times New Roman" w:hAnsi="Times New Roman" w:cs="Times New Roman"/>
          <w:bCs/>
          <w:sz w:val="21"/>
          <w:szCs w:val="21"/>
        </w:rPr>
        <w:t xml:space="preserve">OIB: 59624928052, RNO: 228731, MB: </w:t>
      </w:r>
      <w:r w:rsidR="00C10A14" w:rsidRPr="009901DC">
        <w:rPr>
          <w:rFonts w:ascii="Times New Roman" w:hAnsi="Times New Roman" w:cs="Times New Roman"/>
          <w:bCs/>
          <w:sz w:val="21"/>
          <w:szCs w:val="21"/>
        </w:rPr>
        <w:t>0</w:t>
      </w:r>
      <w:r w:rsidR="00781A72" w:rsidRPr="009901DC">
        <w:rPr>
          <w:rFonts w:ascii="Times New Roman" w:hAnsi="Times New Roman" w:cs="Times New Roman"/>
          <w:bCs/>
          <w:sz w:val="21"/>
          <w:szCs w:val="21"/>
        </w:rPr>
        <w:t>2752298</w:t>
      </w:r>
    </w:p>
    <w:p w:rsidR="00A52088" w:rsidRPr="009901DC" w:rsidRDefault="00A52088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901DC">
        <w:rPr>
          <w:rFonts w:ascii="Times New Roman" w:hAnsi="Times New Roman" w:cs="Times New Roman"/>
          <w:bCs/>
          <w:sz w:val="21"/>
          <w:szCs w:val="21"/>
        </w:rPr>
        <w:t>Za</w:t>
      </w:r>
      <w:r w:rsidR="00745A0F" w:rsidRPr="009901DC">
        <w:rPr>
          <w:rFonts w:ascii="Times New Roman" w:hAnsi="Times New Roman" w:cs="Times New Roman"/>
          <w:bCs/>
          <w:sz w:val="21"/>
          <w:szCs w:val="21"/>
        </w:rPr>
        <w:t>konski zastupnik:</w:t>
      </w:r>
      <w:r w:rsidR="008642CB" w:rsidRPr="009901DC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DB0ADA" w:rsidRPr="009901DC">
        <w:rPr>
          <w:rFonts w:ascii="Times New Roman" w:hAnsi="Times New Roman" w:cs="Times New Roman"/>
          <w:bCs/>
          <w:sz w:val="21"/>
          <w:szCs w:val="21"/>
        </w:rPr>
        <w:t>p</w:t>
      </w:r>
      <w:r w:rsidR="004D09B1" w:rsidRPr="009901DC">
        <w:rPr>
          <w:rFonts w:ascii="Times New Roman" w:hAnsi="Times New Roman" w:cs="Times New Roman"/>
          <w:bCs/>
          <w:sz w:val="21"/>
          <w:szCs w:val="21"/>
        </w:rPr>
        <w:t xml:space="preserve">rof. dr. </w:t>
      </w:r>
      <w:proofErr w:type="spellStart"/>
      <w:r w:rsidR="004D09B1" w:rsidRPr="009901DC">
        <w:rPr>
          <w:rFonts w:ascii="Times New Roman" w:hAnsi="Times New Roman" w:cs="Times New Roman"/>
          <w:bCs/>
          <w:sz w:val="21"/>
          <w:szCs w:val="21"/>
        </w:rPr>
        <w:t>sc</w:t>
      </w:r>
      <w:proofErr w:type="spellEnd"/>
      <w:r w:rsidR="004D09B1" w:rsidRPr="009901DC">
        <w:rPr>
          <w:rFonts w:ascii="Times New Roman" w:hAnsi="Times New Roman" w:cs="Times New Roman"/>
          <w:bCs/>
          <w:sz w:val="21"/>
          <w:szCs w:val="21"/>
        </w:rPr>
        <w:t xml:space="preserve">. </w:t>
      </w:r>
      <w:r w:rsidR="008642CB" w:rsidRPr="009901DC">
        <w:rPr>
          <w:rFonts w:ascii="Times New Roman" w:hAnsi="Times New Roman" w:cs="Times New Roman"/>
          <w:bCs/>
          <w:sz w:val="21"/>
          <w:szCs w:val="21"/>
        </w:rPr>
        <w:t>Marin Milković</w:t>
      </w:r>
      <w:r w:rsidR="00C10A14" w:rsidRPr="009901DC">
        <w:rPr>
          <w:rFonts w:ascii="Times New Roman" w:hAnsi="Times New Roman" w:cs="Times New Roman"/>
          <w:bCs/>
          <w:sz w:val="21"/>
          <w:szCs w:val="21"/>
        </w:rPr>
        <w:t>, rektor</w:t>
      </w:r>
    </w:p>
    <w:p w:rsidR="005C7695" w:rsidRPr="009901DC" w:rsidRDefault="005C7695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1421D" w:rsidRPr="009901DC" w:rsidRDefault="00E1421D" w:rsidP="00A500B6">
      <w:p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Sveučilište Sjever je </w:t>
      </w:r>
      <w:r w:rsidR="00DF2AE3" w:rsidRPr="009901DC">
        <w:rPr>
          <w:rFonts w:ascii="Times New Roman" w:hAnsi="Times New Roman" w:cs="Times New Roman"/>
          <w:sz w:val="21"/>
          <w:szCs w:val="21"/>
        </w:rPr>
        <w:t>u razdoblju od 01.01.202</w:t>
      </w:r>
      <w:r w:rsidR="009B6F59">
        <w:rPr>
          <w:rFonts w:ascii="Times New Roman" w:hAnsi="Times New Roman" w:cs="Times New Roman"/>
          <w:sz w:val="21"/>
          <w:szCs w:val="21"/>
        </w:rPr>
        <w:t>4</w:t>
      </w:r>
      <w:r w:rsidR="00BE710D" w:rsidRPr="009901DC">
        <w:rPr>
          <w:rFonts w:ascii="Times New Roman" w:hAnsi="Times New Roman" w:cs="Times New Roman"/>
          <w:sz w:val="21"/>
          <w:szCs w:val="21"/>
        </w:rPr>
        <w:t>. do 31</w:t>
      </w:r>
      <w:r w:rsidR="00FF7196" w:rsidRPr="009901DC">
        <w:rPr>
          <w:rFonts w:ascii="Times New Roman" w:hAnsi="Times New Roman" w:cs="Times New Roman"/>
          <w:sz w:val="21"/>
          <w:szCs w:val="21"/>
        </w:rPr>
        <w:t>.</w:t>
      </w:r>
      <w:r w:rsidR="00BE710D" w:rsidRPr="009901DC">
        <w:rPr>
          <w:rFonts w:ascii="Times New Roman" w:hAnsi="Times New Roman" w:cs="Times New Roman"/>
          <w:sz w:val="21"/>
          <w:szCs w:val="21"/>
        </w:rPr>
        <w:t>12</w:t>
      </w:r>
      <w:r w:rsidR="00DF2AE3" w:rsidRPr="009901DC">
        <w:rPr>
          <w:rFonts w:ascii="Times New Roman" w:hAnsi="Times New Roman" w:cs="Times New Roman"/>
          <w:sz w:val="21"/>
          <w:szCs w:val="21"/>
        </w:rPr>
        <w:t>.202</w:t>
      </w:r>
      <w:r w:rsidR="009B6F59">
        <w:rPr>
          <w:rFonts w:ascii="Times New Roman" w:hAnsi="Times New Roman" w:cs="Times New Roman"/>
          <w:sz w:val="21"/>
          <w:szCs w:val="21"/>
        </w:rPr>
        <w:t>4</w:t>
      </w:r>
      <w:r w:rsidR="00FF7196" w:rsidRPr="009901DC">
        <w:rPr>
          <w:rFonts w:ascii="Times New Roman" w:hAnsi="Times New Roman" w:cs="Times New Roman"/>
          <w:sz w:val="21"/>
          <w:szCs w:val="21"/>
        </w:rPr>
        <w:t xml:space="preserve">. </w:t>
      </w:r>
      <w:r w:rsidRPr="009901DC">
        <w:rPr>
          <w:rFonts w:ascii="Times New Roman" w:hAnsi="Times New Roman" w:cs="Times New Roman"/>
          <w:sz w:val="21"/>
          <w:szCs w:val="21"/>
        </w:rPr>
        <w:t>os</w:t>
      </w:r>
      <w:r w:rsidR="00181508" w:rsidRPr="009901DC">
        <w:rPr>
          <w:rFonts w:ascii="Times New Roman" w:hAnsi="Times New Roman" w:cs="Times New Roman"/>
          <w:sz w:val="21"/>
          <w:szCs w:val="21"/>
        </w:rPr>
        <w:t xml:space="preserve">tvarilo ukupne prihode </w:t>
      </w:r>
      <w:r w:rsidR="00C10A14" w:rsidRPr="009901DC">
        <w:rPr>
          <w:rFonts w:ascii="Times New Roman" w:hAnsi="Times New Roman" w:cs="Times New Roman"/>
          <w:sz w:val="21"/>
          <w:szCs w:val="21"/>
        </w:rPr>
        <w:t>i primitke</w:t>
      </w:r>
      <w:r w:rsidR="001053B5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181508" w:rsidRPr="009901DC">
        <w:rPr>
          <w:rFonts w:ascii="Times New Roman" w:hAnsi="Times New Roman" w:cs="Times New Roman"/>
          <w:sz w:val="21"/>
          <w:szCs w:val="21"/>
        </w:rPr>
        <w:t>u</w:t>
      </w:r>
      <w:r w:rsidRPr="009901DC">
        <w:rPr>
          <w:rFonts w:ascii="Times New Roman" w:hAnsi="Times New Roman" w:cs="Times New Roman"/>
          <w:sz w:val="21"/>
          <w:szCs w:val="21"/>
        </w:rPr>
        <w:t xml:space="preserve"> iznosu od </w:t>
      </w:r>
      <w:r w:rsidR="00866AF5">
        <w:rPr>
          <w:rFonts w:ascii="Times New Roman" w:hAnsi="Times New Roman" w:cs="Times New Roman"/>
          <w:sz w:val="21"/>
          <w:szCs w:val="21"/>
        </w:rPr>
        <w:t>1</w:t>
      </w:r>
      <w:r w:rsidR="009B6F59">
        <w:rPr>
          <w:rFonts w:ascii="Times New Roman" w:hAnsi="Times New Roman" w:cs="Times New Roman"/>
          <w:sz w:val="21"/>
          <w:szCs w:val="21"/>
        </w:rPr>
        <w:t>3.684.765,64</w:t>
      </w:r>
      <w:r w:rsidR="00F53C9B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 xml:space="preserve"> i ukupne </w:t>
      </w:r>
      <w:r w:rsidR="00196619" w:rsidRPr="009901DC">
        <w:rPr>
          <w:rFonts w:ascii="Times New Roman" w:hAnsi="Times New Roman" w:cs="Times New Roman"/>
          <w:sz w:val="21"/>
          <w:szCs w:val="21"/>
        </w:rPr>
        <w:t>rashode</w:t>
      </w:r>
      <w:r w:rsidR="002B2B7B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483545" w:rsidRPr="009901DC">
        <w:rPr>
          <w:rFonts w:ascii="Times New Roman" w:hAnsi="Times New Roman" w:cs="Times New Roman"/>
          <w:sz w:val="21"/>
          <w:szCs w:val="21"/>
        </w:rPr>
        <w:t>i izdatke</w:t>
      </w:r>
      <w:r w:rsidR="00C10A14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2B2B7B" w:rsidRPr="009901DC">
        <w:rPr>
          <w:rFonts w:ascii="Times New Roman" w:hAnsi="Times New Roman" w:cs="Times New Roman"/>
          <w:sz w:val="21"/>
          <w:szCs w:val="21"/>
        </w:rPr>
        <w:t xml:space="preserve">u iznosu od </w:t>
      </w:r>
      <w:r w:rsidR="00866AF5">
        <w:rPr>
          <w:rFonts w:ascii="Times New Roman" w:hAnsi="Times New Roman" w:cs="Times New Roman"/>
          <w:sz w:val="21"/>
          <w:szCs w:val="21"/>
        </w:rPr>
        <w:t>1</w:t>
      </w:r>
      <w:r w:rsidR="009B6F59">
        <w:rPr>
          <w:rFonts w:ascii="Times New Roman" w:hAnsi="Times New Roman" w:cs="Times New Roman"/>
          <w:sz w:val="21"/>
          <w:szCs w:val="21"/>
        </w:rPr>
        <w:t>3.645.741,54</w:t>
      </w:r>
      <w:r w:rsidR="00375501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A43CF3" w:rsidRPr="009901DC">
        <w:rPr>
          <w:rFonts w:ascii="Times New Roman" w:hAnsi="Times New Roman" w:cs="Times New Roman"/>
          <w:sz w:val="21"/>
          <w:szCs w:val="21"/>
        </w:rPr>
        <w:t xml:space="preserve"> (</w:t>
      </w:r>
      <w:r w:rsidR="00390882" w:rsidRPr="009901DC">
        <w:rPr>
          <w:rFonts w:ascii="Times New Roman" w:hAnsi="Times New Roman" w:cs="Times New Roman"/>
          <w:sz w:val="21"/>
          <w:szCs w:val="21"/>
        </w:rPr>
        <w:t>u</w:t>
      </w:r>
      <w:r w:rsidR="00230384" w:rsidRPr="009901DC">
        <w:rPr>
          <w:rFonts w:ascii="Times New Roman" w:hAnsi="Times New Roman" w:cs="Times New Roman"/>
          <w:sz w:val="21"/>
          <w:szCs w:val="21"/>
        </w:rPr>
        <w:t xml:space="preserve">kupni rashodi </w:t>
      </w:r>
      <w:r w:rsidR="009B6F59">
        <w:rPr>
          <w:rFonts w:ascii="Times New Roman" w:hAnsi="Times New Roman" w:cs="Times New Roman"/>
          <w:sz w:val="21"/>
          <w:szCs w:val="21"/>
        </w:rPr>
        <w:t>povećani</w:t>
      </w:r>
      <w:r w:rsidR="00230384" w:rsidRPr="009901DC">
        <w:rPr>
          <w:rFonts w:ascii="Times New Roman" w:hAnsi="Times New Roman" w:cs="Times New Roman"/>
          <w:sz w:val="21"/>
          <w:szCs w:val="21"/>
        </w:rPr>
        <w:t xml:space="preserve"> su za učinak </w:t>
      </w:r>
      <w:r w:rsidR="009B6F59">
        <w:rPr>
          <w:rFonts w:ascii="Times New Roman" w:hAnsi="Times New Roman" w:cs="Times New Roman"/>
          <w:sz w:val="21"/>
          <w:szCs w:val="21"/>
        </w:rPr>
        <w:t>smanjenja</w:t>
      </w:r>
      <w:r w:rsidR="00230384" w:rsidRPr="009901DC">
        <w:rPr>
          <w:rFonts w:ascii="Times New Roman" w:hAnsi="Times New Roman" w:cs="Times New Roman"/>
          <w:sz w:val="21"/>
          <w:szCs w:val="21"/>
        </w:rPr>
        <w:t xml:space="preserve"> zaliha proizvodnje i gotov</w:t>
      </w:r>
      <w:r w:rsidR="00547E74" w:rsidRPr="009901DC">
        <w:rPr>
          <w:rFonts w:ascii="Times New Roman" w:hAnsi="Times New Roman" w:cs="Times New Roman"/>
          <w:sz w:val="21"/>
          <w:szCs w:val="21"/>
        </w:rPr>
        <w:t xml:space="preserve">ih proizvoda u iznosu od </w:t>
      </w:r>
      <w:r w:rsidR="00DF2AF7">
        <w:rPr>
          <w:rFonts w:ascii="Times New Roman" w:hAnsi="Times New Roman" w:cs="Times New Roman"/>
          <w:sz w:val="21"/>
          <w:szCs w:val="21"/>
        </w:rPr>
        <w:t>1</w:t>
      </w:r>
      <w:r w:rsidR="009B6F59">
        <w:rPr>
          <w:rFonts w:ascii="Times New Roman" w:hAnsi="Times New Roman" w:cs="Times New Roman"/>
          <w:sz w:val="21"/>
          <w:szCs w:val="21"/>
        </w:rPr>
        <w:t>2.251,63</w:t>
      </w:r>
      <w:r w:rsidR="00230384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A43CF3" w:rsidRPr="009901DC">
        <w:rPr>
          <w:rFonts w:ascii="Times New Roman" w:hAnsi="Times New Roman" w:cs="Times New Roman"/>
          <w:sz w:val="21"/>
          <w:szCs w:val="21"/>
        </w:rPr>
        <w:t>)</w:t>
      </w:r>
      <w:r w:rsidR="00230384" w:rsidRPr="009901DC">
        <w:rPr>
          <w:rFonts w:ascii="Times New Roman" w:hAnsi="Times New Roman" w:cs="Times New Roman"/>
          <w:sz w:val="21"/>
          <w:szCs w:val="21"/>
        </w:rPr>
        <w:t xml:space="preserve">, </w:t>
      </w:r>
      <w:r w:rsidR="00390882" w:rsidRPr="009901DC">
        <w:rPr>
          <w:rFonts w:ascii="Times New Roman" w:hAnsi="Times New Roman" w:cs="Times New Roman"/>
          <w:sz w:val="21"/>
          <w:szCs w:val="21"/>
        </w:rPr>
        <w:t xml:space="preserve">a </w:t>
      </w:r>
      <w:r w:rsidR="00A43CF3" w:rsidRPr="009901DC">
        <w:rPr>
          <w:rFonts w:ascii="Times New Roman" w:hAnsi="Times New Roman" w:cs="Times New Roman"/>
          <w:sz w:val="21"/>
          <w:szCs w:val="21"/>
        </w:rPr>
        <w:t xml:space="preserve">kao </w:t>
      </w:r>
      <w:r w:rsidRPr="009901DC">
        <w:rPr>
          <w:rFonts w:ascii="Times New Roman" w:hAnsi="Times New Roman" w:cs="Times New Roman"/>
          <w:sz w:val="21"/>
          <w:szCs w:val="21"/>
        </w:rPr>
        <w:t>ra</w:t>
      </w:r>
      <w:r w:rsidR="00A43CF3" w:rsidRPr="009901DC">
        <w:rPr>
          <w:rFonts w:ascii="Times New Roman" w:hAnsi="Times New Roman" w:cs="Times New Roman"/>
          <w:sz w:val="21"/>
          <w:szCs w:val="21"/>
        </w:rPr>
        <w:t>zlika</w:t>
      </w:r>
      <w:r w:rsidR="004D09B1" w:rsidRPr="009901DC">
        <w:rPr>
          <w:rFonts w:ascii="Times New Roman" w:hAnsi="Times New Roman" w:cs="Times New Roman"/>
          <w:sz w:val="21"/>
          <w:szCs w:val="21"/>
        </w:rPr>
        <w:t xml:space="preserve"> ukupnih prihoda i rashoda</w:t>
      </w:r>
      <w:r w:rsidRPr="009901DC">
        <w:rPr>
          <w:rFonts w:ascii="Times New Roman" w:hAnsi="Times New Roman" w:cs="Times New Roman"/>
          <w:sz w:val="21"/>
          <w:szCs w:val="21"/>
        </w:rPr>
        <w:t xml:space="preserve"> iskazan</w:t>
      </w:r>
      <w:r w:rsidR="00390882" w:rsidRPr="009901DC">
        <w:rPr>
          <w:rFonts w:ascii="Times New Roman" w:hAnsi="Times New Roman" w:cs="Times New Roman"/>
          <w:sz w:val="21"/>
          <w:szCs w:val="21"/>
        </w:rPr>
        <w:t xml:space="preserve"> je </w:t>
      </w:r>
      <w:r w:rsidR="004F172B" w:rsidRPr="009901DC">
        <w:rPr>
          <w:rFonts w:ascii="Times New Roman" w:hAnsi="Times New Roman" w:cs="Times New Roman"/>
          <w:sz w:val="21"/>
          <w:szCs w:val="21"/>
        </w:rPr>
        <w:t xml:space="preserve">tekući </w:t>
      </w:r>
      <w:r w:rsidR="009B6F59">
        <w:rPr>
          <w:rFonts w:ascii="Times New Roman" w:hAnsi="Times New Roman" w:cs="Times New Roman"/>
          <w:sz w:val="21"/>
          <w:szCs w:val="21"/>
        </w:rPr>
        <w:t>višak</w:t>
      </w:r>
      <w:r w:rsidR="00390882" w:rsidRPr="009901DC">
        <w:rPr>
          <w:rFonts w:ascii="Times New Roman" w:hAnsi="Times New Roman" w:cs="Times New Roman"/>
          <w:sz w:val="21"/>
          <w:szCs w:val="21"/>
        </w:rPr>
        <w:t xml:space="preserve"> u iznosu </w:t>
      </w:r>
      <w:r w:rsidR="009B6F59">
        <w:rPr>
          <w:rFonts w:ascii="Times New Roman" w:hAnsi="Times New Roman" w:cs="Times New Roman"/>
          <w:sz w:val="21"/>
          <w:szCs w:val="21"/>
        </w:rPr>
        <w:t>39.024,10</w:t>
      </w:r>
      <w:r w:rsidR="00483545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770C54"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</w:p>
    <w:p w:rsidR="00F51C98" w:rsidRPr="009901DC" w:rsidRDefault="003027F8" w:rsidP="00A500B6">
      <w:pPr>
        <w:tabs>
          <w:tab w:val="left" w:pos="3990"/>
        </w:tabs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ab/>
      </w:r>
    </w:p>
    <w:p w:rsidR="009665DD" w:rsidRPr="009901DC" w:rsidRDefault="009665DD" w:rsidP="00A500B6">
      <w:p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>Sveučilišt</w:t>
      </w:r>
      <w:r w:rsidR="00905BB4"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e Sjever </w:t>
      </w:r>
      <w:r w:rsidR="00B234F1"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je </w:t>
      </w:r>
      <w:r w:rsidR="00905BB4"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u </w:t>
      </w:r>
      <w:r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>okviru obavljanja svoje registrirane djelatnosti obveznik</w:t>
      </w:r>
      <w:r w:rsidR="002176A6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obračunavanja i plaćanja PDV-a, </w:t>
      </w:r>
      <w:r w:rsidR="00905BB4"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a </w:t>
      </w:r>
      <w:r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>oslobođen obračunavanja i plaćanja PDV-a za obavljanje onih djelatnosti za koje je to propisano zakonskim odredbama Zakona o porezu na dodanu vrijednost (prvenstveno izvođenje akreditiranih studijskih programa).</w:t>
      </w:r>
      <w:r w:rsidR="00905BB4" w:rsidRPr="009901DC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Sveučilište Sjever je upisano u Registar obveznika poreza na dodanu vrijednost od 01. siječnja 2020. godine, po sili Zakona.</w:t>
      </w:r>
    </w:p>
    <w:p w:rsidR="00BB68DE" w:rsidRPr="009901DC" w:rsidRDefault="00BB68DE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573D5" w:rsidRPr="009901DC" w:rsidRDefault="000573D5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6F5715" w:rsidRPr="009901DC" w:rsidRDefault="006F5715" w:rsidP="00A500B6">
      <w:pPr>
        <w:pStyle w:val="Default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901DC">
        <w:rPr>
          <w:rFonts w:ascii="Times New Roman" w:hAnsi="Times New Roman" w:cs="Times New Roman"/>
          <w:b/>
          <w:sz w:val="22"/>
          <w:szCs w:val="22"/>
        </w:rPr>
        <w:t>IZVJEŠTAJ O PRIHODIMA I RASHODIMA, PRIMICIMA I IZDACIMA</w:t>
      </w:r>
    </w:p>
    <w:p w:rsidR="006F5715" w:rsidRPr="009901DC" w:rsidRDefault="006F5715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725FE" w:rsidRPr="009901DC" w:rsidRDefault="00E1421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Ostvareni ukupni </w:t>
      </w:r>
      <w:r w:rsidR="002F4CD3" w:rsidRPr="009901DC">
        <w:rPr>
          <w:rFonts w:ascii="Times New Roman" w:hAnsi="Times New Roman" w:cs="Times New Roman"/>
          <w:color w:val="auto"/>
          <w:sz w:val="21"/>
          <w:szCs w:val="21"/>
        </w:rPr>
        <w:t>prihodi</w:t>
      </w:r>
      <w:r w:rsidR="00BE710D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poslovanja</w:t>
      </w:r>
      <w:r w:rsidR="002F4CD3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4178F2" w:rsidRPr="009901DC">
        <w:rPr>
          <w:rFonts w:ascii="Times New Roman" w:hAnsi="Times New Roman" w:cs="Times New Roman"/>
          <w:color w:val="auto"/>
          <w:sz w:val="21"/>
          <w:szCs w:val="21"/>
        </w:rPr>
        <w:t>u razdoblju 01.01.202</w:t>
      </w:r>
      <w:r w:rsidR="00BE7C64">
        <w:rPr>
          <w:rFonts w:ascii="Times New Roman" w:hAnsi="Times New Roman" w:cs="Times New Roman"/>
          <w:color w:val="auto"/>
          <w:sz w:val="21"/>
          <w:szCs w:val="21"/>
        </w:rPr>
        <w:t>4</w:t>
      </w:r>
      <w:r w:rsidR="004E22E4" w:rsidRPr="009901DC">
        <w:rPr>
          <w:rFonts w:ascii="Times New Roman" w:hAnsi="Times New Roman" w:cs="Times New Roman"/>
          <w:color w:val="auto"/>
          <w:sz w:val="21"/>
          <w:szCs w:val="21"/>
        </w:rPr>
        <w:t>. – 31.</w:t>
      </w:r>
      <w:r w:rsidR="004178F2" w:rsidRPr="009901DC">
        <w:rPr>
          <w:rFonts w:ascii="Times New Roman" w:hAnsi="Times New Roman" w:cs="Times New Roman"/>
          <w:color w:val="auto"/>
          <w:sz w:val="21"/>
          <w:szCs w:val="21"/>
        </w:rPr>
        <w:t>12.202</w:t>
      </w:r>
      <w:r w:rsidR="00BE7C64">
        <w:rPr>
          <w:rFonts w:ascii="Times New Roman" w:hAnsi="Times New Roman" w:cs="Times New Roman"/>
          <w:color w:val="auto"/>
          <w:sz w:val="21"/>
          <w:szCs w:val="21"/>
        </w:rPr>
        <w:t>4</w:t>
      </w:r>
      <w:r w:rsidR="004E22E4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2F4CD3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iznose </w:t>
      </w:r>
      <w:r w:rsidR="0078293E">
        <w:rPr>
          <w:rFonts w:ascii="Times New Roman" w:hAnsi="Times New Roman" w:cs="Times New Roman"/>
          <w:color w:val="auto"/>
          <w:sz w:val="21"/>
          <w:szCs w:val="21"/>
        </w:rPr>
        <w:t>1</w:t>
      </w:r>
      <w:r w:rsidR="00C349FB">
        <w:rPr>
          <w:rFonts w:ascii="Times New Roman" w:hAnsi="Times New Roman" w:cs="Times New Roman"/>
          <w:color w:val="auto"/>
          <w:sz w:val="21"/>
          <w:szCs w:val="21"/>
        </w:rPr>
        <w:t>3.684.037,64</w:t>
      </w:r>
      <w:r w:rsidR="0039088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B725FE" w:rsidRPr="009901DC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E1421D" w:rsidRPr="009901DC" w:rsidRDefault="00E1421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1421D" w:rsidRPr="009901DC" w:rsidRDefault="00E1421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Strukturu prihoda</w:t>
      </w:r>
      <w:r w:rsidR="005B59FB" w:rsidRPr="009901DC">
        <w:rPr>
          <w:rFonts w:ascii="Times New Roman" w:hAnsi="Times New Roman" w:cs="Times New Roman"/>
          <w:sz w:val="21"/>
          <w:szCs w:val="21"/>
        </w:rPr>
        <w:t xml:space="preserve"> poslovanja </w:t>
      </w:r>
      <w:r w:rsidRPr="009901DC">
        <w:rPr>
          <w:rFonts w:ascii="Times New Roman" w:hAnsi="Times New Roman" w:cs="Times New Roman"/>
          <w:sz w:val="21"/>
          <w:szCs w:val="21"/>
        </w:rPr>
        <w:t>čine:</w:t>
      </w:r>
    </w:p>
    <w:p w:rsidR="000F7212" w:rsidRPr="009901DC" w:rsidRDefault="000F7212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8793" w:type="dxa"/>
        <w:tblLayout w:type="fixed"/>
        <w:tblLook w:val="04A0" w:firstRow="1" w:lastRow="0" w:firstColumn="1" w:lastColumn="0" w:noHBand="0" w:noVBand="1"/>
      </w:tblPr>
      <w:tblGrid>
        <w:gridCol w:w="957"/>
        <w:gridCol w:w="6091"/>
        <w:gridCol w:w="1745"/>
      </w:tblGrid>
      <w:tr w:rsidR="00877EE6" w:rsidRPr="009901DC" w:rsidTr="00704009">
        <w:trPr>
          <w:trHeight w:val="2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03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Razred/</w:t>
            </w:r>
          </w:p>
          <w:p w:rsidR="006F571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715" w:rsidRPr="009901DC" w:rsidRDefault="006F5715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5715" w:rsidRPr="009901DC" w:rsidRDefault="006F5715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Iznos u </w:t>
            </w:r>
            <w:r w:rsidR="0078293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EUR</w:t>
            </w:r>
          </w:p>
          <w:p w:rsidR="006F5715" w:rsidRPr="009901DC" w:rsidRDefault="003B121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1.-</w:t>
            </w:r>
            <w:r w:rsidR="00BE710D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</w:t>
            </w:r>
            <w:r w:rsidR="007D25DA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.202</w:t>
            </w:r>
            <w:r w:rsidR="00C34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="00A45137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</w:p>
        </w:tc>
      </w:tr>
      <w:tr w:rsidR="00877EE6" w:rsidRPr="009901DC" w:rsidTr="00704009">
        <w:trPr>
          <w:trHeight w:val="24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63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5" w:rsidRPr="009901DC" w:rsidRDefault="00483545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Pomoći iz inozemstva i od subjekata unutar općeg proračuna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545" w:rsidRPr="009901DC" w:rsidRDefault="00C349F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616.187,84</w:t>
            </w:r>
          </w:p>
        </w:tc>
      </w:tr>
      <w:tr w:rsidR="00877EE6" w:rsidRPr="009901DC" w:rsidTr="00704009">
        <w:trPr>
          <w:trHeight w:val="277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1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64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15" w:rsidRPr="009901DC" w:rsidRDefault="00483545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</w:t>
            </w:r>
            <w:r w:rsidR="002F4CD3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imovine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715" w:rsidRPr="009901DC" w:rsidRDefault="00C349F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4.185,94</w:t>
            </w:r>
          </w:p>
        </w:tc>
      </w:tr>
      <w:tr w:rsidR="00877EE6" w:rsidRPr="009901DC" w:rsidTr="00704009">
        <w:trPr>
          <w:trHeight w:val="24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1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65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63" w:rsidRPr="009901DC" w:rsidRDefault="00144263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Prihodi od </w:t>
            </w:r>
            <w:r w:rsidR="00E53385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upravnih i administrativnih pristojbi</w:t>
            </w:r>
            <w:r w:rsidR="00BD0303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, pristojbi</w:t>
            </w:r>
            <w:r w:rsidR="00E53385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po posebnim propisima i na</w:t>
            </w:r>
            <w:r w:rsidR="0068410A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</w:t>
            </w:r>
            <w:r w:rsidR="00E53385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715" w:rsidRPr="009901DC" w:rsidRDefault="006F571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6F5715" w:rsidRPr="009901DC" w:rsidRDefault="0078293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</w:t>
            </w:r>
            <w:r w:rsidR="00C349FB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456.829,75</w:t>
            </w:r>
          </w:p>
        </w:tc>
      </w:tr>
      <w:tr w:rsidR="00877EE6" w:rsidRPr="009901DC" w:rsidTr="00704009">
        <w:trPr>
          <w:trHeight w:val="22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8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3385" w:rsidRPr="009901DC" w:rsidRDefault="00E53385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</w:t>
            </w:r>
            <w:r w:rsidR="00BD0303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oda i robe te pruženih usluga, </w:t>
            </w: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donacija</w:t>
            </w:r>
            <w:r w:rsidR="00BD0303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te povrati u protestiranim jamstvima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385" w:rsidRPr="009901DC" w:rsidRDefault="00E5338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  <w:p w:rsidR="00E53385" w:rsidRPr="009901DC" w:rsidRDefault="00C349F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418.451,39</w:t>
            </w:r>
          </w:p>
        </w:tc>
      </w:tr>
      <w:tr w:rsidR="00877EE6" w:rsidRPr="009901DC" w:rsidTr="00704009">
        <w:trPr>
          <w:trHeight w:val="24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67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3545" w:rsidRPr="009901DC" w:rsidRDefault="00483545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iz nadležnog proračuna i od HZZO-a na temelju ugovornih obveza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3545" w:rsidRPr="009901DC" w:rsidRDefault="00C349F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10.173.480,22</w:t>
            </w:r>
          </w:p>
        </w:tc>
      </w:tr>
      <w:tr w:rsidR="002439B3" w:rsidRPr="009901DC" w:rsidTr="00704009">
        <w:trPr>
          <w:trHeight w:val="24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B3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68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39B3" w:rsidRPr="009901DC" w:rsidRDefault="002439B3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39B3" w:rsidRPr="009901DC" w:rsidRDefault="00CE7B89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14.902,50</w:t>
            </w:r>
          </w:p>
        </w:tc>
      </w:tr>
      <w:tr w:rsidR="00877EE6" w:rsidRPr="009901DC" w:rsidTr="00704009">
        <w:trPr>
          <w:trHeight w:val="24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15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715" w:rsidRPr="009901DC" w:rsidRDefault="006F5715" w:rsidP="00A50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715" w:rsidRPr="009901DC" w:rsidRDefault="0078293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="00CE7B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3.684.037,64</w:t>
            </w:r>
          </w:p>
        </w:tc>
      </w:tr>
    </w:tbl>
    <w:p w:rsidR="00E6556C" w:rsidRDefault="007C40B9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lastRenderedPageBreak/>
        <w:t xml:space="preserve">Pomoći iz inozemstva i od subjekata unutar općeg proračuna </w:t>
      </w:r>
      <w:r w:rsidR="00480C0A">
        <w:rPr>
          <w:rFonts w:ascii="Times New Roman" w:hAnsi="Times New Roman" w:cs="Times New Roman"/>
          <w:color w:val="auto"/>
          <w:sz w:val="21"/>
          <w:szCs w:val="21"/>
        </w:rPr>
        <w:t xml:space="preserve">ostvareni su u iznosu 193.099,11 EUR i odnose se na priljeve sredstava za provođenje EU projekata - </w:t>
      </w:r>
      <w:r w:rsidR="00480C0A" w:rsidRPr="00480C0A">
        <w:rPr>
          <w:rFonts w:ascii="Times New Roman" w:hAnsi="Times New Roman" w:cs="Times New Roman"/>
          <w:color w:val="auto"/>
          <w:sz w:val="21"/>
          <w:szCs w:val="21"/>
        </w:rPr>
        <w:t>GISIG GEOGRAFPHICAL INFORMATION SYSTEMS INT. GROUP</w:t>
      </w:r>
      <w:r w:rsidR="00A90340">
        <w:rPr>
          <w:rFonts w:ascii="Times New Roman" w:hAnsi="Times New Roman" w:cs="Times New Roman"/>
          <w:color w:val="auto"/>
          <w:sz w:val="21"/>
          <w:szCs w:val="21"/>
        </w:rPr>
        <w:t xml:space="preserve">-DIS4SME, </w:t>
      </w:r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>INTERREG CE0100127 Rail4Regions</w:t>
      </w:r>
      <w:r w:rsidR="00A90340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>Project 101137988 UNI HEALTH</w:t>
      </w:r>
      <w:r w:rsidR="00A90340">
        <w:rPr>
          <w:rFonts w:ascii="Times New Roman" w:hAnsi="Times New Roman" w:cs="Times New Roman"/>
          <w:color w:val="auto"/>
          <w:sz w:val="21"/>
          <w:szCs w:val="21"/>
        </w:rPr>
        <w:t xml:space="preserve"> (nositelj projekta je </w:t>
      </w:r>
      <w:proofErr w:type="spellStart"/>
      <w:r w:rsidR="00A90340">
        <w:rPr>
          <w:rFonts w:ascii="Times New Roman" w:hAnsi="Times New Roman" w:cs="Times New Roman"/>
          <w:color w:val="auto"/>
          <w:sz w:val="21"/>
          <w:szCs w:val="21"/>
        </w:rPr>
        <w:t>Trakijski</w:t>
      </w:r>
      <w:proofErr w:type="spellEnd"/>
      <w:r w:rsidR="00A90340">
        <w:rPr>
          <w:rFonts w:ascii="Times New Roman" w:hAnsi="Times New Roman" w:cs="Times New Roman"/>
          <w:color w:val="auto"/>
          <w:sz w:val="21"/>
          <w:szCs w:val="21"/>
        </w:rPr>
        <w:t xml:space="preserve"> univerzitet), </w:t>
      </w:r>
      <w:proofErr w:type="spellStart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>Agro-KapS-Agrokapsule</w:t>
      </w:r>
      <w:proofErr w:type="spellEnd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 xml:space="preserve"> za unaprjeđenje svojstava</w:t>
      </w:r>
      <w:r w:rsidR="00A90340">
        <w:rPr>
          <w:rFonts w:ascii="Times New Roman" w:hAnsi="Times New Roman" w:cs="Times New Roman"/>
          <w:color w:val="auto"/>
          <w:sz w:val="21"/>
          <w:szCs w:val="21"/>
        </w:rPr>
        <w:t xml:space="preserve"> i </w:t>
      </w:r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 xml:space="preserve">Development </w:t>
      </w:r>
      <w:proofErr w:type="spellStart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>of</w:t>
      </w:r>
      <w:proofErr w:type="spellEnd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 xml:space="preserve"> University </w:t>
      </w:r>
      <w:proofErr w:type="spellStart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>course</w:t>
      </w:r>
      <w:proofErr w:type="spellEnd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proofErr w:type="spellStart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>Space</w:t>
      </w:r>
      <w:proofErr w:type="spellEnd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proofErr w:type="spellStart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>Earth</w:t>
      </w:r>
      <w:proofErr w:type="spellEnd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proofErr w:type="spellStart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>Obs</w:t>
      </w:r>
      <w:proofErr w:type="spellEnd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proofErr w:type="spellStart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>in</w:t>
      </w:r>
      <w:proofErr w:type="spellEnd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proofErr w:type="spellStart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>Geohazard</w:t>
      </w:r>
      <w:proofErr w:type="spellEnd"/>
      <w:r w:rsidR="00A90340" w:rsidRPr="00A90340">
        <w:rPr>
          <w:rFonts w:ascii="Times New Roman" w:hAnsi="Times New Roman" w:cs="Times New Roman"/>
          <w:color w:val="auto"/>
          <w:sz w:val="21"/>
          <w:szCs w:val="21"/>
        </w:rPr>
        <w:t xml:space="preserve"> monitoring</w:t>
      </w:r>
      <w:r w:rsidR="00A90340">
        <w:rPr>
          <w:rFonts w:ascii="Times New Roman" w:hAnsi="Times New Roman" w:cs="Times New Roman"/>
          <w:color w:val="auto"/>
          <w:sz w:val="21"/>
          <w:szCs w:val="21"/>
        </w:rPr>
        <w:t>. Od Hrvatskog zavoda za zapošljavanje izvršen je prijenos sredstava (vaučera) za polaznike programa „</w:t>
      </w:r>
      <w:r w:rsidR="00A90340" w:rsidRPr="00A90340">
        <w:rPr>
          <w:rFonts w:ascii="Times New Roman" w:hAnsi="Times New Roman" w:cs="Times New Roman"/>
          <w:i/>
          <w:color w:val="auto"/>
          <w:sz w:val="21"/>
          <w:szCs w:val="21"/>
        </w:rPr>
        <w:t xml:space="preserve">Njegovateljica u institucijskoj i </w:t>
      </w:r>
      <w:proofErr w:type="spellStart"/>
      <w:r w:rsidR="00A90340" w:rsidRPr="00A90340">
        <w:rPr>
          <w:rFonts w:ascii="Times New Roman" w:hAnsi="Times New Roman" w:cs="Times New Roman"/>
          <w:i/>
          <w:color w:val="auto"/>
          <w:sz w:val="21"/>
          <w:szCs w:val="21"/>
        </w:rPr>
        <w:t>izvaninstitucijskoj</w:t>
      </w:r>
      <w:proofErr w:type="spellEnd"/>
      <w:r w:rsidR="00A90340" w:rsidRPr="00A90340">
        <w:rPr>
          <w:rFonts w:ascii="Times New Roman" w:hAnsi="Times New Roman" w:cs="Times New Roman"/>
          <w:i/>
          <w:color w:val="auto"/>
          <w:sz w:val="21"/>
          <w:szCs w:val="21"/>
        </w:rPr>
        <w:t xml:space="preserve"> skrbi</w:t>
      </w:r>
      <w:r w:rsidR="00A90340">
        <w:rPr>
          <w:rFonts w:ascii="Times New Roman" w:hAnsi="Times New Roman" w:cs="Times New Roman"/>
          <w:color w:val="auto"/>
          <w:sz w:val="21"/>
          <w:szCs w:val="21"/>
        </w:rPr>
        <w:t>“ koje provodi nastavno osoblje Odjela za sestrinstvo</w:t>
      </w:r>
      <w:r w:rsidR="00D46FAD">
        <w:rPr>
          <w:rFonts w:ascii="Times New Roman" w:hAnsi="Times New Roman" w:cs="Times New Roman"/>
          <w:color w:val="auto"/>
          <w:sz w:val="21"/>
          <w:szCs w:val="21"/>
        </w:rPr>
        <w:t xml:space="preserve"> (</w:t>
      </w:r>
      <w:r w:rsidR="00521EA8">
        <w:rPr>
          <w:rFonts w:ascii="Times New Roman" w:hAnsi="Times New Roman" w:cs="Times New Roman"/>
          <w:color w:val="auto"/>
          <w:sz w:val="21"/>
          <w:szCs w:val="21"/>
        </w:rPr>
        <w:t xml:space="preserve">uplaćeno </w:t>
      </w:r>
      <w:r w:rsidR="00D46FAD">
        <w:rPr>
          <w:rFonts w:ascii="Times New Roman" w:hAnsi="Times New Roman" w:cs="Times New Roman"/>
          <w:color w:val="auto"/>
          <w:sz w:val="21"/>
          <w:szCs w:val="21"/>
        </w:rPr>
        <w:t>6.154,08 EUR</w:t>
      </w:r>
      <w:r w:rsidR="00521EA8">
        <w:rPr>
          <w:rFonts w:ascii="Times New Roman" w:hAnsi="Times New Roman" w:cs="Times New Roman"/>
          <w:color w:val="auto"/>
          <w:sz w:val="21"/>
          <w:szCs w:val="21"/>
        </w:rPr>
        <w:t>).</w:t>
      </w:r>
      <w:r w:rsidR="00A60985">
        <w:rPr>
          <w:rFonts w:ascii="Times New Roman" w:hAnsi="Times New Roman" w:cs="Times New Roman"/>
          <w:color w:val="auto"/>
          <w:sz w:val="21"/>
          <w:szCs w:val="21"/>
        </w:rPr>
        <w:t xml:space="preserve"> Fond za zaštitu okoliša i energetsku učinkovitost</w:t>
      </w:r>
      <w:r w:rsidR="00C52C45">
        <w:rPr>
          <w:rFonts w:ascii="Times New Roman" w:hAnsi="Times New Roman" w:cs="Times New Roman"/>
          <w:color w:val="auto"/>
          <w:sz w:val="21"/>
          <w:szCs w:val="21"/>
        </w:rPr>
        <w:t xml:space="preserve"> sufinancirao je </w:t>
      </w:r>
      <w:r w:rsidR="00D06605">
        <w:rPr>
          <w:rFonts w:ascii="Times New Roman" w:hAnsi="Times New Roman" w:cs="Times New Roman"/>
          <w:color w:val="auto"/>
          <w:sz w:val="21"/>
          <w:szCs w:val="21"/>
        </w:rPr>
        <w:t>nabavu energetski učinkovitog vozila</w:t>
      </w:r>
      <w:r w:rsidR="00657B32">
        <w:rPr>
          <w:rFonts w:ascii="Times New Roman" w:hAnsi="Times New Roman" w:cs="Times New Roman"/>
          <w:color w:val="auto"/>
          <w:sz w:val="21"/>
          <w:szCs w:val="21"/>
        </w:rPr>
        <w:t xml:space="preserve">, a Grad Varaždin i Varaždinska županija sufinancirali su aktivnosti u sklopu Festivala znanosti i UNIN </w:t>
      </w:r>
      <w:proofErr w:type="spellStart"/>
      <w:r w:rsidR="00657B32">
        <w:rPr>
          <w:rFonts w:ascii="Times New Roman" w:hAnsi="Times New Roman" w:cs="Times New Roman"/>
          <w:color w:val="auto"/>
          <w:sz w:val="21"/>
          <w:szCs w:val="21"/>
        </w:rPr>
        <w:t>Connect</w:t>
      </w:r>
      <w:proofErr w:type="spellEnd"/>
      <w:r w:rsidR="00657B32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proofErr w:type="spellStart"/>
      <w:r w:rsidR="00657B32">
        <w:rPr>
          <w:rFonts w:ascii="Times New Roman" w:hAnsi="Times New Roman" w:cs="Times New Roman"/>
          <w:color w:val="auto"/>
          <w:sz w:val="21"/>
          <w:szCs w:val="21"/>
        </w:rPr>
        <w:t>Week</w:t>
      </w:r>
      <w:proofErr w:type="spellEnd"/>
      <w:r w:rsidR="00657B32">
        <w:rPr>
          <w:rFonts w:ascii="Times New Roman" w:hAnsi="Times New Roman" w:cs="Times New Roman"/>
          <w:color w:val="auto"/>
          <w:sz w:val="21"/>
          <w:szCs w:val="21"/>
        </w:rPr>
        <w:t xml:space="preserve">-a), </w:t>
      </w:r>
      <w:r w:rsidR="007A2BF4">
        <w:rPr>
          <w:rFonts w:ascii="Times New Roman" w:hAnsi="Times New Roman" w:cs="Times New Roman"/>
          <w:color w:val="auto"/>
          <w:sz w:val="21"/>
          <w:szCs w:val="21"/>
        </w:rPr>
        <w:t>Me</w:t>
      </w:r>
      <w:r w:rsidR="009B6ED2">
        <w:rPr>
          <w:rFonts w:ascii="Times New Roman" w:hAnsi="Times New Roman" w:cs="Times New Roman"/>
          <w:color w:val="auto"/>
          <w:sz w:val="21"/>
          <w:szCs w:val="21"/>
        </w:rPr>
        <w:t xml:space="preserve">đunarodnog dana sestrinstva i International </w:t>
      </w:r>
      <w:proofErr w:type="spellStart"/>
      <w:r w:rsidR="009B6ED2">
        <w:rPr>
          <w:rFonts w:ascii="Times New Roman" w:hAnsi="Times New Roman" w:cs="Times New Roman"/>
          <w:color w:val="auto"/>
          <w:sz w:val="21"/>
          <w:szCs w:val="21"/>
        </w:rPr>
        <w:t>Sound</w:t>
      </w:r>
      <w:proofErr w:type="spellEnd"/>
      <w:r w:rsidR="009B6ED2">
        <w:rPr>
          <w:rFonts w:ascii="Times New Roman" w:hAnsi="Times New Roman" w:cs="Times New Roman"/>
          <w:color w:val="auto"/>
          <w:sz w:val="21"/>
          <w:szCs w:val="21"/>
        </w:rPr>
        <w:t xml:space="preserve"> &amp; Music festivala. Ukupan iznos sufinanciranja iznosio je 17.000 EUR.</w:t>
      </w:r>
      <w:r w:rsidR="00F44F3E">
        <w:rPr>
          <w:rFonts w:ascii="Times New Roman" w:hAnsi="Times New Roman" w:cs="Times New Roman"/>
          <w:color w:val="auto"/>
          <w:sz w:val="21"/>
          <w:szCs w:val="21"/>
        </w:rPr>
        <w:t xml:space="preserve"> Navedeni</w:t>
      </w:r>
      <w:r w:rsidR="00CF2BAE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prihodi sadrže </w:t>
      </w:r>
      <w:r w:rsidR="00F44F3E">
        <w:rPr>
          <w:rFonts w:ascii="Times New Roman" w:hAnsi="Times New Roman" w:cs="Times New Roman"/>
          <w:color w:val="auto"/>
          <w:sz w:val="21"/>
          <w:szCs w:val="21"/>
        </w:rPr>
        <w:t xml:space="preserve">i </w:t>
      </w:r>
      <w:r w:rsidR="00CF2BAE" w:rsidRPr="009901DC">
        <w:rPr>
          <w:rFonts w:ascii="Times New Roman" w:hAnsi="Times New Roman" w:cs="Times New Roman"/>
          <w:color w:val="auto"/>
          <w:sz w:val="21"/>
          <w:szCs w:val="21"/>
        </w:rPr>
        <w:t>uplat</w:t>
      </w:r>
      <w:r w:rsidR="00F44F3E">
        <w:rPr>
          <w:rFonts w:ascii="Times New Roman" w:hAnsi="Times New Roman" w:cs="Times New Roman"/>
          <w:color w:val="auto"/>
          <w:sz w:val="21"/>
          <w:szCs w:val="21"/>
        </w:rPr>
        <w:t>u</w:t>
      </w:r>
      <w:r w:rsidR="00CF2BAE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Tehničke škole Čakovec</w:t>
      </w:r>
      <w:r w:rsidR="003C74CD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E6556C" w:rsidRPr="009901DC">
        <w:rPr>
          <w:rFonts w:ascii="Times New Roman" w:hAnsi="Times New Roman" w:cs="Times New Roman"/>
          <w:color w:val="auto"/>
          <w:sz w:val="21"/>
          <w:szCs w:val="21"/>
        </w:rPr>
        <w:t>za HKO projekt</w:t>
      </w:r>
      <w:r w:rsidR="0041648A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te projekt Odjela prehrambene tehnologije – </w:t>
      </w:r>
      <w:r w:rsidR="0041648A" w:rsidRPr="009901DC">
        <w:rPr>
          <w:rFonts w:ascii="Times New Roman" w:hAnsi="Times New Roman" w:cs="Times New Roman"/>
          <w:i/>
          <w:color w:val="auto"/>
          <w:sz w:val="21"/>
          <w:szCs w:val="21"/>
        </w:rPr>
        <w:t>HRZZ projekt UIP-2019-4-1018</w:t>
      </w:r>
      <w:r w:rsidR="0041648A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(u trajanju od 2021. – 2026. godine)</w:t>
      </w:r>
      <w:r w:rsidR="00F44F3E">
        <w:rPr>
          <w:rFonts w:ascii="Times New Roman" w:hAnsi="Times New Roman" w:cs="Times New Roman"/>
          <w:color w:val="auto"/>
          <w:sz w:val="21"/>
          <w:szCs w:val="21"/>
        </w:rPr>
        <w:t xml:space="preserve"> kojeg financira Hrvatska zaklada za znanost</w:t>
      </w:r>
      <w:r w:rsidR="0041648A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. Najizdašnije prihode čine uplate Agencije za mobilnosti i EU programe za provođenje </w:t>
      </w:r>
      <w:proofErr w:type="spellStart"/>
      <w:r w:rsidR="0041648A" w:rsidRPr="009901DC">
        <w:rPr>
          <w:rFonts w:ascii="Times New Roman" w:hAnsi="Times New Roman" w:cs="Times New Roman"/>
          <w:color w:val="auto"/>
          <w:sz w:val="21"/>
          <w:szCs w:val="21"/>
        </w:rPr>
        <w:t>Erasmus</w:t>
      </w:r>
      <w:proofErr w:type="spellEnd"/>
      <w:r w:rsidR="0041648A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+ projekata mobilnosti studenata te nastavnog i nenastavnog osoblja 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3C74CD">
        <w:rPr>
          <w:rFonts w:ascii="Times New Roman" w:hAnsi="Times New Roman" w:cs="Times New Roman"/>
          <w:color w:val="auto"/>
          <w:sz w:val="21"/>
          <w:szCs w:val="21"/>
        </w:rPr>
        <w:t xml:space="preserve"> te financijska potpora znanstvenoj infrastrukturi za 202</w:t>
      </w:r>
      <w:r w:rsidR="00F44F3E">
        <w:rPr>
          <w:rFonts w:ascii="Times New Roman" w:hAnsi="Times New Roman" w:cs="Times New Roman"/>
          <w:color w:val="auto"/>
          <w:sz w:val="21"/>
          <w:szCs w:val="21"/>
        </w:rPr>
        <w:t>4</w:t>
      </w:r>
      <w:r w:rsidR="003C74CD">
        <w:rPr>
          <w:rFonts w:ascii="Times New Roman" w:hAnsi="Times New Roman" w:cs="Times New Roman"/>
          <w:color w:val="auto"/>
          <w:sz w:val="21"/>
          <w:szCs w:val="21"/>
        </w:rPr>
        <w:t>. godinu od strane Ministarstva znanosti i obrazovanja.</w:t>
      </w:r>
      <w:r w:rsidR="00F44F3E">
        <w:rPr>
          <w:rFonts w:ascii="Times New Roman" w:hAnsi="Times New Roman" w:cs="Times New Roman"/>
          <w:color w:val="auto"/>
          <w:sz w:val="21"/>
          <w:szCs w:val="21"/>
        </w:rPr>
        <w:t xml:space="preserve"> Programi mobilnosti ostvareni su u iznosu 295.792,20 EUR.</w:t>
      </w:r>
    </w:p>
    <w:p w:rsidR="0078293E" w:rsidRPr="009901DC" w:rsidRDefault="0078293E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DC3EA7" w:rsidRPr="009901DC" w:rsidRDefault="007C40B9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>Priho</w:t>
      </w:r>
      <w:r w:rsidR="0035287C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di od imovine u iznosu od </w:t>
      </w:r>
      <w:r w:rsidR="00F44F3E">
        <w:rPr>
          <w:rFonts w:ascii="Times New Roman" w:hAnsi="Times New Roman" w:cs="Times New Roman"/>
          <w:color w:val="auto"/>
          <w:sz w:val="21"/>
          <w:szCs w:val="21"/>
        </w:rPr>
        <w:t>4.185,94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odnose se na prihode od ostvarenih kamata uslijed vođenja transakcijskog računa u </w:t>
      </w:r>
      <w:r w:rsidR="00F44F3E">
        <w:rPr>
          <w:rFonts w:ascii="Times New Roman" w:hAnsi="Times New Roman" w:cs="Times New Roman"/>
          <w:color w:val="auto"/>
          <w:sz w:val="21"/>
          <w:szCs w:val="21"/>
        </w:rPr>
        <w:t xml:space="preserve">Hrvatskoj poštanskoj 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>b</w:t>
      </w:r>
      <w:r w:rsidR="00E21735" w:rsidRPr="009901DC">
        <w:rPr>
          <w:rFonts w:ascii="Times New Roman" w:hAnsi="Times New Roman" w:cs="Times New Roman"/>
          <w:color w:val="auto"/>
          <w:sz w:val="21"/>
          <w:szCs w:val="21"/>
        </w:rPr>
        <w:t>anci</w:t>
      </w:r>
      <w:r w:rsidR="006570EC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>prihode od naplate zateznih kamata uslijed provedbe ovršnih postupaka</w:t>
      </w:r>
      <w:r w:rsidR="00BB7754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naplate školarina </w:t>
      </w:r>
      <w:r w:rsidR="00E21735" w:rsidRPr="009901DC">
        <w:rPr>
          <w:rFonts w:ascii="Times New Roman" w:hAnsi="Times New Roman" w:cs="Times New Roman"/>
          <w:color w:val="auto"/>
          <w:sz w:val="21"/>
          <w:szCs w:val="21"/>
        </w:rPr>
        <w:t>i prihod od pozitivnih tečajnih razlika i razlika zbog primjene valutne klauzule.</w:t>
      </w:r>
    </w:p>
    <w:p w:rsidR="009E1F84" w:rsidRDefault="009E1F84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6570EC" w:rsidRDefault="0047599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4B6C09">
        <w:rPr>
          <w:rFonts w:ascii="Times New Roman" w:hAnsi="Times New Roman" w:cs="Times New Roman"/>
          <w:color w:val="auto"/>
          <w:sz w:val="21"/>
          <w:szCs w:val="21"/>
        </w:rPr>
        <w:t>Prihodi od upravnih i administrativnih pristojbi, pristojbi po posebnim propisima i na</w:t>
      </w:r>
      <w:r w:rsidR="0068410A" w:rsidRPr="004B6C09">
        <w:rPr>
          <w:rFonts w:ascii="Times New Roman" w:hAnsi="Times New Roman" w:cs="Times New Roman"/>
          <w:color w:val="auto"/>
          <w:sz w:val="21"/>
          <w:szCs w:val="21"/>
        </w:rPr>
        <w:t>kn</w:t>
      </w:r>
      <w:r w:rsidRPr="004B6C09">
        <w:rPr>
          <w:rFonts w:ascii="Times New Roman" w:hAnsi="Times New Roman" w:cs="Times New Roman"/>
          <w:color w:val="auto"/>
          <w:sz w:val="21"/>
          <w:szCs w:val="21"/>
        </w:rPr>
        <w:t>ada</w:t>
      </w:r>
      <w:r w:rsidR="0095670C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E1421D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čine najvećim dijelom prihodi ostvareni </w:t>
      </w:r>
      <w:r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od </w:t>
      </w:r>
      <w:r w:rsidR="00C2298F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uplaćenih </w:t>
      </w:r>
      <w:r w:rsidR="005B38B6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školarina u iznosu od </w:t>
      </w:r>
      <w:r w:rsidR="00BB7754" w:rsidRPr="004B6C09">
        <w:rPr>
          <w:rFonts w:ascii="Times New Roman" w:hAnsi="Times New Roman" w:cs="Times New Roman"/>
          <w:color w:val="auto"/>
          <w:sz w:val="21"/>
          <w:szCs w:val="21"/>
        </w:rPr>
        <w:t>2</w:t>
      </w:r>
      <w:r w:rsidR="009E1F84" w:rsidRPr="004B6C09">
        <w:rPr>
          <w:rFonts w:ascii="Times New Roman" w:hAnsi="Times New Roman" w:cs="Times New Roman"/>
          <w:color w:val="auto"/>
          <w:sz w:val="21"/>
          <w:szCs w:val="21"/>
        </w:rPr>
        <w:t>.</w:t>
      </w:r>
      <w:r w:rsidR="001A6219">
        <w:rPr>
          <w:rFonts w:ascii="Times New Roman" w:hAnsi="Times New Roman" w:cs="Times New Roman"/>
          <w:color w:val="auto"/>
          <w:sz w:val="21"/>
          <w:szCs w:val="21"/>
        </w:rPr>
        <w:t>436.545,16</w:t>
      </w:r>
      <w:r w:rsidR="00FE5B5F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 w:rsidRPr="004B6C09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7E7F60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i o</w:t>
      </w:r>
      <w:r w:rsidRPr="004B6C09">
        <w:rPr>
          <w:rFonts w:ascii="Times New Roman" w:hAnsi="Times New Roman" w:cs="Times New Roman"/>
          <w:color w:val="auto"/>
          <w:sz w:val="21"/>
          <w:szCs w:val="21"/>
        </w:rPr>
        <w:t>stali</w:t>
      </w:r>
      <w:r w:rsidR="007E7F60" w:rsidRPr="004B6C09">
        <w:rPr>
          <w:rFonts w:ascii="Times New Roman" w:hAnsi="Times New Roman" w:cs="Times New Roman"/>
          <w:color w:val="auto"/>
          <w:sz w:val="21"/>
          <w:szCs w:val="21"/>
        </w:rPr>
        <w:t>h</w:t>
      </w:r>
      <w:r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prihod</w:t>
      </w:r>
      <w:r w:rsidR="007E7F60" w:rsidRPr="004B6C09">
        <w:rPr>
          <w:rFonts w:ascii="Times New Roman" w:hAnsi="Times New Roman" w:cs="Times New Roman"/>
          <w:color w:val="auto"/>
          <w:sz w:val="21"/>
          <w:szCs w:val="21"/>
        </w:rPr>
        <w:t>a</w:t>
      </w:r>
      <w:r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vezani</w:t>
      </w:r>
      <w:r w:rsidR="007E7F60" w:rsidRPr="004B6C09">
        <w:rPr>
          <w:rFonts w:ascii="Times New Roman" w:hAnsi="Times New Roman" w:cs="Times New Roman"/>
          <w:color w:val="auto"/>
          <w:sz w:val="21"/>
          <w:szCs w:val="21"/>
        </w:rPr>
        <w:t>h</w:t>
      </w:r>
      <w:r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uz troškove </w:t>
      </w:r>
      <w:r w:rsidR="005B38B6" w:rsidRPr="004B6C09">
        <w:rPr>
          <w:rFonts w:ascii="Times New Roman" w:hAnsi="Times New Roman" w:cs="Times New Roman"/>
          <w:color w:val="auto"/>
          <w:sz w:val="21"/>
          <w:szCs w:val="21"/>
        </w:rPr>
        <w:t>upisa</w:t>
      </w:r>
      <w:r w:rsidR="00FE5B5F" w:rsidRPr="004B6C09">
        <w:rPr>
          <w:rFonts w:ascii="Times New Roman" w:hAnsi="Times New Roman" w:cs="Times New Roman"/>
          <w:color w:val="auto"/>
          <w:sz w:val="21"/>
          <w:szCs w:val="21"/>
        </w:rPr>
        <w:t>,</w:t>
      </w:r>
      <w:r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troškove razredbenih postupaka</w:t>
      </w:r>
      <w:r w:rsidR="006570EC" w:rsidRPr="004B6C09">
        <w:rPr>
          <w:rFonts w:ascii="Times New Roman" w:hAnsi="Times New Roman" w:cs="Times New Roman"/>
          <w:color w:val="auto"/>
          <w:sz w:val="21"/>
          <w:szCs w:val="21"/>
        </w:rPr>
        <w:t>, prihode</w:t>
      </w:r>
      <w:r w:rsidR="00FE5B5F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96381C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od </w:t>
      </w:r>
      <w:r w:rsidR="006570EC" w:rsidRPr="004B6C09">
        <w:rPr>
          <w:rFonts w:ascii="Times New Roman" w:hAnsi="Times New Roman" w:cs="Times New Roman"/>
          <w:color w:val="auto"/>
          <w:sz w:val="21"/>
          <w:szCs w:val="21"/>
        </w:rPr>
        <w:t>promocija i diploma, troškove</w:t>
      </w:r>
      <w:r w:rsidR="00E14D0F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ispisa</w:t>
      </w:r>
      <w:r w:rsidR="006570EC" w:rsidRPr="004B6C09">
        <w:rPr>
          <w:rFonts w:ascii="Times New Roman" w:hAnsi="Times New Roman" w:cs="Times New Roman"/>
          <w:color w:val="auto"/>
          <w:sz w:val="21"/>
          <w:szCs w:val="21"/>
        </w:rPr>
        <w:t>, prihode</w:t>
      </w:r>
      <w:r w:rsidR="00FE5B5F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od potvr</w:t>
      </w:r>
      <w:r w:rsidR="00E14D0F" w:rsidRPr="004B6C09">
        <w:rPr>
          <w:rFonts w:ascii="Times New Roman" w:hAnsi="Times New Roman" w:cs="Times New Roman"/>
          <w:color w:val="auto"/>
          <w:sz w:val="21"/>
          <w:szCs w:val="21"/>
        </w:rPr>
        <w:t>da, rješenja i zamolbi</w:t>
      </w:r>
      <w:r w:rsidR="00FE5B5F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="006570EC" w:rsidRPr="004B6C09">
        <w:rPr>
          <w:rFonts w:ascii="Times New Roman" w:hAnsi="Times New Roman" w:cs="Times New Roman"/>
          <w:color w:val="auto"/>
          <w:sz w:val="21"/>
          <w:szCs w:val="21"/>
        </w:rPr>
        <w:t>prihoda</w:t>
      </w:r>
      <w:r w:rsidR="0096381C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od provjere v</w:t>
      </w:r>
      <w:r w:rsidR="00E14D0F" w:rsidRPr="004B6C09">
        <w:rPr>
          <w:rFonts w:ascii="Times New Roman" w:hAnsi="Times New Roman" w:cs="Times New Roman"/>
          <w:color w:val="auto"/>
          <w:sz w:val="21"/>
          <w:szCs w:val="21"/>
        </w:rPr>
        <w:t>jerodostojnosti diploma</w:t>
      </w:r>
      <w:r w:rsidR="00A44081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i </w:t>
      </w:r>
      <w:r w:rsidR="006570EC" w:rsidRPr="004B6C09">
        <w:rPr>
          <w:rFonts w:ascii="Times New Roman" w:hAnsi="Times New Roman" w:cs="Times New Roman"/>
          <w:color w:val="auto"/>
          <w:sz w:val="21"/>
          <w:szCs w:val="21"/>
        </w:rPr>
        <w:t>prihode</w:t>
      </w:r>
      <w:r w:rsidR="00FE5B5F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 od razlikovnih ispit</w:t>
      </w:r>
      <w:r w:rsidR="00D32352" w:rsidRPr="004B6C09">
        <w:rPr>
          <w:rFonts w:ascii="Times New Roman" w:hAnsi="Times New Roman" w:cs="Times New Roman"/>
          <w:color w:val="auto"/>
          <w:sz w:val="21"/>
          <w:szCs w:val="21"/>
        </w:rPr>
        <w:t>a</w:t>
      </w:r>
      <w:r w:rsidR="00E14D0F" w:rsidRPr="004B6C09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C2298F" w:rsidRPr="004B6C09">
        <w:rPr>
          <w:rFonts w:ascii="Times New Roman" w:hAnsi="Times New Roman" w:cs="Times New Roman"/>
          <w:color w:val="auto"/>
          <w:sz w:val="21"/>
          <w:szCs w:val="21"/>
        </w:rPr>
        <w:t>U 202</w:t>
      </w:r>
      <w:r w:rsidR="001A6219">
        <w:rPr>
          <w:rFonts w:ascii="Times New Roman" w:hAnsi="Times New Roman" w:cs="Times New Roman"/>
          <w:color w:val="auto"/>
          <w:sz w:val="21"/>
          <w:szCs w:val="21"/>
        </w:rPr>
        <w:t>4</w:t>
      </w:r>
      <w:r w:rsidR="00C2298F" w:rsidRPr="004B6C09">
        <w:rPr>
          <w:rFonts w:ascii="Times New Roman" w:hAnsi="Times New Roman" w:cs="Times New Roman"/>
          <w:color w:val="auto"/>
          <w:sz w:val="21"/>
          <w:szCs w:val="21"/>
        </w:rPr>
        <w:t>. godini u sklopu prihoda od upravnih pristojbi Sveučilište je zaprimilo uplate za naknadu štete na imovini i službenim vozilima</w:t>
      </w:r>
      <w:r w:rsidR="00552D12">
        <w:rPr>
          <w:rFonts w:ascii="Times New Roman" w:hAnsi="Times New Roman" w:cs="Times New Roman"/>
          <w:color w:val="auto"/>
          <w:sz w:val="21"/>
          <w:szCs w:val="21"/>
        </w:rPr>
        <w:t xml:space="preserve"> u iznosu 15.661,08 EUR</w:t>
      </w:r>
      <w:r w:rsidR="00C2298F" w:rsidRPr="004B6C09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9E1F84" w:rsidRPr="009901DC" w:rsidRDefault="009E1F84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FE5B5F" w:rsidRDefault="001459AE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Prihodi od prodaje proizvoda i robe te pružanja </w:t>
      </w:r>
      <w:r w:rsidR="008C6625" w:rsidRPr="009901DC">
        <w:rPr>
          <w:rFonts w:ascii="Times New Roman" w:hAnsi="Times New Roman" w:cs="Times New Roman"/>
          <w:color w:val="auto"/>
          <w:sz w:val="21"/>
          <w:szCs w:val="21"/>
        </w:rPr>
        <w:t>usluga</w:t>
      </w:r>
      <w:r w:rsidR="008A4DE1">
        <w:rPr>
          <w:rFonts w:ascii="Times New Roman" w:hAnsi="Times New Roman" w:cs="Times New Roman"/>
          <w:color w:val="auto"/>
          <w:sz w:val="21"/>
          <w:szCs w:val="21"/>
        </w:rPr>
        <w:t xml:space="preserve"> te prihodi od donacija</w:t>
      </w:r>
      <w:r w:rsidR="008C6625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odnos</w:t>
      </w:r>
      <w:r w:rsidR="00A471EB" w:rsidRPr="009901DC">
        <w:rPr>
          <w:rFonts w:ascii="Times New Roman" w:hAnsi="Times New Roman" w:cs="Times New Roman"/>
          <w:color w:val="auto"/>
          <w:sz w:val="21"/>
          <w:szCs w:val="21"/>
        </w:rPr>
        <w:t>e</w:t>
      </w:r>
      <w:r w:rsidR="008C6625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se na prihode od prodaje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68410A" w:rsidRPr="009901DC">
        <w:rPr>
          <w:rFonts w:ascii="Times New Roman" w:hAnsi="Times New Roman" w:cs="Times New Roman"/>
          <w:color w:val="auto"/>
          <w:sz w:val="21"/>
          <w:szCs w:val="21"/>
        </w:rPr>
        <w:t>kn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>jiga</w:t>
      </w:r>
      <w:r w:rsidR="00B54B36">
        <w:rPr>
          <w:rFonts w:ascii="Times New Roman" w:hAnsi="Times New Roman" w:cs="Times New Roman"/>
          <w:color w:val="auto"/>
          <w:sz w:val="21"/>
          <w:szCs w:val="21"/>
        </w:rPr>
        <w:t xml:space="preserve"> i stručne literature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, </w:t>
      </w: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prihode od najma aparata 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>te izrade stručnih studija</w:t>
      </w:r>
      <w:r w:rsidR="007E7F60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i projekata za tržište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FC0AE4" w:rsidRPr="009901DC">
        <w:rPr>
          <w:rFonts w:ascii="Times New Roman" w:hAnsi="Times New Roman" w:cs="Times New Roman"/>
          <w:color w:val="auto"/>
          <w:sz w:val="21"/>
          <w:szCs w:val="21"/>
        </w:rPr>
        <w:t>(</w:t>
      </w:r>
      <w:r w:rsidR="00B54B36">
        <w:rPr>
          <w:rFonts w:ascii="Times New Roman" w:hAnsi="Times New Roman" w:cs="Times New Roman"/>
          <w:color w:val="auto"/>
          <w:sz w:val="21"/>
          <w:szCs w:val="21"/>
        </w:rPr>
        <w:t>418.451,39</w:t>
      </w:r>
      <w:r w:rsidR="007E7F60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FC0AE4" w:rsidRPr="009901DC">
        <w:rPr>
          <w:rFonts w:ascii="Times New Roman" w:hAnsi="Times New Roman" w:cs="Times New Roman"/>
          <w:color w:val="auto"/>
          <w:sz w:val="21"/>
          <w:szCs w:val="21"/>
        </w:rPr>
        <w:t>)</w:t>
      </w:r>
      <w:r w:rsidR="00C2298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i znatno su </w:t>
      </w:r>
      <w:r w:rsidR="00B54B36">
        <w:rPr>
          <w:rFonts w:ascii="Times New Roman" w:hAnsi="Times New Roman" w:cs="Times New Roman"/>
          <w:color w:val="auto"/>
          <w:sz w:val="21"/>
          <w:szCs w:val="21"/>
        </w:rPr>
        <w:t>umanjeni</w:t>
      </w:r>
      <w:r w:rsidR="00C2298F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u odnosu na 202</w:t>
      </w:r>
      <w:r w:rsidR="00B54B36">
        <w:rPr>
          <w:rFonts w:ascii="Times New Roman" w:hAnsi="Times New Roman" w:cs="Times New Roman"/>
          <w:color w:val="auto"/>
          <w:sz w:val="21"/>
          <w:szCs w:val="21"/>
        </w:rPr>
        <w:t>3</w:t>
      </w:r>
      <w:r w:rsidR="00C2298F" w:rsidRPr="009901DC">
        <w:rPr>
          <w:rFonts w:ascii="Times New Roman" w:hAnsi="Times New Roman" w:cs="Times New Roman"/>
          <w:color w:val="auto"/>
          <w:sz w:val="21"/>
          <w:szCs w:val="21"/>
        </w:rPr>
        <w:t>. godinu</w:t>
      </w:r>
      <w:r w:rsidR="00B54B36">
        <w:rPr>
          <w:rFonts w:ascii="Times New Roman" w:hAnsi="Times New Roman" w:cs="Times New Roman"/>
          <w:color w:val="auto"/>
          <w:sz w:val="21"/>
          <w:szCs w:val="21"/>
        </w:rPr>
        <w:t xml:space="preserve"> (2023. godine realizacija prihoda iznosila je </w:t>
      </w:r>
      <w:r w:rsidR="00796CC7">
        <w:rPr>
          <w:rFonts w:ascii="Times New Roman" w:hAnsi="Times New Roman" w:cs="Times New Roman"/>
          <w:color w:val="auto"/>
          <w:sz w:val="21"/>
          <w:szCs w:val="21"/>
        </w:rPr>
        <w:t>740.482,36 EUR)</w:t>
      </w:r>
      <w:r w:rsidR="00A44081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170F74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Donacije od pravnih i fizičkih osoba izvan općeg proračuna i povrat donacija po protestiranim jamstvima odnose se na uplate Studentskog centra Varaždin </w:t>
      </w:r>
      <w:r w:rsidR="009E1F84">
        <w:rPr>
          <w:rFonts w:ascii="Times New Roman" w:hAnsi="Times New Roman" w:cs="Times New Roman"/>
          <w:color w:val="auto"/>
          <w:sz w:val="21"/>
          <w:szCs w:val="21"/>
        </w:rPr>
        <w:t>za subvencioniranje prehrane u studentskoj menzi u Koprivnici</w:t>
      </w:r>
      <w:r w:rsidR="008A4DE1">
        <w:rPr>
          <w:rFonts w:ascii="Times New Roman" w:hAnsi="Times New Roman" w:cs="Times New Roman"/>
          <w:color w:val="auto"/>
          <w:sz w:val="21"/>
          <w:szCs w:val="21"/>
        </w:rPr>
        <w:t>.</w:t>
      </w:r>
    </w:p>
    <w:p w:rsidR="009E1F84" w:rsidRPr="009901DC" w:rsidRDefault="009E1F84" w:rsidP="00A500B6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</w:p>
    <w:p w:rsidR="00FE5B5F" w:rsidRPr="009901DC" w:rsidRDefault="008C6625" w:rsidP="00A500B6">
      <w:pPr>
        <w:pStyle w:val="Defaul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U </w:t>
      </w:r>
      <w:r w:rsidR="003B71A4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toku </w:t>
      </w:r>
      <w:r w:rsidR="00586A01" w:rsidRPr="009901DC">
        <w:rPr>
          <w:rFonts w:ascii="Times New Roman" w:hAnsi="Times New Roman" w:cs="Times New Roman"/>
          <w:color w:val="auto"/>
          <w:sz w:val="21"/>
          <w:szCs w:val="21"/>
        </w:rPr>
        <w:t>202</w:t>
      </w:r>
      <w:r w:rsidR="005B1DFB">
        <w:rPr>
          <w:rFonts w:ascii="Times New Roman" w:hAnsi="Times New Roman" w:cs="Times New Roman"/>
          <w:color w:val="auto"/>
          <w:sz w:val="21"/>
          <w:szCs w:val="21"/>
        </w:rPr>
        <w:t>4</w:t>
      </w:r>
      <w:r w:rsidR="003C6E13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4D09B1" w:rsidRPr="009901DC">
        <w:rPr>
          <w:rFonts w:ascii="Times New Roman" w:hAnsi="Times New Roman" w:cs="Times New Roman"/>
          <w:color w:val="auto"/>
          <w:sz w:val="21"/>
          <w:szCs w:val="21"/>
        </w:rPr>
        <w:t>g</w:t>
      </w:r>
      <w:r w:rsidR="00AE4DBA" w:rsidRPr="009901DC">
        <w:rPr>
          <w:rFonts w:ascii="Times New Roman" w:hAnsi="Times New Roman" w:cs="Times New Roman"/>
          <w:color w:val="auto"/>
          <w:sz w:val="21"/>
          <w:szCs w:val="21"/>
        </w:rPr>
        <w:t>odine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izvršeni su prijenosi financijskih sredstava od strane Ministarstva znanosti i ob</w:t>
      </w:r>
      <w:r w:rsidR="00FD3180" w:rsidRPr="009901DC">
        <w:rPr>
          <w:rFonts w:ascii="Times New Roman" w:hAnsi="Times New Roman" w:cs="Times New Roman"/>
          <w:color w:val="auto"/>
          <w:sz w:val="21"/>
          <w:szCs w:val="21"/>
        </w:rPr>
        <w:t>razovanja u iznosu od</w:t>
      </w:r>
      <w:r w:rsidR="005B1DFB">
        <w:rPr>
          <w:rFonts w:ascii="Times New Roman" w:hAnsi="Times New Roman" w:cs="Times New Roman"/>
          <w:color w:val="auto"/>
          <w:sz w:val="21"/>
          <w:szCs w:val="21"/>
        </w:rPr>
        <w:t xml:space="preserve"> 10.173.480,22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color w:val="auto"/>
          <w:sz w:val="21"/>
          <w:szCs w:val="21"/>
        </w:rPr>
        <w:t>EUR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za financiranje Redovne djelatnosti Sveučilišta Sjever (plaće zaposlenika, materija</w:t>
      </w:r>
      <w:r w:rsidR="00A44081" w:rsidRPr="009901DC">
        <w:rPr>
          <w:rFonts w:ascii="Times New Roman" w:hAnsi="Times New Roman" w:cs="Times New Roman"/>
          <w:color w:val="auto"/>
          <w:sz w:val="21"/>
          <w:szCs w:val="21"/>
        </w:rPr>
        <w:t>lna prava, prijevoz, sistematske preglede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>, na</w:t>
      </w:r>
      <w:r w:rsidR="0068410A" w:rsidRPr="009901DC">
        <w:rPr>
          <w:rFonts w:ascii="Times New Roman" w:hAnsi="Times New Roman" w:cs="Times New Roman"/>
          <w:color w:val="auto"/>
          <w:sz w:val="21"/>
          <w:szCs w:val="21"/>
        </w:rPr>
        <w:t>kn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>a</w:t>
      </w:r>
      <w:r w:rsidR="00A44081" w:rsidRPr="009901DC">
        <w:rPr>
          <w:rFonts w:ascii="Times New Roman" w:hAnsi="Times New Roman" w:cs="Times New Roman"/>
          <w:color w:val="auto"/>
          <w:sz w:val="21"/>
          <w:szCs w:val="21"/>
        </w:rPr>
        <w:t>du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za nezapošljavanje invalida) i </w:t>
      </w:r>
      <w:r w:rsidR="001031A5" w:rsidRPr="009901DC">
        <w:rPr>
          <w:rFonts w:ascii="Times New Roman" w:hAnsi="Times New Roman" w:cs="Times New Roman"/>
          <w:color w:val="auto"/>
          <w:sz w:val="21"/>
          <w:szCs w:val="21"/>
        </w:rPr>
        <w:t>pr</w:t>
      </w:r>
      <w:r w:rsidR="00AE4DBA" w:rsidRPr="009901DC">
        <w:rPr>
          <w:rFonts w:ascii="Times New Roman" w:hAnsi="Times New Roman" w:cs="Times New Roman"/>
          <w:color w:val="auto"/>
          <w:sz w:val="21"/>
          <w:szCs w:val="21"/>
        </w:rPr>
        <w:t>ijenose</w:t>
      </w:r>
      <w:r w:rsidR="00162D12" w:rsidRPr="009901DC">
        <w:rPr>
          <w:rFonts w:ascii="Times New Roman" w:hAnsi="Times New Roman" w:cs="Times New Roman"/>
          <w:color w:val="auto"/>
          <w:sz w:val="21"/>
          <w:szCs w:val="21"/>
        </w:rPr>
        <w:t xml:space="preserve"> programskog </w:t>
      </w:r>
      <w:r w:rsidR="00FD3180" w:rsidRPr="009901DC">
        <w:rPr>
          <w:rFonts w:ascii="Times New Roman" w:hAnsi="Times New Roman" w:cs="Times New Roman"/>
          <w:color w:val="auto"/>
          <w:sz w:val="21"/>
          <w:szCs w:val="21"/>
        </w:rPr>
        <w:t>ugovora za akademsku godinu</w:t>
      </w:r>
      <w:r w:rsidR="00333E49">
        <w:rPr>
          <w:rFonts w:ascii="Times New Roman" w:hAnsi="Times New Roman" w:cs="Times New Roman"/>
          <w:color w:val="auto"/>
          <w:sz w:val="21"/>
          <w:szCs w:val="21"/>
        </w:rPr>
        <w:t xml:space="preserve">. </w:t>
      </w:r>
      <w:r w:rsidR="002C1F9F">
        <w:rPr>
          <w:rFonts w:ascii="Times New Roman" w:hAnsi="Times New Roman" w:cs="Times New Roman"/>
          <w:color w:val="auto"/>
          <w:sz w:val="21"/>
          <w:szCs w:val="21"/>
        </w:rPr>
        <w:t>Ministarstvo znanosti, obrazovanja i mladih je u proračunskoj 2024. godini izvršilo prijenos sredstava za programsko financiranje Sveučilišta u ukupnom iznosu 1.951.127,31 EUR (prema obračunu temeljnog financiranja nastavne djelatnosti, obračun financiranja nastavne djelatnosti temeljene na rezultatima i obračuna temeljnog financiranja znanstvene i umjetničke djelatnosti). Iznosi se odnose na isplatu konačnog obračuna financiranja za akademsku godinu 2023./2024. i uplatu prve rate financiranja za akademsku godinu 2024./2025.</w:t>
      </w:r>
    </w:p>
    <w:p w:rsidR="00496E9C" w:rsidRPr="00714529" w:rsidRDefault="00496E9C" w:rsidP="00A500B6">
      <w:pPr>
        <w:pStyle w:val="Default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color w:val="auto"/>
          <w:sz w:val="21"/>
          <w:szCs w:val="21"/>
        </w:rPr>
      </w:pPr>
      <w:r w:rsidRPr="00714529">
        <w:rPr>
          <w:rFonts w:ascii="Times New Roman" w:hAnsi="Times New Roman" w:cs="Times New Roman"/>
          <w:color w:val="auto"/>
          <w:sz w:val="21"/>
          <w:szCs w:val="21"/>
        </w:rPr>
        <w:t xml:space="preserve">Ostali prihodi u iznosu </w:t>
      </w:r>
      <w:r w:rsidR="00A23906" w:rsidRPr="00714529">
        <w:rPr>
          <w:rFonts w:ascii="Times New Roman" w:hAnsi="Times New Roman" w:cs="Times New Roman"/>
          <w:color w:val="auto"/>
          <w:sz w:val="21"/>
          <w:szCs w:val="21"/>
        </w:rPr>
        <w:t>14.902,50</w:t>
      </w:r>
      <w:r w:rsidR="002258E2" w:rsidRPr="00714529">
        <w:rPr>
          <w:rFonts w:ascii="Times New Roman" w:hAnsi="Times New Roman" w:cs="Times New Roman"/>
          <w:color w:val="auto"/>
          <w:sz w:val="21"/>
          <w:szCs w:val="21"/>
        </w:rPr>
        <w:t xml:space="preserve"> EUR odnose se na prihode ostvarene od povrata troškova javnog bilježnika i provođenja ovrha nad naplatom školarina po ovršnim postupcima</w:t>
      </w:r>
      <w:r w:rsidR="00714529">
        <w:rPr>
          <w:rFonts w:ascii="Times New Roman" w:hAnsi="Times New Roman" w:cs="Times New Roman"/>
          <w:color w:val="auto"/>
          <w:sz w:val="21"/>
          <w:szCs w:val="21"/>
        </w:rPr>
        <w:t xml:space="preserve"> te povrata troškova od strane odvjetničkog društva koje nas je zastupalo u sudskom sporu.</w:t>
      </w:r>
    </w:p>
    <w:p w:rsidR="00A44081" w:rsidRPr="00714529" w:rsidRDefault="00A44081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14529" w:rsidRDefault="00714529" w:rsidP="00A500B6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1"/>
          <w:szCs w:val="21"/>
        </w:rPr>
      </w:pPr>
    </w:p>
    <w:tbl>
      <w:tblPr>
        <w:tblpPr w:leftFromText="180" w:rightFromText="180" w:vertAnchor="text" w:tblpY="1"/>
        <w:tblOverlap w:val="never"/>
        <w:tblW w:w="8793" w:type="dxa"/>
        <w:tblLayout w:type="fixed"/>
        <w:tblLook w:val="04A0" w:firstRow="1" w:lastRow="0" w:firstColumn="1" w:lastColumn="0" w:noHBand="0" w:noVBand="1"/>
      </w:tblPr>
      <w:tblGrid>
        <w:gridCol w:w="957"/>
        <w:gridCol w:w="6091"/>
        <w:gridCol w:w="1745"/>
      </w:tblGrid>
      <w:tr w:rsidR="00714529" w:rsidRPr="009901DC" w:rsidTr="00DE19E3">
        <w:trPr>
          <w:trHeight w:val="242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29" w:rsidRPr="009901DC" w:rsidRDefault="00714529" w:rsidP="00DE19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lastRenderedPageBreak/>
              <w:t>Razred/</w:t>
            </w:r>
          </w:p>
          <w:p w:rsidR="00714529" w:rsidRPr="009901DC" w:rsidRDefault="00714529" w:rsidP="00DE19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6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529" w:rsidRPr="009901DC" w:rsidRDefault="00714529" w:rsidP="00DE19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4529" w:rsidRPr="009901DC" w:rsidRDefault="00714529" w:rsidP="00DE19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Iznos u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EUR</w:t>
            </w:r>
          </w:p>
          <w:p w:rsidR="00714529" w:rsidRPr="009901DC" w:rsidRDefault="00714529" w:rsidP="00DE19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1.-12.202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</w:p>
        </w:tc>
      </w:tr>
      <w:tr w:rsidR="00714529" w:rsidRPr="009901DC" w:rsidTr="00DE19E3">
        <w:trPr>
          <w:trHeight w:val="24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9" w:rsidRPr="009901DC" w:rsidRDefault="00EF583F" w:rsidP="00DE19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529" w:rsidRPr="009901DC" w:rsidRDefault="00EF583F" w:rsidP="00DE19E3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529" w:rsidRPr="009901DC" w:rsidRDefault="00EF583F" w:rsidP="00DE19E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728,00</w:t>
            </w:r>
          </w:p>
        </w:tc>
      </w:tr>
      <w:tr w:rsidR="00714529" w:rsidRPr="009901DC" w:rsidTr="00DE19E3">
        <w:trPr>
          <w:trHeight w:val="242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529" w:rsidRPr="009901DC" w:rsidRDefault="00714529" w:rsidP="00DE19E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529" w:rsidRPr="009901DC" w:rsidRDefault="00714529" w:rsidP="00DE19E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Ukupno prihodi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529" w:rsidRPr="009901DC" w:rsidRDefault="00EF583F" w:rsidP="00DE19E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728,00</w:t>
            </w:r>
          </w:p>
        </w:tc>
      </w:tr>
    </w:tbl>
    <w:p w:rsidR="00714529" w:rsidRDefault="00714529" w:rsidP="00A500B6">
      <w:pPr>
        <w:pStyle w:val="Default"/>
        <w:spacing w:line="276" w:lineRule="auto"/>
        <w:jc w:val="both"/>
        <w:rPr>
          <w:rFonts w:ascii="Times New Roman" w:eastAsiaTheme="minorHAnsi" w:hAnsi="Times New Roman" w:cs="Times New Roman"/>
          <w:color w:val="auto"/>
          <w:sz w:val="21"/>
          <w:szCs w:val="21"/>
        </w:rPr>
      </w:pPr>
    </w:p>
    <w:p w:rsidR="009E1D8B" w:rsidRPr="009901DC" w:rsidRDefault="00F768B8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14529">
        <w:rPr>
          <w:rFonts w:ascii="Times New Roman" w:eastAsiaTheme="minorHAnsi" w:hAnsi="Times New Roman" w:cs="Times New Roman"/>
          <w:color w:val="auto"/>
          <w:sz w:val="21"/>
          <w:szCs w:val="21"/>
        </w:rPr>
        <w:t>U proračunskoj 202</w:t>
      </w:r>
      <w:r w:rsidR="00714529">
        <w:rPr>
          <w:rFonts w:ascii="Times New Roman" w:eastAsiaTheme="minorHAnsi" w:hAnsi="Times New Roman" w:cs="Times New Roman"/>
          <w:color w:val="auto"/>
          <w:sz w:val="21"/>
          <w:szCs w:val="21"/>
        </w:rPr>
        <w:t>4</w:t>
      </w:r>
      <w:r w:rsidRPr="00714529">
        <w:rPr>
          <w:rFonts w:ascii="Times New Roman" w:eastAsiaTheme="minorHAnsi" w:hAnsi="Times New Roman" w:cs="Times New Roman"/>
          <w:color w:val="auto"/>
          <w:sz w:val="21"/>
          <w:szCs w:val="21"/>
        </w:rPr>
        <w:t xml:space="preserve">. godini Sveučilište Sjever </w:t>
      </w:r>
      <w:r w:rsidR="00714529">
        <w:rPr>
          <w:rFonts w:ascii="Times New Roman" w:eastAsiaTheme="minorHAnsi" w:hAnsi="Times New Roman" w:cs="Times New Roman"/>
          <w:color w:val="auto"/>
          <w:sz w:val="21"/>
          <w:szCs w:val="21"/>
        </w:rPr>
        <w:t xml:space="preserve">je </w:t>
      </w:r>
      <w:r w:rsidRPr="00714529">
        <w:rPr>
          <w:rFonts w:ascii="Times New Roman" w:eastAsiaTheme="minorHAnsi" w:hAnsi="Times New Roman" w:cs="Times New Roman"/>
          <w:color w:val="auto"/>
          <w:sz w:val="21"/>
          <w:szCs w:val="21"/>
        </w:rPr>
        <w:t xml:space="preserve">ostvarilo </w:t>
      </w:r>
      <w:r w:rsidR="009E1D8B" w:rsidRPr="00714529">
        <w:rPr>
          <w:rFonts w:ascii="Times New Roman" w:hAnsi="Times New Roman" w:cs="Times New Roman"/>
          <w:sz w:val="21"/>
          <w:szCs w:val="21"/>
        </w:rPr>
        <w:t>prihod</w:t>
      </w:r>
      <w:r w:rsidRPr="00714529">
        <w:rPr>
          <w:rFonts w:ascii="Times New Roman" w:hAnsi="Times New Roman" w:cs="Times New Roman"/>
          <w:sz w:val="21"/>
          <w:szCs w:val="21"/>
        </w:rPr>
        <w:t>e</w:t>
      </w:r>
      <w:r w:rsidR="009E1D8B" w:rsidRPr="00714529">
        <w:rPr>
          <w:rFonts w:ascii="Times New Roman" w:hAnsi="Times New Roman" w:cs="Times New Roman"/>
          <w:sz w:val="21"/>
          <w:szCs w:val="21"/>
        </w:rPr>
        <w:t xml:space="preserve"> od prodaje nefinancijske imovine</w:t>
      </w:r>
      <w:r w:rsidRPr="00714529">
        <w:rPr>
          <w:rFonts w:ascii="Times New Roman" w:hAnsi="Times New Roman" w:cs="Times New Roman"/>
          <w:sz w:val="21"/>
          <w:szCs w:val="21"/>
        </w:rPr>
        <w:t xml:space="preserve"> (</w:t>
      </w:r>
      <w:r w:rsidR="0005561F" w:rsidRPr="00714529">
        <w:rPr>
          <w:rFonts w:ascii="Times New Roman" w:hAnsi="Times New Roman" w:cs="Times New Roman"/>
          <w:sz w:val="21"/>
          <w:szCs w:val="21"/>
        </w:rPr>
        <w:t>razred</w:t>
      </w:r>
      <w:r w:rsidRPr="00714529">
        <w:rPr>
          <w:rFonts w:ascii="Times New Roman" w:hAnsi="Times New Roman" w:cs="Times New Roman"/>
          <w:sz w:val="21"/>
          <w:szCs w:val="21"/>
        </w:rPr>
        <w:t xml:space="preserve"> 7)</w:t>
      </w:r>
      <w:r w:rsidR="00714529">
        <w:rPr>
          <w:rFonts w:ascii="Times New Roman" w:hAnsi="Times New Roman" w:cs="Times New Roman"/>
          <w:sz w:val="21"/>
          <w:szCs w:val="21"/>
        </w:rPr>
        <w:t xml:space="preserve"> u iznosu </w:t>
      </w:r>
      <w:r w:rsidR="00EF583F">
        <w:rPr>
          <w:rFonts w:ascii="Times New Roman" w:hAnsi="Times New Roman" w:cs="Times New Roman"/>
          <w:sz w:val="21"/>
          <w:szCs w:val="21"/>
        </w:rPr>
        <w:t>728,00 EUR. Riječ je o prodaji rashodovane imovine prema javnom oglasu.</w:t>
      </w:r>
    </w:p>
    <w:p w:rsidR="009E1D8B" w:rsidRDefault="009E1D8B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96E9C" w:rsidRPr="009901DC" w:rsidRDefault="00496E9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5E0A12" w:rsidRPr="009901DC" w:rsidRDefault="00291858" w:rsidP="00A500B6">
      <w:pPr>
        <w:spacing w:line="276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D41B8F">
        <w:rPr>
          <w:rFonts w:ascii="Times New Roman" w:hAnsi="Times New Roman" w:cs="Times New Roman"/>
          <w:sz w:val="21"/>
          <w:szCs w:val="21"/>
        </w:rPr>
        <w:t xml:space="preserve">Ukupni rashodi </w:t>
      </w:r>
      <w:r w:rsidR="00996EAF" w:rsidRPr="00D41B8F">
        <w:rPr>
          <w:rFonts w:ascii="Times New Roman" w:hAnsi="Times New Roman" w:cs="Times New Roman"/>
          <w:sz w:val="21"/>
          <w:szCs w:val="21"/>
        </w:rPr>
        <w:t xml:space="preserve">i izdaci </w:t>
      </w:r>
      <w:r w:rsidR="004178F2" w:rsidRPr="00D41B8F">
        <w:rPr>
          <w:rFonts w:ascii="Times New Roman" w:hAnsi="Times New Roman" w:cs="Times New Roman"/>
          <w:sz w:val="21"/>
          <w:szCs w:val="21"/>
        </w:rPr>
        <w:t>ostvareni u razdoblju 01.01.202</w:t>
      </w:r>
      <w:r w:rsidR="00D41B8F">
        <w:rPr>
          <w:rFonts w:ascii="Times New Roman" w:hAnsi="Times New Roman" w:cs="Times New Roman"/>
          <w:sz w:val="21"/>
          <w:szCs w:val="21"/>
        </w:rPr>
        <w:t>4</w:t>
      </w:r>
      <w:r w:rsidR="004178F2" w:rsidRPr="00D41B8F">
        <w:rPr>
          <w:rFonts w:ascii="Times New Roman" w:hAnsi="Times New Roman" w:cs="Times New Roman"/>
          <w:sz w:val="21"/>
          <w:szCs w:val="21"/>
        </w:rPr>
        <w:t xml:space="preserve">. </w:t>
      </w:r>
      <w:r w:rsidR="00CE6D36" w:rsidRPr="00D41B8F">
        <w:rPr>
          <w:rFonts w:ascii="Times New Roman" w:hAnsi="Times New Roman" w:cs="Times New Roman"/>
          <w:sz w:val="21"/>
          <w:szCs w:val="21"/>
        </w:rPr>
        <w:t>do 31.12</w:t>
      </w:r>
      <w:r w:rsidR="004178F2" w:rsidRPr="00D41B8F">
        <w:rPr>
          <w:rFonts w:ascii="Times New Roman" w:hAnsi="Times New Roman" w:cs="Times New Roman"/>
          <w:sz w:val="21"/>
          <w:szCs w:val="21"/>
        </w:rPr>
        <w:t>.202</w:t>
      </w:r>
      <w:r w:rsidR="00D41B8F">
        <w:rPr>
          <w:rFonts w:ascii="Times New Roman" w:hAnsi="Times New Roman" w:cs="Times New Roman"/>
          <w:sz w:val="21"/>
          <w:szCs w:val="21"/>
        </w:rPr>
        <w:t>4</w:t>
      </w:r>
      <w:r w:rsidR="0047007E" w:rsidRPr="00D41B8F">
        <w:rPr>
          <w:rFonts w:ascii="Times New Roman" w:hAnsi="Times New Roman" w:cs="Times New Roman"/>
          <w:sz w:val="21"/>
          <w:szCs w:val="21"/>
        </w:rPr>
        <w:t xml:space="preserve">. iznose </w:t>
      </w:r>
      <w:r w:rsidR="00305105" w:rsidRPr="00D41B8F">
        <w:rPr>
          <w:rFonts w:ascii="Times New Roman" w:hAnsi="Times New Roman" w:cs="Times New Roman"/>
          <w:sz w:val="21"/>
          <w:szCs w:val="21"/>
        </w:rPr>
        <w:t>1</w:t>
      </w:r>
      <w:r w:rsidR="0054778E">
        <w:rPr>
          <w:rFonts w:ascii="Times New Roman" w:hAnsi="Times New Roman" w:cs="Times New Roman"/>
          <w:sz w:val="21"/>
          <w:szCs w:val="21"/>
        </w:rPr>
        <w:t>3.645.741,54</w:t>
      </w:r>
      <w:r w:rsidR="00EB65AC" w:rsidRPr="00D41B8F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D41B8F">
        <w:rPr>
          <w:rFonts w:ascii="Times New Roman" w:eastAsia="Times New Roman" w:hAnsi="Times New Roman" w:cs="Times New Roman"/>
          <w:sz w:val="21"/>
          <w:szCs w:val="21"/>
          <w:lang w:eastAsia="hr-HR"/>
        </w:rPr>
        <w:t>EUR</w:t>
      </w:r>
      <w:r w:rsidR="0047007E" w:rsidRPr="00D41B8F">
        <w:rPr>
          <w:rFonts w:ascii="Times New Roman" w:eastAsia="Times New Roman" w:hAnsi="Times New Roman" w:cs="Times New Roman"/>
          <w:sz w:val="21"/>
          <w:szCs w:val="21"/>
          <w:lang w:eastAsia="hr-HR"/>
        </w:rPr>
        <w:t>.</w:t>
      </w:r>
      <w:r w:rsidR="0047007E"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</w:t>
      </w:r>
    </w:p>
    <w:p w:rsidR="003A09BD" w:rsidRPr="009901DC" w:rsidRDefault="003A09BD" w:rsidP="00A500B6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F6CA7" w:rsidRPr="009901DC" w:rsidRDefault="00FF6CA7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Strukturu rashoda</w:t>
      </w:r>
      <w:r w:rsidR="00276397" w:rsidRPr="009901DC">
        <w:rPr>
          <w:rFonts w:ascii="Times New Roman" w:hAnsi="Times New Roman" w:cs="Times New Roman"/>
          <w:sz w:val="21"/>
          <w:szCs w:val="21"/>
        </w:rPr>
        <w:t xml:space="preserve"> poslovanja</w:t>
      </w:r>
      <w:r w:rsidRPr="009901DC">
        <w:rPr>
          <w:rFonts w:ascii="Times New Roman" w:hAnsi="Times New Roman" w:cs="Times New Roman"/>
          <w:sz w:val="21"/>
          <w:szCs w:val="21"/>
        </w:rPr>
        <w:t xml:space="preserve"> čine</w:t>
      </w:r>
      <w:r w:rsidR="00E1421D" w:rsidRPr="009901DC">
        <w:rPr>
          <w:rFonts w:ascii="Times New Roman" w:hAnsi="Times New Roman" w:cs="Times New Roman"/>
          <w:sz w:val="21"/>
          <w:szCs w:val="21"/>
        </w:rPr>
        <w:t>:</w:t>
      </w:r>
    </w:p>
    <w:p w:rsidR="00F12C1B" w:rsidRPr="009901DC" w:rsidRDefault="00F12C1B" w:rsidP="00A500B6">
      <w:pPr>
        <w:pStyle w:val="Default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7938" w:type="dxa"/>
        <w:tblInd w:w="279" w:type="dxa"/>
        <w:tblLook w:val="04A0" w:firstRow="1" w:lastRow="0" w:firstColumn="1" w:lastColumn="0" w:noHBand="0" w:noVBand="1"/>
      </w:tblPr>
      <w:tblGrid>
        <w:gridCol w:w="1134"/>
        <w:gridCol w:w="4961"/>
        <w:gridCol w:w="1843"/>
      </w:tblGrid>
      <w:tr w:rsidR="00D614D0" w:rsidRPr="009901DC" w:rsidTr="00305105">
        <w:trPr>
          <w:trHeight w:val="2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03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Razred/</w:t>
            </w:r>
          </w:p>
          <w:p w:rsidR="00D614D0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D0" w:rsidRPr="009901DC" w:rsidRDefault="00D614D0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14D0" w:rsidRPr="0054778E" w:rsidRDefault="00D614D0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Iznos u </w:t>
            </w:r>
            <w:r w:rsidR="00305105" w:rsidRP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EUR</w:t>
            </w:r>
          </w:p>
          <w:p w:rsidR="00D614D0" w:rsidRPr="0054778E" w:rsidRDefault="00EA4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="00373895" w:rsidRP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.-</w:t>
            </w:r>
            <w:r w:rsidR="00CE6D36" w:rsidRP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12</w:t>
            </w:r>
            <w:r w:rsidR="004178F2" w:rsidRP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.202</w:t>
            </w:r>
            <w:r w:rsidR="0054778E" w:rsidRP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  <w:r w:rsidR="00D614D0" w:rsidRP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.</w:t>
            </w:r>
          </w:p>
        </w:tc>
      </w:tr>
      <w:tr w:rsidR="00D614D0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FF6CA7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4D0" w:rsidRPr="0054778E" w:rsidRDefault="005477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778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10.024.602,52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D614D0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4D0" w:rsidRPr="0054778E" w:rsidRDefault="005477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2.970.010,18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FF6CA7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4D0" w:rsidRPr="0054778E" w:rsidRDefault="005477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6.773,39</w:t>
            </w:r>
          </w:p>
        </w:tc>
      </w:tr>
      <w:tr w:rsidR="0054778E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78E" w:rsidRPr="009901DC" w:rsidRDefault="0054778E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78E" w:rsidRPr="009901DC" w:rsidRDefault="0054778E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778E" w:rsidRPr="0054778E" w:rsidRDefault="005477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4.475,00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97" w:rsidRPr="009901DC" w:rsidRDefault="00276397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Na</w:t>
            </w:r>
            <w:r w:rsidR="0068410A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</w:t>
            </w: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ade građanima i kućanstvima na temelju osiguranja </w:t>
            </w:r>
          </w:p>
          <w:p w:rsidR="00D614D0" w:rsidRPr="009901DC" w:rsidRDefault="00276397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i druge na</w:t>
            </w:r>
            <w:r w:rsidR="0068410A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kn</w:t>
            </w: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ade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4D0" w:rsidRPr="0054778E" w:rsidRDefault="0030510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778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6</w:t>
            </w:r>
            <w:r w:rsidR="0054778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1.372,91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AF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EAF" w:rsidRPr="009901DC" w:rsidRDefault="0047630D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96EAF" w:rsidRPr="0054778E" w:rsidRDefault="005477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16.592,66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82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Z00</w:t>
            </w:r>
            <w:r w:rsidR="0054778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882" w:rsidRPr="009901DC" w:rsidRDefault="0054778E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Smanjenje</w:t>
            </w:r>
            <w:r w:rsidR="00390882"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zaliha proizvodnje i gotovih proizvoda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882" w:rsidRPr="0054778E" w:rsidRDefault="0030510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54778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1</w:t>
            </w:r>
            <w:r w:rsidR="0054778E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2.251,63</w:t>
            </w:r>
          </w:p>
        </w:tc>
      </w:tr>
      <w:tr w:rsidR="00EB65AC" w:rsidRPr="009901DC" w:rsidTr="00305105">
        <w:trPr>
          <w:trHeight w:val="27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D0" w:rsidRPr="009901DC" w:rsidRDefault="0048003D" w:rsidP="00A50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</w:t>
            </w:r>
            <w:r w:rsidR="00D614D0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ashodi</w:t>
            </w:r>
            <w:r w:rsidR="005B59FB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14D0" w:rsidRPr="0054778E" w:rsidRDefault="0030510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1</w:t>
            </w:r>
            <w:r w:rsid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3.096.078,29</w:t>
            </w:r>
            <w:r w:rsidR="00EB65AC" w:rsidRPr="0054778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    </w:t>
            </w:r>
          </w:p>
        </w:tc>
      </w:tr>
    </w:tbl>
    <w:p w:rsidR="00633E2C" w:rsidRPr="009901DC" w:rsidRDefault="00633E2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E1D8B" w:rsidRPr="009901DC" w:rsidRDefault="009E1D8B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76397" w:rsidRPr="009901DC" w:rsidRDefault="00276397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Strukturu rashoda za nabavu nefinancijske imovine</w:t>
      </w:r>
      <w:r w:rsidR="00981634" w:rsidRPr="009901DC">
        <w:rPr>
          <w:rFonts w:ascii="Times New Roman" w:hAnsi="Times New Roman" w:cs="Times New Roman"/>
          <w:sz w:val="21"/>
          <w:szCs w:val="21"/>
        </w:rPr>
        <w:t xml:space="preserve"> čine</w:t>
      </w:r>
      <w:r w:rsidRPr="009901DC">
        <w:rPr>
          <w:rFonts w:ascii="Times New Roman" w:hAnsi="Times New Roman" w:cs="Times New Roman"/>
          <w:sz w:val="21"/>
          <w:szCs w:val="21"/>
        </w:rPr>
        <w:t>:</w:t>
      </w:r>
    </w:p>
    <w:p w:rsidR="00981634" w:rsidRPr="009901DC" w:rsidRDefault="00981634" w:rsidP="00A500B6">
      <w:pPr>
        <w:spacing w:line="276" w:lineRule="auto"/>
        <w:jc w:val="center"/>
        <w:rPr>
          <w:rFonts w:ascii="Times New Roman" w:hAnsi="Times New Roman" w:cs="Times New Roman"/>
          <w:color w:val="FF0000"/>
          <w:sz w:val="21"/>
          <w:szCs w:val="21"/>
        </w:rPr>
      </w:pPr>
    </w:p>
    <w:tbl>
      <w:tblPr>
        <w:tblW w:w="7938" w:type="dxa"/>
        <w:tblInd w:w="279" w:type="dxa"/>
        <w:tblLook w:val="04A0" w:firstRow="1" w:lastRow="0" w:firstColumn="1" w:lastColumn="0" w:noHBand="0" w:noVBand="1"/>
      </w:tblPr>
      <w:tblGrid>
        <w:gridCol w:w="1559"/>
        <w:gridCol w:w="4536"/>
        <w:gridCol w:w="1843"/>
      </w:tblGrid>
      <w:tr w:rsidR="00EB65AC" w:rsidRPr="009901DC" w:rsidTr="00C21E1D">
        <w:trPr>
          <w:trHeight w:val="2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03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Razred/</w:t>
            </w:r>
          </w:p>
          <w:p w:rsidR="00981634" w:rsidRPr="009901DC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skupina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634" w:rsidRPr="009901DC" w:rsidRDefault="00981634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E1D" w:rsidRPr="009901DC" w:rsidRDefault="00C21E1D" w:rsidP="00C21E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 xml:space="preserve">Iznos u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EUR</w:t>
            </w:r>
          </w:p>
          <w:p w:rsidR="00981634" w:rsidRPr="009901DC" w:rsidRDefault="00C21E1D" w:rsidP="00C21E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1.-12.202</w:t>
            </w:r>
            <w:r w:rsidR="0054778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4</w:t>
            </w:r>
            <w:r w:rsidRPr="009901D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hr-HR"/>
              </w:rPr>
              <w:t>.</w:t>
            </w:r>
          </w:p>
        </w:tc>
      </w:tr>
      <w:tr w:rsidR="00EB65AC" w:rsidRPr="009901DC" w:rsidTr="00C21E1D">
        <w:trPr>
          <w:trHeight w:val="22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981634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Rashodi za nabavu </w:t>
            </w:r>
            <w:proofErr w:type="spellStart"/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neproizvedene</w:t>
            </w:r>
            <w:proofErr w:type="spellEnd"/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634" w:rsidRPr="009901DC" w:rsidRDefault="008009E1" w:rsidP="008009E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251.811,73</w:t>
            </w:r>
          </w:p>
        </w:tc>
      </w:tr>
      <w:tr w:rsidR="00EB65AC" w:rsidRPr="009901DC" w:rsidTr="00C21E1D">
        <w:trPr>
          <w:trHeight w:val="22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981634" w:rsidP="00A500B6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634" w:rsidRPr="009901DC" w:rsidRDefault="008009E1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297.851,52</w:t>
            </w:r>
          </w:p>
        </w:tc>
      </w:tr>
      <w:tr w:rsidR="00EB65AC" w:rsidRPr="009901DC" w:rsidTr="00C21E1D">
        <w:trPr>
          <w:trHeight w:val="22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48003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634" w:rsidRPr="009901DC" w:rsidRDefault="0048003D" w:rsidP="00A50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R</w:t>
            </w:r>
            <w:r w:rsidR="00981634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ashodi</w:t>
            </w:r>
            <w:r w:rsidR="005B59FB" w:rsidRPr="00990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 xml:space="preserve"> za nabavu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1634" w:rsidRPr="009901DC" w:rsidRDefault="00C21E1D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5</w:t>
            </w:r>
            <w:r w:rsidR="008009E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hr-HR"/>
              </w:rPr>
              <w:t>49.63,25</w:t>
            </w:r>
          </w:p>
        </w:tc>
      </w:tr>
    </w:tbl>
    <w:p w:rsidR="00A44081" w:rsidRPr="009901DC" w:rsidRDefault="00A44081" w:rsidP="00A500B6">
      <w:pPr>
        <w:spacing w:line="276" w:lineRule="auto"/>
        <w:rPr>
          <w:rFonts w:ascii="Times New Roman" w:hAnsi="Times New Roman" w:cs="Times New Roman"/>
          <w:color w:val="FF0000"/>
          <w:sz w:val="21"/>
          <w:szCs w:val="21"/>
        </w:rPr>
      </w:pPr>
    </w:p>
    <w:p w:rsidR="00F12C1B" w:rsidRPr="009901DC" w:rsidRDefault="00F12C1B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EB65AC" w:rsidRPr="009901DC" w:rsidRDefault="00F12C1B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Rashodi za zaposlene ost</w:t>
      </w:r>
      <w:r w:rsidR="00EB65AC" w:rsidRPr="009901DC">
        <w:rPr>
          <w:rFonts w:ascii="Times New Roman" w:hAnsi="Times New Roman" w:cs="Times New Roman"/>
          <w:sz w:val="21"/>
          <w:szCs w:val="21"/>
        </w:rPr>
        <w:t>vareni su u iznosu od</w:t>
      </w:r>
      <w:r w:rsidR="00985FED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E444A9">
        <w:rPr>
          <w:rFonts w:ascii="Times New Roman" w:hAnsi="Times New Roman" w:cs="Times New Roman"/>
          <w:sz w:val="21"/>
          <w:szCs w:val="21"/>
        </w:rPr>
        <w:t>10.024.602,52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, a odnose se na plaće zaposlenika i obvezna zakonska davanja za doprinose, plaće u naravi, plaće isplaćene za prekovremeni rad</w:t>
      </w:r>
      <w:r w:rsidR="00A83AA9" w:rsidRPr="009901DC">
        <w:rPr>
          <w:rFonts w:ascii="Times New Roman" w:hAnsi="Times New Roman" w:cs="Times New Roman"/>
          <w:sz w:val="21"/>
          <w:szCs w:val="21"/>
        </w:rPr>
        <w:t xml:space="preserve"> te materijalna prava zaposlenika (nagrade, darovi, otpremnine, regres, na</w:t>
      </w:r>
      <w:r w:rsidR="0068410A" w:rsidRPr="009901DC">
        <w:rPr>
          <w:rFonts w:ascii="Times New Roman" w:hAnsi="Times New Roman" w:cs="Times New Roman"/>
          <w:sz w:val="21"/>
          <w:szCs w:val="21"/>
        </w:rPr>
        <w:t>kn</w:t>
      </w:r>
      <w:r w:rsidR="00A83AA9" w:rsidRPr="009901DC">
        <w:rPr>
          <w:rFonts w:ascii="Times New Roman" w:hAnsi="Times New Roman" w:cs="Times New Roman"/>
          <w:sz w:val="21"/>
          <w:szCs w:val="21"/>
        </w:rPr>
        <w:t>ade za bolest, prehranu i ostala prava).</w:t>
      </w:r>
    </w:p>
    <w:p w:rsidR="00713F44" w:rsidRPr="009901DC" w:rsidRDefault="00741B31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Materijalni rashodi </w:t>
      </w:r>
      <w:r w:rsidR="00EB65AC" w:rsidRPr="009901DC">
        <w:rPr>
          <w:rFonts w:ascii="Times New Roman" w:hAnsi="Times New Roman" w:cs="Times New Roman"/>
          <w:sz w:val="21"/>
          <w:szCs w:val="21"/>
        </w:rPr>
        <w:t xml:space="preserve">u ukupnom iznosu </w:t>
      </w:r>
      <w:r w:rsidR="00E444A9">
        <w:rPr>
          <w:rFonts w:ascii="Times New Roman" w:hAnsi="Times New Roman" w:cs="Times New Roman"/>
          <w:sz w:val="21"/>
          <w:szCs w:val="21"/>
        </w:rPr>
        <w:t>2.970.010,18</w:t>
      </w:r>
      <w:r w:rsidR="00CB303D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CB303D" w:rsidRPr="009901DC">
        <w:rPr>
          <w:rFonts w:ascii="Times New Roman" w:hAnsi="Times New Roman" w:cs="Times New Roman"/>
          <w:sz w:val="21"/>
          <w:szCs w:val="21"/>
        </w:rPr>
        <w:t xml:space="preserve"> čine na</w:t>
      </w:r>
      <w:r w:rsidR="0068410A" w:rsidRPr="009901DC">
        <w:rPr>
          <w:rFonts w:ascii="Times New Roman" w:hAnsi="Times New Roman" w:cs="Times New Roman"/>
          <w:sz w:val="21"/>
          <w:szCs w:val="21"/>
        </w:rPr>
        <w:t>kn</w:t>
      </w:r>
      <w:r w:rsidR="00CB303D" w:rsidRPr="009901DC">
        <w:rPr>
          <w:rFonts w:ascii="Times New Roman" w:hAnsi="Times New Roman" w:cs="Times New Roman"/>
          <w:sz w:val="21"/>
          <w:szCs w:val="21"/>
        </w:rPr>
        <w:t>ade</w:t>
      </w:r>
      <w:r w:rsidR="00EB65AC" w:rsidRPr="009901DC">
        <w:rPr>
          <w:rFonts w:ascii="Times New Roman" w:hAnsi="Times New Roman" w:cs="Times New Roman"/>
          <w:sz w:val="21"/>
          <w:szCs w:val="21"/>
        </w:rPr>
        <w:t xml:space="preserve"> troškova zaposlenima (</w:t>
      </w:r>
      <w:r w:rsidR="00E444A9">
        <w:rPr>
          <w:rFonts w:ascii="Times New Roman" w:hAnsi="Times New Roman" w:cs="Times New Roman"/>
          <w:sz w:val="21"/>
          <w:szCs w:val="21"/>
        </w:rPr>
        <w:t>866.410,73</w:t>
      </w:r>
      <w:r w:rsidR="00EB65AC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CB303D" w:rsidRPr="009901DC">
        <w:rPr>
          <w:rFonts w:ascii="Times New Roman" w:hAnsi="Times New Roman" w:cs="Times New Roman"/>
          <w:sz w:val="21"/>
          <w:szCs w:val="21"/>
        </w:rPr>
        <w:t>)</w:t>
      </w:r>
      <w:r w:rsidR="002523AC" w:rsidRPr="009901DC">
        <w:rPr>
          <w:rFonts w:ascii="Times New Roman" w:hAnsi="Times New Roman" w:cs="Times New Roman"/>
          <w:sz w:val="21"/>
          <w:szCs w:val="21"/>
        </w:rPr>
        <w:t xml:space="preserve">, </w:t>
      </w:r>
      <w:r w:rsidR="00CB303D" w:rsidRPr="009901DC">
        <w:rPr>
          <w:rFonts w:ascii="Times New Roman" w:hAnsi="Times New Roman" w:cs="Times New Roman"/>
          <w:sz w:val="21"/>
          <w:szCs w:val="21"/>
        </w:rPr>
        <w:t>službena putovanja, na</w:t>
      </w:r>
      <w:r w:rsidR="0068410A" w:rsidRPr="009901DC">
        <w:rPr>
          <w:rFonts w:ascii="Times New Roman" w:hAnsi="Times New Roman" w:cs="Times New Roman"/>
          <w:sz w:val="21"/>
          <w:szCs w:val="21"/>
        </w:rPr>
        <w:t>kn</w:t>
      </w:r>
      <w:r w:rsidR="00CB303D" w:rsidRPr="009901DC">
        <w:rPr>
          <w:rFonts w:ascii="Times New Roman" w:hAnsi="Times New Roman" w:cs="Times New Roman"/>
          <w:sz w:val="21"/>
          <w:szCs w:val="21"/>
        </w:rPr>
        <w:t xml:space="preserve">ade za prijevoz, stručno usavršavanje zaposlenika (kotizacije za seminare, savjetovanja, simpozije i tečajeve), rashode </w:t>
      </w:r>
      <w:r w:rsidR="00985FED" w:rsidRPr="009901DC">
        <w:rPr>
          <w:rFonts w:ascii="Times New Roman" w:hAnsi="Times New Roman" w:cs="Times New Roman"/>
          <w:sz w:val="21"/>
          <w:szCs w:val="21"/>
        </w:rPr>
        <w:t>za materijal i energiju</w:t>
      </w:r>
      <w:r w:rsidR="007E73E5">
        <w:rPr>
          <w:rFonts w:ascii="Times New Roman" w:hAnsi="Times New Roman" w:cs="Times New Roman"/>
          <w:sz w:val="21"/>
          <w:szCs w:val="21"/>
        </w:rPr>
        <w:t xml:space="preserve"> (196.876,34 EUR)</w:t>
      </w:r>
      <w:r w:rsidR="005B57A4">
        <w:rPr>
          <w:rFonts w:ascii="Times New Roman" w:hAnsi="Times New Roman" w:cs="Times New Roman"/>
          <w:sz w:val="21"/>
          <w:szCs w:val="21"/>
        </w:rPr>
        <w:t xml:space="preserve"> </w:t>
      </w:r>
      <w:r w:rsidR="00CB303D" w:rsidRPr="009901DC">
        <w:rPr>
          <w:rFonts w:ascii="Times New Roman" w:hAnsi="Times New Roman" w:cs="Times New Roman"/>
          <w:sz w:val="21"/>
          <w:szCs w:val="21"/>
        </w:rPr>
        <w:t>koji se odnose na troškove uredskog materijala, materijala za čišćenje i higijenske potrebe, troškove energenata, troškove sitnog inventara i auto guma, materijala za investicijsko održavan</w:t>
      </w:r>
      <w:r w:rsidR="007B72E8" w:rsidRPr="009901DC">
        <w:rPr>
          <w:rFonts w:ascii="Times New Roman" w:hAnsi="Times New Roman" w:cs="Times New Roman"/>
          <w:sz w:val="21"/>
          <w:szCs w:val="21"/>
        </w:rPr>
        <w:t>je. Rashodi za usluge (</w:t>
      </w:r>
      <w:r w:rsidR="005B57A4">
        <w:rPr>
          <w:rFonts w:ascii="Times New Roman" w:hAnsi="Times New Roman" w:cs="Times New Roman"/>
          <w:sz w:val="21"/>
          <w:szCs w:val="21"/>
        </w:rPr>
        <w:t>1.</w:t>
      </w:r>
      <w:r w:rsidR="007E73E5">
        <w:rPr>
          <w:rFonts w:ascii="Times New Roman" w:hAnsi="Times New Roman" w:cs="Times New Roman"/>
          <w:sz w:val="21"/>
          <w:szCs w:val="21"/>
        </w:rPr>
        <w:t>459.175,67</w:t>
      </w:r>
      <w:r w:rsidR="002523AC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CB303D" w:rsidRPr="009901DC">
        <w:rPr>
          <w:rFonts w:ascii="Times New Roman" w:hAnsi="Times New Roman" w:cs="Times New Roman"/>
          <w:sz w:val="21"/>
          <w:szCs w:val="21"/>
        </w:rPr>
        <w:t>) odnose se na troškove mobilne i fiksne telefonije, usluge tekućeg i investicijskog održavanja, promidžbe i informiranja u elektronskim i tiskanim izdanjima, komunalne usluge, zakup građevinskih objekata i opreme za potrebe povećanja prostornih kapaciteta za provođenje nastave i ostalo. Najveću troškovnu stavku</w:t>
      </w:r>
      <w:r w:rsidR="00B61877" w:rsidRPr="009901DC">
        <w:rPr>
          <w:rFonts w:ascii="Times New Roman" w:hAnsi="Times New Roman" w:cs="Times New Roman"/>
          <w:sz w:val="21"/>
          <w:szCs w:val="21"/>
        </w:rPr>
        <w:t xml:space="preserve"> u rashodima za usluge čin</w:t>
      </w:r>
      <w:r w:rsidR="00985FED" w:rsidRPr="009901DC">
        <w:rPr>
          <w:rFonts w:ascii="Times New Roman" w:hAnsi="Times New Roman" w:cs="Times New Roman"/>
          <w:sz w:val="21"/>
          <w:szCs w:val="21"/>
        </w:rPr>
        <w:t>e intelektualne usluge (</w:t>
      </w:r>
      <w:r w:rsidR="007E73E5">
        <w:rPr>
          <w:rFonts w:ascii="Times New Roman" w:hAnsi="Times New Roman" w:cs="Times New Roman"/>
          <w:sz w:val="21"/>
          <w:szCs w:val="21"/>
        </w:rPr>
        <w:t>918.498,27</w:t>
      </w:r>
      <w:r w:rsidR="007B72E8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B61877" w:rsidRPr="009901DC">
        <w:rPr>
          <w:rFonts w:ascii="Times New Roman" w:hAnsi="Times New Roman" w:cs="Times New Roman"/>
          <w:sz w:val="21"/>
          <w:szCs w:val="21"/>
        </w:rPr>
        <w:t>) koj</w:t>
      </w:r>
      <w:r w:rsidR="007E73E5">
        <w:rPr>
          <w:rFonts w:ascii="Times New Roman" w:hAnsi="Times New Roman" w:cs="Times New Roman"/>
          <w:sz w:val="21"/>
          <w:szCs w:val="21"/>
        </w:rPr>
        <w:t>e</w:t>
      </w:r>
      <w:r w:rsidR="00B61877" w:rsidRPr="009901DC">
        <w:rPr>
          <w:rFonts w:ascii="Times New Roman" w:hAnsi="Times New Roman" w:cs="Times New Roman"/>
          <w:sz w:val="21"/>
          <w:szCs w:val="21"/>
        </w:rPr>
        <w:t xml:space="preserve"> se odnose na troškove financiranja vanjske suradnje (troškovi nastave i prijevoza vanjskih suradnika), odvjetničke usluge</w:t>
      </w:r>
      <w:r w:rsidR="00E9324D" w:rsidRPr="009901DC">
        <w:rPr>
          <w:rFonts w:ascii="Times New Roman" w:hAnsi="Times New Roman" w:cs="Times New Roman"/>
          <w:sz w:val="21"/>
          <w:szCs w:val="21"/>
        </w:rPr>
        <w:t>, autorsk</w:t>
      </w:r>
      <w:r w:rsidR="00C851C8" w:rsidRPr="009901DC">
        <w:rPr>
          <w:rFonts w:ascii="Times New Roman" w:hAnsi="Times New Roman" w:cs="Times New Roman"/>
          <w:sz w:val="21"/>
          <w:szCs w:val="21"/>
        </w:rPr>
        <w:t>e</w:t>
      </w:r>
      <w:r w:rsidR="00E9324D" w:rsidRPr="009901DC">
        <w:rPr>
          <w:rFonts w:ascii="Times New Roman" w:hAnsi="Times New Roman" w:cs="Times New Roman"/>
          <w:sz w:val="21"/>
          <w:szCs w:val="21"/>
        </w:rPr>
        <w:t xml:space="preserve"> honorar</w:t>
      </w:r>
      <w:r w:rsidR="00C851C8" w:rsidRPr="009901DC">
        <w:rPr>
          <w:rFonts w:ascii="Times New Roman" w:hAnsi="Times New Roman" w:cs="Times New Roman"/>
          <w:sz w:val="21"/>
          <w:szCs w:val="21"/>
        </w:rPr>
        <w:t>e</w:t>
      </w:r>
      <w:r w:rsidR="00E9324D" w:rsidRPr="009901DC">
        <w:rPr>
          <w:rFonts w:ascii="Times New Roman" w:hAnsi="Times New Roman" w:cs="Times New Roman"/>
          <w:sz w:val="21"/>
          <w:szCs w:val="21"/>
        </w:rPr>
        <w:t>, usluge prijevoda, znanstvenoistraživačke i ostale intelektualne usluge.</w:t>
      </w:r>
    </w:p>
    <w:p w:rsidR="002523AC" w:rsidRDefault="002523A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Financijski </w:t>
      </w:r>
      <w:r w:rsidR="00A75746" w:rsidRPr="009901DC">
        <w:rPr>
          <w:rFonts w:ascii="Times New Roman" w:hAnsi="Times New Roman" w:cs="Times New Roman"/>
          <w:sz w:val="21"/>
          <w:szCs w:val="21"/>
        </w:rPr>
        <w:t>rashodi</w:t>
      </w:r>
      <w:r w:rsidR="00E349AF" w:rsidRPr="009901DC">
        <w:rPr>
          <w:rFonts w:ascii="Times New Roman" w:hAnsi="Times New Roman" w:cs="Times New Roman"/>
          <w:sz w:val="21"/>
          <w:szCs w:val="21"/>
        </w:rPr>
        <w:t xml:space="preserve"> u iznosu </w:t>
      </w:r>
      <w:r w:rsidR="004A3228">
        <w:rPr>
          <w:rFonts w:ascii="Times New Roman" w:hAnsi="Times New Roman" w:cs="Times New Roman"/>
          <w:sz w:val="21"/>
          <w:szCs w:val="21"/>
        </w:rPr>
        <w:t>6.773,39</w:t>
      </w:r>
      <w:r w:rsidR="00E40F85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E40F85" w:rsidRPr="009901DC">
        <w:rPr>
          <w:rFonts w:ascii="Times New Roman" w:hAnsi="Times New Roman" w:cs="Times New Roman"/>
          <w:sz w:val="21"/>
          <w:szCs w:val="21"/>
        </w:rPr>
        <w:t xml:space="preserve">, odnose se na troškove platnog prometa i usluge banaka, negativne tečajne razlike za plaćanja prema inozemstvu, zatezne kamate za poreze, doprinose koji se odnose </w:t>
      </w:r>
      <w:r w:rsidR="00E40F85" w:rsidRPr="009901DC">
        <w:rPr>
          <w:rFonts w:ascii="Times New Roman" w:hAnsi="Times New Roman" w:cs="Times New Roman"/>
          <w:sz w:val="21"/>
          <w:szCs w:val="21"/>
        </w:rPr>
        <w:lastRenderedPageBreak/>
        <w:t>na isplate po sudskim</w:t>
      </w:r>
      <w:r w:rsidR="00E349AF" w:rsidRPr="009901DC">
        <w:rPr>
          <w:rFonts w:ascii="Times New Roman" w:hAnsi="Times New Roman" w:cs="Times New Roman"/>
          <w:sz w:val="21"/>
          <w:szCs w:val="21"/>
        </w:rPr>
        <w:t xml:space="preserve"> presudama i  zatezne kamate iz poslovnih odnosa.</w:t>
      </w:r>
    </w:p>
    <w:p w:rsidR="004A3228" w:rsidRPr="009901DC" w:rsidRDefault="004A3228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 proračunskoj 2024. godini na skupini 35 Subvencije (4.475,00 EUR) zabilježen je prijenos predujma po ZNS-u partneru u projektu Odjela za geodeziju </w:t>
      </w:r>
      <w:r w:rsidRPr="004A3228">
        <w:rPr>
          <w:rFonts w:ascii="Times New Roman" w:hAnsi="Times New Roman" w:cs="Times New Roman"/>
          <w:i/>
          <w:sz w:val="21"/>
          <w:szCs w:val="21"/>
        </w:rPr>
        <w:t xml:space="preserve">Development </w:t>
      </w:r>
      <w:proofErr w:type="spellStart"/>
      <w:r w:rsidRPr="004A3228">
        <w:rPr>
          <w:rFonts w:ascii="Times New Roman" w:hAnsi="Times New Roman" w:cs="Times New Roman"/>
          <w:i/>
          <w:sz w:val="21"/>
          <w:szCs w:val="21"/>
        </w:rPr>
        <w:t>of</w:t>
      </w:r>
      <w:proofErr w:type="spellEnd"/>
      <w:r w:rsidRPr="004A3228">
        <w:rPr>
          <w:rFonts w:ascii="Times New Roman" w:hAnsi="Times New Roman" w:cs="Times New Roman"/>
          <w:i/>
          <w:sz w:val="21"/>
          <w:szCs w:val="21"/>
        </w:rPr>
        <w:t xml:space="preserve"> University </w:t>
      </w:r>
      <w:proofErr w:type="spellStart"/>
      <w:r w:rsidRPr="004A3228">
        <w:rPr>
          <w:rFonts w:ascii="Times New Roman" w:hAnsi="Times New Roman" w:cs="Times New Roman"/>
          <w:i/>
          <w:sz w:val="21"/>
          <w:szCs w:val="21"/>
        </w:rPr>
        <w:t>course</w:t>
      </w:r>
      <w:proofErr w:type="spellEnd"/>
      <w:r w:rsidRPr="004A3228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4A3228">
        <w:rPr>
          <w:rFonts w:ascii="Times New Roman" w:hAnsi="Times New Roman" w:cs="Times New Roman"/>
          <w:i/>
          <w:sz w:val="21"/>
          <w:szCs w:val="21"/>
        </w:rPr>
        <w:t>Space</w:t>
      </w:r>
      <w:proofErr w:type="spellEnd"/>
      <w:r w:rsidRPr="004A3228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4A3228">
        <w:rPr>
          <w:rFonts w:ascii="Times New Roman" w:hAnsi="Times New Roman" w:cs="Times New Roman"/>
          <w:i/>
          <w:sz w:val="21"/>
          <w:szCs w:val="21"/>
        </w:rPr>
        <w:t>Earth</w:t>
      </w:r>
      <w:proofErr w:type="spellEnd"/>
      <w:r w:rsidRPr="004A3228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4A3228">
        <w:rPr>
          <w:rFonts w:ascii="Times New Roman" w:hAnsi="Times New Roman" w:cs="Times New Roman"/>
          <w:i/>
          <w:sz w:val="21"/>
          <w:szCs w:val="21"/>
        </w:rPr>
        <w:t>Obs</w:t>
      </w:r>
      <w:proofErr w:type="spellEnd"/>
      <w:r w:rsidRPr="004A3228">
        <w:rPr>
          <w:rFonts w:ascii="Times New Roman" w:hAnsi="Times New Roman" w:cs="Times New Roman"/>
          <w:i/>
          <w:sz w:val="21"/>
          <w:szCs w:val="21"/>
        </w:rPr>
        <w:t xml:space="preserve">. </w:t>
      </w:r>
      <w:proofErr w:type="spellStart"/>
      <w:r w:rsidRPr="004A3228">
        <w:rPr>
          <w:rFonts w:ascii="Times New Roman" w:hAnsi="Times New Roman" w:cs="Times New Roman"/>
          <w:i/>
          <w:sz w:val="21"/>
          <w:szCs w:val="21"/>
        </w:rPr>
        <w:t>in</w:t>
      </w:r>
      <w:proofErr w:type="spellEnd"/>
      <w:r w:rsidRPr="004A3228">
        <w:rPr>
          <w:rFonts w:ascii="Times New Roman" w:hAnsi="Times New Roman" w:cs="Times New Roman"/>
          <w:i/>
          <w:sz w:val="21"/>
          <w:szCs w:val="21"/>
        </w:rPr>
        <w:t xml:space="preserve"> </w:t>
      </w:r>
      <w:proofErr w:type="spellStart"/>
      <w:r w:rsidRPr="004A3228">
        <w:rPr>
          <w:rFonts w:ascii="Times New Roman" w:hAnsi="Times New Roman" w:cs="Times New Roman"/>
          <w:i/>
          <w:sz w:val="21"/>
          <w:szCs w:val="21"/>
        </w:rPr>
        <w:t>Geohazard</w:t>
      </w:r>
      <w:proofErr w:type="spellEnd"/>
      <w:r w:rsidRPr="004A3228">
        <w:rPr>
          <w:rFonts w:ascii="Times New Roman" w:hAnsi="Times New Roman" w:cs="Times New Roman"/>
          <w:i/>
          <w:sz w:val="21"/>
          <w:szCs w:val="21"/>
        </w:rPr>
        <w:t xml:space="preserve"> monitoring</w:t>
      </w:r>
      <w:r>
        <w:rPr>
          <w:rFonts w:ascii="Times New Roman" w:hAnsi="Times New Roman" w:cs="Times New Roman"/>
          <w:sz w:val="21"/>
          <w:szCs w:val="21"/>
        </w:rPr>
        <w:t xml:space="preserve">   poduzeću List </w:t>
      </w:r>
      <w:proofErr w:type="spellStart"/>
      <w:r>
        <w:rPr>
          <w:rFonts w:ascii="Times New Roman" w:hAnsi="Times New Roman" w:cs="Times New Roman"/>
          <w:sz w:val="21"/>
          <w:szCs w:val="21"/>
        </w:rPr>
        <w:t>Labs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d.o.o. za pokriće troškova osoblja.</w:t>
      </w:r>
    </w:p>
    <w:p w:rsidR="00E40F85" w:rsidRPr="009901DC" w:rsidRDefault="00E40F8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Na</w:t>
      </w:r>
      <w:r w:rsidR="0068410A" w:rsidRPr="009901DC">
        <w:rPr>
          <w:rFonts w:ascii="Times New Roman" w:hAnsi="Times New Roman" w:cs="Times New Roman"/>
          <w:sz w:val="21"/>
          <w:szCs w:val="21"/>
        </w:rPr>
        <w:t>kn</w:t>
      </w:r>
      <w:r w:rsidRPr="009901DC">
        <w:rPr>
          <w:rFonts w:ascii="Times New Roman" w:hAnsi="Times New Roman" w:cs="Times New Roman"/>
          <w:sz w:val="21"/>
          <w:szCs w:val="21"/>
        </w:rPr>
        <w:t>ade građanima i kućanstvima odnosi se na stipendiranje studenata temeljem ostvarenog uspjeha i prema socijalnom kriteriju</w:t>
      </w:r>
      <w:r w:rsidR="000872F1" w:rsidRPr="009901DC">
        <w:rPr>
          <w:rFonts w:ascii="Times New Roman" w:hAnsi="Times New Roman" w:cs="Times New Roman"/>
          <w:sz w:val="21"/>
          <w:szCs w:val="21"/>
        </w:rPr>
        <w:t xml:space="preserve"> te isplatu rektorovih nagrada uspješnim studentima i nagrađenih radova</w:t>
      </w:r>
      <w:r w:rsidR="00A67445" w:rsidRPr="009901DC">
        <w:rPr>
          <w:rFonts w:ascii="Times New Roman" w:hAnsi="Times New Roman" w:cs="Times New Roman"/>
          <w:sz w:val="21"/>
          <w:szCs w:val="21"/>
        </w:rPr>
        <w:t xml:space="preserve">, </w:t>
      </w:r>
      <w:r w:rsidRPr="009901DC">
        <w:rPr>
          <w:rFonts w:ascii="Times New Roman" w:hAnsi="Times New Roman" w:cs="Times New Roman"/>
          <w:sz w:val="21"/>
          <w:szCs w:val="21"/>
        </w:rPr>
        <w:t>podmirenje školarina na sveučilišnim i doktorskim studijim</w:t>
      </w:r>
      <w:r w:rsidR="000872F1" w:rsidRPr="009901DC">
        <w:rPr>
          <w:rFonts w:ascii="Times New Roman" w:hAnsi="Times New Roman" w:cs="Times New Roman"/>
          <w:sz w:val="21"/>
          <w:szCs w:val="21"/>
        </w:rPr>
        <w:t>a djelatni</w:t>
      </w:r>
      <w:r w:rsidR="005B57A4">
        <w:rPr>
          <w:rFonts w:ascii="Times New Roman" w:hAnsi="Times New Roman" w:cs="Times New Roman"/>
          <w:sz w:val="21"/>
          <w:szCs w:val="21"/>
        </w:rPr>
        <w:t>cima</w:t>
      </w:r>
      <w:r w:rsidR="000872F1" w:rsidRPr="009901DC">
        <w:rPr>
          <w:rFonts w:ascii="Times New Roman" w:hAnsi="Times New Roman" w:cs="Times New Roman"/>
          <w:sz w:val="21"/>
          <w:szCs w:val="21"/>
        </w:rPr>
        <w:t xml:space="preserve"> Sveučilišta </w:t>
      </w:r>
      <w:r w:rsidRPr="009901DC">
        <w:rPr>
          <w:rFonts w:ascii="Times New Roman" w:hAnsi="Times New Roman" w:cs="Times New Roman"/>
          <w:sz w:val="21"/>
          <w:szCs w:val="21"/>
        </w:rPr>
        <w:t>i fina</w:t>
      </w:r>
      <w:r w:rsidR="000872F1" w:rsidRPr="009901DC">
        <w:rPr>
          <w:rFonts w:ascii="Times New Roman" w:hAnsi="Times New Roman" w:cs="Times New Roman"/>
          <w:sz w:val="21"/>
          <w:szCs w:val="21"/>
        </w:rPr>
        <w:t>nciranje izbora u zvanja (</w:t>
      </w:r>
      <w:r w:rsidR="005B57A4">
        <w:rPr>
          <w:rFonts w:ascii="Times New Roman" w:hAnsi="Times New Roman" w:cs="Times New Roman"/>
          <w:sz w:val="21"/>
          <w:szCs w:val="21"/>
        </w:rPr>
        <w:t>6</w:t>
      </w:r>
      <w:r w:rsidR="004A3228">
        <w:rPr>
          <w:rFonts w:ascii="Times New Roman" w:hAnsi="Times New Roman" w:cs="Times New Roman"/>
          <w:sz w:val="21"/>
          <w:szCs w:val="21"/>
        </w:rPr>
        <w:t>1.372,91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)</w:t>
      </w:r>
      <w:r w:rsidR="0068410A" w:rsidRPr="009901DC">
        <w:rPr>
          <w:rFonts w:ascii="Times New Roman" w:hAnsi="Times New Roman" w:cs="Times New Roman"/>
          <w:sz w:val="21"/>
          <w:szCs w:val="21"/>
        </w:rPr>
        <w:t>.</w:t>
      </w:r>
    </w:p>
    <w:p w:rsidR="0068410A" w:rsidRPr="009901DC" w:rsidRDefault="000872F1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Ostali rashodi (</w:t>
      </w:r>
      <w:r w:rsidR="004A3228">
        <w:rPr>
          <w:rFonts w:ascii="Times New Roman" w:hAnsi="Times New Roman" w:cs="Times New Roman"/>
          <w:sz w:val="21"/>
          <w:szCs w:val="21"/>
        </w:rPr>
        <w:t>16.592,66</w:t>
      </w:r>
      <w:r w:rsidR="0068410A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68410A" w:rsidRPr="009901DC">
        <w:rPr>
          <w:rFonts w:ascii="Times New Roman" w:hAnsi="Times New Roman" w:cs="Times New Roman"/>
          <w:sz w:val="21"/>
          <w:szCs w:val="21"/>
        </w:rPr>
        <w:t xml:space="preserve">) odnose se na dodjelu </w:t>
      </w:r>
      <w:r w:rsidR="00C041E3" w:rsidRPr="009901DC">
        <w:rPr>
          <w:rFonts w:ascii="Times New Roman" w:hAnsi="Times New Roman" w:cs="Times New Roman"/>
          <w:sz w:val="21"/>
          <w:szCs w:val="21"/>
        </w:rPr>
        <w:t>financijskih sredstava udrugama</w:t>
      </w:r>
      <w:r w:rsidR="005520F7">
        <w:rPr>
          <w:rFonts w:ascii="Times New Roman" w:hAnsi="Times New Roman" w:cs="Times New Roman"/>
          <w:sz w:val="21"/>
          <w:szCs w:val="21"/>
        </w:rPr>
        <w:t xml:space="preserve"> iz proračuna Studentskog zbora (ALUMNI UNIN i PEUF UNIN)</w:t>
      </w:r>
      <w:r w:rsidR="00C041E3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5520F7">
        <w:rPr>
          <w:rFonts w:ascii="Times New Roman" w:hAnsi="Times New Roman" w:cs="Times New Roman"/>
          <w:sz w:val="21"/>
          <w:szCs w:val="21"/>
        </w:rPr>
        <w:t>temeljem Pravilnika o financiranju Studentskog zbora</w:t>
      </w:r>
      <w:r w:rsidR="00CD0D6F">
        <w:rPr>
          <w:rFonts w:ascii="Times New Roman" w:hAnsi="Times New Roman" w:cs="Times New Roman"/>
          <w:sz w:val="21"/>
          <w:szCs w:val="21"/>
        </w:rPr>
        <w:t>. Sveučilište je u ime Studentskog zbora nakon provedenog natječaja za financiranje udruga i studentskih projekata i programa zatražilo od Ministarstva znanosti, obrazovanja i mladih prijenos rezerviranih sredstava u iznosu 15.000 EUR (Ministarstvo je nakon pregleda dokumentacije izvršilo prijenos sredstava dana 23.12.2024.).</w:t>
      </w:r>
    </w:p>
    <w:p w:rsidR="00E40F85" w:rsidRPr="009901DC" w:rsidRDefault="00E40F8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55764" w:rsidRPr="009901DC" w:rsidRDefault="005B59FB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Rashodi za nabavu </w:t>
      </w:r>
      <w:proofErr w:type="spellStart"/>
      <w:r w:rsidR="00455764" w:rsidRPr="009901DC">
        <w:rPr>
          <w:rFonts w:ascii="Times New Roman" w:hAnsi="Times New Roman" w:cs="Times New Roman"/>
          <w:sz w:val="21"/>
          <w:szCs w:val="21"/>
        </w:rPr>
        <w:t>ne</w:t>
      </w:r>
      <w:r w:rsidRPr="009901DC">
        <w:rPr>
          <w:rFonts w:ascii="Times New Roman" w:hAnsi="Times New Roman" w:cs="Times New Roman"/>
          <w:sz w:val="21"/>
          <w:szCs w:val="21"/>
        </w:rPr>
        <w:t>proizvedene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dugotra</w:t>
      </w:r>
      <w:r w:rsidR="0047007E" w:rsidRPr="009901DC">
        <w:rPr>
          <w:rFonts w:ascii="Times New Roman" w:hAnsi="Times New Roman" w:cs="Times New Roman"/>
          <w:sz w:val="21"/>
          <w:szCs w:val="21"/>
        </w:rPr>
        <w:t xml:space="preserve">jne imovine ostvareni </w:t>
      </w:r>
      <w:r w:rsidR="002466EA" w:rsidRPr="009901DC">
        <w:rPr>
          <w:rFonts w:ascii="Times New Roman" w:hAnsi="Times New Roman" w:cs="Times New Roman"/>
          <w:sz w:val="21"/>
          <w:szCs w:val="21"/>
        </w:rPr>
        <w:t xml:space="preserve">su </w:t>
      </w:r>
      <w:r w:rsidR="00BE07EA" w:rsidRPr="009901DC">
        <w:rPr>
          <w:rFonts w:ascii="Times New Roman" w:hAnsi="Times New Roman" w:cs="Times New Roman"/>
          <w:sz w:val="21"/>
          <w:szCs w:val="21"/>
        </w:rPr>
        <w:t>u iznosu</w:t>
      </w:r>
      <w:r w:rsidR="00CA63A7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3144EB">
        <w:rPr>
          <w:rFonts w:ascii="Times New Roman" w:hAnsi="Times New Roman" w:cs="Times New Roman"/>
          <w:sz w:val="21"/>
          <w:szCs w:val="21"/>
        </w:rPr>
        <w:t>251.811,73</w:t>
      </w:r>
      <w:r w:rsidR="0011657F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2466EA" w:rsidRPr="009901DC">
        <w:rPr>
          <w:rFonts w:ascii="Times New Roman" w:hAnsi="Times New Roman" w:cs="Times New Roman"/>
          <w:sz w:val="21"/>
          <w:szCs w:val="21"/>
        </w:rPr>
        <w:t>,</w:t>
      </w:r>
      <w:r w:rsidR="00A67445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8C6625" w:rsidRPr="009901DC">
        <w:rPr>
          <w:rFonts w:ascii="Times New Roman" w:hAnsi="Times New Roman" w:cs="Times New Roman"/>
          <w:sz w:val="21"/>
          <w:szCs w:val="21"/>
        </w:rPr>
        <w:t xml:space="preserve">odnose se </w:t>
      </w:r>
      <w:r w:rsidR="00CA63A7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682D1D" w:rsidRPr="009901DC">
        <w:rPr>
          <w:rFonts w:ascii="Times New Roman" w:hAnsi="Times New Roman" w:cs="Times New Roman"/>
          <w:sz w:val="21"/>
          <w:szCs w:val="21"/>
        </w:rPr>
        <w:t xml:space="preserve">na nabavku </w:t>
      </w:r>
      <w:r w:rsidR="00455764" w:rsidRPr="009901DC">
        <w:rPr>
          <w:rFonts w:ascii="Times New Roman" w:hAnsi="Times New Roman" w:cs="Times New Roman"/>
          <w:sz w:val="21"/>
          <w:szCs w:val="21"/>
        </w:rPr>
        <w:t>licenci i software-a</w:t>
      </w:r>
      <w:r w:rsidR="00AE745F">
        <w:rPr>
          <w:rFonts w:ascii="Times New Roman" w:hAnsi="Times New Roman" w:cs="Times New Roman"/>
          <w:sz w:val="21"/>
          <w:szCs w:val="21"/>
        </w:rPr>
        <w:t xml:space="preserve">, </w:t>
      </w:r>
      <w:r w:rsidR="003144EB">
        <w:rPr>
          <w:rFonts w:ascii="Times New Roman" w:hAnsi="Times New Roman" w:cs="Times New Roman"/>
          <w:sz w:val="21"/>
          <w:szCs w:val="21"/>
        </w:rPr>
        <w:t xml:space="preserve">usluge ugradnje i montaže punionice za električni automobil u Studentskom centru Varaždin i </w:t>
      </w:r>
      <w:r w:rsidR="00AE745F">
        <w:rPr>
          <w:rFonts w:ascii="Times New Roman" w:hAnsi="Times New Roman" w:cs="Times New Roman"/>
          <w:sz w:val="21"/>
          <w:szCs w:val="21"/>
        </w:rPr>
        <w:t>Koprivnica, završeno je opremanje zgrade Prehrambene tehnologije u 2. fazi rekonstrukcije zgrade. U upravnoj zgradi UNIN_3 obavljena je sanacija i popravak strojarnice i dizalice topline.</w:t>
      </w:r>
    </w:p>
    <w:p w:rsidR="00A44081" w:rsidRPr="004E50BF" w:rsidRDefault="00B503D4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Rashodi za nabavu proizvedene dugot</w:t>
      </w:r>
      <w:r w:rsidR="00C47DEA" w:rsidRPr="009901DC">
        <w:rPr>
          <w:rFonts w:ascii="Times New Roman" w:hAnsi="Times New Roman" w:cs="Times New Roman"/>
          <w:sz w:val="21"/>
          <w:szCs w:val="21"/>
        </w:rPr>
        <w:t>rajne imovine (</w:t>
      </w:r>
      <w:r w:rsidR="00AE745F">
        <w:rPr>
          <w:rFonts w:ascii="Times New Roman" w:hAnsi="Times New Roman" w:cs="Times New Roman"/>
          <w:sz w:val="21"/>
          <w:szCs w:val="21"/>
        </w:rPr>
        <w:t>297.851,52</w:t>
      </w:r>
      <w:r w:rsidR="00BE50BF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BE50BF" w:rsidRPr="009901DC">
        <w:rPr>
          <w:rFonts w:ascii="Times New Roman" w:hAnsi="Times New Roman" w:cs="Times New Roman"/>
          <w:sz w:val="21"/>
          <w:szCs w:val="21"/>
        </w:rPr>
        <w:t>)</w:t>
      </w:r>
      <w:r w:rsidR="00AE745F">
        <w:rPr>
          <w:rFonts w:ascii="Times New Roman" w:hAnsi="Times New Roman" w:cs="Times New Roman"/>
          <w:sz w:val="21"/>
          <w:szCs w:val="21"/>
        </w:rPr>
        <w:t xml:space="preserve"> odnose se na financiranje stručnog </w:t>
      </w:r>
      <w:r w:rsidR="00AE745F" w:rsidRPr="004E50BF">
        <w:rPr>
          <w:rFonts w:ascii="Times New Roman" w:hAnsi="Times New Roman" w:cs="Times New Roman"/>
          <w:sz w:val="21"/>
          <w:szCs w:val="21"/>
        </w:rPr>
        <w:t xml:space="preserve">nadzora uređenja zgrade u </w:t>
      </w:r>
      <w:proofErr w:type="spellStart"/>
      <w:r w:rsidR="00AE745F" w:rsidRPr="004E50BF">
        <w:rPr>
          <w:rFonts w:ascii="Times New Roman" w:hAnsi="Times New Roman" w:cs="Times New Roman"/>
          <w:sz w:val="21"/>
          <w:szCs w:val="21"/>
        </w:rPr>
        <w:t>Optujskoj</w:t>
      </w:r>
      <w:proofErr w:type="spellEnd"/>
      <w:r w:rsidR="00AE745F" w:rsidRPr="004E50BF">
        <w:rPr>
          <w:rFonts w:ascii="Times New Roman" w:hAnsi="Times New Roman" w:cs="Times New Roman"/>
          <w:sz w:val="21"/>
          <w:szCs w:val="21"/>
        </w:rPr>
        <w:t xml:space="preserve"> ulici Varaždin, </w:t>
      </w:r>
      <w:r w:rsidR="00543A86" w:rsidRPr="004E50BF">
        <w:rPr>
          <w:rFonts w:ascii="Times New Roman" w:hAnsi="Times New Roman" w:cs="Times New Roman"/>
          <w:sz w:val="21"/>
          <w:szCs w:val="21"/>
        </w:rPr>
        <w:t xml:space="preserve">nabava računala i računalne građe, </w:t>
      </w:r>
      <w:r w:rsidR="00BE50BF" w:rsidRPr="004E50BF">
        <w:rPr>
          <w:rFonts w:ascii="Times New Roman" w:hAnsi="Times New Roman" w:cs="Times New Roman"/>
          <w:sz w:val="21"/>
          <w:szCs w:val="21"/>
        </w:rPr>
        <w:t>nabavku uredskog namještaja, uređaja i opreme za opremanje svih odjela u Studentskom centru Varaždin i Koprivnici</w:t>
      </w:r>
      <w:r w:rsidR="004E50BF" w:rsidRPr="004E50BF">
        <w:rPr>
          <w:rFonts w:ascii="Times New Roman" w:hAnsi="Times New Roman" w:cs="Times New Roman"/>
          <w:sz w:val="21"/>
          <w:szCs w:val="21"/>
        </w:rPr>
        <w:t>, nabavu energetski učinkovitog vozila (dio nabave sufinancirao Fond za zaštitu okoliša i energetsku učinkovitost),</w:t>
      </w:r>
      <w:r w:rsidR="00BE50BF" w:rsidRPr="004E50BF">
        <w:rPr>
          <w:rFonts w:ascii="Times New Roman" w:hAnsi="Times New Roman" w:cs="Times New Roman"/>
          <w:sz w:val="21"/>
          <w:szCs w:val="21"/>
        </w:rPr>
        <w:t xml:space="preserve"> nabav</w:t>
      </w:r>
      <w:r w:rsidR="004E50BF" w:rsidRPr="004E50BF">
        <w:rPr>
          <w:rFonts w:ascii="Times New Roman" w:hAnsi="Times New Roman" w:cs="Times New Roman"/>
          <w:sz w:val="21"/>
          <w:szCs w:val="21"/>
        </w:rPr>
        <w:t>u</w:t>
      </w:r>
      <w:r w:rsidR="00BE50BF" w:rsidRPr="004E50BF">
        <w:rPr>
          <w:rFonts w:ascii="Times New Roman" w:hAnsi="Times New Roman" w:cs="Times New Roman"/>
          <w:sz w:val="21"/>
          <w:szCs w:val="21"/>
        </w:rPr>
        <w:t xml:space="preserve"> knjiga i stručne literature, </w:t>
      </w:r>
      <w:r w:rsidR="00543A86" w:rsidRPr="004E50BF">
        <w:rPr>
          <w:rFonts w:ascii="Times New Roman" w:hAnsi="Times New Roman" w:cs="Times New Roman"/>
          <w:sz w:val="21"/>
          <w:szCs w:val="21"/>
        </w:rPr>
        <w:t>a u skladu</w:t>
      </w:r>
      <w:r w:rsidR="00713F44" w:rsidRPr="004E50BF">
        <w:rPr>
          <w:rFonts w:ascii="Times New Roman" w:hAnsi="Times New Roman" w:cs="Times New Roman"/>
          <w:sz w:val="21"/>
          <w:szCs w:val="21"/>
        </w:rPr>
        <w:t xml:space="preserve"> sa Planom nabave za 202</w:t>
      </w:r>
      <w:r w:rsidR="004E50BF" w:rsidRPr="004E50BF">
        <w:rPr>
          <w:rFonts w:ascii="Times New Roman" w:hAnsi="Times New Roman" w:cs="Times New Roman"/>
          <w:sz w:val="21"/>
          <w:szCs w:val="21"/>
        </w:rPr>
        <w:t>4</w:t>
      </w:r>
      <w:r w:rsidR="00682D1D" w:rsidRPr="004E50BF">
        <w:rPr>
          <w:rFonts w:ascii="Times New Roman" w:hAnsi="Times New Roman" w:cs="Times New Roman"/>
          <w:sz w:val="21"/>
          <w:szCs w:val="21"/>
        </w:rPr>
        <w:t>.</w:t>
      </w:r>
      <w:r w:rsidR="0047630D" w:rsidRPr="004E50BF">
        <w:rPr>
          <w:rFonts w:ascii="Times New Roman" w:hAnsi="Times New Roman" w:cs="Times New Roman"/>
          <w:sz w:val="21"/>
          <w:szCs w:val="21"/>
        </w:rPr>
        <w:t xml:space="preserve"> godinu.</w:t>
      </w:r>
    </w:p>
    <w:p w:rsidR="0011657F" w:rsidRPr="009901DC" w:rsidRDefault="0011657F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F65EC5" w:rsidRPr="009901DC" w:rsidRDefault="00F65EC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Ukupni rashodi </w:t>
      </w:r>
      <w:r w:rsidR="0011657F" w:rsidRPr="009901DC">
        <w:rPr>
          <w:rFonts w:ascii="Times New Roman" w:hAnsi="Times New Roman" w:cs="Times New Roman"/>
          <w:sz w:val="21"/>
          <w:szCs w:val="21"/>
        </w:rPr>
        <w:t xml:space="preserve">poslovanja </w:t>
      </w:r>
      <w:r w:rsidR="00BE50BF" w:rsidRPr="009901DC">
        <w:rPr>
          <w:rFonts w:ascii="Times New Roman" w:hAnsi="Times New Roman" w:cs="Times New Roman"/>
          <w:sz w:val="21"/>
          <w:szCs w:val="21"/>
        </w:rPr>
        <w:t>u</w:t>
      </w:r>
      <w:r w:rsidR="005D2432">
        <w:rPr>
          <w:rFonts w:ascii="Times New Roman" w:hAnsi="Times New Roman" w:cs="Times New Roman"/>
          <w:sz w:val="21"/>
          <w:szCs w:val="21"/>
        </w:rPr>
        <w:t>većani</w:t>
      </w:r>
      <w:r w:rsidRPr="009901DC">
        <w:rPr>
          <w:rFonts w:ascii="Times New Roman" w:hAnsi="Times New Roman" w:cs="Times New Roman"/>
          <w:sz w:val="21"/>
          <w:szCs w:val="21"/>
        </w:rPr>
        <w:t xml:space="preserve"> su za učinak </w:t>
      </w:r>
      <w:r w:rsidR="005D2432">
        <w:rPr>
          <w:rFonts w:ascii="Times New Roman" w:hAnsi="Times New Roman" w:cs="Times New Roman"/>
          <w:sz w:val="21"/>
          <w:szCs w:val="21"/>
        </w:rPr>
        <w:t>smanjenja</w:t>
      </w:r>
      <w:r w:rsidRPr="009901DC">
        <w:rPr>
          <w:rFonts w:ascii="Times New Roman" w:hAnsi="Times New Roman" w:cs="Times New Roman"/>
          <w:sz w:val="21"/>
          <w:szCs w:val="21"/>
        </w:rPr>
        <w:t xml:space="preserve"> zaliha proizvodnje i gotov</w:t>
      </w:r>
      <w:r w:rsidR="00713F44" w:rsidRPr="009901DC">
        <w:rPr>
          <w:rFonts w:ascii="Times New Roman" w:hAnsi="Times New Roman" w:cs="Times New Roman"/>
          <w:sz w:val="21"/>
          <w:szCs w:val="21"/>
        </w:rPr>
        <w:t xml:space="preserve">ih proizvoda u iznosu od </w:t>
      </w:r>
      <w:r w:rsidR="00AA0155">
        <w:rPr>
          <w:rFonts w:ascii="Times New Roman" w:hAnsi="Times New Roman" w:cs="Times New Roman"/>
          <w:sz w:val="21"/>
          <w:szCs w:val="21"/>
        </w:rPr>
        <w:t>1</w:t>
      </w:r>
      <w:r w:rsidR="005D2432">
        <w:rPr>
          <w:rFonts w:ascii="Times New Roman" w:hAnsi="Times New Roman" w:cs="Times New Roman"/>
          <w:sz w:val="21"/>
          <w:szCs w:val="21"/>
        </w:rPr>
        <w:t>2.251,63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.</w:t>
      </w:r>
    </w:p>
    <w:p w:rsidR="00F65EC5" w:rsidRPr="009901DC" w:rsidRDefault="00F65EC5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3364AC" w:rsidRPr="009901DC" w:rsidRDefault="00975CB3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Sučeljavanje ukupnih prihoda i primitaka sa ukupnim rashodima i izda</w:t>
      </w:r>
      <w:r w:rsidR="00980BE2" w:rsidRPr="009901DC">
        <w:rPr>
          <w:rFonts w:ascii="Times New Roman" w:hAnsi="Times New Roman" w:cs="Times New Roman"/>
          <w:sz w:val="21"/>
          <w:szCs w:val="21"/>
        </w:rPr>
        <w:t xml:space="preserve">cima rezultira ostvarenim </w:t>
      </w:r>
      <w:r w:rsidR="00753488">
        <w:rPr>
          <w:rFonts w:ascii="Times New Roman" w:hAnsi="Times New Roman" w:cs="Times New Roman"/>
          <w:sz w:val="21"/>
          <w:szCs w:val="21"/>
        </w:rPr>
        <w:t>viškom</w:t>
      </w:r>
      <w:r w:rsidR="00980BE2" w:rsidRPr="009901DC">
        <w:rPr>
          <w:rFonts w:ascii="Times New Roman" w:hAnsi="Times New Roman" w:cs="Times New Roman"/>
          <w:sz w:val="21"/>
          <w:szCs w:val="21"/>
        </w:rPr>
        <w:t xml:space="preserve"> prihoda i primitaka u iznosu </w:t>
      </w:r>
      <w:r w:rsidR="00753488">
        <w:rPr>
          <w:rFonts w:ascii="Times New Roman" w:hAnsi="Times New Roman" w:cs="Times New Roman"/>
          <w:sz w:val="21"/>
          <w:szCs w:val="21"/>
        </w:rPr>
        <w:t>39.024,10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753488">
        <w:rPr>
          <w:rFonts w:ascii="Times New Roman" w:hAnsi="Times New Roman" w:cs="Times New Roman"/>
          <w:sz w:val="21"/>
          <w:szCs w:val="21"/>
        </w:rPr>
        <w:t>.</w:t>
      </w:r>
      <w:r w:rsidR="00980BE2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DF4088">
        <w:rPr>
          <w:rFonts w:ascii="Times New Roman" w:hAnsi="Times New Roman" w:cs="Times New Roman"/>
          <w:sz w:val="21"/>
          <w:szCs w:val="21"/>
        </w:rPr>
        <w:t>Nakon korekcije rezultata poslovanja za kapitalne prijenose sredstava (</w:t>
      </w:r>
      <w:r w:rsidR="00753488">
        <w:rPr>
          <w:rFonts w:ascii="Times New Roman" w:hAnsi="Times New Roman" w:cs="Times New Roman"/>
          <w:sz w:val="21"/>
          <w:szCs w:val="21"/>
        </w:rPr>
        <w:t>9.290,60</w:t>
      </w:r>
      <w:r w:rsidR="00DF4088">
        <w:rPr>
          <w:rFonts w:ascii="Times New Roman" w:hAnsi="Times New Roman" w:cs="Times New Roman"/>
          <w:sz w:val="21"/>
          <w:szCs w:val="21"/>
        </w:rPr>
        <w:t xml:space="preserve"> EUR ostvarenih</w:t>
      </w:r>
      <w:r w:rsidR="008574E9">
        <w:rPr>
          <w:rFonts w:ascii="Times New Roman" w:hAnsi="Times New Roman" w:cs="Times New Roman"/>
          <w:sz w:val="21"/>
          <w:szCs w:val="21"/>
        </w:rPr>
        <w:t xml:space="preserve"> od Fonda za zaštitu okoliša i energetsku učinkovitost za sufinanciranje nabave energetski učinkovitog vozila</w:t>
      </w:r>
      <w:r w:rsidR="00DF4088">
        <w:rPr>
          <w:rFonts w:ascii="Times New Roman" w:hAnsi="Times New Roman" w:cs="Times New Roman"/>
          <w:sz w:val="21"/>
          <w:szCs w:val="21"/>
        </w:rPr>
        <w:t xml:space="preserve">), </w:t>
      </w:r>
      <w:r w:rsidR="008574E9">
        <w:rPr>
          <w:rFonts w:ascii="Times New Roman" w:hAnsi="Times New Roman" w:cs="Times New Roman"/>
          <w:sz w:val="21"/>
          <w:szCs w:val="21"/>
        </w:rPr>
        <w:t xml:space="preserve">Sveučilište ostvaruje sukladno prenesenom višku sredstava iz prethodnih razdoblja, višak prihoda i primitaka koji je raspoloživ u sljedećem razdoblju u iznosu </w:t>
      </w:r>
      <w:r w:rsidR="00980BE2" w:rsidRPr="009901DC">
        <w:rPr>
          <w:rFonts w:ascii="Times New Roman" w:hAnsi="Times New Roman" w:cs="Times New Roman"/>
          <w:sz w:val="21"/>
          <w:szCs w:val="21"/>
        </w:rPr>
        <w:t>2</w:t>
      </w:r>
      <w:r w:rsidR="00DF4088">
        <w:rPr>
          <w:rFonts w:ascii="Times New Roman" w:hAnsi="Times New Roman" w:cs="Times New Roman"/>
          <w:sz w:val="21"/>
          <w:szCs w:val="21"/>
        </w:rPr>
        <w:t>.9</w:t>
      </w:r>
      <w:r w:rsidR="008574E9">
        <w:rPr>
          <w:rFonts w:ascii="Times New Roman" w:hAnsi="Times New Roman" w:cs="Times New Roman"/>
          <w:sz w:val="21"/>
          <w:szCs w:val="21"/>
        </w:rPr>
        <w:t>26.354,77</w:t>
      </w:r>
      <w:r w:rsidR="00980BE2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980BE2" w:rsidRPr="009901DC">
        <w:rPr>
          <w:rFonts w:ascii="Times New Roman" w:hAnsi="Times New Roman" w:cs="Times New Roman"/>
          <w:sz w:val="21"/>
          <w:szCs w:val="21"/>
        </w:rPr>
        <w:t>.</w:t>
      </w:r>
    </w:p>
    <w:p w:rsidR="00BB68DE" w:rsidRDefault="00BB68DE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8574E9" w:rsidRDefault="008574E9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AC31B2" w:rsidRPr="009901DC" w:rsidRDefault="00AC31B2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975CB3" w:rsidRPr="009901DC" w:rsidRDefault="00975CB3" w:rsidP="00A500B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1"/>
          <w:szCs w:val="21"/>
        </w:rPr>
      </w:pPr>
    </w:p>
    <w:p w:rsidR="00290F26" w:rsidRPr="009901DC" w:rsidRDefault="005B59FB" w:rsidP="00A500B6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lastRenderedPageBreak/>
        <w:t>IZVJEŠTAJ O OBVEZAMA</w:t>
      </w: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A3B47" w:rsidRPr="009901DC" w:rsidRDefault="00DA3B47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DOSPJELE I NEDOSPJELE OBVEZE</w:t>
      </w:r>
    </w:p>
    <w:p w:rsidR="00DA3B47" w:rsidRPr="009901DC" w:rsidRDefault="00DA3B47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E5451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Uku</w:t>
      </w:r>
      <w:r w:rsidR="00F5103C" w:rsidRPr="009901DC">
        <w:rPr>
          <w:rFonts w:ascii="Times New Roman" w:hAnsi="Times New Roman" w:cs="Times New Roman"/>
          <w:sz w:val="21"/>
          <w:szCs w:val="21"/>
        </w:rPr>
        <w:t>pne obveze na dan 31. prosinca 202</w:t>
      </w:r>
      <w:r w:rsidR="00910100">
        <w:rPr>
          <w:rFonts w:ascii="Times New Roman" w:hAnsi="Times New Roman" w:cs="Times New Roman"/>
          <w:sz w:val="21"/>
          <w:szCs w:val="21"/>
        </w:rPr>
        <w:t>4</w:t>
      </w:r>
      <w:r w:rsidR="00F5103C" w:rsidRPr="009901DC">
        <w:rPr>
          <w:rFonts w:ascii="Times New Roman" w:hAnsi="Times New Roman" w:cs="Times New Roman"/>
          <w:sz w:val="21"/>
          <w:szCs w:val="21"/>
        </w:rPr>
        <w:t xml:space="preserve">. iznose </w:t>
      </w:r>
      <w:r w:rsidR="00DF4088">
        <w:rPr>
          <w:rFonts w:ascii="Times New Roman" w:hAnsi="Times New Roman" w:cs="Times New Roman"/>
          <w:sz w:val="21"/>
          <w:szCs w:val="21"/>
        </w:rPr>
        <w:t>1.</w:t>
      </w:r>
      <w:r w:rsidR="00910100">
        <w:rPr>
          <w:rFonts w:ascii="Times New Roman" w:hAnsi="Times New Roman" w:cs="Times New Roman"/>
          <w:sz w:val="21"/>
          <w:szCs w:val="21"/>
        </w:rPr>
        <w:t>147.335,72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,</w:t>
      </w:r>
      <w:r w:rsidR="00AE5451">
        <w:rPr>
          <w:rFonts w:ascii="Times New Roman" w:hAnsi="Times New Roman" w:cs="Times New Roman"/>
          <w:sz w:val="21"/>
          <w:szCs w:val="21"/>
        </w:rPr>
        <w:t xml:space="preserve"> a sukladno uputi iz obrasca financijskih izvještaja, na godišnjoj razini stanje obveza na kraju izvještajnog razdoblja u obrascu „Obveze“ mora biti jednako razlici ukupnih obveza i odgođenog plaćanja rashoda i prihodi budućih razdoblja na dan 31.12. u obrascu „Bilanca“ (2-29). S obzirom da Sveučilište ima u sklopu konta 29 knjižen račun za isporuku periodične literature koji tereti razdoblje (27,58 EUR), stanje obveza u obrascu „</w:t>
      </w:r>
      <w:r w:rsidR="00EE42C5">
        <w:rPr>
          <w:rFonts w:ascii="Times New Roman" w:hAnsi="Times New Roman" w:cs="Times New Roman"/>
          <w:sz w:val="21"/>
          <w:szCs w:val="21"/>
        </w:rPr>
        <w:t>Izvještaj o obvezama</w:t>
      </w:r>
      <w:r w:rsidR="00AE5451">
        <w:rPr>
          <w:rFonts w:ascii="Times New Roman" w:hAnsi="Times New Roman" w:cs="Times New Roman"/>
          <w:sz w:val="21"/>
          <w:szCs w:val="21"/>
        </w:rPr>
        <w:t xml:space="preserve">“ predstavlja iznos ukupnih obveza umanjen za spomenuti </w:t>
      </w:r>
      <w:r w:rsidR="00EE42C5">
        <w:rPr>
          <w:rFonts w:ascii="Times New Roman" w:hAnsi="Times New Roman" w:cs="Times New Roman"/>
          <w:sz w:val="21"/>
          <w:szCs w:val="21"/>
        </w:rPr>
        <w:t xml:space="preserve">periodični </w:t>
      </w:r>
      <w:r w:rsidR="00AE5451">
        <w:rPr>
          <w:rFonts w:ascii="Times New Roman" w:hAnsi="Times New Roman" w:cs="Times New Roman"/>
          <w:sz w:val="21"/>
          <w:szCs w:val="21"/>
        </w:rPr>
        <w:t>iznos. Stanje obveza na kraju izvještajnog razdoblja iznosi 1.147.308,14 EUR.</w:t>
      </w:r>
    </w:p>
    <w:p w:rsidR="00943576" w:rsidRPr="00AC31B2" w:rsidRDefault="00EE42C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C31B2">
        <w:rPr>
          <w:rFonts w:ascii="Times New Roman" w:hAnsi="Times New Roman" w:cs="Times New Roman"/>
          <w:sz w:val="21"/>
          <w:szCs w:val="21"/>
        </w:rPr>
        <w:t>Promatrajući dospjelost</w:t>
      </w:r>
      <w:r w:rsidR="009121B4" w:rsidRPr="00AC31B2">
        <w:rPr>
          <w:rFonts w:ascii="Times New Roman" w:hAnsi="Times New Roman" w:cs="Times New Roman"/>
          <w:sz w:val="21"/>
          <w:szCs w:val="21"/>
        </w:rPr>
        <w:t xml:space="preserve"> obveza</w:t>
      </w:r>
      <w:r w:rsidR="00AC31B2" w:rsidRPr="00AC31B2">
        <w:rPr>
          <w:rFonts w:ascii="Times New Roman" w:hAnsi="Times New Roman" w:cs="Times New Roman"/>
          <w:sz w:val="21"/>
          <w:szCs w:val="21"/>
        </w:rPr>
        <w:t xml:space="preserve">, </w:t>
      </w:r>
      <w:r w:rsidR="00F5103C" w:rsidRPr="00AC31B2">
        <w:rPr>
          <w:rFonts w:ascii="Times New Roman" w:hAnsi="Times New Roman" w:cs="Times New Roman"/>
          <w:sz w:val="21"/>
          <w:szCs w:val="21"/>
        </w:rPr>
        <w:t>nedospjel</w:t>
      </w:r>
      <w:r w:rsidR="00AC31B2" w:rsidRPr="00AC31B2">
        <w:rPr>
          <w:rFonts w:ascii="Times New Roman" w:hAnsi="Times New Roman" w:cs="Times New Roman"/>
          <w:sz w:val="21"/>
          <w:szCs w:val="21"/>
        </w:rPr>
        <w:t>e obveze iznose 1.062.50,29 EUR (krajem 2023. godine</w:t>
      </w:r>
      <w:r w:rsidR="00AC31B2">
        <w:rPr>
          <w:rFonts w:ascii="Times New Roman" w:hAnsi="Times New Roman" w:cs="Times New Roman"/>
          <w:sz w:val="21"/>
          <w:szCs w:val="21"/>
        </w:rPr>
        <w:t xml:space="preserve"> </w:t>
      </w:r>
      <w:r w:rsidR="00DF4088" w:rsidRPr="00AC31B2">
        <w:rPr>
          <w:rFonts w:ascii="Times New Roman" w:hAnsi="Times New Roman" w:cs="Times New Roman"/>
          <w:sz w:val="21"/>
          <w:szCs w:val="21"/>
        </w:rPr>
        <w:t>1.187.723,82</w:t>
      </w:r>
      <w:r w:rsidR="00943576" w:rsidRPr="00AC31B2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AC31B2">
        <w:rPr>
          <w:rFonts w:ascii="Times New Roman" w:hAnsi="Times New Roman" w:cs="Times New Roman"/>
          <w:sz w:val="21"/>
          <w:szCs w:val="21"/>
        </w:rPr>
        <w:t>EUR</w:t>
      </w:r>
      <w:r w:rsidR="00AC31B2" w:rsidRPr="00AC31B2">
        <w:rPr>
          <w:rFonts w:ascii="Times New Roman" w:hAnsi="Times New Roman" w:cs="Times New Roman"/>
          <w:sz w:val="21"/>
          <w:szCs w:val="21"/>
        </w:rPr>
        <w:t>)</w:t>
      </w:r>
      <w:r w:rsidR="00943576" w:rsidRPr="00AC31B2">
        <w:rPr>
          <w:rFonts w:ascii="Times New Roman" w:hAnsi="Times New Roman" w:cs="Times New Roman"/>
          <w:sz w:val="21"/>
          <w:szCs w:val="21"/>
        </w:rPr>
        <w:t>, a s</w:t>
      </w:r>
      <w:r w:rsidR="00F5103C" w:rsidRPr="00AC31B2">
        <w:rPr>
          <w:rFonts w:ascii="Times New Roman" w:hAnsi="Times New Roman" w:cs="Times New Roman"/>
          <w:sz w:val="21"/>
          <w:szCs w:val="21"/>
        </w:rPr>
        <w:t>tanje dospjelih obveza na dan 31.12.202</w:t>
      </w:r>
      <w:r w:rsidR="00AC31B2" w:rsidRPr="00AC31B2">
        <w:rPr>
          <w:rFonts w:ascii="Times New Roman" w:hAnsi="Times New Roman" w:cs="Times New Roman"/>
          <w:sz w:val="21"/>
          <w:szCs w:val="21"/>
        </w:rPr>
        <w:t>4</w:t>
      </w:r>
      <w:r w:rsidR="00F5103C" w:rsidRPr="00AC31B2">
        <w:rPr>
          <w:rFonts w:ascii="Times New Roman" w:hAnsi="Times New Roman" w:cs="Times New Roman"/>
          <w:sz w:val="21"/>
          <w:szCs w:val="21"/>
        </w:rPr>
        <w:t>. iznosi</w:t>
      </w:r>
      <w:r w:rsidR="00AC31B2" w:rsidRPr="00AC31B2">
        <w:rPr>
          <w:rFonts w:ascii="Times New Roman" w:hAnsi="Times New Roman" w:cs="Times New Roman"/>
          <w:sz w:val="21"/>
          <w:szCs w:val="21"/>
        </w:rPr>
        <w:t xml:space="preserve"> 84.757,85 EUR</w:t>
      </w:r>
      <w:r w:rsidR="00F5103C" w:rsidRPr="00AC31B2">
        <w:rPr>
          <w:rFonts w:ascii="Times New Roman" w:hAnsi="Times New Roman" w:cs="Times New Roman"/>
          <w:sz w:val="21"/>
          <w:szCs w:val="21"/>
        </w:rPr>
        <w:t xml:space="preserve"> </w:t>
      </w:r>
      <w:r w:rsidR="00AC31B2" w:rsidRPr="00AC31B2">
        <w:rPr>
          <w:rFonts w:ascii="Times New Roman" w:hAnsi="Times New Roman" w:cs="Times New Roman"/>
          <w:sz w:val="21"/>
          <w:szCs w:val="21"/>
        </w:rPr>
        <w:t>(krajem 2023.</w:t>
      </w:r>
      <w:r w:rsidR="00AC31B2">
        <w:rPr>
          <w:rFonts w:ascii="Times New Roman" w:hAnsi="Times New Roman" w:cs="Times New Roman"/>
          <w:sz w:val="21"/>
          <w:szCs w:val="21"/>
        </w:rPr>
        <w:t xml:space="preserve"> godine </w:t>
      </w:r>
      <w:r w:rsidR="00DF4088" w:rsidRPr="00AC31B2">
        <w:rPr>
          <w:rFonts w:ascii="Times New Roman" w:hAnsi="Times New Roman" w:cs="Times New Roman"/>
          <w:sz w:val="21"/>
          <w:szCs w:val="21"/>
        </w:rPr>
        <w:t>169.307,94</w:t>
      </w:r>
      <w:r w:rsidR="00943576" w:rsidRPr="00AC31B2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AC31B2">
        <w:rPr>
          <w:rFonts w:ascii="Times New Roman" w:hAnsi="Times New Roman" w:cs="Times New Roman"/>
          <w:sz w:val="21"/>
          <w:szCs w:val="21"/>
        </w:rPr>
        <w:t>EUR</w:t>
      </w:r>
      <w:r w:rsidR="00AC31B2" w:rsidRPr="00AC31B2">
        <w:rPr>
          <w:rFonts w:ascii="Times New Roman" w:hAnsi="Times New Roman" w:cs="Times New Roman"/>
          <w:sz w:val="21"/>
          <w:szCs w:val="21"/>
        </w:rPr>
        <w:t>)</w:t>
      </w:r>
      <w:r w:rsidR="00943576" w:rsidRPr="00AC31B2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Nedospjele obveze odnose se na obveze za zaposlene (plaće i materijalna prava z</w:t>
      </w:r>
      <w:r w:rsidR="00F5103C" w:rsidRPr="009901DC">
        <w:rPr>
          <w:rFonts w:ascii="Times New Roman" w:hAnsi="Times New Roman" w:cs="Times New Roman"/>
          <w:sz w:val="21"/>
          <w:szCs w:val="21"/>
        </w:rPr>
        <w:t>a mjesec prosinac</w:t>
      </w:r>
      <w:r w:rsidRPr="009901DC">
        <w:rPr>
          <w:rFonts w:ascii="Times New Roman" w:hAnsi="Times New Roman" w:cs="Times New Roman"/>
          <w:sz w:val="21"/>
          <w:szCs w:val="21"/>
        </w:rPr>
        <w:t xml:space="preserve"> 202</w:t>
      </w:r>
      <w:r w:rsidR="00AC31B2">
        <w:rPr>
          <w:rFonts w:ascii="Times New Roman" w:hAnsi="Times New Roman" w:cs="Times New Roman"/>
          <w:sz w:val="21"/>
          <w:szCs w:val="21"/>
        </w:rPr>
        <w:t>4</w:t>
      </w:r>
      <w:r w:rsidRPr="009901DC">
        <w:rPr>
          <w:rFonts w:ascii="Times New Roman" w:hAnsi="Times New Roman" w:cs="Times New Roman"/>
          <w:sz w:val="21"/>
          <w:szCs w:val="21"/>
        </w:rPr>
        <w:t>. godine</w:t>
      </w:r>
      <w:r w:rsidR="00F5103C" w:rsidRPr="009901DC">
        <w:rPr>
          <w:rFonts w:ascii="Times New Roman" w:hAnsi="Times New Roman" w:cs="Times New Roman"/>
          <w:sz w:val="21"/>
          <w:szCs w:val="21"/>
        </w:rPr>
        <w:t xml:space="preserve"> koji će biti isplaćeni u siječnju 202</w:t>
      </w:r>
      <w:r w:rsidR="00AC31B2">
        <w:rPr>
          <w:rFonts w:ascii="Times New Roman" w:hAnsi="Times New Roman" w:cs="Times New Roman"/>
          <w:sz w:val="21"/>
          <w:szCs w:val="21"/>
        </w:rPr>
        <w:t>5</w:t>
      </w:r>
      <w:r w:rsidR="00F5103C" w:rsidRPr="009901DC">
        <w:rPr>
          <w:rFonts w:ascii="Times New Roman" w:hAnsi="Times New Roman" w:cs="Times New Roman"/>
          <w:sz w:val="21"/>
          <w:szCs w:val="21"/>
        </w:rPr>
        <w:t>. godine</w:t>
      </w:r>
      <w:r w:rsidRPr="009901DC">
        <w:rPr>
          <w:rFonts w:ascii="Times New Roman" w:hAnsi="Times New Roman" w:cs="Times New Roman"/>
          <w:sz w:val="21"/>
          <w:szCs w:val="21"/>
        </w:rPr>
        <w:t xml:space="preserve">) i </w:t>
      </w:r>
      <w:r w:rsidR="00AC31B2">
        <w:rPr>
          <w:rFonts w:ascii="Times New Roman" w:hAnsi="Times New Roman" w:cs="Times New Roman"/>
          <w:sz w:val="21"/>
          <w:szCs w:val="21"/>
        </w:rPr>
        <w:t>neplaćene fakture rashoda za usluge. O</w:t>
      </w:r>
      <w:r w:rsidR="001C189B" w:rsidRPr="009901DC">
        <w:rPr>
          <w:rFonts w:ascii="Times New Roman" w:hAnsi="Times New Roman" w:cs="Times New Roman"/>
          <w:sz w:val="21"/>
          <w:szCs w:val="21"/>
        </w:rPr>
        <w:t>bvez</w:t>
      </w:r>
      <w:r w:rsidR="00AC31B2">
        <w:rPr>
          <w:rFonts w:ascii="Times New Roman" w:hAnsi="Times New Roman" w:cs="Times New Roman"/>
          <w:sz w:val="21"/>
          <w:szCs w:val="21"/>
        </w:rPr>
        <w:t>e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C31B2">
        <w:rPr>
          <w:rFonts w:ascii="Times New Roman" w:hAnsi="Times New Roman" w:cs="Times New Roman"/>
          <w:sz w:val="21"/>
          <w:szCs w:val="21"/>
        </w:rPr>
        <w:t>n</w:t>
      </w:r>
      <w:r w:rsidR="001C189B" w:rsidRPr="009901DC">
        <w:rPr>
          <w:rFonts w:ascii="Times New Roman" w:hAnsi="Times New Roman" w:cs="Times New Roman"/>
          <w:sz w:val="21"/>
          <w:szCs w:val="21"/>
        </w:rPr>
        <w:t>a dan 01. siječnja 202</w:t>
      </w:r>
      <w:r w:rsidR="00AC31B2">
        <w:rPr>
          <w:rFonts w:ascii="Times New Roman" w:hAnsi="Times New Roman" w:cs="Times New Roman"/>
          <w:sz w:val="21"/>
          <w:szCs w:val="21"/>
        </w:rPr>
        <w:t>4</w:t>
      </w:r>
      <w:r w:rsidR="001C189B" w:rsidRPr="009901DC">
        <w:rPr>
          <w:rFonts w:ascii="Times New Roman" w:hAnsi="Times New Roman" w:cs="Times New Roman"/>
          <w:sz w:val="21"/>
          <w:szCs w:val="21"/>
        </w:rPr>
        <w:t>. godine iznosi</w:t>
      </w:r>
      <w:r w:rsidR="00AC31B2">
        <w:rPr>
          <w:rFonts w:ascii="Times New Roman" w:hAnsi="Times New Roman" w:cs="Times New Roman"/>
          <w:sz w:val="21"/>
          <w:szCs w:val="21"/>
        </w:rPr>
        <w:t xml:space="preserve">le su </w:t>
      </w:r>
      <w:r w:rsidR="00C61F7B">
        <w:rPr>
          <w:rFonts w:ascii="Times New Roman" w:hAnsi="Times New Roman" w:cs="Times New Roman"/>
          <w:sz w:val="21"/>
          <w:szCs w:val="21"/>
        </w:rPr>
        <w:t>1.</w:t>
      </w:r>
      <w:r w:rsidR="00AC31B2">
        <w:rPr>
          <w:rFonts w:ascii="Times New Roman" w:hAnsi="Times New Roman" w:cs="Times New Roman"/>
          <w:sz w:val="21"/>
          <w:szCs w:val="21"/>
        </w:rPr>
        <w:t>357.031,76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1C189B" w:rsidRPr="009901DC">
        <w:rPr>
          <w:rFonts w:ascii="Times New Roman" w:hAnsi="Times New Roman" w:cs="Times New Roman"/>
          <w:sz w:val="21"/>
          <w:szCs w:val="21"/>
        </w:rPr>
        <w:t>.</w:t>
      </w: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Promatrajući </w:t>
      </w:r>
      <w:r w:rsidR="00AC31B2">
        <w:rPr>
          <w:rFonts w:ascii="Times New Roman" w:hAnsi="Times New Roman" w:cs="Times New Roman"/>
          <w:sz w:val="21"/>
          <w:szCs w:val="21"/>
        </w:rPr>
        <w:t>ročnost</w:t>
      </w:r>
      <w:r w:rsidRPr="009901DC">
        <w:rPr>
          <w:rFonts w:ascii="Times New Roman" w:hAnsi="Times New Roman" w:cs="Times New Roman"/>
          <w:sz w:val="21"/>
          <w:szCs w:val="21"/>
        </w:rPr>
        <w:t xml:space="preserve"> obveza, obveze s prekoračenje</w:t>
      </w:r>
      <w:r w:rsidR="001C189B" w:rsidRPr="009901DC">
        <w:rPr>
          <w:rFonts w:ascii="Times New Roman" w:hAnsi="Times New Roman" w:cs="Times New Roman"/>
          <w:sz w:val="21"/>
          <w:szCs w:val="21"/>
        </w:rPr>
        <w:t>m 1 do 60 dana iznose</w:t>
      </w:r>
      <w:r w:rsidR="00955F5A">
        <w:rPr>
          <w:rFonts w:ascii="Times New Roman" w:hAnsi="Times New Roman" w:cs="Times New Roman"/>
          <w:sz w:val="21"/>
          <w:szCs w:val="21"/>
        </w:rPr>
        <w:t xml:space="preserve"> 68.251,74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, prekoračenjem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61 do 180 dana iznose</w:t>
      </w:r>
      <w:r w:rsidR="00955F5A">
        <w:rPr>
          <w:rFonts w:ascii="Times New Roman" w:hAnsi="Times New Roman" w:cs="Times New Roman"/>
          <w:sz w:val="21"/>
          <w:szCs w:val="21"/>
        </w:rPr>
        <w:t xml:space="preserve"> 9.317,62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, prekoračenjem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181 do 360 dana iznose </w:t>
      </w:r>
      <w:r w:rsidR="00955F5A">
        <w:rPr>
          <w:rFonts w:ascii="Times New Roman" w:hAnsi="Times New Roman" w:cs="Times New Roman"/>
          <w:sz w:val="21"/>
          <w:szCs w:val="21"/>
        </w:rPr>
        <w:t>5.800,69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, a obveze s prekoračenjem pr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eko 360 dana iznosa </w:t>
      </w:r>
      <w:r w:rsidR="003F0EE0">
        <w:rPr>
          <w:rFonts w:ascii="Times New Roman" w:hAnsi="Times New Roman" w:cs="Times New Roman"/>
          <w:sz w:val="21"/>
          <w:szCs w:val="21"/>
        </w:rPr>
        <w:t>1</w:t>
      </w:r>
      <w:r w:rsidR="00955F5A">
        <w:rPr>
          <w:rFonts w:ascii="Times New Roman" w:hAnsi="Times New Roman" w:cs="Times New Roman"/>
          <w:sz w:val="21"/>
          <w:szCs w:val="21"/>
        </w:rPr>
        <w:t>.387,80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1C189B" w:rsidRPr="009901DC">
        <w:rPr>
          <w:rFonts w:ascii="Times New Roman" w:hAnsi="Times New Roman" w:cs="Times New Roman"/>
          <w:sz w:val="21"/>
          <w:szCs w:val="21"/>
        </w:rPr>
        <w:t>. Posljednji iznos odnosi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1C189B" w:rsidRPr="009901DC">
        <w:rPr>
          <w:rFonts w:ascii="Times New Roman" w:hAnsi="Times New Roman" w:cs="Times New Roman"/>
          <w:sz w:val="21"/>
          <w:szCs w:val="21"/>
        </w:rPr>
        <w:t>se na obvezu prema dobavljaču za koju nije dobiven točan i detaljan zapisnik o izvršenoj usluzi te je u tijeku daljnja</w:t>
      </w:r>
      <w:r w:rsidRPr="009901DC">
        <w:rPr>
          <w:rFonts w:ascii="Times New Roman" w:hAnsi="Times New Roman" w:cs="Times New Roman"/>
          <w:sz w:val="21"/>
          <w:szCs w:val="21"/>
        </w:rPr>
        <w:t xml:space="preserve"> usklade sa dobavljačem</w:t>
      </w:r>
      <w:r w:rsidR="001C189B" w:rsidRPr="009901DC">
        <w:rPr>
          <w:rFonts w:ascii="Times New Roman" w:hAnsi="Times New Roman" w:cs="Times New Roman"/>
          <w:sz w:val="21"/>
          <w:szCs w:val="21"/>
        </w:rPr>
        <w:t xml:space="preserve"> i </w:t>
      </w:r>
      <w:r w:rsidR="00DA3B47" w:rsidRPr="009901DC">
        <w:rPr>
          <w:rFonts w:ascii="Times New Roman" w:hAnsi="Times New Roman" w:cs="Times New Roman"/>
          <w:sz w:val="21"/>
          <w:szCs w:val="21"/>
        </w:rPr>
        <w:t>postupak osporavanja fakture</w:t>
      </w:r>
      <w:r w:rsidRPr="009901DC">
        <w:rPr>
          <w:rFonts w:ascii="Times New Roman" w:hAnsi="Times New Roman" w:cs="Times New Roman"/>
          <w:sz w:val="21"/>
          <w:szCs w:val="21"/>
        </w:rPr>
        <w:t>.</w:t>
      </w: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943576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84D4C" w:rsidRPr="009901DC" w:rsidRDefault="00A84D4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MEĐUSOBNE OBVEZE</w:t>
      </w: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358C1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Obveze stvorene između obveznika predaje financijskih izvještaja u Registru proračunskih i izvanproračunskih korisnika prikazuju se zbirno u kategoriji </w:t>
      </w:r>
      <w:r w:rsidRPr="009901DC">
        <w:rPr>
          <w:rFonts w:ascii="Times New Roman" w:hAnsi="Times New Roman" w:cs="Times New Roman"/>
          <w:i/>
          <w:sz w:val="21"/>
          <w:szCs w:val="21"/>
        </w:rPr>
        <w:t xml:space="preserve">međusobne obveze subjekata općeg proračuna. </w:t>
      </w:r>
      <w:r w:rsidR="00B358C1" w:rsidRPr="009901DC">
        <w:rPr>
          <w:rFonts w:ascii="Times New Roman" w:hAnsi="Times New Roman" w:cs="Times New Roman"/>
          <w:sz w:val="21"/>
          <w:szCs w:val="21"/>
        </w:rPr>
        <w:t>Povećanje međusobnih obveza subjekata općeg proračuna u izvještajnom razdoblju 01.01.-31.12.202</w:t>
      </w:r>
      <w:r w:rsidR="00555D30">
        <w:rPr>
          <w:rFonts w:ascii="Times New Roman" w:hAnsi="Times New Roman" w:cs="Times New Roman"/>
          <w:sz w:val="21"/>
          <w:szCs w:val="21"/>
        </w:rPr>
        <w:t>4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. godine (V003) iznosi </w:t>
      </w:r>
      <w:r w:rsidR="00555D30">
        <w:rPr>
          <w:rFonts w:ascii="Times New Roman" w:hAnsi="Times New Roman" w:cs="Times New Roman"/>
          <w:sz w:val="21"/>
          <w:szCs w:val="21"/>
        </w:rPr>
        <w:t>31.034,75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, dok su podmirene međusobne obveze (V005) iznosile </w:t>
      </w:r>
      <w:r w:rsidR="00C00007">
        <w:rPr>
          <w:rFonts w:ascii="Times New Roman" w:hAnsi="Times New Roman" w:cs="Times New Roman"/>
          <w:sz w:val="21"/>
          <w:szCs w:val="21"/>
        </w:rPr>
        <w:t>4</w:t>
      </w:r>
      <w:r w:rsidR="00555D30">
        <w:rPr>
          <w:rFonts w:ascii="Times New Roman" w:hAnsi="Times New Roman" w:cs="Times New Roman"/>
          <w:sz w:val="21"/>
          <w:szCs w:val="21"/>
        </w:rPr>
        <w:t>4.092,77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. Nedospjeli dio međusobnih obveza (V010) iznosi </w:t>
      </w:r>
      <w:r w:rsidR="00555D30">
        <w:rPr>
          <w:rFonts w:ascii="Times New Roman" w:hAnsi="Times New Roman" w:cs="Times New Roman"/>
          <w:sz w:val="21"/>
          <w:szCs w:val="21"/>
        </w:rPr>
        <w:t>6.715,64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B358C1" w:rsidRPr="009901DC">
        <w:rPr>
          <w:rFonts w:ascii="Times New Roman" w:hAnsi="Times New Roman" w:cs="Times New Roman"/>
          <w:sz w:val="21"/>
          <w:szCs w:val="21"/>
        </w:rPr>
        <w:t>, a odnose se na povrat neiskorištenih sredstava uplaćenih iz Državnog proračuna Republike Hrvatske za sistematske preglede zaposlenika Sveučili</w:t>
      </w:r>
      <w:r w:rsidR="003C1F1F">
        <w:rPr>
          <w:rFonts w:ascii="Times New Roman" w:hAnsi="Times New Roman" w:cs="Times New Roman"/>
          <w:sz w:val="21"/>
          <w:szCs w:val="21"/>
        </w:rPr>
        <w:t>š</w:t>
      </w:r>
      <w:r w:rsidR="00B358C1" w:rsidRPr="009901DC">
        <w:rPr>
          <w:rFonts w:ascii="Times New Roman" w:hAnsi="Times New Roman" w:cs="Times New Roman"/>
          <w:sz w:val="21"/>
          <w:szCs w:val="21"/>
        </w:rPr>
        <w:t>ta (sredstva su uplaćena iz programa A679080 Redovna djelatnost Sveučilište S</w:t>
      </w:r>
      <w:r w:rsidR="00C12684" w:rsidRPr="009901DC">
        <w:rPr>
          <w:rFonts w:ascii="Times New Roman" w:hAnsi="Times New Roman" w:cs="Times New Roman"/>
          <w:sz w:val="21"/>
          <w:szCs w:val="21"/>
        </w:rPr>
        <w:t>jever za 202</w:t>
      </w:r>
      <w:r w:rsidR="00555D30">
        <w:rPr>
          <w:rFonts w:ascii="Times New Roman" w:hAnsi="Times New Roman" w:cs="Times New Roman"/>
          <w:sz w:val="21"/>
          <w:szCs w:val="21"/>
        </w:rPr>
        <w:t>4</w:t>
      </w:r>
      <w:r w:rsidR="00C12684" w:rsidRPr="009901DC">
        <w:rPr>
          <w:rFonts w:ascii="Times New Roman" w:hAnsi="Times New Roman" w:cs="Times New Roman"/>
          <w:sz w:val="21"/>
          <w:szCs w:val="21"/>
        </w:rPr>
        <w:t>. godinu, odjeljak</w:t>
      </w:r>
      <w:r w:rsidR="00B358C1" w:rsidRPr="009901DC">
        <w:rPr>
          <w:rFonts w:ascii="Times New Roman" w:hAnsi="Times New Roman" w:cs="Times New Roman"/>
          <w:sz w:val="21"/>
          <w:szCs w:val="21"/>
        </w:rPr>
        <w:t xml:space="preserve"> 3236</w:t>
      </w:r>
      <w:r w:rsidR="00C12684" w:rsidRPr="009901DC">
        <w:rPr>
          <w:rFonts w:ascii="Times New Roman" w:hAnsi="Times New Roman" w:cs="Times New Roman"/>
          <w:sz w:val="21"/>
          <w:szCs w:val="21"/>
        </w:rPr>
        <w:t xml:space="preserve"> Zdravstvene i veterinarske usluge) u iznosu </w:t>
      </w:r>
      <w:r w:rsidR="00E628CA">
        <w:rPr>
          <w:rFonts w:ascii="Times New Roman" w:hAnsi="Times New Roman" w:cs="Times New Roman"/>
          <w:sz w:val="21"/>
          <w:szCs w:val="21"/>
        </w:rPr>
        <w:t>27.</w:t>
      </w:r>
      <w:r w:rsidR="00555D30">
        <w:rPr>
          <w:rFonts w:ascii="Times New Roman" w:hAnsi="Times New Roman" w:cs="Times New Roman"/>
          <w:sz w:val="21"/>
          <w:szCs w:val="21"/>
        </w:rPr>
        <w:t>840</w:t>
      </w:r>
      <w:r w:rsidR="00C12684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C12684" w:rsidRPr="009901DC">
        <w:rPr>
          <w:rFonts w:ascii="Times New Roman" w:hAnsi="Times New Roman" w:cs="Times New Roman"/>
          <w:sz w:val="21"/>
          <w:szCs w:val="21"/>
        </w:rPr>
        <w:t xml:space="preserve"> (sredstva su vraćena u Državni proračun 2</w:t>
      </w:r>
      <w:r w:rsidR="00555D30">
        <w:rPr>
          <w:rFonts w:ascii="Times New Roman" w:hAnsi="Times New Roman" w:cs="Times New Roman"/>
          <w:sz w:val="21"/>
          <w:szCs w:val="21"/>
        </w:rPr>
        <w:t>1</w:t>
      </w:r>
      <w:r w:rsidR="00C12684" w:rsidRPr="009901DC">
        <w:rPr>
          <w:rFonts w:ascii="Times New Roman" w:hAnsi="Times New Roman" w:cs="Times New Roman"/>
          <w:sz w:val="21"/>
          <w:szCs w:val="21"/>
        </w:rPr>
        <w:t>. siječnja 202</w:t>
      </w:r>
      <w:r w:rsidR="00555D30">
        <w:rPr>
          <w:rFonts w:ascii="Times New Roman" w:hAnsi="Times New Roman" w:cs="Times New Roman"/>
          <w:sz w:val="21"/>
          <w:szCs w:val="21"/>
        </w:rPr>
        <w:t>5</w:t>
      </w:r>
      <w:r w:rsidR="00C12684" w:rsidRPr="009901DC">
        <w:rPr>
          <w:rFonts w:ascii="Times New Roman" w:hAnsi="Times New Roman" w:cs="Times New Roman"/>
          <w:sz w:val="21"/>
          <w:szCs w:val="21"/>
        </w:rPr>
        <w:t>. godine)</w:t>
      </w:r>
      <w:r w:rsidR="00555D30">
        <w:rPr>
          <w:rFonts w:ascii="Times New Roman" w:hAnsi="Times New Roman" w:cs="Times New Roman"/>
          <w:sz w:val="21"/>
          <w:szCs w:val="21"/>
        </w:rPr>
        <w:t xml:space="preserve"> i </w:t>
      </w:r>
      <w:r w:rsidR="00C12684" w:rsidRPr="009901DC">
        <w:rPr>
          <w:rFonts w:ascii="Times New Roman" w:hAnsi="Times New Roman" w:cs="Times New Roman"/>
          <w:sz w:val="21"/>
          <w:szCs w:val="21"/>
        </w:rPr>
        <w:t xml:space="preserve">iznos </w:t>
      </w:r>
      <w:r w:rsidR="00555D30">
        <w:rPr>
          <w:rFonts w:ascii="Times New Roman" w:hAnsi="Times New Roman" w:cs="Times New Roman"/>
          <w:sz w:val="21"/>
          <w:szCs w:val="21"/>
        </w:rPr>
        <w:t xml:space="preserve">usklade koji se </w:t>
      </w:r>
      <w:r w:rsidR="00C12684" w:rsidRPr="009901DC">
        <w:rPr>
          <w:rFonts w:ascii="Times New Roman" w:hAnsi="Times New Roman" w:cs="Times New Roman"/>
          <w:sz w:val="21"/>
          <w:szCs w:val="21"/>
        </w:rPr>
        <w:t>odnosi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C12684" w:rsidRPr="009901DC">
        <w:rPr>
          <w:rFonts w:ascii="Times New Roman" w:hAnsi="Times New Roman" w:cs="Times New Roman"/>
          <w:sz w:val="21"/>
          <w:szCs w:val="21"/>
        </w:rPr>
        <w:t xml:space="preserve">na povrat </w:t>
      </w:r>
      <w:r w:rsidRPr="009901DC">
        <w:rPr>
          <w:rFonts w:ascii="Times New Roman" w:hAnsi="Times New Roman" w:cs="Times New Roman"/>
          <w:sz w:val="21"/>
          <w:szCs w:val="21"/>
        </w:rPr>
        <w:t>sredstava koje refundira Hrvatski zavod za zdravstveno osiguranje (potraživanje isplaćenih nakna</w:t>
      </w:r>
      <w:r w:rsidR="00C12684" w:rsidRPr="009901DC">
        <w:rPr>
          <w:rFonts w:ascii="Times New Roman" w:hAnsi="Times New Roman" w:cs="Times New Roman"/>
          <w:sz w:val="21"/>
          <w:szCs w:val="21"/>
        </w:rPr>
        <w:t>da za bolovanje iznad 42 dana).</w:t>
      </w:r>
    </w:p>
    <w:p w:rsidR="00BB68DE" w:rsidRDefault="00943576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Sukladno Pravilniku, obveze za p</w:t>
      </w:r>
      <w:r w:rsidR="00C12684" w:rsidRPr="009901DC">
        <w:rPr>
          <w:rFonts w:ascii="Times New Roman" w:hAnsi="Times New Roman" w:cs="Times New Roman"/>
          <w:sz w:val="21"/>
          <w:szCs w:val="21"/>
        </w:rPr>
        <w:t>oreze, doprinose</w:t>
      </w:r>
      <w:r w:rsidRPr="009901DC">
        <w:rPr>
          <w:rFonts w:ascii="Times New Roman" w:hAnsi="Times New Roman" w:cs="Times New Roman"/>
          <w:sz w:val="21"/>
          <w:szCs w:val="21"/>
        </w:rPr>
        <w:t>, obveze za porez na dodanu vrijednost i ostala davanja državi prikazana su kao dio izvorne obveze po prirodnoj vrsti kojoj pripadaju i ne tretiraju se kao međusobne obveze.</w:t>
      </w:r>
    </w:p>
    <w:p w:rsidR="00A84D4C" w:rsidRDefault="00A84D4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84D4C" w:rsidRDefault="00A84D4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84D4C" w:rsidRDefault="00A84D4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84D4C" w:rsidRDefault="00A84D4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84D4C" w:rsidRDefault="00A84D4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84D4C" w:rsidRDefault="00A84D4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84D4C" w:rsidRDefault="00A84D4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84D4C" w:rsidRDefault="00A84D4C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EA464D" w:rsidRPr="002024B9" w:rsidRDefault="008A4F09" w:rsidP="002024B9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2024B9">
        <w:rPr>
          <w:rFonts w:ascii="Times New Roman" w:hAnsi="Times New Roman" w:cs="Times New Roman"/>
          <w:b/>
        </w:rPr>
        <w:lastRenderedPageBreak/>
        <w:t>BILANCA na dan 31. prosinca 202</w:t>
      </w:r>
      <w:r w:rsidR="00776336" w:rsidRPr="002024B9">
        <w:rPr>
          <w:rFonts w:ascii="Times New Roman" w:hAnsi="Times New Roman" w:cs="Times New Roman"/>
          <w:b/>
        </w:rPr>
        <w:t>4</w:t>
      </w:r>
      <w:r w:rsidR="00CF220E" w:rsidRPr="002024B9">
        <w:rPr>
          <w:rFonts w:ascii="Times New Roman" w:hAnsi="Times New Roman" w:cs="Times New Roman"/>
          <w:b/>
        </w:rPr>
        <w:t>.</w:t>
      </w:r>
    </w:p>
    <w:p w:rsidR="000F7D40" w:rsidRPr="009901DC" w:rsidRDefault="000F7D40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A464D" w:rsidRPr="0057039D" w:rsidRDefault="00EA464D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7039D">
        <w:rPr>
          <w:rFonts w:ascii="Times New Roman" w:hAnsi="Times New Roman" w:cs="Times New Roman"/>
          <w:sz w:val="21"/>
          <w:szCs w:val="21"/>
        </w:rPr>
        <w:t xml:space="preserve">Ukupna aktiva/pasiva na </w:t>
      </w:r>
      <w:r w:rsidR="00963D21" w:rsidRPr="0057039D">
        <w:rPr>
          <w:rFonts w:ascii="Times New Roman" w:hAnsi="Times New Roman" w:cs="Times New Roman"/>
          <w:sz w:val="21"/>
          <w:szCs w:val="21"/>
        </w:rPr>
        <w:t>početku proračunskog razdoblja (01.01.202</w:t>
      </w:r>
      <w:r w:rsidR="0057039D">
        <w:rPr>
          <w:rFonts w:ascii="Times New Roman" w:hAnsi="Times New Roman" w:cs="Times New Roman"/>
          <w:sz w:val="21"/>
          <w:szCs w:val="21"/>
        </w:rPr>
        <w:t>4</w:t>
      </w:r>
      <w:r w:rsidR="00963D21" w:rsidRPr="0057039D">
        <w:rPr>
          <w:rFonts w:ascii="Times New Roman" w:hAnsi="Times New Roman" w:cs="Times New Roman"/>
          <w:sz w:val="21"/>
          <w:szCs w:val="21"/>
        </w:rPr>
        <w:t>.) iznosi 1</w:t>
      </w:r>
      <w:r w:rsidR="0057039D">
        <w:rPr>
          <w:rFonts w:ascii="Times New Roman" w:hAnsi="Times New Roman" w:cs="Times New Roman"/>
          <w:sz w:val="21"/>
          <w:szCs w:val="21"/>
        </w:rPr>
        <w:t>0.214.269,74</w:t>
      </w:r>
      <w:r w:rsidR="00963D21" w:rsidRPr="0057039D">
        <w:rPr>
          <w:rFonts w:ascii="Times New Roman" w:hAnsi="Times New Roman" w:cs="Times New Roman"/>
          <w:sz w:val="21"/>
          <w:szCs w:val="21"/>
        </w:rPr>
        <w:t xml:space="preserve"> EUR, a na </w:t>
      </w:r>
      <w:r w:rsidRPr="0057039D">
        <w:rPr>
          <w:rFonts w:ascii="Times New Roman" w:hAnsi="Times New Roman" w:cs="Times New Roman"/>
          <w:sz w:val="21"/>
          <w:szCs w:val="21"/>
        </w:rPr>
        <w:t>kraju</w:t>
      </w:r>
      <w:r w:rsidR="00963D21" w:rsidRPr="0057039D">
        <w:rPr>
          <w:rFonts w:ascii="Times New Roman" w:hAnsi="Times New Roman" w:cs="Times New Roman"/>
          <w:sz w:val="21"/>
          <w:szCs w:val="21"/>
        </w:rPr>
        <w:t xml:space="preserve"> razdoblja</w:t>
      </w:r>
      <w:r w:rsidRPr="0057039D">
        <w:rPr>
          <w:rFonts w:ascii="Times New Roman" w:hAnsi="Times New Roman" w:cs="Times New Roman"/>
          <w:sz w:val="21"/>
          <w:szCs w:val="21"/>
        </w:rPr>
        <w:t xml:space="preserve"> </w:t>
      </w:r>
      <w:r w:rsidR="00963D21" w:rsidRPr="0057039D">
        <w:rPr>
          <w:rFonts w:ascii="Times New Roman" w:hAnsi="Times New Roman" w:cs="Times New Roman"/>
          <w:sz w:val="21"/>
          <w:szCs w:val="21"/>
        </w:rPr>
        <w:t>(31.12.202</w:t>
      </w:r>
      <w:r w:rsidR="0057039D">
        <w:rPr>
          <w:rFonts w:ascii="Times New Roman" w:hAnsi="Times New Roman" w:cs="Times New Roman"/>
          <w:sz w:val="21"/>
          <w:szCs w:val="21"/>
        </w:rPr>
        <w:t>4</w:t>
      </w:r>
      <w:r w:rsidR="00963D21" w:rsidRPr="0057039D">
        <w:rPr>
          <w:rFonts w:ascii="Times New Roman" w:hAnsi="Times New Roman" w:cs="Times New Roman"/>
          <w:sz w:val="21"/>
          <w:szCs w:val="21"/>
        </w:rPr>
        <w:t xml:space="preserve">.) </w:t>
      </w:r>
      <w:r w:rsidR="009A75A8" w:rsidRPr="0057039D">
        <w:rPr>
          <w:rFonts w:ascii="Times New Roman" w:hAnsi="Times New Roman" w:cs="Times New Roman"/>
          <w:sz w:val="21"/>
          <w:szCs w:val="21"/>
        </w:rPr>
        <w:t xml:space="preserve">iskazana je u iznosu </w:t>
      </w:r>
      <w:r w:rsidR="004B7554" w:rsidRPr="0057039D">
        <w:rPr>
          <w:rFonts w:ascii="Times New Roman" w:hAnsi="Times New Roman" w:cs="Times New Roman"/>
          <w:sz w:val="21"/>
          <w:szCs w:val="21"/>
        </w:rPr>
        <w:t>10.</w:t>
      </w:r>
      <w:r w:rsidR="0057039D">
        <w:rPr>
          <w:rFonts w:ascii="Times New Roman" w:hAnsi="Times New Roman" w:cs="Times New Roman"/>
          <w:sz w:val="21"/>
          <w:szCs w:val="21"/>
        </w:rPr>
        <w:t>265.138,61</w:t>
      </w:r>
      <w:r w:rsidR="00E618AE" w:rsidRPr="0057039D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57039D">
        <w:rPr>
          <w:rFonts w:ascii="Times New Roman" w:hAnsi="Times New Roman" w:cs="Times New Roman"/>
          <w:sz w:val="21"/>
          <w:szCs w:val="21"/>
        </w:rPr>
        <w:t>EUR</w:t>
      </w:r>
      <w:r w:rsidRPr="0057039D">
        <w:rPr>
          <w:rFonts w:ascii="Times New Roman" w:hAnsi="Times New Roman" w:cs="Times New Roman"/>
          <w:sz w:val="21"/>
          <w:szCs w:val="21"/>
        </w:rPr>
        <w:t>.</w:t>
      </w:r>
    </w:p>
    <w:p w:rsidR="00DF4C96" w:rsidRPr="00C03069" w:rsidRDefault="00DF4C96" w:rsidP="00A500B6">
      <w:pPr>
        <w:spacing w:line="276" w:lineRule="auto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tbl>
      <w:tblPr>
        <w:tblW w:w="8789" w:type="dxa"/>
        <w:tblInd w:w="-5" w:type="dxa"/>
        <w:tblLook w:val="04A0" w:firstRow="1" w:lastRow="0" w:firstColumn="1" w:lastColumn="0" w:noHBand="0" w:noVBand="1"/>
      </w:tblPr>
      <w:tblGrid>
        <w:gridCol w:w="1106"/>
        <w:gridCol w:w="4281"/>
        <w:gridCol w:w="1701"/>
        <w:gridCol w:w="1701"/>
      </w:tblGrid>
      <w:tr w:rsidR="00AD0FC7" w:rsidRPr="00412F2E" w:rsidTr="000B54BD">
        <w:trPr>
          <w:trHeight w:val="27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303" w:rsidRPr="00412F2E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  <w:t>Razred/</w:t>
            </w:r>
          </w:p>
          <w:p w:rsidR="00AD0FC7" w:rsidRPr="00412F2E" w:rsidRDefault="00BD0303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  <w:t>skupina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FC7" w:rsidRPr="00412F2E" w:rsidRDefault="00AD0FC7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  <w:t>Opis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FC7" w:rsidRPr="00412F2E" w:rsidRDefault="00AD0FC7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  <w:t>Stanje 1. siječnja (</w:t>
            </w:r>
            <w:r w:rsidR="00A500B6" w:rsidRPr="00412F2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  <w:t>EUR</w:t>
            </w:r>
            <w:r w:rsidRPr="00412F2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0FC7" w:rsidRPr="00412F2E" w:rsidRDefault="00AD0FC7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  <w:t>Stanje 31. prosinca (</w:t>
            </w:r>
            <w:r w:rsidR="00A500B6" w:rsidRPr="00412F2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  <w:t>EUR</w:t>
            </w:r>
            <w:r w:rsidRPr="00412F2E">
              <w:rPr>
                <w:rFonts w:ascii="Times New Roman" w:eastAsia="Times New Roman" w:hAnsi="Times New Roman" w:cs="Times New Roman"/>
                <w:b/>
                <w:sz w:val="15"/>
                <w:szCs w:val="15"/>
                <w:lang w:eastAsia="hr-HR"/>
              </w:rPr>
              <w:t>)</w:t>
            </w:r>
          </w:p>
        </w:tc>
      </w:tr>
      <w:tr w:rsidR="00AD0FC7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412F2E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01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412F2E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proofErr w:type="spellStart"/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Neproizvedena</w:t>
            </w:r>
            <w:proofErr w:type="spellEnd"/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 xml:space="preserve"> dugotrajna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2.6</w:t>
            </w:r>
            <w:r w:rsidR="00D31C97"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88.035,77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896C3D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2.706.806,58</w:t>
            </w:r>
          </w:p>
        </w:tc>
      </w:tr>
      <w:tr w:rsidR="00AD0FC7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412F2E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02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412F2E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Proizvedena dugotrajna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3.</w:t>
            </w:r>
            <w:r w:rsidR="00D31C97"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142.860,86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896C3D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2.958.627,22</w:t>
            </w:r>
          </w:p>
        </w:tc>
      </w:tr>
      <w:tr w:rsidR="000B54BD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05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Dugotrajna nefinancijska imovina u pripremi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D31C97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119.795,47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29646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127.342,37</w:t>
            </w:r>
          </w:p>
        </w:tc>
      </w:tr>
      <w:tr w:rsidR="000B54BD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06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Proizvedena kratkotrajna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D31C97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72.145,04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29646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60.448,08</w:t>
            </w:r>
          </w:p>
        </w:tc>
      </w:tr>
      <w:tr w:rsidR="000B54BD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Novac u banci i blagajni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4.</w:t>
            </w:r>
            <w:r w:rsidR="00D31C97"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068.158,36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29646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3.920.677,50</w:t>
            </w:r>
          </w:p>
        </w:tc>
      </w:tr>
      <w:tr w:rsidR="000B54BD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 xml:space="preserve">Depoziti, jamčevinski </w:t>
            </w:r>
            <w:proofErr w:type="spellStart"/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polozi</w:t>
            </w:r>
            <w:proofErr w:type="spellEnd"/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 xml:space="preserve"> i potraživanja od zaposlenih te za više plaćene poreze i ostalo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DE4B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75.693,63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29646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74.825,71</w:t>
            </w:r>
          </w:p>
        </w:tc>
      </w:tr>
      <w:tr w:rsidR="000B54BD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15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Dionice i udjeli u glavnici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6</w:t>
            </w:r>
            <w:r w:rsidR="00DE4BBB"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.150,00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29646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6.150,00</w:t>
            </w:r>
          </w:p>
        </w:tc>
      </w:tr>
      <w:tr w:rsidR="000B54BD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0B54BD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Potraživanja za prihode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8C6AB3" w:rsidP="008C6AB3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3</w:t>
            </w:r>
            <w:r w:rsidR="00DE4BBB"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0.087,29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4B1167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399.052,92</w:t>
            </w:r>
          </w:p>
        </w:tc>
      </w:tr>
      <w:tr w:rsidR="000B54BD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AF57F5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4BD" w:rsidRPr="00412F2E" w:rsidRDefault="00AF57F5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Rashodi budućih razdoblja i nedospjela naplata prihoda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9B05C5" w:rsidP="009B05C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</w:t>
            </w:r>
            <w:r w:rsidR="00DE4BBB"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1.343,32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54BD" w:rsidRPr="00412F2E" w:rsidRDefault="004B1167" w:rsidP="009B05C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11.208,23</w:t>
            </w:r>
          </w:p>
        </w:tc>
      </w:tr>
      <w:tr w:rsidR="00AD0FC7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FC7" w:rsidRPr="00412F2E" w:rsidRDefault="00AD0FC7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FC7" w:rsidRPr="00412F2E" w:rsidRDefault="00AD0FC7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  <w:t>IMOVINA: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8C6AB3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  <w:t>1</w:t>
            </w:r>
            <w:r w:rsidR="00DE4BBB" w:rsidRPr="00412F2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  <w:t>0.214.269,74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4B1167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  <w:t>10.265.138,61</w:t>
            </w:r>
          </w:p>
        </w:tc>
      </w:tr>
      <w:tr w:rsidR="00AD0FC7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412F2E" w:rsidRDefault="00385B91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412F2E" w:rsidRDefault="00AD0FC7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Obveze</w:t>
            </w:r>
            <w:r w:rsidR="00385B91"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 xml:space="preserve"> za rashode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DE4B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1.278.427,46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9F22F8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1.120.913,01</w:t>
            </w:r>
          </w:p>
        </w:tc>
      </w:tr>
      <w:tr w:rsidR="00385B91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385B91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24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385B91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Obveze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DE4B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78.604,30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9F22F8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26.395,13</w:t>
            </w:r>
          </w:p>
        </w:tc>
      </w:tr>
      <w:tr w:rsidR="00385B91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385B91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385B91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Odgođeno plaćanje rashoda i prihodi budućih razdoblja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DE4B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227,55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9F22F8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27,58</w:t>
            </w:r>
          </w:p>
        </w:tc>
      </w:tr>
      <w:tr w:rsidR="00AD0FC7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FC7" w:rsidRPr="00412F2E" w:rsidRDefault="00385B91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91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FC7" w:rsidRPr="00412F2E" w:rsidRDefault="00AD0FC7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Vlastiti izvori</w:t>
            </w:r>
            <w:r w:rsidR="00385B91"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 xml:space="preserve"> i ispravak vlastitih izvora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A3472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5.932.121,31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9F22F8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5.792.471,17</w:t>
            </w:r>
          </w:p>
        </w:tc>
      </w:tr>
      <w:tr w:rsidR="00385B91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282637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92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Rezultat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412F2E" w:rsidRDefault="00A3472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2.915.547,50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9F22F8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2.926.354,77</w:t>
            </w:r>
          </w:p>
        </w:tc>
      </w:tr>
      <w:tr w:rsidR="00385B91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757AB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93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Obračunati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A3472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0</w:t>
            </w:r>
            <w:r w:rsidR="009F22F8"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,21</w:t>
            </w:r>
          </w:p>
        </w:tc>
      </w:tr>
      <w:tr w:rsidR="00385B91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757AB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96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Obračunati 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A3472B" w:rsidP="00A3472B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9.341,62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9F22F8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398.977,16</w:t>
            </w:r>
          </w:p>
        </w:tc>
      </w:tr>
      <w:tr w:rsidR="00385B91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757AB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97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5B91" w:rsidRPr="00412F2E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Obračunati 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5B91" w:rsidRPr="00412F2E" w:rsidRDefault="000C308E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757ABB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412F2E" w:rsidRDefault="00757AB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412F2E" w:rsidRDefault="00757A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  <w:t>OBVEZE I VLASTITI IZVORI: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412F2E" w:rsidRDefault="009B05C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  <w:t>1</w:t>
            </w:r>
            <w:r w:rsidR="00A3472B" w:rsidRPr="00412F2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  <w:t>0.214.269,74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412F2E" w:rsidRDefault="009B05C5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hr-HR"/>
              </w:rPr>
              <w:t>10.214.269,74</w:t>
            </w:r>
          </w:p>
        </w:tc>
      </w:tr>
      <w:tr w:rsidR="00757ABB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412F2E" w:rsidRDefault="00757ABB" w:rsidP="00A500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99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412F2E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proofErr w:type="spellStart"/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Izvanbilančni</w:t>
            </w:r>
            <w:proofErr w:type="spellEnd"/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 xml:space="preserve"> zapisi (=0)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412F2E" w:rsidRDefault="00757A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412F2E" w:rsidRDefault="00757A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0,00</w:t>
            </w:r>
          </w:p>
        </w:tc>
      </w:tr>
      <w:tr w:rsidR="00757ABB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412F2E" w:rsidRDefault="00757A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991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ABB" w:rsidRPr="00412F2E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proofErr w:type="spellStart"/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Izvanbilančni</w:t>
            </w:r>
            <w:proofErr w:type="spellEnd"/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 xml:space="preserve"> zapisi - aktiva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308E" w:rsidRPr="00412F2E" w:rsidRDefault="000C308E" w:rsidP="000C308E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1</w:t>
            </w:r>
            <w:r w:rsidR="00A3472B"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0.025.004,06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ABB" w:rsidRPr="00412F2E" w:rsidRDefault="009F22F8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9.696.688,55</w:t>
            </w:r>
          </w:p>
        </w:tc>
      </w:tr>
      <w:tr w:rsidR="00AD0FC7" w:rsidRPr="00412F2E" w:rsidTr="000B54BD">
        <w:trPr>
          <w:trHeight w:val="270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412F2E" w:rsidRDefault="00757AB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996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FC7" w:rsidRPr="00412F2E" w:rsidRDefault="00757ABB" w:rsidP="00A500B6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15"/>
                <w:szCs w:val="15"/>
                <w:lang w:eastAsia="hr-HR"/>
              </w:rPr>
            </w:pPr>
            <w:proofErr w:type="spellStart"/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Izvanbilančni</w:t>
            </w:r>
            <w:proofErr w:type="spellEnd"/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 xml:space="preserve"> zapisi - pasiva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A3472B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10.025.004,06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0FC7" w:rsidRPr="00412F2E" w:rsidRDefault="009F22F8" w:rsidP="00A500B6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</w:pPr>
            <w:r w:rsidRPr="00412F2E">
              <w:rPr>
                <w:rFonts w:ascii="Times New Roman" w:eastAsia="Times New Roman" w:hAnsi="Times New Roman" w:cs="Times New Roman"/>
                <w:i/>
                <w:color w:val="000000"/>
                <w:sz w:val="15"/>
                <w:szCs w:val="15"/>
                <w:lang w:eastAsia="hr-HR"/>
              </w:rPr>
              <w:t>9.696.688,55</w:t>
            </w:r>
          </w:p>
        </w:tc>
      </w:tr>
    </w:tbl>
    <w:p w:rsidR="00A81B4D" w:rsidRDefault="00A81B4D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12F2E" w:rsidRPr="009901DC" w:rsidRDefault="00412F2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220E" w:rsidRPr="009901DC" w:rsidRDefault="00EA464D" w:rsidP="002024B9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RAS-funkcijski</w:t>
      </w:r>
    </w:p>
    <w:p w:rsidR="00CF220E" w:rsidRPr="009901DC" w:rsidRDefault="00CF220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F220E" w:rsidRPr="009901DC" w:rsidRDefault="00EA464D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Rashodi poslovanja i rashodi za nabavu nefinancijske imovine klasificirani su </w:t>
      </w:r>
      <w:r w:rsidR="00AE172E" w:rsidRPr="009901DC">
        <w:rPr>
          <w:rFonts w:ascii="Times New Roman" w:hAnsi="Times New Roman" w:cs="Times New Roman"/>
          <w:sz w:val="21"/>
          <w:szCs w:val="21"/>
        </w:rPr>
        <w:t>u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E172E" w:rsidRPr="009901DC">
        <w:rPr>
          <w:rFonts w:ascii="Times New Roman" w:hAnsi="Times New Roman" w:cs="Times New Roman"/>
          <w:sz w:val="21"/>
          <w:szCs w:val="21"/>
        </w:rPr>
        <w:t xml:space="preserve">funkciju „Obrazovanje“ </w:t>
      </w:r>
      <w:r w:rsidR="00D219CD" w:rsidRPr="009901DC"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63415" w:rsidRPr="009901DC">
        <w:rPr>
          <w:rFonts w:ascii="Times New Roman" w:hAnsi="Times New Roman" w:cs="Times New Roman"/>
          <w:sz w:val="21"/>
          <w:szCs w:val="21"/>
        </w:rPr>
        <w:t>(09</w:t>
      </w:r>
      <w:r w:rsidR="00AE172E" w:rsidRPr="009901DC">
        <w:rPr>
          <w:rFonts w:ascii="Times New Roman" w:hAnsi="Times New Roman" w:cs="Times New Roman"/>
          <w:sz w:val="21"/>
          <w:szCs w:val="21"/>
        </w:rPr>
        <w:t xml:space="preserve">) </w:t>
      </w:r>
      <w:r w:rsidR="00B05E8F" w:rsidRPr="009901DC">
        <w:rPr>
          <w:rFonts w:ascii="Times New Roman" w:hAnsi="Times New Roman" w:cs="Times New Roman"/>
          <w:sz w:val="21"/>
          <w:szCs w:val="21"/>
        </w:rPr>
        <w:t xml:space="preserve">u iznosu </w:t>
      </w:r>
      <w:r w:rsidR="003A191B">
        <w:rPr>
          <w:rFonts w:ascii="Times New Roman" w:hAnsi="Times New Roman" w:cs="Times New Roman"/>
          <w:sz w:val="21"/>
          <w:szCs w:val="21"/>
        </w:rPr>
        <w:t>1</w:t>
      </w:r>
      <w:r w:rsidR="00A81B4D">
        <w:rPr>
          <w:rFonts w:ascii="Times New Roman" w:hAnsi="Times New Roman" w:cs="Times New Roman"/>
          <w:sz w:val="21"/>
          <w:szCs w:val="21"/>
        </w:rPr>
        <w:t>3.645.741,54</w:t>
      </w:r>
      <w:r w:rsidR="00B05E8F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AE172E" w:rsidRPr="009901DC">
        <w:rPr>
          <w:rFonts w:ascii="Times New Roman" w:hAnsi="Times New Roman" w:cs="Times New Roman"/>
          <w:sz w:val="21"/>
          <w:szCs w:val="21"/>
        </w:rPr>
        <w:t xml:space="preserve">, odnosno u </w:t>
      </w:r>
      <w:r w:rsidR="003A191B">
        <w:rPr>
          <w:rFonts w:ascii="Times New Roman" w:hAnsi="Times New Roman" w:cs="Times New Roman"/>
          <w:sz w:val="21"/>
          <w:szCs w:val="21"/>
        </w:rPr>
        <w:t xml:space="preserve">„Visoka naobrazba - </w:t>
      </w:r>
      <w:r w:rsidR="00A67445" w:rsidRPr="009901DC">
        <w:rPr>
          <w:rFonts w:ascii="Times New Roman" w:hAnsi="Times New Roman" w:cs="Times New Roman"/>
          <w:sz w:val="21"/>
          <w:szCs w:val="21"/>
        </w:rPr>
        <w:t>P</w:t>
      </w:r>
      <w:r w:rsidR="00AE172E" w:rsidRPr="009901DC">
        <w:rPr>
          <w:rFonts w:ascii="Times New Roman" w:hAnsi="Times New Roman" w:cs="Times New Roman"/>
          <w:sz w:val="21"/>
          <w:szCs w:val="21"/>
        </w:rPr>
        <w:t>rvi stupanj visoke naobrazbe</w:t>
      </w:r>
      <w:r w:rsidR="00494954" w:rsidRPr="009901DC">
        <w:rPr>
          <w:rFonts w:ascii="Times New Roman" w:hAnsi="Times New Roman" w:cs="Times New Roman"/>
          <w:sz w:val="21"/>
          <w:szCs w:val="21"/>
        </w:rPr>
        <w:t>“ (brojčane oznake funkcij</w:t>
      </w:r>
      <w:r w:rsidR="00563415" w:rsidRPr="009901DC">
        <w:rPr>
          <w:rFonts w:ascii="Times New Roman" w:hAnsi="Times New Roman" w:cs="Times New Roman"/>
          <w:sz w:val="21"/>
          <w:szCs w:val="21"/>
        </w:rPr>
        <w:t xml:space="preserve">ske klasifikacije </w:t>
      </w:r>
      <w:r w:rsidR="003A191B">
        <w:rPr>
          <w:rFonts w:ascii="Times New Roman" w:hAnsi="Times New Roman" w:cs="Times New Roman"/>
          <w:sz w:val="21"/>
          <w:szCs w:val="21"/>
        </w:rPr>
        <w:t>094-</w:t>
      </w:r>
      <w:r w:rsidR="00563415" w:rsidRPr="009901DC">
        <w:rPr>
          <w:rFonts w:ascii="Times New Roman" w:hAnsi="Times New Roman" w:cs="Times New Roman"/>
          <w:sz w:val="21"/>
          <w:szCs w:val="21"/>
        </w:rPr>
        <w:t>0941</w:t>
      </w:r>
      <w:r w:rsidR="00494954" w:rsidRPr="009901DC">
        <w:rPr>
          <w:rFonts w:ascii="Times New Roman" w:hAnsi="Times New Roman" w:cs="Times New Roman"/>
          <w:sz w:val="21"/>
          <w:szCs w:val="21"/>
        </w:rPr>
        <w:t>.</w:t>
      </w:r>
      <w:r w:rsidR="004536CD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2637AA" w:rsidRPr="009901DC">
        <w:rPr>
          <w:rFonts w:ascii="Times New Roman" w:hAnsi="Times New Roman" w:cs="Times New Roman"/>
          <w:sz w:val="21"/>
          <w:szCs w:val="21"/>
        </w:rPr>
        <w:t>U ukupnim rashodima Sveučilišta Sjever izostali su prijenosi proračunskim korisnicima</w:t>
      </w:r>
      <w:r w:rsidR="004B28C4" w:rsidRPr="009901DC">
        <w:rPr>
          <w:rFonts w:ascii="Times New Roman" w:hAnsi="Times New Roman" w:cs="Times New Roman"/>
          <w:sz w:val="21"/>
          <w:szCs w:val="21"/>
        </w:rPr>
        <w:t xml:space="preserve"> iz svoje nadležnosti (podskupina </w:t>
      </w:r>
      <w:r w:rsidR="004B28C4" w:rsidRPr="009901DC">
        <w:rPr>
          <w:rFonts w:ascii="Times New Roman" w:hAnsi="Times New Roman" w:cs="Times New Roman"/>
          <w:i/>
          <w:sz w:val="21"/>
          <w:szCs w:val="21"/>
        </w:rPr>
        <w:t>367 Prijenosi proračunskim korisnicima iz nadležnog proračuna za financiranje redovne djelatnosti</w:t>
      </w:r>
      <w:r w:rsidR="004B28C4" w:rsidRPr="009901DC">
        <w:rPr>
          <w:rFonts w:ascii="Times New Roman" w:hAnsi="Times New Roman" w:cs="Times New Roman"/>
          <w:sz w:val="21"/>
          <w:szCs w:val="21"/>
        </w:rPr>
        <w:t>)</w:t>
      </w:r>
      <w:r w:rsidR="00AC7A1F" w:rsidRPr="009901DC">
        <w:rPr>
          <w:rFonts w:ascii="Times New Roman" w:hAnsi="Times New Roman" w:cs="Times New Roman"/>
          <w:sz w:val="21"/>
          <w:szCs w:val="21"/>
        </w:rPr>
        <w:t>.</w:t>
      </w:r>
    </w:p>
    <w:p w:rsidR="00AE172E" w:rsidRPr="009901DC" w:rsidRDefault="00AE172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90720" w:rsidRDefault="00290720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12F2E" w:rsidRPr="009901DC" w:rsidRDefault="00412F2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E172E" w:rsidRPr="009901DC" w:rsidRDefault="00AE172E" w:rsidP="002024B9">
      <w:pPr>
        <w:pStyle w:val="Odlomakpopisa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P-VRIO</w:t>
      </w:r>
    </w:p>
    <w:p w:rsidR="00AE172E" w:rsidRPr="009901DC" w:rsidRDefault="00AE172E" w:rsidP="00A500B6">
      <w:pPr>
        <w:pStyle w:val="Odlomakpopisa"/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2A5F78" w:rsidRDefault="00AE172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U obrascu </w:t>
      </w:r>
      <w:r w:rsidR="00B05E8F" w:rsidRPr="009901DC">
        <w:rPr>
          <w:rFonts w:ascii="Times New Roman" w:hAnsi="Times New Roman" w:cs="Times New Roman"/>
          <w:sz w:val="21"/>
          <w:szCs w:val="21"/>
        </w:rPr>
        <w:t xml:space="preserve">P-VRIO </w:t>
      </w:r>
      <w:r w:rsidRPr="009901DC">
        <w:rPr>
          <w:rFonts w:ascii="Times New Roman" w:hAnsi="Times New Roman" w:cs="Times New Roman"/>
          <w:sz w:val="21"/>
          <w:szCs w:val="21"/>
        </w:rPr>
        <w:t xml:space="preserve">prikazana </w:t>
      </w:r>
      <w:r w:rsidR="00B05E8F" w:rsidRPr="009901DC">
        <w:rPr>
          <w:rFonts w:ascii="Times New Roman" w:hAnsi="Times New Roman" w:cs="Times New Roman"/>
          <w:sz w:val="21"/>
          <w:szCs w:val="21"/>
        </w:rPr>
        <w:t xml:space="preserve">je </w:t>
      </w:r>
      <w:r w:rsidRPr="009901DC">
        <w:rPr>
          <w:rFonts w:ascii="Times New Roman" w:hAnsi="Times New Roman" w:cs="Times New Roman"/>
          <w:sz w:val="21"/>
          <w:szCs w:val="21"/>
        </w:rPr>
        <w:t xml:space="preserve">promjena </w:t>
      </w:r>
      <w:r w:rsidR="00945B78" w:rsidRPr="009901DC">
        <w:rPr>
          <w:rFonts w:ascii="Times New Roman" w:hAnsi="Times New Roman" w:cs="Times New Roman"/>
          <w:sz w:val="21"/>
          <w:szCs w:val="21"/>
        </w:rPr>
        <w:t>povećanja</w:t>
      </w:r>
      <w:r w:rsidR="00B05E8F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Pr="009901DC">
        <w:rPr>
          <w:rFonts w:ascii="Times New Roman" w:hAnsi="Times New Roman" w:cs="Times New Roman"/>
          <w:sz w:val="21"/>
          <w:szCs w:val="21"/>
        </w:rPr>
        <w:t xml:space="preserve">u obujmu </w:t>
      </w:r>
      <w:r w:rsidR="00B05E8F" w:rsidRPr="009901DC">
        <w:rPr>
          <w:rFonts w:ascii="Times New Roman" w:hAnsi="Times New Roman" w:cs="Times New Roman"/>
          <w:sz w:val="21"/>
          <w:szCs w:val="21"/>
        </w:rPr>
        <w:t>proizvedene dugotrajne imovine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 (P018</w:t>
      </w:r>
      <w:r w:rsidR="008A4F09" w:rsidRPr="009901DC">
        <w:rPr>
          <w:rFonts w:ascii="Times New Roman" w:hAnsi="Times New Roman" w:cs="Times New Roman"/>
          <w:sz w:val="21"/>
          <w:szCs w:val="21"/>
        </w:rPr>
        <w:t xml:space="preserve">) u </w:t>
      </w:r>
      <w:r w:rsidR="00AD0FC7" w:rsidRPr="009901DC">
        <w:rPr>
          <w:rFonts w:ascii="Times New Roman" w:hAnsi="Times New Roman" w:cs="Times New Roman"/>
          <w:sz w:val="21"/>
          <w:szCs w:val="21"/>
        </w:rPr>
        <w:t xml:space="preserve">iznosu od </w:t>
      </w:r>
      <w:r w:rsidR="004C51C3" w:rsidRPr="006E6C12">
        <w:rPr>
          <w:rFonts w:ascii="Times New Roman" w:hAnsi="Times New Roman" w:cs="Times New Roman"/>
          <w:sz w:val="21"/>
          <w:szCs w:val="21"/>
        </w:rPr>
        <w:t>870,54</w:t>
      </w:r>
      <w:r w:rsidR="008A4F09" w:rsidRPr="006E6C12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6E6C12">
        <w:rPr>
          <w:rFonts w:ascii="Times New Roman" w:hAnsi="Times New Roman" w:cs="Times New Roman"/>
          <w:sz w:val="21"/>
          <w:szCs w:val="21"/>
        </w:rPr>
        <w:t>EUR</w:t>
      </w:r>
      <w:r w:rsidR="008A4F09" w:rsidRPr="006E6C12">
        <w:rPr>
          <w:rFonts w:ascii="Times New Roman" w:hAnsi="Times New Roman" w:cs="Times New Roman"/>
          <w:sz w:val="21"/>
          <w:szCs w:val="21"/>
        </w:rPr>
        <w:t xml:space="preserve">, </w:t>
      </w:r>
      <w:r w:rsidR="00945B78" w:rsidRPr="006E6C12">
        <w:rPr>
          <w:rFonts w:ascii="Times New Roman" w:hAnsi="Times New Roman" w:cs="Times New Roman"/>
          <w:sz w:val="21"/>
          <w:szCs w:val="21"/>
        </w:rPr>
        <w:t>a odnosi se na donirane knjige</w:t>
      </w:r>
      <w:r w:rsidR="006E6C12" w:rsidRPr="006E6C12">
        <w:rPr>
          <w:rFonts w:ascii="Times New Roman" w:hAnsi="Times New Roman" w:cs="Times New Roman"/>
          <w:sz w:val="21"/>
          <w:szCs w:val="21"/>
        </w:rPr>
        <w:t xml:space="preserve"> iz financijske potpore za otkup Ministarstva znanosti, obrazovanja i sporta</w:t>
      </w:r>
      <w:r w:rsidR="009B0BEA" w:rsidRPr="006E6C12">
        <w:rPr>
          <w:rFonts w:ascii="Times New Roman" w:hAnsi="Times New Roman" w:cs="Times New Roman"/>
          <w:sz w:val="21"/>
          <w:szCs w:val="21"/>
        </w:rPr>
        <w:t xml:space="preserve">. </w:t>
      </w:r>
      <w:r w:rsidR="00C71C72" w:rsidRPr="009901DC">
        <w:rPr>
          <w:rFonts w:ascii="Times New Roman" w:hAnsi="Times New Roman" w:cs="Times New Roman"/>
          <w:sz w:val="21"/>
          <w:szCs w:val="21"/>
        </w:rPr>
        <w:t xml:space="preserve">U navedenom obrascu ujedno je prikazano smanjenje 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vrijednosti </w:t>
      </w:r>
      <w:r w:rsidR="00D219CD" w:rsidRPr="009901DC">
        <w:rPr>
          <w:rFonts w:ascii="Times New Roman" w:hAnsi="Times New Roman" w:cs="Times New Roman"/>
          <w:sz w:val="21"/>
          <w:szCs w:val="21"/>
        </w:rPr>
        <w:t>potraživanjima za prihode poslovanja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 (P029)</w:t>
      </w:r>
      <w:r w:rsidR="00D219CD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8A4F09" w:rsidRPr="009901DC">
        <w:rPr>
          <w:rFonts w:ascii="Times New Roman" w:hAnsi="Times New Roman" w:cs="Times New Roman"/>
          <w:sz w:val="21"/>
          <w:szCs w:val="21"/>
        </w:rPr>
        <w:t xml:space="preserve">u iznosu </w:t>
      </w:r>
      <w:r w:rsidR="006E6C12">
        <w:rPr>
          <w:rFonts w:ascii="Times New Roman" w:hAnsi="Times New Roman" w:cs="Times New Roman"/>
          <w:sz w:val="21"/>
          <w:szCs w:val="21"/>
        </w:rPr>
        <w:t>60.877,49</w:t>
      </w:r>
      <w:r w:rsidR="00494954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 koji se odnose na otpis potraživanja </w:t>
      </w:r>
      <w:r w:rsidR="00072D81">
        <w:rPr>
          <w:rFonts w:ascii="Times New Roman" w:hAnsi="Times New Roman" w:cs="Times New Roman"/>
          <w:sz w:val="21"/>
          <w:szCs w:val="21"/>
        </w:rPr>
        <w:t xml:space="preserve">prema </w:t>
      </w:r>
      <w:r w:rsidR="00945B78" w:rsidRPr="009901DC">
        <w:rPr>
          <w:rFonts w:ascii="Times New Roman" w:hAnsi="Times New Roman" w:cs="Times New Roman"/>
          <w:sz w:val="21"/>
          <w:szCs w:val="21"/>
        </w:rPr>
        <w:t xml:space="preserve">zaposlenicima temeljem </w:t>
      </w:r>
      <w:r w:rsidR="00072D81">
        <w:rPr>
          <w:rFonts w:ascii="Times New Roman" w:hAnsi="Times New Roman" w:cs="Times New Roman"/>
          <w:sz w:val="21"/>
          <w:szCs w:val="21"/>
        </w:rPr>
        <w:t>o</w:t>
      </w:r>
      <w:r w:rsidR="00945B78" w:rsidRPr="009901DC">
        <w:rPr>
          <w:rFonts w:ascii="Times New Roman" w:hAnsi="Times New Roman" w:cs="Times New Roman"/>
          <w:sz w:val="21"/>
          <w:szCs w:val="21"/>
        </w:rPr>
        <w:t>dluka o financiranju školarina ili izbora u znanstvena zvanja te otpise iznosa školarina temeljem uspjeha studenata ili socijalnih kriterija</w:t>
      </w:r>
      <w:r w:rsidR="009B0BEA">
        <w:rPr>
          <w:rFonts w:ascii="Times New Roman" w:hAnsi="Times New Roman" w:cs="Times New Roman"/>
          <w:sz w:val="21"/>
          <w:szCs w:val="21"/>
        </w:rPr>
        <w:t xml:space="preserve"> te za potraživanja za koja je nastupila zastara.</w:t>
      </w:r>
      <w:r w:rsidR="006E6C12">
        <w:rPr>
          <w:rFonts w:ascii="Times New Roman" w:hAnsi="Times New Roman" w:cs="Times New Roman"/>
          <w:sz w:val="21"/>
          <w:szCs w:val="21"/>
        </w:rPr>
        <w:t xml:space="preserve"> U 2024. godini je </w:t>
      </w:r>
      <w:r w:rsidR="006E6C12">
        <w:rPr>
          <w:rFonts w:ascii="Times New Roman" w:hAnsi="Times New Roman" w:cs="Times New Roman"/>
          <w:sz w:val="21"/>
          <w:szCs w:val="21"/>
        </w:rPr>
        <w:lastRenderedPageBreak/>
        <w:t xml:space="preserve">zabilježeno smanjenje obveze za rashode poslovanja (P035) za otpis obveze prema dobavljaču </w:t>
      </w:r>
      <w:r w:rsidR="00412F2E">
        <w:rPr>
          <w:rFonts w:ascii="Times New Roman" w:hAnsi="Times New Roman" w:cs="Times New Roman"/>
          <w:sz w:val="21"/>
          <w:szCs w:val="21"/>
        </w:rPr>
        <w:t xml:space="preserve">radi nastupanja zastare </w:t>
      </w:r>
      <w:r w:rsidR="006E6C12">
        <w:rPr>
          <w:rFonts w:ascii="Times New Roman" w:hAnsi="Times New Roman" w:cs="Times New Roman"/>
          <w:sz w:val="21"/>
          <w:szCs w:val="21"/>
        </w:rPr>
        <w:t>u iznosu 16.167,30 EUR</w:t>
      </w:r>
      <w:r w:rsidR="00412F2E">
        <w:rPr>
          <w:rFonts w:ascii="Times New Roman" w:hAnsi="Times New Roman" w:cs="Times New Roman"/>
          <w:sz w:val="21"/>
          <w:szCs w:val="21"/>
        </w:rPr>
        <w:t xml:space="preserve"> (prema Odluci o rezultatima obavljenog popisa imovine i obveza sa stanjem na dan 31.12.2024., KLASA: 406-09/25-01/01, 2186-0336-01-25-1 od 27. siječnja 2025.).</w:t>
      </w:r>
    </w:p>
    <w:p w:rsidR="00412F2E" w:rsidRDefault="00412F2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12F2E" w:rsidRPr="009901DC" w:rsidRDefault="00412F2E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F69C1" w:rsidRPr="009901DC" w:rsidRDefault="00FF69C1" w:rsidP="00A500B6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 w:rsidRPr="009901DC">
        <w:rPr>
          <w:rFonts w:ascii="Times New Roman" w:hAnsi="Times New Roman" w:cs="Times New Roman"/>
          <w:i/>
          <w:sz w:val="21"/>
          <w:szCs w:val="21"/>
        </w:rPr>
        <w:t>POJAŠNJENJA ODSTUPANJA U OSTVARENJU U ODNOSU NA PRETHODNO RAZDOBLJE</w:t>
      </w:r>
    </w:p>
    <w:p w:rsidR="008B3B44" w:rsidRPr="009901DC" w:rsidRDefault="008B3B44" w:rsidP="00A500B6">
      <w:pPr>
        <w:spacing w:line="276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9901DC">
        <w:rPr>
          <w:rFonts w:ascii="Times New Roman" w:hAnsi="Times New Roman" w:cs="Times New Roman"/>
          <w:b/>
          <w:i/>
          <w:sz w:val="21"/>
          <w:szCs w:val="21"/>
        </w:rPr>
        <w:t>PR-RAS</w:t>
      </w:r>
      <w:r w:rsidR="00F804A0" w:rsidRPr="009901DC">
        <w:rPr>
          <w:rFonts w:ascii="Times New Roman" w:hAnsi="Times New Roman" w:cs="Times New Roman"/>
          <w:b/>
          <w:i/>
          <w:sz w:val="21"/>
          <w:szCs w:val="21"/>
        </w:rPr>
        <w:t xml:space="preserve"> na dan 31.12.202</w:t>
      </w:r>
      <w:r w:rsidR="009C0C1B">
        <w:rPr>
          <w:rFonts w:ascii="Times New Roman" w:hAnsi="Times New Roman" w:cs="Times New Roman"/>
          <w:b/>
          <w:i/>
          <w:sz w:val="21"/>
          <w:szCs w:val="21"/>
        </w:rPr>
        <w:t>4</w:t>
      </w:r>
      <w:r w:rsidR="00F804A0" w:rsidRPr="009901DC">
        <w:rPr>
          <w:rFonts w:ascii="Times New Roman" w:hAnsi="Times New Roman" w:cs="Times New Roman"/>
          <w:b/>
          <w:i/>
          <w:sz w:val="21"/>
          <w:szCs w:val="21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773"/>
        <w:gridCol w:w="3326"/>
      </w:tblGrid>
      <w:tr w:rsidR="008B3B44" w:rsidRPr="009901DC" w:rsidTr="00C34C25">
        <w:tc>
          <w:tcPr>
            <w:tcW w:w="2405" w:type="dxa"/>
            <w:vAlign w:val="center"/>
          </w:tcPr>
          <w:p w:rsidR="00C34C25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RAČUN IZ RAČ. PLANA    </w:t>
            </w:r>
            <w:r w:rsidR="00B57450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</w:t>
            </w:r>
          </w:p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(3. razina)</w:t>
            </w:r>
          </w:p>
        </w:tc>
        <w:tc>
          <w:tcPr>
            <w:tcW w:w="1276" w:type="dxa"/>
            <w:vAlign w:val="center"/>
          </w:tcPr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B44" w:rsidRPr="009901DC" w:rsidRDefault="00241566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31.12.20</w:t>
            </w:r>
            <w:r w:rsidR="00C34C25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9C0C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 w:rsidR="00B57450" w:rsidRPr="009901DC">
              <w:rPr>
                <w:rFonts w:ascii="Times New Roman" w:hAnsi="Times New Roman" w:cs="Times New Roman"/>
                <w:b/>
                <w:sz w:val="18"/>
                <w:szCs w:val="18"/>
              </w:rPr>
              <w:t>. (</w:t>
            </w:r>
            <w:r w:rsidR="00A500B6">
              <w:rPr>
                <w:rFonts w:ascii="Times New Roman" w:hAnsi="Times New Roman" w:cs="Times New Roman"/>
                <w:b/>
                <w:sz w:val="18"/>
                <w:szCs w:val="18"/>
              </w:rPr>
              <w:t>EUR</w:t>
            </w:r>
            <w:r w:rsidR="00B57450" w:rsidRPr="009901D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B44" w:rsidRPr="009901DC" w:rsidRDefault="00241566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31.12.202</w:t>
            </w:r>
            <w:r w:rsidR="009C0C1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8B3B44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B57450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(</w:t>
            </w:r>
            <w:r w:rsidR="00A500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EUR</w:t>
            </w:r>
            <w:r w:rsidR="00B57450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73" w:type="dxa"/>
            <w:vAlign w:val="center"/>
          </w:tcPr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8B3B44" w:rsidRPr="00D17B55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D17B5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INDEKS</w:t>
            </w:r>
          </w:p>
        </w:tc>
        <w:tc>
          <w:tcPr>
            <w:tcW w:w="3326" w:type="dxa"/>
            <w:vAlign w:val="center"/>
          </w:tcPr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8B3B44" w:rsidRPr="009901DC" w:rsidRDefault="008B3B44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RAZLOG PROMJENE</w:t>
            </w:r>
          </w:p>
        </w:tc>
      </w:tr>
      <w:tr w:rsidR="008670BE" w:rsidRPr="009901DC" w:rsidTr="00C34C25">
        <w:tc>
          <w:tcPr>
            <w:tcW w:w="2405" w:type="dxa"/>
            <w:vAlign w:val="bottom"/>
          </w:tcPr>
          <w:p w:rsidR="008B3B44" w:rsidRPr="009901DC" w:rsidRDefault="00962F7B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1D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  <w:r w:rsidR="007E6255">
              <w:rPr>
                <w:rFonts w:ascii="Times New Roman" w:hAnsi="Times New Roman" w:cs="Times New Roman"/>
                <w:sz w:val="16"/>
                <w:szCs w:val="16"/>
              </w:rPr>
              <w:t>2 Pomoći od međunarodnih organizacija te institucija i tijela EU</w:t>
            </w:r>
          </w:p>
        </w:tc>
        <w:tc>
          <w:tcPr>
            <w:tcW w:w="1276" w:type="dxa"/>
            <w:vAlign w:val="bottom"/>
          </w:tcPr>
          <w:p w:rsidR="008B3B44" w:rsidRPr="009901DC" w:rsidRDefault="007E6255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88.150,06</w:t>
            </w:r>
          </w:p>
        </w:tc>
        <w:tc>
          <w:tcPr>
            <w:tcW w:w="1276" w:type="dxa"/>
            <w:vAlign w:val="bottom"/>
          </w:tcPr>
          <w:p w:rsidR="008B3B44" w:rsidRPr="009901DC" w:rsidRDefault="007E6255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193.099,11</w:t>
            </w:r>
          </w:p>
        </w:tc>
        <w:tc>
          <w:tcPr>
            <w:tcW w:w="773" w:type="dxa"/>
            <w:vAlign w:val="bottom"/>
          </w:tcPr>
          <w:p w:rsidR="008B3B44" w:rsidRPr="004E7331" w:rsidRDefault="007E6255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7331">
              <w:rPr>
                <w:rFonts w:ascii="Times New Roman" w:hAnsi="Times New Roman" w:cs="Times New Roman"/>
                <w:sz w:val="16"/>
                <w:szCs w:val="16"/>
              </w:rPr>
              <w:t>219,1</w:t>
            </w:r>
          </w:p>
        </w:tc>
        <w:tc>
          <w:tcPr>
            <w:tcW w:w="3326" w:type="dxa"/>
            <w:vAlign w:val="bottom"/>
          </w:tcPr>
          <w:p w:rsidR="008B3B44" w:rsidRPr="004E7331" w:rsidRDefault="004E7331" w:rsidP="004E73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331">
              <w:rPr>
                <w:rFonts w:ascii="Times New Roman" w:hAnsi="Times New Roman" w:cs="Times New Roman"/>
                <w:sz w:val="16"/>
                <w:szCs w:val="16"/>
              </w:rPr>
              <w:t xml:space="preserve">Pomoći iz inozemstva i od subjekata unutar općeg proračuna ostvareni su u iznosu 193.099,11 EUR i odnose se na priljeve sredstava za provođenje EU projekata - GISIG GEOGRAFPHICAL INFORMATION SYSTEMS INT. GROUP-DIS4SME, INTERREG CE0100127 Rail4Regions, Project 101137988 UNI HEALTH (nositelj projekta je </w:t>
            </w:r>
            <w:proofErr w:type="spellStart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>Trakijski</w:t>
            </w:r>
            <w:proofErr w:type="spellEnd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 xml:space="preserve"> univerzitet), </w:t>
            </w:r>
            <w:proofErr w:type="spellStart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>Agro-KapS-Agrokapsule</w:t>
            </w:r>
            <w:proofErr w:type="spellEnd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 xml:space="preserve"> za unaprjeđenje svojstava i Development </w:t>
            </w:r>
            <w:proofErr w:type="spellStart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>of</w:t>
            </w:r>
            <w:proofErr w:type="spellEnd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 xml:space="preserve"> University </w:t>
            </w:r>
            <w:proofErr w:type="spellStart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>course</w:t>
            </w:r>
            <w:proofErr w:type="spellEnd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>Space</w:t>
            </w:r>
            <w:proofErr w:type="spellEnd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>Earth</w:t>
            </w:r>
            <w:proofErr w:type="spellEnd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>Obs</w:t>
            </w:r>
            <w:proofErr w:type="spellEnd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>in</w:t>
            </w:r>
            <w:proofErr w:type="spellEnd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>Geohazard</w:t>
            </w:r>
            <w:proofErr w:type="spellEnd"/>
            <w:r w:rsidRPr="004E7331">
              <w:rPr>
                <w:rFonts w:ascii="Times New Roman" w:hAnsi="Times New Roman" w:cs="Times New Roman"/>
                <w:sz w:val="16"/>
                <w:szCs w:val="16"/>
              </w:rPr>
              <w:t xml:space="preserve"> monitoring.</w:t>
            </w:r>
          </w:p>
        </w:tc>
      </w:tr>
      <w:tr w:rsidR="005B67E0" w:rsidRPr="009901DC" w:rsidTr="00C34C25">
        <w:tc>
          <w:tcPr>
            <w:tcW w:w="2405" w:type="dxa"/>
            <w:vAlign w:val="bottom"/>
          </w:tcPr>
          <w:p w:rsidR="005B67E0" w:rsidRPr="009901DC" w:rsidRDefault="005B67E0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638 Pomoći temeljem prijenosa EU sredstava</w:t>
            </w:r>
          </w:p>
        </w:tc>
        <w:tc>
          <w:tcPr>
            <w:tcW w:w="1276" w:type="dxa"/>
            <w:vAlign w:val="bottom"/>
          </w:tcPr>
          <w:p w:rsidR="005B67E0" w:rsidRDefault="005B67E0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9.096,79</w:t>
            </w:r>
          </w:p>
        </w:tc>
        <w:tc>
          <w:tcPr>
            <w:tcW w:w="1276" w:type="dxa"/>
            <w:vAlign w:val="bottom"/>
          </w:tcPr>
          <w:p w:rsidR="005B67E0" w:rsidRDefault="005B67E0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1.330,14</w:t>
            </w:r>
          </w:p>
        </w:tc>
        <w:tc>
          <w:tcPr>
            <w:tcW w:w="773" w:type="dxa"/>
            <w:vAlign w:val="bottom"/>
          </w:tcPr>
          <w:p w:rsidR="005B67E0" w:rsidRDefault="005B67E0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3326" w:type="dxa"/>
            <w:vAlign w:val="bottom"/>
          </w:tcPr>
          <w:p w:rsidR="005B67E0" w:rsidRPr="009901DC" w:rsidRDefault="005B67E0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 travnju 2024. godine zabilježena je posljednja uplata za projekt </w:t>
            </w:r>
            <w:r w:rsidRPr="005B67E0">
              <w:rPr>
                <w:rFonts w:ascii="Times New Roman" w:hAnsi="Times New Roman" w:cs="Times New Roman"/>
                <w:sz w:val="16"/>
                <w:szCs w:val="16"/>
              </w:rPr>
              <w:t>UP.03.3.1.04.0006 Uspostava RCK u strojarstvu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od strane Tehničke škole u Čakovcu.</w:t>
            </w:r>
          </w:p>
        </w:tc>
      </w:tr>
      <w:tr w:rsidR="00CB3F68" w:rsidRPr="00294F0C" w:rsidTr="00C34C25">
        <w:tc>
          <w:tcPr>
            <w:tcW w:w="2405" w:type="dxa"/>
            <w:vAlign w:val="bottom"/>
          </w:tcPr>
          <w:p w:rsidR="00D35F2E" w:rsidRPr="00E5396B" w:rsidRDefault="00A556C9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396B">
              <w:rPr>
                <w:rFonts w:ascii="Times New Roman" w:hAnsi="Times New Roman" w:cs="Times New Roman"/>
                <w:sz w:val="16"/>
                <w:szCs w:val="16"/>
              </w:rPr>
              <w:t>641 Prihodi od financijske imovine</w:t>
            </w:r>
          </w:p>
        </w:tc>
        <w:tc>
          <w:tcPr>
            <w:tcW w:w="1276" w:type="dxa"/>
            <w:vAlign w:val="bottom"/>
          </w:tcPr>
          <w:p w:rsidR="00D35F2E" w:rsidRPr="00E5396B" w:rsidRDefault="00E5396B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E5396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B67E0">
              <w:rPr>
                <w:rFonts w:ascii="Times New Roman" w:hAnsi="Times New Roman" w:cs="Times New Roman"/>
                <w:sz w:val="16"/>
                <w:szCs w:val="16"/>
              </w:rPr>
              <w:t>.067,75</w:t>
            </w:r>
          </w:p>
        </w:tc>
        <w:tc>
          <w:tcPr>
            <w:tcW w:w="1276" w:type="dxa"/>
            <w:vAlign w:val="bottom"/>
          </w:tcPr>
          <w:p w:rsidR="00D35F2E" w:rsidRPr="00E5396B" w:rsidRDefault="005B67E0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4.185,94</w:t>
            </w:r>
          </w:p>
        </w:tc>
        <w:tc>
          <w:tcPr>
            <w:tcW w:w="773" w:type="dxa"/>
            <w:vAlign w:val="bottom"/>
          </w:tcPr>
          <w:p w:rsidR="00D35F2E" w:rsidRPr="00E5396B" w:rsidRDefault="005B67E0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51,9</w:t>
            </w:r>
          </w:p>
        </w:tc>
        <w:tc>
          <w:tcPr>
            <w:tcW w:w="3326" w:type="dxa"/>
            <w:vAlign w:val="bottom"/>
          </w:tcPr>
          <w:p w:rsidR="00D35F2E" w:rsidRPr="003C15EA" w:rsidRDefault="005B67E0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 2023. godini bio je zabilježen p</w:t>
            </w:r>
            <w:r w:rsidR="002856F1" w:rsidRPr="003C15EA">
              <w:rPr>
                <w:rFonts w:ascii="Times New Roman" w:hAnsi="Times New Roman" w:cs="Times New Roman"/>
                <w:sz w:val="16"/>
                <w:szCs w:val="16"/>
              </w:rPr>
              <w:t>ovećan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>iznos pripisa kamate na dan 01.01.202</w:t>
            </w:r>
            <w:r w:rsidR="002856F1" w:rsidRPr="003C15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>. i 31.12.202</w:t>
            </w:r>
            <w:r w:rsidR="002856F1" w:rsidRPr="003C15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. (radi konverzije valute </w:t>
            </w:r>
            <w:r w:rsidR="00A500B6" w:rsidRPr="003C15EA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 u EUR)</w:t>
            </w:r>
            <w:r w:rsidR="002856F1" w:rsidRPr="003C15EA">
              <w:rPr>
                <w:rFonts w:ascii="Times New Roman" w:hAnsi="Times New Roman" w:cs="Times New Roman"/>
                <w:sz w:val="16"/>
                <w:szCs w:val="16"/>
              </w:rPr>
              <w:t>, te zatvaranja transakcijskog računa u Zagrebačkoj banci i prijenosa sredstava u Hrvatsku poštansku banku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>. Ujedno u 202</w:t>
            </w:r>
            <w:r w:rsidR="002856F1" w:rsidRPr="003C15E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. godini </w:t>
            </w:r>
            <w:r w:rsidR="002856F1" w:rsidRPr="003C15EA">
              <w:rPr>
                <w:rFonts w:ascii="Times New Roman" w:hAnsi="Times New Roman" w:cs="Times New Roman"/>
                <w:sz w:val="16"/>
                <w:szCs w:val="16"/>
              </w:rPr>
              <w:t>znatno su povećani</w:t>
            </w:r>
            <w:r w:rsidR="008B2674"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 prihodi od zateznih kamata uslijed provođenja ovršnih postupaka naplate školarina</w:t>
            </w:r>
            <w:r w:rsidR="002856F1" w:rsidRPr="003C15EA">
              <w:rPr>
                <w:rFonts w:ascii="Times New Roman" w:hAnsi="Times New Roman" w:cs="Times New Roman"/>
                <w:sz w:val="16"/>
                <w:szCs w:val="16"/>
              </w:rPr>
              <w:t xml:space="preserve"> (7.877,42 EUR).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U 2024. godini smanjen je obujam ovršnih postupaka, a samim time i uplata zateznih kamata jer je glavnina ovršnih postupaka pokrenuta i realiziran u 2023. godini.</w:t>
            </w:r>
          </w:p>
        </w:tc>
      </w:tr>
      <w:tr w:rsidR="002B3521" w:rsidRPr="00CD75E2" w:rsidTr="00C34C25">
        <w:tc>
          <w:tcPr>
            <w:tcW w:w="2405" w:type="dxa"/>
            <w:vAlign w:val="bottom"/>
          </w:tcPr>
          <w:p w:rsidR="00D35F2E" w:rsidRPr="00CD75E2" w:rsidRDefault="00186C0D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5E2">
              <w:rPr>
                <w:rFonts w:ascii="Times New Roman" w:hAnsi="Times New Roman" w:cs="Times New Roman"/>
                <w:sz w:val="16"/>
                <w:szCs w:val="16"/>
              </w:rPr>
              <w:t>661 Prihodi od prodaje proizvoda i robe te pruženih usluga</w:t>
            </w:r>
          </w:p>
        </w:tc>
        <w:tc>
          <w:tcPr>
            <w:tcW w:w="1276" w:type="dxa"/>
            <w:vAlign w:val="bottom"/>
          </w:tcPr>
          <w:p w:rsidR="00D35F2E" w:rsidRPr="00CD75E2" w:rsidRDefault="00071ABD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A414E">
              <w:rPr>
                <w:rFonts w:ascii="Times New Roman" w:hAnsi="Times New Roman" w:cs="Times New Roman"/>
                <w:sz w:val="16"/>
                <w:szCs w:val="16"/>
              </w:rPr>
              <w:t>11.824,60</w:t>
            </w:r>
          </w:p>
        </w:tc>
        <w:tc>
          <w:tcPr>
            <w:tcW w:w="1276" w:type="dxa"/>
            <w:vAlign w:val="bottom"/>
          </w:tcPr>
          <w:p w:rsidR="00D35F2E" w:rsidRPr="00CD75E2" w:rsidRDefault="00EA414E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176.887,96</w:t>
            </w:r>
          </w:p>
        </w:tc>
        <w:tc>
          <w:tcPr>
            <w:tcW w:w="773" w:type="dxa"/>
            <w:vAlign w:val="bottom"/>
          </w:tcPr>
          <w:p w:rsidR="00D35F2E" w:rsidRPr="00CD75E2" w:rsidRDefault="00EA414E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3326" w:type="dxa"/>
            <w:vAlign w:val="bottom"/>
          </w:tcPr>
          <w:p w:rsidR="00D35F2E" w:rsidRPr="00CD75E2" w:rsidRDefault="00186C0D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75E2">
              <w:rPr>
                <w:rFonts w:ascii="Times New Roman" w:hAnsi="Times New Roman" w:cs="Times New Roman"/>
                <w:sz w:val="16"/>
                <w:szCs w:val="16"/>
              </w:rPr>
              <w:t>U 202</w:t>
            </w:r>
            <w:r w:rsidR="00B966A4" w:rsidRPr="00CD75E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75E2">
              <w:rPr>
                <w:rFonts w:ascii="Times New Roman" w:hAnsi="Times New Roman" w:cs="Times New Roman"/>
                <w:sz w:val="16"/>
                <w:szCs w:val="16"/>
              </w:rPr>
              <w:t xml:space="preserve">. godini djelatnici Sveučilišta </w:t>
            </w:r>
            <w:r w:rsidR="0097150F" w:rsidRPr="00CD75E2">
              <w:rPr>
                <w:rFonts w:ascii="Times New Roman" w:hAnsi="Times New Roman" w:cs="Times New Roman"/>
                <w:sz w:val="16"/>
                <w:szCs w:val="16"/>
              </w:rPr>
              <w:t xml:space="preserve">izradili su stručnih studija i projekata za tržište u vrijednosti </w:t>
            </w:r>
            <w:r w:rsidR="00CD75E2" w:rsidRPr="00CD75E2">
              <w:rPr>
                <w:rFonts w:ascii="Times New Roman" w:hAnsi="Times New Roman" w:cs="Times New Roman"/>
                <w:sz w:val="16"/>
                <w:szCs w:val="16"/>
              </w:rPr>
              <w:t>310.254,77</w:t>
            </w:r>
            <w:r w:rsidR="0097150F" w:rsidRPr="00CD75E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500B6" w:rsidRPr="00CD75E2">
              <w:rPr>
                <w:rFonts w:ascii="Times New Roman" w:hAnsi="Times New Roman" w:cs="Times New Roman"/>
                <w:sz w:val="16"/>
                <w:szCs w:val="16"/>
              </w:rPr>
              <w:t>EUR</w:t>
            </w:r>
            <w:r w:rsidR="0097150F" w:rsidRPr="00CD75E2">
              <w:rPr>
                <w:rFonts w:ascii="Times New Roman" w:hAnsi="Times New Roman" w:cs="Times New Roman"/>
                <w:sz w:val="16"/>
                <w:szCs w:val="16"/>
              </w:rPr>
              <w:t xml:space="preserve">, a </w:t>
            </w:r>
            <w:r w:rsidR="00CD75E2" w:rsidRPr="00CD75E2">
              <w:rPr>
                <w:rFonts w:ascii="Times New Roman" w:hAnsi="Times New Roman" w:cs="Times New Roman"/>
                <w:sz w:val="16"/>
                <w:szCs w:val="16"/>
              </w:rPr>
              <w:t xml:space="preserve">manji </w:t>
            </w:r>
            <w:r w:rsidR="0097150F" w:rsidRPr="00CD75E2">
              <w:rPr>
                <w:rFonts w:ascii="Times New Roman" w:hAnsi="Times New Roman" w:cs="Times New Roman"/>
                <w:sz w:val="16"/>
                <w:szCs w:val="16"/>
              </w:rPr>
              <w:t>ostatak čine prihodi od fakturiranja najma prostora i opreme u vlasništvu Sveučilišta.</w:t>
            </w:r>
            <w:r w:rsidR="00EA414E">
              <w:rPr>
                <w:rFonts w:ascii="Times New Roman" w:hAnsi="Times New Roman" w:cs="Times New Roman"/>
                <w:sz w:val="16"/>
                <w:szCs w:val="16"/>
              </w:rPr>
              <w:t xml:space="preserve"> U 2024. godini zabilježena je značajno manja aktivnost izrade stručnih projekata i studija za tržište.</w:t>
            </w:r>
          </w:p>
        </w:tc>
      </w:tr>
      <w:tr w:rsidR="002B3521" w:rsidRPr="009901DC" w:rsidTr="002468E5">
        <w:tc>
          <w:tcPr>
            <w:tcW w:w="2405" w:type="dxa"/>
            <w:vAlign w:val="bottom"/>
          </w:tcPr>
          <w:p w:rsidR="00D35F2E" w:rsidRPr="009901DC" w:rsidRDefault="00D15D38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901DC">
              <w:rPr>
                <w:rFonts w:ascii="Times New Roman" w:hAnsi="Times New Roman" w:cs="Times New Roman"/>
                <w:sz w:val="16"/>
                <w:szCs w:val="16"/>
              </w:rPr>
              <w:t>663 Donacije od pravnih i fizičkih osoba izvan općeg proračuna i povrat donacija po protestiranim jamstvima</w:t>
            </w:r>
          </w:p>
        </w:tc>
        <w:tc>
          <w:tcPr>
            <w:tcW w:w="1276" w:type="dxa"/>
            <w:vAlign w:val="bottom"/>
          </w:tcPr>
          <w:p w:rsidR="00D35F2E" w:rsidRPr="009901DC" w:rsidRDefault="008C46A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428.657,76</w:t>
            </w:r>
          </w:p>
        </w:tc>
        <w:tc>
          <w:tcPr>
            <w:tcW w:w="1276" w:type="dxa"/>
            <w:vAlign w:val="bottom"/>
          </w:tcPr>
          <w:p w:rsidR="00D35F2E" w:rsidRPr="009901DC" w:rsidRDefault="008C46A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241.563,43</w:t>
            </w:r>
          </w:p>
        </w:tc>
        <w:tc>
          <w:tcPr>
            <w:tcW w:w="773" w:type="dxa"/>
            <w:vAlign w:val="bottom"/>
          </w:tcPr>
          <w:p w:rsidR="00D35F2E" w:rsidRPr="009901DC" w:rsidRDefault="008C46A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56,4</w:t>
            </w:r>
          </w:p>
        </w:tc>
        <w:tc>
          <w:tcPr>
            <w:tcW w:w="3326" w:type="dxa"/>
          </w:tcPr>
          <w:p w:rsidR="00D35F2E" w:rsidRPr="009901DC" w:rsidRDefault="002468E5" w:rsidP="002468E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Sveučilište je z</w:t>
            </w:r>
            <w:r w:rsidR="0053346D" w:rsidRPr="009901DC">
              <w:rPr>
                <w:rFonts w:ascii="Times New Roman" w:hAnsi="Times New Roman" w:cs="Times New Roman"/>
                <w:sz w:val="16"/>
                <w:szCs w:val="16"/>
              </w:rPr>
              <w:t>aprim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ilo</w:t>
            </w:r>
            <w:r w:rsidR="0053346D" w:rsidRPr="009901DC">
              <w:rPr>
                <w:rFonts w:ascii="Times New Roman" w:hAnsi="Times New Roman" w:cs="Times New Roman"/>
                <w:sz w:val="16"/>
                <w:szCs w:val="16"/>
              </w:rPr>
              <w:t xml:space="preserve"> sredstva 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2023. godini</w:t>
            </w:r>
            <w:r w:rsidR="0053346D" w:rsidRPr="009901DC">
              <w:rPr>
                <w:rFonts w:ascii="Times New Roman" w:hAnsi="Times New Roman" w:cs="Times New Roman"/>
                <w:sz w:val="16"/>
                <w:szCs w:val="16"/>
              </w:rPr>
              <w:t xml:space="preserve"> za provođenje projekta sa poduzećem BBR Adria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(uplate po ZNS-ima).</w:t>
            </w:r>
            <w:r w:rsidR="008C46A9">
              <w:rPr>
                <w:rFonts w:ascii="Times New Roman" w:hAnsi="Times New Roman" w:cs="Times New Roman"/>
                <w:sz w:val="16"/>
                <w:szCs w:val="16"/>
              </w:rPr>
              <w:t xml:space="preserve"> U 2024. godini u najvećoj mjeri su ostvareni prihodi od subvencioniranja prehrane studenata i završna isplata po projektu sa poduzećem BBR </w:t>
            </w:r>
            <w:r w:rsidR="004F3D2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8C46A9">
              <w:rPr>
                <w:rFonts w:ascii="Times New Roman" w:hAnsi="Times New Roman" w:cs="Times New Roman"/>
                <w:sz w:val="16"/>
                <w:szCs w:val="16"/>
              </w:rPr>
              <w:t>dria</w:t>
            </w:r>
            <w:r w:rsidR="004F3D2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4F3D2E" w:rsidRPr="009901DC" w:rsidTr="002468E5">
        <w:tc>
          <w:tcPr>
            <w:tcW w:w="2405" w:type="dxa"/>
            <w:vAlign w:val="bottom"/>
          </w:tcPr>
          <w:p w:rsidR="004F3D2E" w:rsidRPr="009901DC" w:rsidRDefault="004F3D2E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683 Ostali prihodi</w:t>
            </w:r>
          </w:p>
        </w:tc>
        <w:tc>
          <w:tcPr>
            <w:tcW w:w="1276" w:type="dxa"/>
            <w:vAlign w:val="bottom"/>
          </w:tcPr>
          <w:p w:rsidR="004F3D2E" w:rsidRDefault="004F3D2E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2.767,09</w:t>
            </w:r>
          </w:p>
        </w:tc>
        <w:tc>
          <w:tcPr>
            <w:tcW w:w="1276" w:type="dxa"/>
            <w:vAlign w:val="bottom"/>
          </w:tcPr>
          <w:p w:rsidR="004F3D2E" w:rsidRDefault="004F3D2E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14.902,50</w:t>
            </w:r>
          </w:p>
        </w:tc>
        <w:tc>
          <w:tcPr>
            <w:tcW w:w="773" w:type="dxa"/>
            <w:vAlign w:val="bottom"/>
          </w:tcPr>
          <w:p w:rsidR="004F3D2E" w:rsidRDefault="004F3D2E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538,60</w:t>
            </w:r>
          </w:p>
        </w:tc>
        <w:tc>
          <w:tcPr>
            <w:tcW w:w="3326" w:type="dxa"/>
          </w:tcPr>
          <w:p w:rsidR="004F3D2E" w:rsidRPr="004F3D2E" w:rsidRDefault="004F3D2E" w:rsidP="004F3D2E">
            <w:pPr>
              <w:pStyle w:val="Default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P</w:t>
            </w:r>
            <w:r w:rsidRPr="004F3D2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rihod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 su</w:t>
            </w:r>
            <w:r w:rsidRPr="004F3D2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ostvaren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i</w:t>
            </w:r>
            <w:r w:rsidRPr="004F3D2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od povrata troškova javnog bilježnika i provođenja ovrha nad naplatom školarina po ovršnim postupcima te povrata troškova od strane odvjetničkog društva koje nas je zastupalo u sudskom sporu.</w:t>
            </w:r>
          </w:p>
        </w:tc>
      </w:tr>
      <w:tr w:rsidR="00D37B74" w:rsidRPr="00D37B74" w:rsidTr="00C34C25">
        <w:tc>
          <w:tcPr>
            <w:tcW w:w="2405" w:type="dxa"/>
            <w:vAlign w:val="bottom"/>
          </w:tcPr>
          <w:p w:rsidR="008960F9" w:rsidRPr="00CD2756" w:rsidRDefault="008960F9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381 Tekuće donacije</w:t>
            </w:r>
          </w:p>
        </w:tc>
        <w:tc>
          <w:tcPr>
            <w:tcW w:w="1276" w:type="dxa"/>
            <w:vAlign w:val="bottom"/>
          </w:tcPr>
          <w:p w:rsidR="008960F9" w:rsidRPr="00CD2756" w:rsidRDefault="00CF2886" w:rsidP="00CF288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2.042,66</w:t>
            </w:r>
          </w:p>
        </w:tc>
        <w:tc>
          <w:tcPr>
            <w:tcW w:w="1276" w:type="dxa"/>
            <w:vAlign w:val="bottom"/>
          </w:tcPr>
          <w:p w:rsidR="008960F9" w:rsidRPr="00CD2756" w:rsidRDefault="00CF288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16.592,66</w:t>
            </w:r>
          </w:p>
        </w:tc>
        <w:tc>
          <w:tcPr>
            <w:tcW w:w="773" w:type="dxa"/>
            <w:vAlign w:val="bottom"/>
          </w:tcPr>
          <w:p w:rsidR="008960F9" w:rsidRPr="00CD2756" w:rsidRDefault="00CF2886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812,3</w:t>
            </w:r>
          </w:p>
        </w:tc>
        <w:tc>
          <w:tcPr>
            <w:tcW w:w="3326" w:type="dxa"/>
            <w:vAlign w:val="bottom"/>
          </w:tcPr>
          <w:p w:rsidR="008960F9" w:rsidRPr="00CD2756" w:rsidRDefault="008960F9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U 202</w:t>
            </w:r>
            <w:r w:rsidR="00CD27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 xml:space="preserve">. godini Studentski zbor Sveučilišta Sjever nije raspisao </w:t>
            </w:r>
            <w:r w:rsidR="006A687E" w:rsidRPr="00CD2756">
              <w:rPr>
                <w:rFonts w:ascii="Times New Roman" w:hAnsi="Times New Roman" w:cs="Times New Roman"/>
                <w:sz w:val="16"/>
                <w:szCs w:val="16"/>
              </w:rPr>
              <w:t>natječaj za dodjelu financijskih sredstava udrugama i studentskim udruženjima</w:t>
            </w:r>
            <w:r w:rsidR="00CD2756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6A687E" w:rsidRPr="00CD2756">
              <w:rPr>
                <w:rFonts w:ascii="Times New Roman" w:hAnsi="Times New Roman" w:cs="Times New Roman"/>
                <w:sz w:val="16"/>
                <w:szCs w:val="16"/>
              </w:rPr>
              <w:t>Uz to, doniran je iznos donacije Nezavisnom sindikatu znanosti za Sindikalne sportske igre.</w:t>
            </w:r>
            <w:r w:rsidR="00CF2886">
              <w:rPr>
                <w:rFonts w:ascii="Times New Roman" w:hAnsi="Times New Roman" w:cs="Times New Roman"/>
                <w:sz w:val="16"/>
                <w:szCs w:val="16"/>
              </w:rPr>
              <w:t xml:space="preserve"> U 2024. godini </w:t>
            </w:r>
            <w:r w:rsidR="00E91589">
              <w:rPr>
                <w:rFonts w:ascii="Times New Roman" w:hAnsi="Times New Roman" w:cs="Times New Roman"/>
                <w:sz w:val="16"/>
                <w:szCs w:val="16"/>
              </w:rPr>
              <w:t xml:space="preserve">Sveučilišta u ime Studentskog zbora raspisuje natječaj i dodjeljuje 15.000 EUR studentima (iznos refundiran od </w:t>
            </w:r>
            <w:r w:rsidR="00E9158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strane MZOM-a).</w:t>
            </w:r>
          </w:p>
        </w:tc>
      </w:tr>
      <w:tr w:rsidR="00D37B74" w:rsidRPr="00D37B74" w:rsidTr="00C34C25">
        <w:tc>
          <w:tcPr>
            <w:tcW w:w="2405" w:type="dxa"/>
            <w:vAlign w:val="bottom"/>
          </w:tcPr>
          <w:p w:rsidR="006A687E" w:rsidRPr="00CD2756" w:rsidRDefault="00CD2756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412 Nematerijalna imovina</w:t>
            </w:r>
          </w:p>
        </w:tc>
        <w:tc>
          <w:tcPr>
            <w:tcW w:w="1276" w:type="dxa"/>
            <w:vAlign w:val="bottom"/>
          </w:tcPr>
          <w:p w:rsidR="006A687E" w:rsidRPr="00CD2756" w:rsidRDefault="00E9158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38.194,94</w:t>
            </w:r>
          </w:p>
        </w:tc>
        <w:tc>
          <w:tcPr>
            <w:tcW w:w="1276" w:type="dxa"/>
            <w:vAlign w:val="bottom"/>
          </w:tcPr>
          <w:p w:rsidR="006A687E" w:rsidRPr="00CD2756" w:rsidRDefault="00E9158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251.811,73</w:t>
            </w:r>
          </w:p>
        </w:tc>
        <w:tc>
          <w:tcPr>
            <w:tcW w:w="773" w:type="dxa"/>
            <w:vAlign w:val="bottom"/>
          </w:tcPr>
          <w:p w:rsidR="006A687E" w:rsidRPr="00CD2756" w:rsidRDefault="00E9158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659,3</w:t>
            </w:r>
          </w:p>
        </w:tc>
        <w:tc>
          <w:tcPr>
            <w:tcW w:w="3326" w:type="dxa"/>
            <w:vAlign w:val="bottom"/>
          </w:tcPr>
          <w:p w:rsidR="006A687E" w:rsidRPr="00CD2756" w:rsidRDefault="006A687E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 xml:space="preserve">U </w:t>
            </w:r>
            <w:r w:rsidR="00CD2756" w:rsidRPr="00CD2756">
              <w:rPr>
                <w:rFonts w:ascii="Times New Roman" w:hAnsi="Times New Roman" w:cs="Times New Roman"/>
                <w:sz w:val="16"/>
                <w:szCs w:val="16"/>
              </w:rPr>
              <w:t>2023. godini nisu realizirani pojedini kapitalni projekti, izvršen prijenos u 2024. godinu.</w:t>
            </w:r>
          </w:p>
        </w:tc>
      </w:tr>
      <w:tr w:rsidR="00CD2756" w:rsidRPr="00D37B74" w:rsidTr="003000D5">
        <w:tc>
          <w:tcPr>
            <w:tcW w:w="2405" w:type="dxa"/>
            <w:vAlign w:val="bottom"/>
          </w:tcPr>
          <w:p w:rsidR="00CD2756" w:rsidRPr="00CD2756" w:rsidRDefault="00CD2756" w:rsidP="00CD275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421 Građevinski objekti</w:t>
            </w:r>
          </w:p>
        </w:tc>
        <w:tc>
          <w:tcPr>
            <w:tcW w:w="1276" w:type="dxa"/>
            <w:vAlign w:val="bottom"/>
          </w:tcPr>
          <w:p w:rsidR="00CD2756" w:rsidRPr="00CD2756" w:rsidRDefault="00E91589" w:rsidP="00CD275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43.808,47</w:t>
            </w:r>
          </w:p>
        </w:tc>
        <w:tc>
          <w:tcPr>
            <w:tcW w:w="1276" w:type="dxa"/>
            <w:vAlign w:val="bottom"/>
          </w:tcPr>
          <w:p w:rsidR="00CD2756" w:rsidRPr="00CD2756" w:rsidRDefault="00E91589" w:rsidP="00CD275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7.546,88</w:t>
            </w:r>
          </w:p>
        </w:tc>
        <w:tc>
          <w:tcPr>
            <w:tcW w:w="773" w:type="dxa"/>
            <w:vAlign w:val="bottom"/>
          </w:tcPr>
          <w:p w:rsidR="00CD2756" w:rsidRPr="00CD2756" w:rsidRDefault="00E91589" w:rsidP="00CD2756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3326" w:type="dxa"/>
            <w:vAlign w:val="bottom"/>
          </w:tcPr>
          <w:p w:rsidR="00CD2756" w:rsidRPr="00CD2756" w:rsidRDefault="00E91589" w:rsidP="003000D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D2756">
              <w:rPr>
                <w:rFonts w:ascii="Times New Roman" w:hAnsi="Times New Roman" w:cs="Times New Roman"/>
                <w:sz w:val="16"/>
                <w:szCs w:val="16"/>
              </w:rPr>
              <w:t>U 2023. godini nisu realizirani pojedini kapitalni projekti, izvršen prijenos u 2024. godinu.</w:t>
            </w:r>
          </w:p>
        </w:tc>
      </w:tr>
    </w:tbl>
    <w:p w:rsidR="00E300E5" w:rsidRPr="009901DC" w:rsidRDefault="00E300E5" w:rsidP="00A500B6">
      <w:pPr>
        <w:spacing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68DE" w:rsidRPr="009901DC" w:rsidRDefault="00BB68DE" w:rsidP="00A500B6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5540BC" w:rsidRPr="009901DC" w:rsidRDefault="005540BC" w:rsidP="00A500B6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795D57" w:rsidRPr="009901DC" w:rsidRDefault="00F804A0" w:rsidP="00A500B6">
      <w:pPr>
        <w:spacing w:line="276" w:lineRule="auto"/>
        <w:jc w:val="both"/>
        <w:rPr>
          <w:rFonts w:ascii="Times New Roman" w:hAnsi="Times New Roman" w:cs="Times New Roman"/>
          <w:b/>
          <w:i/>
          <w:sz w:val="21"/>
          <w:szCs w:val="21"/>
        </w:rPr>
      </w:pPr>
      <w:r w:rsidRPr="009901DC">
        <w:rPr>
          <w:rFonts w:ascii="Times New Roman" w:hAnsi="Times New Roman" w:cs="Times New Roman"/>
          <w:b/>
          <w:i/>
          <w:sz w:val="21"/>
          <w:szCs w:val="21"/>
        </w:rPr>
        <w:t>BILANCA na dan 31.12.202</w:t>
      </w:r>
      <w:r w:rsidR="00582FF6">
        <w:rPr>
          <w:rFonts w:ascii="Times New Roman" w:hAnsi="Times New Roman" w:cs="Times New Roman"/>
          <w:b/>
          <w:i/>
          <w:sz w:val="21"/>
          <w:szCs w:val="21"/>
        </w:rPr>
        <w:t>4</w:t>
      </w:r>
      <w:r w:rsidR="00795D57" w:rsidRPr="009901DC">
        <w:rPr>
          <w:rFonts w:ascii="Times New Roman" w:hAnsi="Times New Roman" w:cs="Times New Roman"/>
          <w:b/>
          <w:i/>
          <w:sz w:val="21"/>
          <w:szCs w:val="21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66"/>
        <w:gridCol w:w="860"/>
        <w:gridCol w:w="3249"/>
      </w:tblGrid>
      <w:tr w:rsidR="00795D57" w:rsidRPr="009901DC" w:rsidTr="00DF1A9E">
        <w:tc>
          <w:tcPr>
            <w:tcW w:w="2405" w:type="dxa"/>
            <w:vAlign w:val="bottom"/>
          </w:tcPr>
          <w:p w:rsidR="00B96AF9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RAČUN IZ RAČ. PLANA</w:t>
            </w:r>
          </w:p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</w:t>
            </w:r>
            <w:r w:rsidR="00DF1A9E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3. </w:t>
            </w: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razina)</w:t>
            </w:r>
          </w:p>
        </w:tc>
        <w:tc>
          <w:tcPr>
            <w:tcW w:w="1276" w:type="dxa"/>
            <w:vAlign w:val="bottom"/>
          </w:tcPr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95D57" w:rsidRPr="009901DC" w:rsidRDefault="00F804A0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31.12.20</w:t>
            </w:r>
            <w:r w:rsidR="00DF1A9E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582F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</w:t>
            </w:r>
            <w:r w:rsidR="00B96AF9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 (</w:t>
            </w:r>
            <w:r w:rsidR="00A500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EUR</w:t>
            </w:r>
            <w:r w:rsidR="00B96AF9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1266" w:type="dxa"/>
            <w:vAlign w:val="bottom"/>
          </w:tcPr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95D57" w:rsidRPr="009901DC" w:rsidRDefault="00F804A0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31.12.202</w:t>
            </w:r>
            <w:r w:rsidR="00582FF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</w:t>
            </w:r>
            <w:r w:rsidR="00DF1A9E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</w:t>
            </w:r>
            <w:r w:rsidR="00B96AF9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(</w:t>
            </w:r>
            <w:r w:rsidR="00A500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EUR</w:t>
            </w:r>
            <w:r w:rsidR="00B96AF9"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860" w:type="dxa"/>
            <w:vAlign w:val="bottom"/>
          </w:tcPr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95D57" w:rsidRPr="003000D5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3000D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INDEKS</w:t>
            </w:r>
          </w:p>
        </w:tc>
        <w:tc>
          <w:tcPr>
            <w:tcW w:w="3249" w:type="dxa"/>
            <w:vAlign w:val="bottom"/>
          </w:tcPr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795D57" w:rsidRPr="009901DC" w:rsidRDefault="00795D57" w:rsidP="00A500B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901D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RAZLOG PROMJENE</w:t>
            </w:r>
          </w:p>
        </w:tc>
      </w:tr>
      <w:tr w:rsidR="005504A9" w:rsidRPr="003000D5" w:rsidTr="00DF1A9E">
        <w:tc>
          <w:tcPr>
            <w:tcW w:w="2405" w:type="dxa"/>
            <w:vAlign w:val="bottom"/>
          </w:tcPr>
          <w:p w:rsidR="00B03452" w:rsidRPr="003000D5" w:rsidRDefault="00A812A0" w:rsidP="00A500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 Obveze za financijske rashode</w:t>
            </w:r>
          </w:p>
        </w:tc>
        <w:tc>
          <w:tcPr>
            <w:tcW w:w="1276" w:type="dxa"/>
            <w:vAlign w:val="bottom"/>
          </w:tcPr>
          <w:p w:rsidR="00B03452" w:rsidRPr="003000D5" w:rsidRDefault="00A812A0" w:rsidP="00A812A0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45,59</w:t>
            </w:r>
          </w:p>
        </w:tc>
        <w:tc>
          <w:tcPr>
            <w:tcW w:w="1266" w:type="dxa"/>
            <w:vAlign w:val="bottom"/>
          </w:tcPr>
          <w:p w:rsidR="00B03452" w:rsidRPr="003000D5" w:rsidRDefault="00A812A0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444,63</w:t>
            </w:r>
          </w:p>
        </w:tc>
        <w:tc>
          <w:tcPr>
            <w:tcW w:w="860" w:type="dxa"/>
            <w:vAlign w:val="bottom"/>
          </w:tcPr>
          <w:p w:rsidR="00B03452" w:rsidRPr="003000D5" w:rsidRDefault="00A812A0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975,3</w:t>
            </w:r>
          </w:p>
        </w:tc>
        <w:tc>
          <w:tcPr>
            <w:tcW w:w="3249" w:type="dxa"/>
            <w:vAlign w:val="bottom"/>
          </w:tcPr>
          <w:p w:rsidR="00B03452" w:rsidRPr="003000D5" w:rsidRDefault="003000D5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000D5">
              <w:rPr>
                <w:rFonts w:ascii="Times New Roman" w:hAnsi="Times New Roman" w:cs="Times New Roman"/>
                <w:sz w:val="16"/>
                <w:szCs w:val="16"/>
              </w:rPr>
              <w:t>Krajem prosinca 2023. godine, isplaćene su akontacije djelatnicima za službena putovanja koje su realizirana u siječnju 2024. godine.</w:t>
            </w:r>
          </w:p>
        </w:tc>
      </w:tr>
      <w:tr w:rsidR="005504A9" w:rsidRPr="003000D5" w:rsidTr="00DF1A9E">
        <w:tc>
          <w:tcPr>
            <w:tcW w:w="2405" w:type="dxa"/>
            <w:vAlign w:val="bottom"/>
          </w:tcPr>
          <w:p w:rsidR="00B03452" w:rsidRPr="003000D5" w:rsidRDefault="00764B99" w:rsidP="00A500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(Potraživanja za prihode poslovanja) / Ispravak vrijednosti potraživanja169</w:t>
            </w:r>
            <w:r w:rsidR="003000D5" w:rsidRPr="003000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764B99" w:rsidRDefault="00764B9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30.087,29/</w:t>
            </w:r>
          </w:p>
          <w:p w:rsidR="00B03452" w:rsidRPr="003000D5" w:rsidRDefault="00764B9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440.940,30</w:t>
            </w:r>
          </w:p>
        </w:tc>
        <w:tc>
          <w:tcPr>
            <w:tcW w:w="1266" w:type="dxa"/>
            <w:vAlign w:val="bottom"/>
          </w:tcPr>
          <w:p w:rsidR="00B03452" w:rsidRDefault="00764B9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399.052,92/</w:t>
            </w:r>
          </w:p>
          <w:p w:rsidR="00764B99" w:rsidRPr="003000D5" w:rsidRDefault="00764B99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13.127,17</w:t>
            </w:r>
          </w:p>
        </w:tc>
        <w:tc>
          <w:tcPr>
            <w:tcW w:w="860" w:type="dxa"/>
            <w:vAlign w:val="bottom"/>
          </w:tcPr>
          <w:p w:rsidR="00B03452" w:rsidRPr="003000D5" w:rsidRDefault="00764B99" w:rsidP="00764B99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1.326,3/3,0</w:t>
            </w:r>
          </w:p>
        </w:tc>
        <w:tc>
          <w:tcPr>
            <w:tcW w:w="3249" w:type="dxa"/>
            <w:vAlign w:val="bottom"/>
          </w:tcPr>
          <w:p w:rsidR="00B03452" w:rsidRPr="003000D5" w:rsidRDefault="00764B99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 2024. godini na temeljnici TE 138 izvršen je ispravak knjiženja iz prethodnih godina prema uputi savjetnika </w:t>
            </w:r>
            <w:r w:rsidR="00BB66D2">
              <w:rPr>
                <w:rFonts w:ascii="Times New Roman" w:hAnsi="Times New Roman" w:cs="Times New Roman"/>
                <w:sz w:val="16"/>
                <w:szCs w:val="16"/>
              </w:rPr>
              <w:t>radi neravnoteže između skupine konta 16 i 96.</w:t>
            </w:r>
          </w:p>
        </w:tc>
      </w:tr>
      <w:tr w:rsidR="00AB62C4" w:rsidRPr="004C59C7" w:rsidTr="00DF1A9E">
        <w:tc>
          <w:tcPr>
            <w:tcW w:w="2405" w:type="dxa"/>
            <w:vAlign w:val="bottom"/>
          </w:tcPr>
          <w:p w:rsidR="00B03452" w:rsidRPr="004C59C7" w:rsidRDefault="00BB66D2" w:rsidP="00A500B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 Obveze za financijske rashode</w:t>
            </w:r>
          </w:p>
        </w:tc>
        <w:tc>
          <w:tcPr>
            <w:tcW w:w="1276" w:type="dxa"/>
            <w:vAlign w:val="bottom"/>
          </w:tcPr>
          <w:p w:rsidR="00B03452" w:rsidRPr="004C59C7" w:rsidRDefault="00BB66D2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45,59</w:t>
            </w:r>
          </w:p>
        </w:tc>
        <w:tc>
          <w:tcPr>
            <w:tcW w:w="1266" w:type="dxa"/>
            <w:vAlign w:val="bottom"/>
          </w:tcPr>
          <w:p w:rsidR="00B03452" w:rsidRPr="004C59C7" w:rsidRDefault="00BB66D2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444,63</w:t>
            </w:r>
          </w:p>
        </w:tc>
        <w:tc>
          <w:tcPr>
            <w:tcW w:w="860" w:type="dxa"/>
            <w:vAlign w:val="bottom"/>
          </w:tcPr>
          <w:p w:rsidR="00B03452" w:rsidRPr="004C59C7" w:rsidRDefault="00BB66D2" w:rsidP="00A500B6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975,3</w:t>
            </w:r>
          </w:p>
        </w:tc>
        <w:tc>
          <w:tcPr>
            <w:tcW w:w="3249" w:type="dxa"/>
            <w:vAlign w:val="bottom"/>
          </w:tcPr>
          <w:p w:rsidR="00B03452" w:rsidRPr="004C59C7" w:rsidRDefault="00BB66D2" w:rsidP="00A500B6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 poslovnim knjigama na obvezama za financijske rashode ostaje otvoren neplaćen račun za bankarske usluge od mjeseca prosinca 2024.</w:t>
            </w:r>
          </w:p>
        </w:tc>
      </w:tr>
    </w:tbl>
    <w:p w:rsidR="003C03DF" w:rsidRDefault="003C03DF" w:rsidP="00A500B6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F038B" w:rsidRDefault="001E4202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82DF9">
        <w:rPr>
          <w:rFonts w:ascii="Times New Roman" w:hAnsi="Times New Roman" w:cs="Times New Roman"/>
          <w:b/>
          <w:sz w:val="21"/>
          <w:szCs w:val="21"/>
        </w:rPr>
        <w:t>KUMULATIV PRILJEVA I ODLJEVA</w:t>
      </w:r>
      <w:r w:rsidR="00982DF9" w:rsidRPr="00982DF9">
        <w:rPr>
          <w:rFonts w:ascii="Times New Roman" w:hAnsi="Times New Roman" w:cs="Times New Roman"/>
          <w:b/>
          <w:sz w:val="21"/>
          <w:szCs w:val="21"/>
        </w:rPr>
        <w:t xml:space="preserve"> SREDSTAVA NA NOVČANE RAČUNE I BLAGAJNE</w:t>
      </w:r>
      <w:r w:rsidR="00BB66D2">
        <w:rPr>
          <w:rFonts w:ascii="Times New Roman" w:hAnsi="Times New Roman" w:cs="Times New Roman"/>
          <w:b/>
          <w:sz w:val="21"/>
          <w:szCs w:val="21"/>
        </w:rPr>
        <w:t xml:space="preserve"> (2023.)</w:t>
      </w: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B66D2" w:rsidRP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82DF9">
        <w:rPr>
          <w:rFonts w:ascii="Times New Roman" w:hAnsi="Times New Roman" w:cs="Times New Roman"/>
          <w:sz w:val="21"/>
          <w:szCs w:val="21"/>
        </w:rPr>
        <w:t xml:space="preserve">U </w:t>
      </w:r>
      <w:r>
        <w:rPr>
          <w:rFonts w:ascii="Times New Roman" w:hAnsi="Times New Roman" w:cs="Times New Roman"/>
          <w:sz w:val="21"/>
          <w:szCs w:val="21"/>
        </w:rPr>
        <w:t>2023. godini Sveučilište Sjever provelo je postupak nabave bankarskih usluga i slijedom navedenog odabrana je Hrvatska poštanska banka. S obzirom da Sveučilište Sjever kao proračunski korisnik temeljem Zakona o proračunu mora imati jedan transakcijski račun, Sveučilište je pristupilo gašenju poslovnog transakcijskog računa u Zagrebačkoj banci (zahtjev aktiviran 28. prosinca 2023., a račun je ugašen 29. prosinca 2023. godine) i izvršilo prijenos sredstava na novi transakcijski račun u Hrvatskoj poštanskoj banci. Slijedom navedenog , u jednom danu izvršen je kumulativ odljeva i priljeva na drugi transakcijski račun</w:t>
      </w:r>
      <w:r w:rsidR="00BB66D2">
        <w:rPr>
          <w:rFonts w:ascii="Times New Roman" w:hAnsi="Times New Roman" w:cs="Times New Roman"/>
          <w:sz w:val="21"/>
          <w:szCs w:val="21"/>
        </w:rPr>
        <w:t>.</w:t>
      </w:r>
    </w:p>
    <w:p w:rsidR="00982DF9" w:rsidRDefault="00982DF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66AF5" w:rsidRPr="009901DC" w:rsidRDefault="00866AF5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A3017C" w:rsidRPr="009901DC" w:rsidRDefault="008C282E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RAZLIKA IZMEĐU REZULTATA K</w:t>
      </w:r>
      <w:r w:rsidR="006C3057" w:rsidRPr="009901DC">
        <w:rPr>
          <w:rFonts w:ascii="Times New Roman" w:hAnsi="Times New Roman" w:cs="Times New Roman"/>
          <w:b/>
        </w:rPr>
        <w:t xml:space="preserve">OJI JE UTVRĐEN </w:t>
      </w:r>
      <w:r w:rsidR="00F8052D" w:rsidRPr="009901DC">
        <w:rPr>
          <w:rFonts w:ascii="Times New Roman" w:hAnsi="Times New Roman" w:cs="Times New Roman"/>
          <w:b/>
        </w:rPr>
        <w:t>NA DAN 31.12.20</w:t>
      </w:r>
      <w:r w:rsidR="00FE5608" w:rsidRPr="009901DC">
        <w:rPr>
          <w:rFonts w:ascii="Times New Roman" w:hAnsi="Times New Roman" w:cs="Times New Roman"/>
          <w:b/>
        </w:rPr>
        <w:t>2</w:t>
      </w:r>
      <w:r w:rsidR="00BB66D2">
        <w:rPr>
          <w:rFonts w:ascii="Times New Roman" w:hAnsi="Times New Roman" w:cs="Times New Roman"/>
          <w:b/>
        </w:rPr>
        <w:t>4</w:t>
      </w:r>
      <w:r w:rsidRPr="009901DC">
        <w:rPr>
          <w:rFonts w:ascii="Times New Roman" w:hAnsi="Times New Roman" w:cs="Times New Roman"/>
          <w:b/>
        </w:rPr>
        <w:t>.</w:t>
      </w:r>
    </w:p>
    <w:p w:rsidR="008C282E" w:rsidRPr="009901DC" w:rsidRDefault="008C282E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8C282E" w:rsidRPr="009901DC" w:rsidRDefault="006C3057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U Financijskim izvještajima </w:t>
      </w:r>
      <w:r w:rsidR="00F8052D" w:rsidRPr="009901DC">
        <w:rPr>
          <w:rFonts w:ascii="Times New Roman" w:hAnsi="Times New Roman" w:cs="Times New Roman"/>
          <w:sz w:val="21"/>
          <w:szCs w:val="21"/>
        </w:rPr>
        <w:t>za razdoblje 01.01. – 31.12.20</w:t>
      </w:r>
      <w:r w:rsidR="004958C7" w:rsidRPr="009901DC">
        <w:rPr>
          <w:rFonts w:ascii="Times New Roman" w:hAnsi="Times New Roman" w:cs="Times New Roman"/>
          <w:sz w:val="21"/>
          <w:szCs w:val="21"/>
        </w:rPr>
        <w:t>2</w:t>
      </w:r>
      <w:r w:rsidR="00E63F94">
        <w:rPr>
          <w:rFonts w:ascii="Times New Roman" w:hAnsi="Times New Roman" w:cs="Times New Roman"/>
          <w:sz w:val="21"/>
          <w:szCs w:val="21"/>
        </w:rPr>
        <w:t>3</w:t>
      </w:r>
      <w:r w:rsidRPr="009901DC">
        <w:rPr>
          <w:rFonts w:ascii="Times New Roman" w:hAnsi="Times New Roman" w:cs="Times New Roman"/>
          <w:sz w:val="21"/>
          <w:szCs w:val="21"/>
        </w:rPr>
        <w:t>. godine utvrđeni je višak i zajedno sa prenesenim viškom iz prethodnih</w:t>
      </w:r>
      <w:r w:rsidR="00F8052D" w:rsidRPr="009901DC">
        <w:rPr>
          <w:rFonts w:ascii="Times New Roman" w:hAnsi="Times New Roman" w:cs="Times New Roman"/>
          <w:sz w:val="21"/>
          <w:szCs w:val="21"/>
        </w:rPr>
        <w:t xml:space="preserve"> razdoblja iznosio je</w:t>
      </w:r>
      <w:r w:rsidR="00030662">
        <w:rPr>
          <w:rFonts w:ascii="Times New Roman" w:hAnsi="Times New Roman" w:cs="Times New Roman"/>
          <w:sz w:val="21"/>
          <w:szCs w:val="21"/>
        </w:rPr>
        <w:t xml:space="preserve"> 2.915.887,50</w:t>
      </w:r>
      <w:r w:rsidR="00F8052D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F8052D" w:rsidRPr="009901DC">
        <w:rPr>
          <w:rFonts w:ascii="Times New Roman" w:hAnsi="Times New Roman" w:cs="Times New Roman"/>
          <w:sz w:val="21"/>
          <w:szCs w:val="21"/>
        </w:rPr>
        <w:t>. Tokom 202</w:t>
      </w:r>
      <w:r w:rsidR="00030662">
        <w:rPr>
          <w:rFonts w:ascii="Times New Roman" w:hAnsi="Times New Roman" w:cs="Times New Roman"/>
          <w:sz w:val="21"/>
          <w:szCs w:val="21"/>
        </w:rPr>
        <w:t>4</w:t>
      </w:r>
      <w:r w:rsidRPr="009901DC">
        <w:rPr>
          <w:rFonts w:ascii="Times New Roman" w:hAnsi="Times New Roman" w:cs="Times New Roman"/>
          <w:sz w:val="21"/>
          <w:szCs w:val="21"/>
        </w:rPr>
        <w:t xml:space="preserve">. godine izvršena su pojedina </w:t>
      </w:r>
      <w:r w:rsidR="005A0345" w:rsidRPr="009901DC">
        <w:rPr>
          <w:rFonts w:ascii="Times New Roman" w:hAnsi="Times New Roman" w:cs="Times New Roman"/>
          <w:sz w:val="21"/>
          <w:szCs w:val="21"/>
        </w:rPr>
        <w:t>kn</w:t>
      </w:r>
      <w:r w:rsidRPr="009901DC">
        <w:rPr>
          <w:rFonts w:ascii="Times New Roman" w:hAnsi="Times New Roman" w:cs="Times New Roman"/>
          <w:sz w:val="21"/>
          <w:szCs w:val="21"/>
        </w:rPr>
        <w:t>jiženja koja su utjecala na kretanje rezultata</w:t>
      </w:r>
      <w:r w:rsidR="00470D55">
        <w:rPr>
          <w:rFonts w:ascii="Times New Roman" w:hAnsi="Times New Roman" w:cs="Times New Roman"/>
          <w:sz w:val="21"/>
          <w:szCs w:val="21"/>
        </w:rPr>
        <w:t xml:space="preserve"> (</w:t>
      </w:r>
      <w:r w:rsidR="00030662">
        <w:rPr>
          <w:rFonts w:ascii="Times New Roman" w:hAnsi="Times New Roman" w:cs="Times New Roman"/>
          <w:sz w:val="21"/>
          <w:szCs w:val="21"/>
        </w:rPr>
        <w:t>2.887.330,67</w:t>
      </w:r>
      <w:r w:rsidR="00470D55">
        <w:rPr>
          <w:rFonts w:ascii="Times New Roman" w:hAnsi="Times New Roman" w:cs="Times New Roman"/>
          <w:sz w:val="21"/>
          <w:szCs w:val="21"/>
        </w:rPr>
        <w:t xml:space="preserve"> EUR).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8C282E" w:rsidRPr="009901DC">
        <w:rPr>
          <w:rFonts w:ascii="Times New Roman" w:hAnsi="Times New Roman" w:cs="Times New Roman"/>
          <w:sz w:val="21"/>
          <w:szCs w:val="21"/>
        </w:rPr>
        <w:t xml:space="preserve">Razlika u iznosu </w:t>
      </w:r>
      <w:r w:rsidR="00F8052D" w:rsidRPr="009901DC">
        <w:rPr>
          <w:rFonts w:ascii="Times New Roman" w:hAnsi="Times New Roman" w:cs="Times New Roman"/>
          <w:sz w:val="21"/>
          <w:szCs w:val="21"/>
        </w:rPr>
        <w:t>(</w:t>
      </w:r>
      <w:r w:rsidR="004A134F">
        <w:rPr>
          <w:rFonts w:ascii="Times New Roman" w:hAnsi="Times New Roman" w:cs="Times New Roman"/>
          <w:sz w:val="21"/>
          <w:szCs w:val="21"/>
        </w:rPr>
        <w:t>-</w:t>
      </w:r>
      <w:r w:rsidR="00030662">
        <w:rPr>
          <w:rFonts w:ascii="Times New Roman" w:hAnsi="Times New Roman" w:cs="Times New Roman"/>
          <w:sz w:val="21"/>
          <w:szCs w:val="21"/>
        </w:rPr>
        <w:t>28.556,83</w:t>
      </w:r>
      <w:r w:rsidR="008C282E" w:rsidRPr="009901DC">
        <w:rPr>
          <w:rFonts w:ascii="Times New Roman" w:hAnsi="Times New Roman" w:cs="Times New Roman"/>
          <w:sz w:val="21"/>
          <w:szCs w:val="21"/>
        </w:rPr>
        <w:t xml:space="preserve">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136C45" w:rsidRPr="009901DC">
        <w:rPr>
          <w:rFonts w:ascii="Times New Roman" w:hAnsi="Times New Roman" w:cs="Times New Roman"/>
          <w:sz w:val="21"/>
          <w:szCs w:val="21"/>
        </w:rPr>
        <w:t>)</w:t>
      </w:r>
      <w:r w:rsidR="008C282E" w:rsidRPr="009901DC">
        <w:rPr>
          <w:rFonts w:ascii="Times New Roman" w:hAnsi="Times New Roman" w:cs="Times New Roman"/>
          <w:sz w:val="21"/>
          <w:szCs w:val="21"/>
        </w:rPr>
        <w:t xml:space="preserve"> posljedica je </w:t>
      </w:r>
      <w:r w:rsidR="00AA7D8D" w:rsidRPr="009901DC">
        <w:rPr>
          <w:rFonts w:ascii="Times New Roman" w:hAnsi="Times New Roman" w:cs="Times New Roman"/>
          <w:sz w:val="21"/>
          <w:szCs w:val="21"/>
        </w:rPr>
        <w:t>ispr</w:t>
      </w:r>
      <w:r w:rsidR="004958C7" w:rsidRPr="009901DC">
        <w:rPr>
          <w:rFonts w:ascii="Times New Roman" w:hAnsi="Times New Roman" w:cs="Times New Roman"/>
          <w:sz w:val="21"/>
          <w:szCs w:val="21"/>
        </w:rPr>
        <w:t>avka pogrešnih knjiženja iz 202</w:t>
      </w:r>
      <w:r w:rsidR="00030662">
        <w:rPr>
          <w:rFonts w:ascii="Times New Roman" w:hAnsi="Times New Roman" w:cs="Times New Roman"/>
          <w:sz w:val="21"/>
          <w:szCs w:val="21"/>
        </w:rPr>
        <w:t>3</w:t>
      </w:r>
      <w:r w:rsidR="00AA7D8D" w:rsidRPr="009901DC">
        <w:rPr>
          <w:rFonts w:ascii="Times New Roman" w:hAnsi="Times New Roman" w:cs="Times New Roman"/>
          <w:sz w:val="21"/>
          <w:szCs w:val="21"/>
        </w:rPr>
        <w:t>. i ranijih godin</w:t>
      </w:r>
      <w:r w:rsidR="004958C7" w:rsidRPr="009901DC">
        <w:rPr>
          <w:rFonts w:ascii="Times New Roman" w:hAnsi="Times New Roman" w:cs="Times New Roman"/>
          <w:sz w:val="21"/>
          <w:szCs w:val="21"/>
        </w:rPr>
        <w:t xml:space="preserve">a na teret rezultata poslovanja te </w:t>
      </w:r>
      <w:proofErr w:type="spellStart"/>
      <w:r w:rsidR="004958C7" w:rsidRPr="009901DC">
        <w:rPr>
          <w:rFonts w:ascii="Times New Roman" w:hAnsi="Times New Roman" w:cs="Times New Roman"/>
          <w:sz w:val="21"/>
          <w:szCs w:val="21"/>
        </w:rPr>
        <w:t>uskladom</w:t>
      </w:r>
      <w:proofErr w:type="spellEnd"/>
      <w:r w:rsidR="004958C7" w:rsidRPr="009901DC">
        <w:rPr>
          <w:rFonts w:ascii="Times New Roman" w:hAnsi="Times New Roman" w:cs="Times New Roman"/>
          <w:sz w:val="21"/>
          <w:szCs w:val="21"/>
        </w:rPr>
        <w:t xml:space="preserve"> stanja kupaca (studenata)</w:t>
      </w:r>
      <w:r w:rsidR="00470D55">
        <w:rPr>
          <w:rFonts w:ascii="Times New Roman" w:hAnsi="Times New Roman" w:cs="Times New Roman"/>
          <w:sz w:val="21"/>
          <w:szCs w:val="21"/>
        </w:rPr>
        <w:t xml:space="preserve"> i dobavljača:</w:t>
      </w:r>
    </w:p>
    <w:p w:rsidR="00030662" w:rsidRDefault="001B70D1" w:rsidP="00B62BD9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k</w:t>
      </w:r>
      <w:r w:rsidR="0020331D" w:rsidRPr="00030662">
        <w:rPr>
          <w:rFonts w:ascii="Times New Roman" w:hAnsi="Times New Roman" w:cs="Times New Roman"/>
          <w:sz w:val="21"/>
          <w:szCs w:val="21"/>
        </w:rPr>
        <w:t xml:space="preserve">onto 232111-232119 – korekcije </w:t>
      </w:r>
      <w:r w:rsidR="00030662">
        <w:rPr>
          <w:rFonts w:ascii="Times New Roman" w:hAnsi="Times New Roman" w:cs="Times New Roman"/>
          <w:sz w:val="21"/>
          <w:szCs w:val="21"/>
        </w:rPr>
        <w:t>troškova neisplaćenih putnih naloga zaposlenika</w:t>
      </w:r>
      <w:r>
        <w:rPr>
          <w:rFonts w:ascii="Times New Roman" w:hAnsi="Times New Roman" w:cs="Times New Roman"/>
          <w:sz w:val="21"/>
          <w:szCs w:val="21"/>
        </w:rPr>
        <w:t>;</w:t>
      </w:r>
    </w:p>
    <w:p w:rsidR="00EA40A3" w:rsidRDefault="001B70D1" w:rsidP="00B62BD9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povrat u Državni proračun Republike Hrvatske u iznosu 597,25 EUR za nerealiziranu financijsku potporu izdanju „Osnove elektrotehnike i elektronike“, potpora zaprimljena od strane Ministarstva znanosti, obrazovanja i mladih;</w:t>
      </w:r>
    </w:p>
    <w:p w:rsidR="001B70D1" w:rsidRDefault="001B70D1" w:rsidP="00B62BD9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Sveučilište je sukladno naputku savjetnika</w:t>
      </w:r>
      <w:r w:rsidR="004A134F">
        <w:rPr>
          <w:rFonts w:ascii="Times New Roman" w:hAnsi="Times New Roman" w:cs="Times New Roman"/>
          <w:sz w:val="21"/>
          <w:szCs w:val="21"/>
        </w:rPr>
        <w:t xml:space="preserve"> iz TEB poslovnog savjetovanja izvršilo korekciju knjiženja iz prethodnih razdoblja na kontima 16 i 96 u iznosu 47.526,98 EUR na teret rezultata poslovanja;</w:t>
      </w:r>
    </w:p>
    <w:p w:rsidR="004A134F" w:rsidRDefault="004A134F" w:rsidP="002E7C14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izvršen je otpis obveze prema dobavljaču prema Odluci o rezultatima otpisa 2024. godine radi nastupa </w:t>
      </w:r>
      <w:proofErr w:type="spellStart"/>
      <w:r>
        <w:rPr>
          <w:rFonts w:ascii="Times New Roman" w:hAnsi="Times New Roman" w:cs="Times New Roman"/>
          <w:sz w:val="21"/>
          <w:szCs w:val="21"/>
        </w:rPr>
        <w:t>zastarnog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roka u iznosu 16.167,30 EUR.</w:t>
      </w:r>
    </w:p>
    <w:p w:rsidR="002E7C14" w:rsidRPr="004A134F" w:rsidRDefault="002E7C14" w:rsidP="004A134F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A134F">
        <w:rPr>
          <w:rFonts w:ascii="Times New Roman" w:hAnsi="Times New Roman" w:cs="Times New Roman"/>
          <w:b/>
          <w:i/>
        </w:rPr>
        <w:lastRenderedPageBreak/>
        <w:t>IZVANBILANČNA EVIDENCIJA</w:t>
      </w:r>
    </w:p>
    <w:p w:rsidR="002E7C14" w:rsidRDefault="002E7C14" w:rsidP="00A500B6">
      <w:pPr>
        <w:spacing w:line="276" w:lineRule="auto"/>
        <w:jc w:val="both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2E7C14" w:rsidRPr="009901DC" w:rsidRDefault="002E7C14" w:rsidP="002E7C14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INSTRUMENTI OSIGURANJA PLAĆANJA – ZADUŽNICE</w:t>
      </w:r>
    </w:p>
    <w:p w:rsidR="002E7C14" w:rsidRPr="009901DC" w:rsidRDefault="002E7C14" w:rsidP="002E7C14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87642" w:rsidRPr="00387642" w:rsidRDefault="002E7C14" w:rsidP="00387642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Sveučilište Sjever u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izvanbilančnoj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evidenciji raspolaže sa instrumentima osiguranja plaćanja (zadužnicama / bjanko zadužnicama) u ukupnoj vrijednosti </w:t>
      </w:r>
      <w:r w:rsidR="001216A1">
        <w:rPr>
          <w:rFonts w:ascii="Times New Roman" w:hAnsi="Times New Roman" w:cs="Times New Roman"/>
          <w:sz w:val="21"/>
          <w:szCs w:val="21"/>
        </w:rPr>
        <w:t>2.</w:t>
      </w:r>
      <w:r w:rsidR="00613705">
        <w:rPr>
          <w:rFonts w:ascii="Times New Roman" w:hAnsi="Times New Roman" w:cs="Times New Roman"/>
          <w:sz w:val="21"/>
          <w:szCs w:val="21"/>
        </w:rPr>
        <w:t>786.700,47</w:t>
      </w:r>
      <w:r w:rsidRPr="009901DC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EUR</w:t>
      </w:r>
      <w:r w:rsidRPr="009901DC">
        <w:rPr>
          <w:rFonts w:ascii="Times New Roman" w:hAnsi="Times New Roman" w:cs="Times New Roman"/>
          <w:sz w:val="21"/>
          <w:szCs w:val="21"/>
        </w:rPr>
        <w:t>. Instrumenti osiguranja plaćanja uvedeni su za prilikom upisa u akademsku godinu 2016./17. i zahtijevaju se kao instrument osiguranja plaćanja prilikom upisa studenata:</w:t>
      </w:r>
    </w:p>
    <w:p w:rsidR="00613705" w:rsidRDefault="00613705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</w:p>
    <w:p w:rsidR="00387642" w:rsidRDefault="00387642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  <w:r w:rsidRPr="00387642">
        <w:rPr>
          <w:noProof/>
        </w:rPr>
        <w:drawing>
          <wp:inline distT="0" distB="0" distL="0" distR="0">
            <wp:extent cx="5756910" cy="4250055"/>
            <wp:effectExtent l="0" t="0" r="0" b="0"/>
            <wp:docPr id="580" name="Slika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2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42" w:rsidRDefault="00387642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</w:p>
    <w:p w:rsidR="00387642" w:rsidRDefault="00387642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</w:p>
    <w:p w:rsidR="00387642" w:rsidRDefault="00387642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</w:p>
    <w:p w:rsidR="00613705" w:rsidRPr="009901DC" w:rsidRDefault="00722000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  <w:r w:rsidRPr="009901DC">
        <w:rPr>
          <w:rFonts w:ascii="Times New Roman" w:hAnsi="Times New Roman" w:cs="Times New Roman"/>
          <w:b/>
          <w:iCs/>
          <w:noProof/>
        </w:rPr>
        <w:t>TUĐA IMOVINA DOBIVENA NA KORIŠTENJE</w:t>
      </w:r>
    </w:p>
    <w:p w:rsidR="00722000" w:rsidRPr="009901DC" w:rsidRDefault="00722000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9902F9" w:rsidRPr="009901DC" w:rsidRDefault="00722000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  <w:r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U 2017. godini Sveučilište Sjever unijelo je u poslovne </w:t>
      </w:r>
      <w:r w:rsidR="00974885" w:rsidRPr="009901DC">
        <w:rPr>
          <w:rFonts w:ascii="Times New Roman" w:hAnsi="Times New Roman" w:cs="Times New Roman"/>
          <w:iCs/>
          <w:noProof/>
          <w:sz w:val="21"/>
          <w:szCs w:val="21"/>
        </w:rPr>
        <w:t>kn</w:t>
      </w:r>
      <w:r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jige </w:t>
      </w:r>
      <w:r w:rsidR="00443D59" w:rsidRPr="009901DC">
        <w:rPr>
          <w:rFonts w:ascii="Times New Roman" w:hAnsi="Times New Roman" w:cs="Times New Roman"/>
          <w:iCs/>
          <w:noProof/>
          <w:sz w:val="21"/>
          <w:szCs w:val="21"/>
        </w:rPr>
        <w:t>financijske podatke vezane uz imovinu glede koje Sveučilište Sjever ostvaruje pravo korištenja na neodređeno vrijeme, odnosno trajno temeljem obavljanja djelatno</w:t>
      </w:r>
      <w:r w:rsidR="00CC18A9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sti visokog obrazovanja. Uvrštene su vrijednosti nekretnina dobivenih na korištenje od strane Grada Varaždina i Grada Koprivnice te vrijednosti namještaja i opreme koje se nalaze u zgradama SC Varaždina i SC Koprivnica. </w:t>
      </w:r>
      <w:r w:rsidR="009902F9" w:rsidRPr="009901DC">
        <w:rPr>
          <w:rFonts w:ascii="Times New Roman" w:hAnsi="Times New Roman" w:cs="Times New Roman"/>
          <w:iCs/>
          <w:noProof/>
          <w:sz w:val="21"/>
          <w:szCs w:val="21"/>
        </w:rPr>
        <w:t>Osim navedenog u izvanbilančnu imovinu u 2020. godini unesene su i vrijednosti umjetnina (umjetničkih slika) koje se nalaze u SC Koprivnica, a u 2021. godini imovina koja je na raspolaganju Sveučilištu u Gradu Đurđevcu (provođenje studija Računarstva i informatike).</w:t>
      </w:r>
    </w:p>
    <w:p w:rsidR="00CC18A9" w:rsidRPr="009901DC" w:rsidRDefault="00CC18A9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  <w:r w:rsidRPr="009901DC">
        <w:rPr>
          <w:rFonts w:ascii="Times New Roman" w:hAnsi="Times New Roman" w:cs="Times New Roman"/>
          <w:iCs/>
          <w:noProof/>
          <w:sz w:val="21"/>
          <w:szCs w:val="21"/>
        </w:rPr>
        <w:t>Pravne osnove korištenja nekretnina su sljedeće:</w:t>
      </w:r>
    </w:p>
    <w:p w:rsidR="00443D59" w:rsidRPr="009901DC" w:rsidRDefault="00443D59" w:rsidP="00A500B6">
      <w:pPr>
        <w:pStyle w:val="Odlomakpopisa"/>
        <w:widowControl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Ugovor o davanju na korištenje zgrade br. 59 na Trgu dr. Žarka Dolinara b.b. u Koprivnici, Klasa: 406-01/15-01/16, </w:t>
      </w:r>
      <w:proofErr w:type="spellStart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Urbroj</w:t>
      </w:r>
      <w:proofErr w:type="spellEnd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: 2137-0336-15-01 od 20.10.2015., </w:t>
      </w:r>
    </w:p>
    <w:p w:rsidR="00443D59" w:rsidRPr="009901DC" w:rsidRDefault="00443D59" w:rsidP="00A500B6">
      <w:pPr>
        <w:pStyle w:val="Odlomakpopisa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Zaključak o davanju na korištenje zgrade na Trgu dr. Žarka Dolinara b.b. u Koprivnici, Klasa: 372-</w:t>
      </w: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lastRenderedPageBreak/>
        <w:t xml:space="preserve">01/14-01/24, </w:t>
      </w:r>
      <w:proofErr w:type="spellStart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Urbroj</w:t>
      </w:r>
      <w:proofErr w:type="spellEnd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: 2137/01-07-02/1-15-1 od 19.10.2015., </w:t>
      </w:r>
    </w:p>
    <w:p w:rsidR="00CC18A9" w:rsidRPr="009901DC" w:rsidRDefault="00443D59" w:rsidP="00A500B6">
      <w:pPr>
        <w:pStyle w:val="Odlomakpopisa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Ugovor o korištenju zgrade na Trgu dr. Žarka Dolinara 4 u Koprivnici, Klasa: 406-01/15-01/5, </w:t>
      </w:r>
      <w:proofErr w:type="spellStart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Urbroj</w:t>
      </w:r>
      <w:proofErr w:type="spellEnd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: 2137-0336-15-01 od 01.02.2015.</w:t>
      </w:r>
    </w:p>
    <w:p w:rsidR="00CC18A9" w:rsidRPr="009901DC" w:rsidRDefault="00443D59" w:rsidP="00A500B6">
      <w:pPr>
        <w:pStyle w:val="Odlomakpopisa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Ugovor o davanju na korištenje zgrade u Varaždinu, </w:t>
      </w:r>
      <w:proofErr w:type="spellStart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Križanićeva</w:t>
      </w:r>
      <w:proofErr w:type="spellEnd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 ulica 31/B, Klasa: 030-07/14-01/6, </w:t>
      </w:r>
      <w:proofErr w:type="spellStart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Urbroj</w:t>
      </w:r>
      <w:proofErr w:type="spellEnd"/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 xml:space="preserve"> 2186-0336-14-01-1 od 27.06.2014., </w:t>
      </w:r>
    </w:p>
    <w:p w:rsidR="00CC18A9" w:rsidRPr="00387642" w:rsidRDefault="00443D59" w:rsidP="00A500B6">
      <w:pPr>
        <w:pStyle w:val="Odlomakpopisa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eastAsia="Times New Roman" w:hAnsi="Times New Roman" w:cs="Times New Roman"/>
          <w:color w:val="000000"/>
          <w:sz w:val="21"/>
          <w:szCs w:val="21"/>
          <w:lang w:eastAsia="hr-HR"/>
        </w:rPr>
        <w:t>Ugovor o davanju na korištenje nekretnine u Ulici 104. brigade u Varaždinu, Klasa: 602-</w:t>
      </w:r>
      <w:r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04/13-01/4, </w:t>
      </w:r>
      <w:proofErr w:type="spellStart"/>
      <w:r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>Urbroj</w:t>
      </w:r>
      <w:proofErr w:type="spellEnd"/>
      <w:r w:rsidRPr="009901DC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 2186/01-01-13-12 od 25.04.2013., </w:t>
      </w:r>
    </w:p>
    <w:p w:rsidR="00387642" w:rsidRPr="009901DC" w:rsidRDefault="00387642" w:rsidP="00387642">
      <w:pPr>
        <w:pStyle w:val="Odlomakpopisa"/>
        <w:spacing w:line="276" w:lineRule="auto"/>
        <w:ind w:left="357"/>
        <w:jc w:val="both"/>
        <w:rPr>
          <w:rFonts w:ascii="Times New Roman" w:hAnsi="Times New Roman" w:cs="Times New Roman"/>
          <w:sz w:val="21"/>
          <w:szCs w:val="21"/>
        </w:rPr>
      </w:pPr>
    </w:p>
    <w:p w:rsidR="00443D59" w:rsidRPr="009901DC" w:rsidRDefault="00443D59" w:rsidP="00A500B6">
      <w:pPr>
        <w:pStyle w:val="Odlomakpopisa"/>
        <w:numPr>
          <w:ilvl w:val="0"/>
          <w:numId w:val="10"/>
        </w:numPr>
        <w:spacing w:line="276" w:lineRule="auto"/>
        <w:ind w:left="357" w:hanging="357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Sporazum o uređenju međusobnih prava i obveza vezano za integraciju Veleučilišta u Varaždinu i Medijskog sveučilišta u Koprivnici, Klasa Veleučilišta U Varaždinu: 602-04/13-01-6, Klasa Grada Varaždina: 602-04/13-01-4.</w:t>
      </w:r>
    </w:p>
    <w:p w:rsidR="00E36F1A" w:rsidRPr="009901DC" w:rsidRDefault="00E36F1A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Grad Koprivnica dostavio je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izlistak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stanja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</w:t>
      </w:r>
      <w:r w:rsidR="00E5639A" w:rsidRPr="009901DC">
        <w:rPr>
          <w:rFonts w:ascii="Times New Roman" w:hAnsi="Times New Roman" w:cs="Times New Roman"/>
          <w:sz w:val="21"/>
          <w:szCs w:val="21"/>
        </w:rPr>
        <w:t>lančne</w:t>
      </w:r>
      <w:proofErr w:type="spellEnd"/>
      <w:r w:rsidR="00E5639A" w:rsidRPr="009901DC">
        <w:rPr>
          <w:rFonts w:ascii="Times New Roman" w:hAnsi="Times New Roman" w:cs="Times New Roman"/>
          <w:sz w:val="21"/>
          <w:szCs w:val="21"/>
        </w:rPr>
        <w:t xml:space="preserve"> imovine na dan 31.12.202</w:t>
      </w:r>
      <w:r w:rsidR="00610B61">
        <w:rPr>
          <w:rFonts w:ascii="Times New Roman" w:hAnsi="Times New Roman" w:cs="Times New Roman"/>
          <w:sz w:val="21"/>
          <w:szCs w:val="21"/>
        </w:rPr>
        <w:t>3</w:t>
      </w:r>
      <w:r w:rsidRPr="009901DC">
        <w:rPr>
          <w:rFonts w:ascii="Times New Roman" w:hAnsi="Times New Roman" w:cs="Times New Roman"/>
          <w:sz w:val="21"/>
          <w:szCs w:val="21"/>
        </w:rPr>
        <w:t xml:space="preserve">. godine, izmjene u vrijednostima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izvanbilančne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imovine uvrštene su u glavnu </w:t>
      </w:r>
      <w:r w:rsidR="009902F9" w:rsidRPr="009901DC">
        <w:rPr>
          <w:rFonts w:ascii="Times New Roman" w:hAnsi="Times New Roman" w:cs="Times New Roman"/>
          <w:sz w:val="21"/>
          <w:szCs w:val="21"/>
        </w:rPr>
        <w:t>kn</w:t>
      </w:r>
      <w:r w:rsidRPr="009901DC">
        <w:rPr>
          <w:rFonts w:ascii="Times New Roman" w:hAnsi="Times New Roman" w:cs="Times New Roman"/>
          <w:sz w:val="21"/>
          <w:szCs w:val="21"/>
        </w:rPr>
        <w:t>jigu, dok je dostava od Grada Varaždina do datuma izrade izvještaja izostala</w:t>
      </w:r>
      <w:r w:rsidR="009902F9" w:rsidRPr="009901DC">
        <w:rPr>
          <w:rFonts w:ascii="Times New Roman" w:hAnsi="Times New Roman" w:cs="Times New Roman"/>
          <w:sz w:val="21"/>
          <w:szCs w:val="21"/>
        </w:rPr>
        <w:t xml:space="preserve"> (iako smo zatražili</w:t>
      </w:r>
      <w:r w:rsidR="00CA7325" w:rsidRPr="009901DC">
        <w:rPr>
          <w:rFonts w:ascii="Times New Roman" w:hAnsi="Times New Roman" w:cs="Times New Roman"/>
          <w:sz w:val="21"/>
          <w:szCs w:val="21"/>
        </w:rPr>
        <w:t xml:space="preserve"> dostavu podatak, u protekle četiri</w:t>
      </w:r>
      <w:r w:rsidR="009902F9" w:rsidRPr="009901DC">
        <w:rPr>
          <w:rFonts w:ascii="Times New Roman" w:hAnsi="Times New Roman" w:cs="Times New Roman"/>
          <w:sz w:val="21"/>
          <w:szCs w:val="21"/>
        </w:rPr>
        <w:t xml:space="preserve"> godine podaci s njihove strane se ne dostavljaju)</w:t>
      </w:r>
      <w:r w:rsidRPr="009901DC">
        <w:rPr>
          <w:rFonts w:ascii="Times New Roman" w:hAnsi="Times New Roman" w:cs="Times New Roman"/>
          <w:sz w:val="21"/>
          <w:szCs w:val="21"/>
        </w:rPr>
        <w:t>.</w:t>
      </w:r>
      <w:r w:rsidR="00054105" w:rsidRPr="009901DC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5639A" w:rsidRPr="009901DC" w:rsidRDefault="00CA7489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Za dvije zgrade u Studentskom centru Koprivnica za koje vrijednosti ne postoje ni u poslovnim </w:t>
      </w:r>
      <w:r w:rsidR="009902F9" w:rsidRPr="009901DC">
        <w:rPr>
          <w:rFonts w:ascii="Times New Roman" w:hAnsi="Times New Roman" w:cs="Times New Roman"/>
          <w:sz w:val="21"/>
          <w:szCs w:val="21"/>
        </w:rPr>
        <w:t>kn</w:t>
      </w:r>
      <w:r w:rsidRPr="009901DC">
        <w:rPr>
          <w:rFonts w:ascii="Times New Roman" w:hAnsi="Times New Roman" w:cs="Times New Roman"/>
          <w:sz w:val="21"/>
          <w:szCs w:val="21"/>
        </w:rPr>
        <w:t xml:space="preserve">jigama Grada Koprivnice, Povjerenstvo je procijenilo da se obje zgrade do izlaska na teren ovlaštenog sudskog procjenitelja, u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izvanbilančnu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imovinu Sveučilišta Sjever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za</w:t>
      </w:r>
      <w:r w:rsidR="002D6FAD" w:rsidRPr="009901DC">
        <w:rPr>
          <w:rFonts w:ascii="Times New Roman" w:hAnsi="Times New Roman" w:cs="Times New Roman"/>
          <w:sz w:val="21"/>
          <w:szCs w:val="21"/>
        </w:rPr>
        <w:t>kn</w:t>
      </w:r>
      <w:r w:rsidRPr="009901DC">
        <w:rPr>
          <w:rFonts w:ascii="Times New Roman" w:hAnsi="Times New Roman" w:cs="Times New Roman"/>
          <w:sz w:val="21"/>
          <w:szCs w:val="21"/>
        </w:rPr>
        <w:t>jiže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sa vrijednošću 1,00 </w:t>
      </w:r>
      <w:r w:rsidR="00610B61">
        <w:rPr>
          <w:rFonts w:ascii="Times New Roman" w:hAnsi="Times New Roman" w:cs="Times New Roman"/>
          <w:sz w:val="21"/>
          <w:szCs w:val="21"/>
        </w:rPr>
        <w:t>HRK (0,13 EUR)</w:t>
      </w:r>
      <w:r w:rsidRPr="009901DC">
        <w:rPr>
          <w:rFonts w:ascii="Times New Roman" w:hAnsi="Times New Roman" w:cs="Times New Roman"/>
          <w:sz w:val="21"/>
          <w:szCs w:val="21"/>
        </w:rPr>
        <w:t xml:space="preserve">. Za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izvanbilančnu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imovinu za koju Grad Varaždin već nekoliko godina ne dostavlja relevantne podatke, Sveučilište je izvršilo umanjenje vrijednosti prema postotku otpisa koji je korišten u 2017. godini te tako dobivene vrijednosti uvrstilo u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izvanbilančnu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imovinu.</w:t>
      </w:r>
    </w:p>
    <w:p w:rsidR="00F95991" w:rsidRPr="009901DC" w:rsidRDefault="009B197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Temeljem Zapisnika povjerenstva za provođenje interne procjene vrijednosti dijela imovine dane na korištenje Sveučilištu Sjever od 01.09.2020. godine (KLASA: 406-06/20-01/02, URBROJ: 2186-0336-08-20-2) u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izvanbilančnu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imovinu Sveučilišta Sjever unesene su vrijednosti umjetničkih djela (slika) umjetnice Sunčanice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Tuk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koje su izložene u SC Varaždinu i SC Koprivnici. Procijenjena vrijednost slika iznosi </w:t>
      </w:r>
      <w:r w:rsidR="00033BA8" w:rsidRPr="009901DC">
        <w:rPr>
          <w:rFonts w:ascii="Times New Roman" w:hAnsi="Times New Roman" w:cs="Times New Roman"/>
          <w:sz w:val="21"/>
          <w:szCs w:val="21"/>
        </w:rPr>
        <w:t xml:space="preserve">468.300 </w:t>
      </w:r>
      <w:r w:rsidR="00A500B6">
        <w:rPr>
          <w:rFonts w:ascii="Times New Roman" w:hAnsi="Times New Roman" w:cs="Times New Roman"/>
          <w:sz w:val="21"/>
          <w:szCs w:val="21"/>
        </w:rPr>
        <w:t>EUR</w:t>
      </w:r>
      <w:r w:rsidR="00611CB2" w:rsidRPr="009901DC">
        <w:rPr>
          <w:rFonts w:ascii="Times New Roman" w:hAnsi="Times New Roman" w:cs="Times New Roman"/>
          <w:sz w:val="21"/>
          <w:szCs w:val="21"/>
        </w:rPr>
        <w:t>.</w:t>
      </w:r>
    </w:p>
    <w:p w:rsidR="00611CB2" w:rsidRPr="009901DC" w:rsidRDefault="00CA732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U 202</w:t>
      </w:r>
      <w:r w:rsidR="00610B61">
        <w:rPr>
          <w:rFonts w:ascii="Times New Roman" w:hAnsi="Times New Roman" w:cs="Times New Roman"/>
          <w:sz w:val="21"/>
          <w:szCs w:val="21"/>
        </w:rPr>
        <w:t>3</w:t>
      </w:r>
      <w:r w:rsidR="00611CB2" w:rsidRPr="009901DC">
        <w:rPr>
          <w:rFonts w:ascii="Times New Roman" w:hAnsi="Times New Roman" w:cs="Times New Roman"/>
          <w:sz w:val="21"/>
          <w:szCs w:val="21"/>
        </w:rPr>
        <w:t xml:space="preserve">. godini Sveučilište Sjever koristi i poslovne prostore u Gradu Đurđevcu radi provođenja studija Računarstva i informatike. U tu svrhu u </w:t>
      </w:r>
      <w:proofErr w:type="spellStart"/>
      <w:r w:rsidR="00611CB2" w:rsidRPr="009901DC">
        <w:rPr>
          <w:rFonts w:ascii="Times New Roman" w:hAnsi="Times New Roman" w:cs="Times New Roman"/>
          <w:sz w:val="21"/>
          <w:szCs w:val="21"/>
        </w:rPr>
        <w:t>izvanbilančnu</w:t>
      </w:r>
      <w:proofErr w:type="spellEnd"/>
      <w:r w:rsidR="00611CB2" w:rsidRPr="009901DC">
        <w:rPr>
          <w:rFonts w:ascii="Times New Roman" w:hAnsi="Times New Roman" w:cs="Times New Roman"/>
          <w:sz w:val="21"/>
          <w:szCs w:val="21"/>
        </w:rPr>
        <w:t xml:space="preserve"> imovinu Sveučilišta unesena je vrijednost opreme i namješta koji je na raspolaganju</w:t>
      </w:r>
      <w:r w:rsidRPr="009901DC">
        <w:rPr>
          <w:rFonts w:ascii="Times New Roman" w:hAnsi="Times New Roman" w:cs="Times New Roman"/>
          <w:sz w:val="21"/>
          <w:szCs w:val="21"/>
        </w:rPr>
        <w:t xml:space="preserve"> Sveučilištu.</w:t>
      </w:r>
    </w:p>
    <w:p w:rsidR="00F95991" w:rsidRDefault="009B197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Sveučilište Sjever u travnju 2020. godine donosi Uputu o upravljanju i raspolaganju nekretninama u vlasništvu i posjedu Sveučilišta Sjever (KLASA: 940-06/20-01/01, URBROJ: 2186-0336-01-20-1). Uz navedeno stručne službe Sveučilišta vode i redovito ažuriraju Registar imovine i </w:t>
      </w:r>
      <w:proofErr w:type="spellStart"/>
      <w:r w:rsidRPr="009901DC">
        <w:rPr>
          <w:rFonts w:ascii="Times New Roman" w:hAnsi="Times New Roman" w:cs="Times New Roman"/>
          <w:sz w:val="21"/>
          <w:szCs w:val="21"/>
        </w:rPr>
        <w:t>izvanbilančne</w:t>
      </w:r>
      <w:proofErr w:type="spellEnd"/>
      <w:r w:rsidRPr="009901DC">
        <w:rPr>
          <w:rFonts w:ascii="Times New Roman" w:hAnsi="Times New Roman" w:cs="Times New Roman"/>
          <w:sz w:val="21"/>
          <w:szCs w:val="21"/>
        </w:rPr>
        <w:t xml:space="preserve"> imovine.</w:t>
      </w:r>
    </w:p>
    <w:p w:rsidR="00387642" w:rsidRDefault="00387642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13705" w:rsidRDefault="00613705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87642" w:rsidRDefault="00387642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387642">
        <w:rPr>
          <w:noProof/>
        </w:rPr>
        <w:drawing>
          <wp:inline distT="0" distB="0" distL="0" distR="0">
            <wp:extent cx="5588812" cy="1495528"/>
            <wp:effectExtent l="0" t="0" r="0" b="9525"/>
            <wp:docPr id="579" name="Slika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719" cy="1500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642" w:rsidRDefault="00387642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87642" w:rsidRDefault="00387642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87642" w:rsidRDefault="00387642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87642" w:rsidRDefault="00387642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87642" w:rsidRPr="009901DC" w:rsidRDefault="00387642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31519" w:rsidRPr="009901DC" w:rsidRDefault="00A31519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3A1E3E" w:rsidRPr="009901DC" w:rsidRDefault="003A1E3E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3A1E3E" w:rsidRDefault="00115D4C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  <w:r>
        <w:rPr>
          <w:rFonts w:ascii="Times New Roman" w:hAnsi="Times New Roman" w:cs="Times New Roman"/>
          <w:b/>
          <w:iCs/>
          <w:noProof/>
          <w:sz w:val="21"/>
          <w:szCs w:val="21"/>
        </w:rPr>
        <w:lastRenderedPageBreak/>
        <w:t>POTENCIJALNI SUDSKI SPOROVI</w:t>
      </w:r>
    </w:p>
    <w:p w:rsidR="00115D4C" w:rsidRDefault="00115D4C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tbl>
      <w:tblPr>
        <w:tblpPr w:leftFromText="180" w:rightFromText="180" w:vertAnchor="page" w:horzAnchor="margin" w:tblpY="2040"/>
        <w:tblW w:w="89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9"/>
        <w:gridCol w:w="1885"/>
        <w:gridCol w:w="1107"/>
        <w:gridCol w:w="1445"/>
      </w:tblGrid>
      <w:tr w:rsidR="00720E73" w:rsidRPr="00FB4B2B" w:rsidTr="00720E73">
        <w:trPr>
          <w:trHeight w:val="167"/>
        </w:trPr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0E73" w:rsidRPr="00FB4B2B" w:rsidRDefault="00720E73" w:rsidP="00720E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0" w:name="_Hlk189055347"/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Kratko pojašnjenje spora / Evidencija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20E73" w:rsidRPr="00FB4B2B" w:rsidRDefault="00720E73" w:rsidP="00720E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Bilančna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0E73" w:rsidRPr="00FB4B2B" w:rsidRDefault="00720E73" w:rsidP="00720E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Konto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0E73" w:rsidRPr="00FB4B2B" w:rsidRDefault="00720E73" w:rsidP="00720E7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Izvanbilančna</w:t>
            </w:r>
            <w:proofErr w:type="spellEnd"/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720E73" w:rsidRPr="00FB4B2B" w:rsidTr="00720E73">
        <w:trPr>
          <w:trHeight w:val="503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20E73" w:rsidRPr="00FB4B2B" w:rsidRDefault="00720E73" w:rsidP="00720E7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Iznos 20.865,49 EUR uveden je temeljem Zapisnika sa Trgovačkog suda, gdje dobavljač tereti Sveučilište za navedeni iznos bez pravne osnove – cijeli iznos vodi se IZVANBILANČNO (prilog – 1. strana Zapisnika) - koordinacija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E73" w:rsidRPr="00FB4B2B" w:rsidRDefault="00720E73" w:rsidP="00720E7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E73" w:rsidRPr="00FB4B2B" w:rsidRDefault="00720E73" w:rsidP="00720E7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E73" w:rsidRPr="00FB4B2B" w:rsidRDefault="00720E73" w:rsidP="00720E7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20.865,49 EUR  </w:t>
            </w:r>
          </w:p>
        </w:tc>
      </w:tr>
      <w:tr w:rsidR="00720E73" w:rsidRPr="00FB4B2B" w:rsidTr="00720E73">
        <w:trPr>
          <w:trHeight w:val="503"/>
        </w:trPr>
        <w:tc>
          <w:tcPr>
            <w:tcW w:w="4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E73" w:rsidRPr="00FB4B2B" w:rsidRDefault="00720E73" w:rsidP="00720E7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Temeljnica 129-2024 (</w:t>
            </w:r>
            <w:proofErr w:type="spellStart"/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usklada</w:t>
            </w:r>
            <w:proofErr w:type="spellEnd"/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sudskih sporova u 2024.); temeljem očitovanja djelatnice pravne službe Sveučilišta, navedeni sudski spor završen presudom od dana 25.09.2024., time je završen posljednji evidentirani sudski spor koji je imao financijski procjenjivu vrijednost.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E73" w:rsidRPr="00FB4B2B" w:rsidRDefault="00720E73" w:rsidP="00720E7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E73" w:rsidRPr="00FB4B2B" w:rsidRDefault="00720E73" w:rsidP="00720E7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20E73" w:rsidRPr="00FB4B2B" w:rsidRDefault="00720E73" w:rsidP="00720E7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(-20.865,49 EUR)  </w:t>
            </w:r>
          </w:p>
        </w:tc>
      </w:tr>
      <w:tr w:rsidR="00720E73" w:rsidRPr="00FB4B2B" w:rsidTr="00720E73">
        <w:trPr>
          <w:trHeight w:val="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E73" w:rsidRPr="00FB4B2B" w:rsidRDefault="00720E73" w:rsidP="00720E7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Sumarno 31.12.2024.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E73" w:rsidRPr="00FB4B2B" w:rsidRDefault="00720E73" w:rsidP="00720E7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0,00 kn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E73" w:rsidRPr="00FB4B2B" w:rsidRDefault="00720E73" w:rsidP="00720E7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20E73" w:rsidRPr="00FB4B2B" w:rsidRDefault="00720E73" w:rsidP="00720E7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B4B2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0,00 EUR</w:t>
            </w:r>
            <w:r w:rsidRPr="00FB4B2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</w:tr>
      <w:bookmarkEnd w:id="0"/>
    </w:tbl>
    <w:p w:rsidR="00115D4C" w:rsidRDefault="00115D4C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FB4B2B" w:rsidRDefault="00FB4B2B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115D4C" w:rsidRDefault="00115D4C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943576" w:rsidRPr="009901DC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9901DC">
        <w:rPr>
          <w:rFonts w:ascii="Times New Roman" w:hAnsi="Times New Roman" w:cs="Times New Roman"/>
          <w:b/>
        </w:rPr>
        <w:t>OVRŠNI POSTUPCI PRISILNE NAPLATE POTRAŽIVANJA</w:t>
      </w:r>
    </w:p>
    <w:p w:rsidR="00720E73" w:rsidRDefault="00720E73" w:rsidP="00A500B6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FB4B2B" w:rsidRPr="00720E73" w:rsidRDefault="00FB4B2B" w:rsidP="00720E73">
      <w:pPr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720E73">
        <w:rPr>
          <w:rFonts w:ascii="Times New Roman" w:eastAsia="Cambria" w:hAnsi="Times New Roman" w:cs="Times New Roman"/>
          <w:sz w:val="21"/>
          <w:szCs w:val="21"/>
        </w:rPr>
        <w:t>Tijekom 2024. godine, zaključno do 31. prosinca 2024. Odjel u područnoj službi za opće, pravne, kadrovske i administrativne poslove u suradnji s nadležnim Odjelom za financije i računovodstvo, u nekoliko navrata proveo je pokretanje postupaka naplate potraživanja, kako prema studentima, tako i prema pravnim osobama s kojima Sveučilište Sjever ima sklopljene ugovore. Pokretanje postupaka nije se odnosilo samo na nove postupke, već i na ponovne aktivacije naplata potraživanja za ranije razdoblje (2018.godina i nadalje). Provodi se i redovita kontrola naplate potraživanja, uvidom u evidencije FINE, kao i kartice studenata.</w:t>
      </w:r>
    </w:p>
    <w:p w:rsidR="00FB4B2B" w:rsidRPr="00720E73" w:rsidRDefault="00FB4B2B" w:rsidP="00FB4B2B">
      <w:pPr>
        <w:ind w:left="644"/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</w:p>
    <w:p w:rsidR="00FB4B2B" w:rsidRPr="00720E73" w:rsidRDefault="00FB4B2B" w:rsidP="00720E73">
      <w:pPr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720E73">
        <w:rPr>
          <w:rFonts w:ascii="Times New Roman" w:eastAsia="Cambria" w:hAnsi="Times New Roman" w:cs="Times New Roman"/>
          <w:sz w:val="21"/>
          <w:szCs w:val="21"/>
        </w:rPr>
        <w:t xml:space="preserve">Postupci su pokrenuti putem FINE, kao i putem sustava E-ovrha i to na način da se potraživanja prema studentima naplaćuju prije nastupa zakonskih rokova (opći </w:t>
      </w:r>
      <w:proofErr w:type="spellStart"/>
      <w:r w:rsidRPr="00720E73">
        <w:rPr>
          <w:rFonts w:ascii="Times New Roman" w:eastAsia="Cambria" w:hAnsi="Times New Roman" w:cs="Times New Roman"/>
          <w:sz w:val="21"/>
          <w:szCs w:val="21"/>
        </w:rPr>
        <w:t>zastarni</w:t>
      </w:r>
      <w:proofErr w:type="spellEnd"/>
      <w:r w:rsidRPr="00720E73">
        <w:rPr>
          <w:rFonts w:ascii="Times New Roman" w:eastAsia="Cambria" w:hAnsi="Times New Roman" w:cs="Times New Roman"/>
          <w:sz w:val="21"/>
          <w:szCs w:val="21"/>
        </w:rPr>
        <w:t xml:space="preserve"> rok od 5 godina) i to temeljem periodičnih slanja Poziva na plaćanje (opomena), pokretanjem postupaka prisilne naplate potraživanja – javnobilježnička ili sudska ovrha, te aktivacijom instrumenata osiguranja plaćanja – zadužnica i bjanko zadužnica. Potraživanja prema studentima pokrivena su instrumentima osiguranja plaćanja u vidu zadužnica i bjanko zadužnica, uz aktivaciju jamca platca. Naplata potraživanja od gospodarskih subjekata i trećih osoba osigurava se ugovorima o pristupanju duga.</w:t>
      </w:r>
    </w:p>
    <w:p w:rsidR="00FB4B2B" w:rsidRPr="00720E73" w:rsidRDefault="00FB4B2B" w:rsidP="00FB4B2B">
      <w:pPr>
        <w:ind w:left="644"/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</w:p>
    <w:p w:rsidR="00FB4B2B" w:rsidRPr="00720E73" w:rsidRDefault="00FB4B2B" w:rsidP="00720E73">
      <w:pPr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720E73">
        <w:rPr>
          <w:rFonts w:ascii="Times New Roman" w:eastAsia="Cambria" w:hAnsi="Times New Roman" w:cs="Times New Roman"/>
          <w:sz w:val="21"/>
          <w:szCs w:val="21"/>
        </w:rPr>
        <w:t xml:space="preserve">Rukovoditeljice Odjela za računovodstvo i financije i Odjela za opće, pravne, kadrovske i administrativne poslove uputile su prorektoru za financije i opće poslovanje i rektoru </w:t>
      </w:r>
      <w:bookmarkStart w:id="1" w:name="_Hlk128135223"/>
      <w:r w:rsidRPr="00720E73">
        <w:rPr>
          <w:rFonts w:ascii="Times New Roman" w:eastAsia="Cambria" w:hAnsi="Times New Roman" w:cs="Times New Roman"/>
          <w:sz w:val="21"/>
          <w:szCs w:val="21"/>
        </w:rPr>
        <w:t xml:space="preserve">Prijedlog za otpis nenaplativih potraživanja </w:t>
      </w:r>
      <w:bookmarkEnd w:id="1"/>
      <w:r w:rsidRPr="00720E73">
        <w:rPr>
          <w:rFonts w:ascii="Times New Roman" w:eastAsia="Cambria" w:hAnsi="Times New Roman" w:cs="Times New Roman"/>
          <w:sz w:val="21"/>
          <w:szCs w:val="21"/>
        </w:rPr>
        <w:t>KLASA: 400-09/24-01/02, URBROJ 2137-0336-07-24-1 od 16. rujna 2024. (u daljnjem tekstu: Prijedlog otpisa). Sve navedeno pripremljeno je temeljem članka 2. točaka 3. i 4.. Procedure otpisa nenaplativih potraživanja KLASA: 01-01/01/17-01/01, URBROJ: 2186-0336-08-18-2 od 15. svibnja 2018. (u daljnjem tekstu: Procedura otpisa) i pripadajuće, popratne dokumentacije, koji akti čine sastavni dio konačne Odluke.</w:t>
      </w:r>
    </w:p>
    <w:p w:rsidR="00FB4B2B" w:rsidRPr="00720E73" w:rsidRDefault="00720E73" w:rsidP="00720E73">
      <w:pPr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  <w:r>
        <w:rPr>
          <w:rFonts w:ascii="Times New Roman" w:eastAsia="Cambria" w:hAnsi="Times New Roman" w:cs="Times New Roman"/>
          <w:sz w:val="21"/>
          <w:szCs w:val="21"/>
        </w:rPr>
        <w:t>P</w:t>
      </w:r>
      <w:r w:rsidR="00FB4B2B" w:rsidRPr="00720E73">
        <w:rPr>
          <w:rFonts w:ascii="Times New Roman" w:eastAsia="Cambria" w:hAnsi="Times New Roman" w:cs="Times New Roman"/>
          <w:sz w:val="21"/>
          <w:szCs w:val="21"/>
        </w:rPr>
        <w:t>opis potraživanja pripremio je Odjel za računovodstvo i financije te je potraživanje iskazano na dan 16. rujna 2024., u ukupnom iznosu od 1.979,20 eura, pri čemu se otpisuju i pripadajuće zakonske zatezne kamate, obračunate do dana donošenja posebne  odluke.</w:t>
      </w:r>
    </w:p>
    <w:p w:rsidR="00FB4B2B" w:rsidRPr="00720E73" w:rsidRDefault="00FB4B2B" w:rsidP="00FB4B2B">
      <w:pPr>
        <w:ind w:left="644"/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</w:p>
    <w:p w:rsidR="00FB4B2B" w:rsidRPr="00720E73" w:rsidRDefault="00FB4B2B" w:rsidP="00720E73">
      <w:pPr>
        <w:contextualSpacing/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720E73">
        <w:rPr>
          <w:rFonts w:ascii="Times New Roman" w:eastAsia="Cambria" w:hAnsi="Times New Roman" w:cs="Times New Roman"/>
          <w:sz w:val="21"/>
          <w:szCs w:val="21"/>
        </w:rPr>
        <w:t>Svi postupci pokrenuti su pravovremeno te su utužena sva dospjela potraživanja zaključno s 30. travnja 2023. godine.</w:t>
      </w:r>
    </w:p>
    <w:p w:rsidR="00FB4B2B" w:rsidRPr="00720E73" w:rsidRDefault="00FB4B2B" w:rsidP="00FB4B2B">
      <w:pPr>
        <w:jc w:val="both"/>
        <w:rPr>
          <w:rFonts w:ascii="Times New Roman" w:eastAsia="Cambria" w:hAnsi="Times New Roman" w:cs="Times New Roman"/>
          <w:color w:val="1F497D"/>
          <w:sz w:val="21"/>
          <w:szCs w:val="21"/>
        </w:rPr>
      </w:pPr>
    </w:p>
    <w:p w:rsidR="00FB4B2B" w:rsidRPr="00720E73" w:rsidRDefault="00FB4B2B" w:rsidP="00720E73">
      <w:pPr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720E73">
        <w:rPr>
          <w:rFonts w:ascii="Times New Roman" w:eastAsia="Cambria" w:hAnsi="Times New Roman" w:cs="Times New Roman"/>
          <w:sz w:val="21"/>
          <w:szCs w:val="21"/>
        </w:rPr>
        <w:t>OVRŠNI POSTUPCI PRISILNE NAPLATE POTRAŽIVANJA Na dan 31. prosinca 2024. godine, temeljem očitovanja Odjela u područnoj službi za opće, pravne, kadrovske i administrativne poslove Sveučilišta aktivna su:</w:t>
      </w:r>
    </w:p>
    <w:p w:rsidR="00FB4B2B" w:rsidRPr="00720E73" w:rsidRDefault="00FB4B2B" w:rsidP="00FB4B2B">
      <w:pPr>
        <w:pStyle w:val="Odlomakpopisa"/>
        <w:widowControl/>
        <w:numPr>
          <w:ilvl w:val="0"/>
          <w:numId w:val="16"/>
        </w:numPr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720E73">
        <w:rPr>
          <w:rFonts w:ascii="Times New Roman" w:eastAsia="Cambria" w:hAnsi="Times New Roman" w:cs="Times New Roman"/>
          <w:sz w:val="21"/>
          <w:szCs w:val="21"/>
        </w:rPr>
        <w:t xml:space="preserve">9 predmeta za </w:t>
      </w:r>
      <w:proofErr w:type="spellStart"/>
      <w:r w:rsidRPr="00720E73">
        <w:rPr>
          <w:rFonts w:ascii="Times New Roman" w:eastAsia="Cambria" w:hAnsi="Times New Roman" w:cs="Times New Roman"/>
          <w:sz w:val="21"/>
          <w:szCs w:val="21"/>
        </w:rPr>
        <w:t>utuženja</w:t>
      </w:r>
      <w:proofErr w:type="spellEnd"/>
      <w:r w:rsidRPr="00720E73">
        <w:rPr>
          <w:rFonts w:ascii="Times New Roman" w:eastAsia="Cambria" w:hAnsi="Times New Roman" w:cs="Times New Roman"/>
          <w:sz w:val="21"/>
          <w:szCs w:val="21"/>
        </w:rPr>
        <w:t xml:space="preserve"> u razdoblju od 2011. do 2018. godine;</w:t>
      </w:r>
    </w:p>
    <w:p w:rsidR="00FB4B2B" w:rsidRPr="00720E73" w:rsidRDefault="00FB4B2B" w:rsidP="00FB4B2B">
      <w:pPr>
        <w:pStyle w:val="Odlomakpopisa"/>
        <w:widowControl/>
        <w:numPr>
          <w:ilvl w:val="0"/>
          <w:numId w:val="16"/>
        </w:numPr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720E73">
        <w:rPr>
          <w:rFonts w:ascii="Times New Roman" w:eastAsia="Cambria" w:hAnsi="Times New Roman" w:cs="Times New Roman"/>
          <w:sz w:val="21"/>
          <w:szCs w:val="21"/>
        </w:rPr>
        <w:t xml:space="preserve">19 predmeta za </w:t>
      </w:r>
      <w:proofErr w:type="spellStart"/>
      <w:r w:rsidRPr="00720E73">
        <w:rPr>
          <w:rFonts w:ascii="Times New Roman" w:eastAsia="Cambria" w:hAnsi="Times New Roman" w:cs="Times New Roman"/>
          <w:sz w:val="21"/>
          <w:szCs w:val="21"/>
        </w:rPr>
        <w:t>utuženja</w:t>
      </w:r>
      <w:proofErr w:type="spellEnd"/>
      <w:r w:rsidRPr="00720E73">
        <w:rPr>
          <w:rFonts w:ascii="Times New Roman" w:eastAsia="Cambria" w:hAnsi="Times New Roman" w:cs="Times New Roman"/>
          <w:sz w:val="21"/>
          <w:szCs w:val="21"/>
        </w:rPr>
        <w:t xml:space="preserve"> od 2019. do 30. travnja 2023. godine.</w:t>
      </w:r>
    </w:p>
    <w:p w:rsidR="00FB4B2B" w:rsidRPr="00720E73" w:rsidRDefault="00FB4B2B" w:rsidP="00FB4B2B">
      <w:pPr>
        <w:jc w:val="both"/>
        <w:rPr>
          <w:rFonts w:ascii="Times New Roman" w:eastAsia="Cambria" w:hAnsi="Times New Roman" w:cs="Times New Roman"/>
          <w:sz w:val="21"/>
          <w:szCs w:val="21"/>
        </w:rPr>
      </w:pPr>
    </w:p>
    <w:p w:rsidR="00FB4B2B" w:rsidRPr="00720E73" w:rsidRDefault="00FB4B2B" w:rsidP="00720E73">
      <w:pPr>
        <w:jc w:val="both"/>
        <w:rPr>
          <w:rFonts w:ascii="Times New Roman" w:eastAsia="Cambria" w:hAnsi="Times New Roman" w:cs="Times New Roman"/>
          <w:sz w:val="21"/>
          <w:szCs w:val="21"/>
        </w:rPr>
      </w:pPr>
      <w:r w:rsidRPr="00720E73">
        <w:rPr>
          <w:rFonts w:ascii="Times New Roman" w:eastAsia="Cambria" w:hAnsi="Times New Roman" w:cs="Times New Roman"/>
          <w:sz w:val="21"/>
          <w:szCs w:val="21"/>
        </w:rPr>
        <w:t>Svi predmeti su aktivni te su u tijeku prisilne naplate FINE, odnosno dugovanja su u redoslijedu naplate potraživanja kod FINE te nema obustavljenih predmeta. Studenti koji su sklopili sporazume o obročnoj otplati, istih se pridržavaju te se potraživanja redovito smanjuju. Sklopljeno je ukupno 8 Sporazuma.</w:t>
      </w:r>
    </w:p>
    <w:p w:rsidR="00943576" w:rsidRPr="00A43359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A43359">
        <w:rPr>
          <w:rFonts w:ascii="Times New Roman" w:hAnsi="Times New Roman" w:cs="Times New Roman"/>
          <w:b/>
        </w:rPr>
        <w:lastRenderedPageBreak/>
        <w:t>ISPRAVAK VRIJEDNOSTI POTRAŽIVANJA</w:t>
      </w:r>
    </w:p>
    <w:p w:rsidR="00943576" w:rsidRPr="00A43359" w:rsidRDefault="00943576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E63DD1" w:rsidRPr="00845B0E" w:rsidRDefault="00943576" w:rsidP="00845B0E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43359">
        <w:rPr>
          <w:rFonts w:ascii="Times New Roman" w:hAnsi="Times New Roman" w:cs="Times New Roman"/>
          <w:sz w:val="21"/>
          <w:szCs w:val="21"/>
        </w:rPr>
        <w:t xml:space="preserve">Temeljem članka </w:t>
      </w:r>
      <w:r w:rsidR="00845B0E">
        <w:rPr>
          <w:rFonts w:ascii="Times New Roman" w:hAnsi="Times New Roman" w:cs="Times New Roman"/>
          <w:sz w:val="21"/>
          <w:szCs w:val="21"/>
        </w:rPr>
        <w:t>129.</w:t>
      </w:r>
      <w:r w:rsidRPr="00A43359">
        <w:rPr>
          <w:rFonts w:ascii="Times New Roman" w:hAnsi="Times New Roman" w:cs="Times New Roman"/>
          <w:sz w:val="21"/>
          <w:szCs w:val="21"/>
        </w:rPr>
        <w:t xml:space="preserve"> Pravilnika o proračunskom računovodstvu i </w:t>
      </w:r>
      <w:r w:rsidR="00845B0E">
        <w:rPr>
          <w:rFonts w:ascii="Times New Roman" w:hAnsi="Times New Roman" w:cs="Times New Roman"/>
          <w:sz w:val="21"/>
          <w:szCs w:val="21"/>
        </w:rPr>
        <w:t>R</w:t>
      </w:r>
      <w:r w:rsidR="00C46BA5" w:rsidRPr="00A43359">
        <w:rPr>
          <w:rFonts w:ascii="Times New Roman" w:hAnsi="Times New Roman" w:cs="Times New Roman"/>
          <w:sz w:val="21"/>
          <w:szCs w:val="21"/>
        </w:rPr>
        <w:t>ačunskom planu</w:t>
      </w:r>
      <w:r w:rsidR="00845B0E">
        <w:rPr>
          <w:rFonts w:ascii="Times New Roman" w:hAnsi="Times New Roman" w:cs="Times New Roman"/>
          <w:sz w:val="21"/>
          <w:szCs w:val="21"/>
        </w:rPr>
        <w:t xml:space="preserve"> („Narodne novine“ br. 158/2023)</w:t>
      </w:r>
      <w:r w:rsidR="00C46BA5" w:rsidRPr="00A43359">
        <w:rPr>
          <w:rFonts w:ascii="Times New Roman" w:hAnsi="Times New Roman" w:cs="Times New Roman"/>
          <w:sz w:val="21"/>
          <w:szCs w:val="21"/>
        </w:rPr>
        <w:t xml:space="preserve"> na dan 31.12.202</w:t>
      </w:r>
      <w:r w:rsidR="00A1372D">
        <w:rPr>
          <w:rFonts w:ascii="Times New Roman" w:hAnsi="Times New Roman" w:cs="Times New Roman"/>
          <w:sz w:val="21"/>
          <w:szCs w:val="21"/>
        </w:rPr>
        <w:t>4</w:t>
      </w:r>
      <w:r w:rsidRPr="00A43359">
        <w:rPr>
          <w:rFonts w:ascii="Times New Roman" w:hAnsi="Times New Roman" w:cs="Times New Roman"/>
          <w:sz w:val="21"/>
          <w:szCs w:val="21"/>
        </w:rPr>
        <w:t>. godine izvršen je ispravak vrijednosti potraživanja uzimajući u obzir kašnjenje u naplati preko godine dana (prihodi od školarina i popratnih troškova) i pokretanje stečajnog i/ili likvidacijskog postupka nad dužnikom. Ispravak vrijednosti potraživanja izvršen je za vrijednosti potraživanja kojima se kasni s naplatom između jedne i tri godine (ispravak po stopi od 50%) i kašnjenjem naplate iznad tri godine (stopa 100%). Potraživanja za kašnjenja naplate od jedne do tri godi</w:t>
      </w:r>
      <w:r w:rsidR="00B278C2" w:rsidRPr="00A43359">
        <w:rPr>
          <w:rFonts w:ascii="Times New Roman" w:hAnsi="Times New Roman" w:cs="Times New Roman"/>
          <w:sz w:val="21"/>
          <w:szCs w:val="21"/>
        </w:rPr>
        <w:t xml:space="preserve">ne iznosila su ukupno </w:t>
      </w:r>
      <w:r w:rsidR="00A1372D">
        <w:rPr>
          <w:rFonts w:ascii="Times New Roman" w:hAnsi="Times New Roman" w:cs="Times New Roman"/>
          <w:sz w:val="21"/>
          <w:szCs w:val="21"/>
        </w:rPr>
        <w:t>8.116,59</w:t>
      </w:r>
      <w:r w:rsidRPr="00A43359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A43359">
        <w:rPr>
          <w:rFonts w:ascii="Times New Roman" w:hAnsi="Times New Roman" w:cs="Times New Roman"/>
          <w:sz w:val="21"/>
          <w:szCs w:val="21"/>
        </w:rPr>
        <w:t>EUR</w:t>
      </w:r>
      <w:r w:rsidR="00B278C2" w:rsidRPr="00A43359">
        <w:rPr>
          <w:rFonts w:ascii="Times New Roman" w:hAnsi="Times New Roman" w:cs="Times New Roman"/>
          <w:sz w:val="21"/>
          <w:szCs w:val="21"/>
        </w:rPr>
        <w:t xml:space="preserve"> (ispravljeno </w:t>
      </w:r>
      <w:r w:rsidR="00A1372D">
        <w:rPr>
          <w:rFonts w:ascii="Times New Roman" w:hAnsi="Times New Roman" w:cs="Times New Roman"/>
          <w:sz w:val="21"/>
          <w:szCs w:val="21"/>
        </w:rPr>
        <w:t>4.058,30</w:t>
      </w:r>
      <w:r w:rsidRPr="00A43359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A43359">
        <w:rPr>
          <w:rFonts w:ascii="Times New Roman" w:hAnsi="Times New Roman" w:cs="Times New Roman"/>
          <w:sz w:val="21"/>
          <w:szCs w:val="21"/>
        </w:rPr>
        <w:t>EUR</w:t>
      </w:r>
      <w:r w:rsidRPr="00A43359">
        <w:rPr>
          <w:rFonts w:ascii="Times New Roman" w:hAnsi="Times New Roman" w:cs="Times New Roman"/>
          <w:sz w:val="21"/>
          <w:szCs w:val="21"/>
        </w:rPr>
        <w:t>), a potraživanja iznad t</w:t>
      </w:r>
      <w:r w:rsidR="00B278C2" w:rsidRPr="00A43359">
        <w:rPr>
          <w:rFonts w:ascii="Times New Roman" w:hAnsi="Times New Roman" w:cs="Times New Roman"/>
          <w:sz w:val="21"/>
          <w:szCs w:val="21"/>
        </w:rPr>
        <w:t xml:space="preserve">ri godine iznosila su </w:t>
      </w:r>
      <w:r w:rsidR="00A1372D">
        <w:rPr>
          <w:rFonts w:ascii="Times New Roman" w:hAnsi="Times New Roman" w:cs="Times New Roman"/>
          <w:sz w:val="21"/>
          <w:szCs w:val="21"/>
        </w:rPr>
        <w:t>9.068,84</w:t>
      </w:r>
      <w:r w:rsidRPr="00A43359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A43359">
        <w:rPr>
          <w:rFonts w:ascii="Times New Roman" w:hAnsi="Times New Roman" w:cs="Times New Roman"/>
          <w:sz w:val="21"/>
          <w:szCs w:val="21"/>
        </w:rPr>
        <w:t>EUR</w:t>
      </w:r>
      <w:r w:rsidRPr="00A43359">
        <w:rPr>
          <w:rFonts w:ascii="Times New Roman" w:hAnsi="Times New Roman" w:cs="Times New Roman"/>
          <w:sz w:val="21"/>
          <w:szCs w:val="21"/>
        </w:rPr>
        <w:t xml:space="preserve"> </w:t>
      </w:r>
      <w:r w:rsidR="00B278C2" w:rsidRPr="00A43359">
        <w:rPr>
          <w:rFonts w:ascii="Times New Roman" w:hAnsi="Times New Roman" w:cs="Times New Roman"/>
          <w:sz w:val="21"/>
          <w:szCs w:val="21"/>
        </w:rPr>
        <w:t xml:space="preserve">(ispravak vrijednosti </w:t>
      </w:r>
      <w:r w:rsidR="00A1372D">
        <w:rPr>
          <w:rFonts w:ascii="Times New Roman" w:hAnsi="Times New Roman" w:cs="Times New Roman"/>
          <w:sz w:val="21"/>
          <w:szCs w:val="21"/>
        </w:rPr>
        <w:t>9.068,84</w:t>
      </w:r>
      <w:r w:rsidRPr="00A43359">
        <w:rPr>
          <w:rFonts w:ascii="Times New Roman" w:hAnsi="Times New Roman" w:cs="Times New Roman"/>
          <w:sz w:val="21"/>
          <w:szCs w:val="21"/>
        </w:rPr>
        <w:t xml:space="preserve"> </w:t>
      </w:r>
      <w:r w:rsidR="00A500B6" w:rsidRPr="00A43359">
        <w:rPr>
          <w:rFonts w:ascii="Times New Roman" w:hAnsi="Times New Roman" w:cs="Times New Roman"/>
          <w:sz w:val="21"/>
          <w:szCs w:val="21"/>
        </w:rPr>
        <w:t>EUR</w:t>
      </w:r>
      <w:r w:rsidRPr="00A43359">
        <w:rPr>
          <w:rFonts w:ascii="Times New Roman" w:hAnsi="Times New Roman" w:cs="Times New Roman"/>
          <w:sz w:val="21"/>
          <w:szCs w:val="21"/>
        </w:rPr>
        <w:t>).</w:t>
      </w:r>
    </w:p>
    <w:p w:rsidR="00845B0E" w:rsidRDefault="00845B0E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</w:p>
    <w:p w:rsidR="005F025F" w:rsidRDefault="005F025F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</w:p>
    <w:p w:rsidR="005F025F" w:rsidRDefault="005F025F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  <w:r w:rsidRPr="005F025F">
        <w:rPr>
          <w:noProof/>
        </w:rPr>
        <w:drawing>
          <wp:inline distT="0" distB="0" distL="0" distR="0">
            <wp:extent cx="5756910" cy="2555875"/>
            <wp:effectExtent l="0" t="0" r="0" b="0"/>
            <wp:docPr id="658" name="Slika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0E" w:rsidRDefault="00845B0E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</w:p>
    <w:p w:rsidR="00845B0E" w:rsidRDefault="00845B0E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</w:p>
    <w:p w:rsidR="003A3539" w:rsidRPr="009901DC" w:rsidRDefault="003A3539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</w:rPr>
      </w:pPr>
      <w:r w:rsidRPr="009901DC">
        <w:rPr>
          <w:rFonts w:ascii="Times New Roman" w:hAnsi="Times New Roman" w:cs="Times New Roman"/>
          <w:b/>
          <w:iCs/>
          <w:noProof/>
        </w:rPr>
        <w:t>BROJ ZAPOSLENIH</w:t>
      </w:r>
    </w:p>
    <w:p w:rsidR="00CC18A9" w:rsidRPr="009901DC" w:rsidRDefault="00CC18A9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iCs/>
          <w:noProof/>
          <w:sz w:val="21"/>
          <w:szCs w:val="21"/>
        </w:rPr>
      </w:pPr>
    </w:p>
    <w:p w:rsidR="003A3539" w:rsidRPr="009901DC" w:rsidRDefault="00BC7053" w:rsidP="00A500B6">
      <w:pPr>
        <w:widowControl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noProof/>
          <w:sz w:val="21"/>
          <w:szCs w:val="21"/>
        </w:rPr>
      </w:pPr>
      <w:r w:rsidRPr="009901DC">
        <w:rPr>
          <w:rFonts w:ascii="Times New Roman" w:hAnsi="Times New Roman" w:cs="Times New Roman"/>
          <w:iCs/>
          <w:noProof/>
          <w:sz w:val="21"/>
          <w:szCs w:val="21"/>
        </w:rPr>
        <w:t>Na dan 31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. </w:t>
      </w:r>
      <w:r w:rsidRPr="009901DC">
        <w:rPr>
          <w:rFonts w:ascii="Times New Roman" w:hAnsi="Times New Roman" w:cs="Times New Roman"/>
          <w:iCs/>
          <w:noProof/>
          <w:sz w:val="21"/>
          <w:szCs w:val="21"/>
        </w:rPr>
        <w:t>prosinac</w:t>
      </w:r>
      <w:r w:rsidR="00CA7489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 202</w:t>
      </w:r>
      <w:r w:rsidR="00DE3FCD">
        <w:rPr>
          <w:rFonts w:ascii="Times New Roman" w:hAnsi="Times New Roman" w:cs="Times New Roman"/>
          <w:iCs/>
          <w:noProof/>
          <w:sz w:val="21"/>
          <w:szCs w:val="21"/>
        </w:rPr>
        <w:t>4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>. godine Sveučil</w:t>
      </w:r>
      <w:r w:rsidR="00A94E81" w:rsidRPr="009901DC">
        <w:rPr>
          <w:rFonts w:ascii="Times New Roman" w:hAnsi="Times New Roman" w:cs="Times New Roman"/>
          <w:iCs/>
          <w:noProof/>
          <w:sz w:val="21"/>
          <w:szCs w:val="21"/>
        </w:rPr>
        <w:t>i</w:t>
      </w:r>
      <w:r w:rsidR="00CA7489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šte Sjever zapošljava ukupno </w:t>
      </w:r>
      <w:r w:rsidR="00DE3FCD">
        <w:rPr>
          <w:rFonts w:ascii="Times New Roman" w:hAnsi="Times New Roman" w:cs="Times New Roman"/>
          <w:iCs/>
          <w:noProof/>
          <w:sz w:val="21"/>
          <w:szCs w:val="21"/>
        </w:rPr>
        <w:t>311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 zaposlenika, što je u odnosu na isto raz</w:t>
      </w:r>
      <w:r w:rsidR="00571AB9" w:rsidRPr="009901DC">
        <w:rPr>
          <w:rFonts w:ascii="Times New Roman" w:hAnsi="Times New Roman" w:cs="Times New Roman"/>
          <w:iCs/>
          <w:noProof/>
          <w:sz w:val="21"/>
          <w:szCs w:val="21"/>
        </w:rPr>
        <w:t>d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>ob</w:t>
      </w:r>
      <w:r w:rsidR="00A94E81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lje prošle godine povećanje za </w:t>
      </w:r>
      <w:r w:rsidR="00DE3FCD">
        <w:rPr>
          <w:rFonts w:ascii="Times New Roman" w:hAnsi="Times New Roman" w:cs="Times New Roman"/>
          <w:iCs/>
          <w:noProof/>
          <w:sz w:val="21"/>
          <w:szCs w:val="21"/>
        </w:rPr>
        <w:t>6,14</w:t>
      </w:r>
      <w:r w:rsidR="0048653C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 </w:t>
      </w:r>
      <w:r w:rsidR="00571AB9" w:rsidRPr="009901DC">
        <w:rPr>
          <w:rFonts w:ascii="Times New Roman" w:hAnsi="Times New Roman" w:cs="Times New Roman"/>
          <w:iCs/>
          <w:noProof/>
          <w:sz w:val="21"/>
          <w:szCs w:val="21"/>
        </w:rPr>
        <w:t>% (na dan 31.12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>.20</w:t>
      </w:r>
      <w:r w:rsidR="00B278C2" w:rsidRPr="009901DC">
        <w:rPr>
          <w:rFonts w:ascii="Times New Roman" w:hAnsi="Times New Roman" w:cs="Times New Roman"/>
          <w:iCs/>
          <w:noProof/>
          <w:sz w:val="21"/>
          <w:szCs w:val="21"/>
        </w:rPr>
        <w:t>2</w:t>
      </w:r>
      <w:r w:rsidR="00DE3FCD">
        <w:rPr>
          <w:rFonts w:ascii="Times New Roman" w:hAnsi="Times New Roman" w:cs="Times New Roman"/>
          <w:iCs/>
          <w:noProof/>
          <w:sz w:val="21"/>
          <w:szCs w:val="21"/>
        </w:rPr>
        <w:t>3</w:t>
      </w:r>
      <w:r w:rsidR="00A94E81" w:rsidRPr="009901DC">
        <w:rPr>
          <w:rFonts w:ascii="Times New Roman" w:hAnsi="Times New Roman" w:cs="Times New Roman"/>
          <w:iCs/>
          <w:noProof/>
          <w:sz w:val="21"/>
          <w:szCs w:val="21"/>
        </w:rPr>
        <w:t>.</w:t>
      </w:r>
      <w:r w:rsidR="0048653C" w:rsidRPr="009901DC">
        <w:rPr>
          <w:rFonts w:ascii="Times New Roman" w:hAnsi="Times New Roman" w:cs="Times New Roman"/>
          <w:iCs/>
          <w:noProof/>
          <w:sz w:val="21"/>
          <w:szCs w:val="21"/>
        </w:rPr>
        <w:t xml:space="preserve"> broj zaposlenika iznosio je </w:t>
      </w:r>
      <w:r w:rsidR="00DE3FCD">
        <w:rPr>
          <w:rFonts w:ascii="Times New Roman" w:hAnsi="Times New Roman" w:cs="Times New Roman"/>
          <w:iCs/>
          <w:noProof/>
          <w:sz w:val="21"/>
          <w:szCs w:val="21"/>
        </w:rPr>
        <w:t>293</w:t>
      </w:r>
      <w:r w:rsidR="003A3539" w:rsidRPr="009901DC">
        <w:rPr>
          <w:rFonts w:ascii="Times New Roman" w:hAnsi="Times New Roman" w:cs="Times New Roman"/>
          <w:iCs/>
          <w:noProof/>
          <w:sz w:val="21"/>
          <w:szCs w:val="21"/>
        </w:rPr>
        <w:t>).</w:t>
      </w:r>
    </w:p>
    <w:p w:rsidR="00CC18A9" w:rsidRPr="009901DC" w:rsidRDefault="00CC18A9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Potpis voditelja računovodstva:</w:t>
      </w:r>
      <w:r w:rsidRPr="009901DC">
        <w:rPr>
          <w:rFonts w:ascii="Times New Roman" w:hAnsi="Times New Roman" w:cs="Times New Roman"/>
          <w:b/>
          <w:sz w:val="21"/>
          <w:szCs w:val="21"/>
        </w:rPr>
        <w:t xml:space="preserve">   ____________________________</w:t>
      </w: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CC18A9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CC18A9" w:rsidRPr="009901DC" w:rsidRDefault="00A05AC1" w:rsidP="00A500B6">
      <w:pPr>
        <w:spacing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>Potpis zakonskog predstavnika</w:t>
      </w:r>
      <w:r w:rsidR="00CC18A9" w:rsidRPr="009901DC">
        <w:rPr>
          <w:rFonts w:ascii="Times New Roman" w:hAnsi="Times New Roman" w:cs="Times New Roman"/>
          <w:sz w:val="21"/>
          <w:szCs w:val="21"/>
        </w:rPr>
        <w:t>:</w:t>
      </w:r>
      <w:r w:rsidR="00CC18A9" w:rsidRPr="009901DC">
        <w:rPr>
          <w:rFonts w:ascii="Times New Roman" w:hAnsi="Times New Roman" w:cs="Times New Roman"/>
          <w:b/>
          <w:sz w:val="21"/>
          <w:szCs w:val="21"/>
        </w:rPr>
        <w:t xml:space="preserve">  ________________________________</w:t>
      </w:r>
    </w:p>
    <w:p w:rsidR="003C108F" w:rsidRPr="009901DC" w:rsidRDefault="00FD70C6" w:rsidP="00A500B6">
      <w:pPr>
        <w:spacing w:line="276" w:lineRule="auto"/>
        <w:ind w:left="3600" w:firstLine="720"/>
        <w:jc w:val="both"/>
        <w:rPr>
          <w:rFonts w:ascii="Times New Roman" w:hAnsi="Times New Roman" w:cs="Times New Roman"/>
          <w:sz w:val="21"/>
          <w:szCs w:val="21"/>
        </w:rPr>
      </w:pPr>
      <w:r w:rsidRPr="009901DC">
        <w:rPr>
          <w:rFonts w:ascii="Times New Roman" w:hAnsi="Times New Roman" w:cs="Times New Roman"/>
          <w:sz w:val="21"/>
          <w:szCs w:val="21"/>
        </w:rPr>
        <w:t xml:space="preserve">      </w:t>
      </w:r>
      <w:r w:rsidR="00B20314" w:rsidRPr="009901DC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A31519" w:rsidRPr="009901DC">
        <w:rPr>
          <w:rFonts w:ascii="Times New Roman" w:hAnsi="Times New Roman" w:cs="Times New Roman"/>
          <w:sz w:val="21"/>
          <w:szCs w:val="21"/>
        </w:rPr>
        <w:t xml:space="preserve">      </w:t>
      </w:r>
    </w:p>
    <w:p w:rsidR="003C108F" w:rsidRPr="009901DC" w:rsidRDefault="003C108F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3C108F" w:rsidRPr="009901DC" w:rsidRDefault="003C108F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3C108F" w:rsidRPr="009901DC" w:rsidRDefault="003C108F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3C108F" w:rsidRPr="00FD25F9" w:rsidRDefault="003C108F" w:rsidP="00A500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D25F9">
        <w:rPr>
          <w:rFonts w:ascii="Times New Roman" w:hAnsi="Times New Roman" w:cs="Times New Roman"/>
          <w:sz w:val="20"/>
          <w:szCs w:val="20"/>
        </w:rPr>
        <w:t xml:space="preserve">KLASA: </w:t>
      </w:r>
      <w:r w:rsidR="001D53E7" w:rsidRPr="00FD25F9">
        <w:rPr>
          <w:rFonts w:ascii="Times New Roman" w:hAnsi="Times New Roman" w:cs="Times New Roman"/>
          <w:sz w:val="20"/>
          <w:szCs w:val="20"/>
        </w:rPr>
        <w:t>400-05/2</w:t>
      </w:r>
      <w:r w:rsidR="00FD25F9" w:rsidRPr="00FD25F9">
        <w:rPr>
          <w:rFonts w:ascii="Times New Roman" w:hAnsi="Times New Roman" w:cs="Times New Roman"/>
          <w:sz w:val="20"/>
          <w:szCs w:val="20"/>
        </w:rPr>
        <w:t>5</w:t>
      </w:r>
      <w:r w:rsidR="00E63DD1" w:rsidRPr="00FD25F9">
        <w:rPr>
          <w:rFonts w:ascii="Times New Roman" w:hAnsi="Times New Roman" w:cs="Times New Roman"/>
          <w:sz w:val="20"/>
          <w:szCs w:val="20"/>
        </w:rPr>
        <w:t>-01/01</w:t>
      </w:r>
    </w:p>
    <w:p w:rsidR="00172D3F" w:rsidRPr="00FD25F9" w:rsidRDefault="003C108F" w:rsidP="00A500B6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FD25F9">
        <w:rPr>
          <w:rFonts w:ascii="Times New Roman" w:hAnsi="Times New Roman" w:cs="Times New Roman"/>
          <w:sz w:val="20"/>
          <w:szCs w:val="20"/>
        </w:rPr>
        <w:t>URBROJ:</w:t>
      </w:r>
      <w:r w:rsidR="001D53E7" w:rsidRPr="00FD25F9">
        <w:rPr>
          <w:rFonts w:ascii="Times New Roman" w:hAnsi="Times New Roman" w:cs="Times New Roman"/>
          <w:sz w:val="20"/>
          <w:szCs w:val="20"/>
        </w:rPr>
        <w:t xml:space="preserve"> 2186-0336-01-2</w:t>
      </w:r>
      <w:r w:rsidR="00FD25F9" w:rsidRPr="00FD25F9">
        <w:rPr>
          <w:rFonts w:ascii="Times New Roman" w:hAnsi="Times New Roman" w:cs="Times New Roman"/>
          <w:sz w:val="20"/>
          <w:szCs w:val="20"/>
        </w:rPr>
        <w:t>5</w:t>
      </w:r>
      <w:r w:rsidR="00E63DD1" w:rsidRPr="00FD25F9">
        <w:rPr>
          <w:rFonts w:ascii="Times New Roman" w:hAnsi="Times New Roman" w:cs="Times New Roman"/>
          <w:sz w:val="20"/>
          <w:szCs w:val="20"/>
        </w:rPr>
        <w:t>-</w:t>
      </w:r>
      <w:r w:rsidR="00120B4A" w:rsidRPr="00FD25F9">
        <w:rPr>
          <w:rFonts w:ascii="Times New Roman" w:hAnsi="Times New Roman" w:cs="Times New Roman"/>
          <w:sz w:val="20"/>
          <w:szCs w:val="20"/>
        </w:rPr>
        <w:t>2</w:t>
      </w:r>
      <w:bookmarkStart w:id="2" w:name="_GoBack"/>
      <w:bookmarkEnd w:id="2"/>
    </w:p>
    <w:p w:rsidR="003C108F" w:rsidRPr="00FD25F9" w:rsidRDefault="00D01847" w:rsidP="00A500B6">
      <w:pPr>
        <w:spacing w:line="276" w:lineRule="auto"/>
        <w:rPr>
          <w:rFonts w:ascii="Times New Roman" w:hAnsi="Times New Roman" w:cs="Times New Roman"/>
          <w:sz w:val="20"/>
          <w:szCs w:val="20"/>
        </w:rPr>
        <w:sectPr w:rsidR="003C108F" w:rsidRPr="00FD25F9" w:rsidSect="005C7695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/>
          <w:pgMar w:top="1417" w:right="1417" w:bottom="1417" w:left="1417" w:header="720" w:footer="1252" w:gutter="0"/>
          <w:cols w:space="720"/>
          <w:titlePg/>
          <w:docGrid w:linePitch="299"/>
        </w:sectPr>
      </w:pPr>
      <w:r w:rsidRPr="00FD25F9">
        <w:rPr>
          <w:rFonts w:ascii="Times New Roman" w:hAnsi="Times New Roman" w:cs="Times New Roman"/>
          <w:sz w:val="20"/>
          <w:szCs w:val="20"/>
        </w:rPr>
        <w:t>Varaždin, 3</w:t>
      </w:r>
      <w:r w:rsidR="00120B4A" w:rsidRPr="00FD25F9">
        <w:rPr>
          <w:rFonts w:ascii="Times New Roman" w:hAnsi="Times New Roman" w:cs="Times New Roman"/>
          <w:sz w:val="20"/>
          <w:szCs w:val="20"/>
        </w:rPr>
        <w:t>0</w:t>
      </w:r>
      <w:r w:rsidR="001D53E7" w:rsidRPr="00FD25F9">
        <w:rPr>
          <w:rFonts w:ascii="Times New Roman" w:hAnsi="Times New Roman" w:cs="Times New Roman"/>
          <w:sz w:val="20"/>
          <w:szCs w:val="20"/>
        </w:rPr>
        <w:t>. siječnja 202</w:t>
      </w:r>
      <w:r w:rsidR="00DE3FCD" w:rsidRPr="00FD25F9">
        <w:rPr>
          <w:rFonts w:ascii="Times New Roman" w:hAnsi="Times New Roman" w:cs="Times New Roman"/>
          <w:sz w:val="20"/>
          <w:szCs w:val="20"/>
        </w:rPr>
        <w:t>5.</w:t>
      </w:r>
    </w:p>
    <w:p w:rsidR="00CC05D0" w:rsidRPr="009901DC" w:rsidRDefault="00CC05D0" w:rsidP="00A500B6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sectPr w:rsidR="00CC05D0" w:rsidRPr="009901DC" w:rsidSect="00172D3F">
      <w:pgSz w:w="16840" w:h="11900" w:orient="landscape"/>
      <w:pgMar w:top="1418" w:right="1418" w:bottom="1418" w:left="1418" w:header="720" w:footer="125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A28" w:rsidRDefault="00690A28" w:rsidP="00432E34">
      <w:r>
        <w:separator/>
      </w:r>
    </w:p>
  </w:endnote>
  <w:endnote w:type="continuationSeparator" w:id="0">
    <w:p w:rsidR="00690A28" w:rsidRDefault="00690A28" w:rsidP="0043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Sans Reg">
    <w:altName w:val="Times New Roman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1531638"/>
      <w:docPartObj>
        <w:docPartGallery w:val="Page Numbers (Bottom of Page)"/>
        <w:docPartUnique/>
      </w:docPartObj>
    </w:sdtPr>
    <w:sdtEndPr/>
    <w:sdtContent>
      <w:p w:rsidR="00333E49" w:rsidRDefault="00333E49" w:rsidP="008C6625">
        <w:pPr>
          <w:pStyle w:val="Podnoje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78" name="Pravokutnik 5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E49" w:rsidRPr="00FC0AE4" w:rsidRDefault="00333E4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FC0AE4">
                                <w:fldChar w:fldCharType="begin"/>
                              </w:r>
                              <w:r w:rsidRPr="00FC0AE4">
                                <w:instrText>PAGE   \* MERGEFORMAT</w:instrText>
                              </w:r>
                              <w:r w:rsidRPr="00FC0AE4"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8</w:t>
                              </w:r>
                              <w:r w:rsidRPr="00FC0AE4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578" o:spid="_x0000_s1026" style="position:absolute;left:0;text-align:left;margin-left:0;margin-top:0;width:44.55pt;height:15.1pt;rotation:180;flip:x;z-index:25169305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v5ctxxwIAAMc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333E49" w:rsidRPr="00FC0AE4" w:rsidRDefault="00333E4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FC0AE4">
                          <w:fldChar w:fldCharType="begin"/>
                        </w:r>
                        <w:r w:rsidRPr="00FC0AE4">
                          <w:instrText>PAGE   \* MERGEFORMAT</w:instrText>
                        </w:r>
                        <w:r w:rsidRPr="00FC0AE4">
                          <w:fldChar w:fldCharType="separate"/>
                        </w:r>
                        <w:r>
                          <w:rPr>
                            <w:noProof/>
                          </w:rPr>
                          <w:t>8</w:t>
                        </w:r>
                        <w:r w:rsidRPr="00FC0AE4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019906"/>
      <w:docPartObj>
        <w:docPartGallery w:val="Page Numbers (Bottom of Page)"/>
        <w:docPartUnique/>
      </w:docPartObj>
    </w:sdtPr>
    <w:sdtEndPr/>
    <w:sdtContent>
      <w:p w:rsidR="00333E49" w:rsidRDefault="00333E4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333E49" w:rsidRDefault="00333E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A28" w:rsidRDefault="00690A28" w:rsidP="00432E34">
      <w:r>
        <w:separator/>
      </w:r>
    </w:p>
  </w:footnote>
  <w:footnote w:type="continuationSeparator" w:id="0">
    <w:p w:rsidR="00690A28" w:rsidRDefault="00690A28" w:rsidP="0043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49" w:rsidRPr="007379FC" w:rsidRDefault="00333E49" w:rsidP="007379FC">
    <w:pPr>
      <w:pStyle w:val="Zaglavlje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3545DEE8" wp14:editId="54854C83">
              <wp:simplePos x="0" y="0"/>
              <wp:positionH relativeFrom="margin">
                <wp:posOffset>6221730</wp:posOffset>
              </wp:positionH>
              <wp:positionV relativeFrom="paragraph">
                <wp:posOffset>4675505</wp:posOffset>
              </wp:positionV>
              <wp:extent cx="352425" cy="163195"/>
              <wp:effectExtent l="0" t="0" r="9525" b="8255"/>
              <wp:wrapNone/>
              <wp:docPr id="531" name="Group 5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6FDB42" id="Group 531" o:spid="_x0000_s1026" style="position:absolute;margin-left:489.9pt;margin-top:368.15pt;width:27.75pt;height:12.85pt;z-index:-251644928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">
              <v:group id="Group 94" o:spid="_x0000_s1027" style="position:absolute;left:115570;top:80645;width:236855;height:1270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<v:shape id="Freeform 95" o:spid="_x0000_s1028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shape id="Freeform 91" o:spid="_x0000_s103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10D3B01A" wp14:editId="24178494">
              <wp:simplePos x="0" y="0"/>
              <wp:positionH relativeFrom="column">
                <wp:posOffset>-899795</wp:posOffset>
              </wp:positionH>
              <wp:positionV relativeFrom="paragraph">
                <wp:posOffset>-457200</wp:posOffset>
              </wp:positionV>
              <wp:extent cx="7131624" cy="10521315"/>
              <wp:effectExtent l="0" t="0" r="12700" b="0"/>
              <wp:wrapNone/>
              <wp:docPr id="172" name="Group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1624" cy="10521315"/>
                        <a:chOff x="0" y="0"/>
                        <a:chExt cx="71316" cy="105213"/>
                      </a:xfrm>
                    </wpg:grpSpPr>
                    <wpg:grpSp>
                      <wpg:cNvPr id="173" name="Group 169"/>
                      <wpg:cNvGrpSpPr>
                        <a:grpSpLocks/>
                      </wpg:cNvGrpSpPr>
                      <wpg:grpSpPr bwMode="auto">
                        <a:xfrm>
                          <a:off x="34569" y="2921"/>
                          <a:ext cx="5404" cy="1708"/>
                          <a:chOff x="5522" y="138"/>
                          <a:chExt cx="852" cy="270"/>
                        </a:xfrm>
                      </wpg:grpSpPr>
                      <wpg:grpSp>
                        <wpg:cNvPr id="174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175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*/ 43 w 51"/>
                                <a:gd name="T1" fmla="*/ 300 h 71"/>
                                <a:gd name="T2" fmla="*/ 24 w 51"/>
                                <a:gd name="T3" fmla="*/ 300 h 71"/>
                                <a:gd name="T4" fmla="*/ 24 w 51"/>
                                <a:gd name="T5" fmla="*/ 325 h 71"/>
                                <a:gd name="T6" fmla="*/ 0 w 51"/>
                                <a:gd name="T7" fmla="*/ 371 h 71"/>
                                <a:gd name="T8" fmla="*/ 18 w 51"/>
                                <a:gd name="T9" fmla="*/ 371 h 71"/>
                                <a:gd name="T10" fmla="*/ 31 w 51"/>
                                <a:gd name="T11" fmla="*/ 342 h 71"/>
                                <a:gd name="T12" fmla="*/ 51 w 51"/>
                                <a:gd name="T13" fmla="*/ 342 h 71"/>
                                <a:gd name="T14" fmla="*/ 43 w 51"/>
                                <a:gd name="T15" fmla="*/ 325 h 71"/>
                                <a:gd name="T16" fmla="*/ 43 w 51"/>
                                <a:gd name="T17" fmla="*/ 300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177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*/ 19 w 35"/>
                                <a:gd name="T1" fmla="*/ 342 h 29"/>
                                <a:gd name="T2" fmla="*/ 0 w 35"/>
                                <a:gd name="T3" fmla="*/ 342 h 29"/>
                                <a:gd name="T4" fmla="*/ 16 w 35"/>
                                <a:gd name="T5" fmla="*/ 371 h 29"/>
                                <a:gd name="T6" fmla="*/ 35 w 35"/>
                                <a:gd name="T7" fmla="*/ 371 h 29"/>
                                <a:gd name="T8" fmla="*/ 19 w 35"/>
                                <a:gd name="T9" fmla="*/ 342 h 29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179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364 h 15"/>
                                <a:gd name="T2" fmla="*/ 63 w 63"/>
                                <a:gd name="T3" fmla="*/ 364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181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8 h 56"/>
                                <a:gd name="T2" fmla="*/ 18 w 18"/>
                                <a:gd name="T3" fmla="*/ 328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183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185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*/ 0 w 43"/>
                                <a:gd name="T1" fmla="*/ 355 h 18"/>
                                <a:gd name="T2" fmla="*/ 0 w 43"/>
                                <a:gd name="T3" fmla="*/ 370 h 18"/>
                                <a:gd name="T4" fmla="*/ 7 w 43"/>
                                <a:gd name="T5" fmla="*/ 372 h 18"/>
                                <a:gd name="T6" fmla="*/ 14 w 43"/>
                                <a:gd name="T7" fmla="*/ 372 h 18"/>
                                <a:gd name="T8" fmla="*/ 31 w 43"/>
                                <a:gd name="T9" fmla="*/ 371 h 18"/>
                                <a:gd name="T10" fmla="*/ 43 w 43"/>
                                <a:gd name="T11" fmla="*/ 361 h 18"/>
                                <a:gd name="T12" fmla="*/ 43 w 43"/>
                                <a:gd name="T13" fmla="*/ 357 h 18"/>
                                <a:gd name="T14" fmla="*/ 12 w 43"/>
                                <a:gd name="T15" fmla="*/ 357 h 18"/>
                                <a:gd name="T16" fmla="*/ 3 w 43"/>
                                <a:gd name="T17" fmla="*/ 355 h 18"/>
                                <a:gd name="T18" fmla="*/ 0 w 43"/>
                                <a:gd name="T19" fmla="*/ 355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187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*/ 32 w 46"/>
                                <a:gd name="T1" fmla="*/ 299 h 59"/>
                                <a:gd name="T2" fmla="*/ 11 w 46"/>
                                <a:gd name="T3" fmla="*/ 300 h 59"/>
                                <a:gd name="T4" fmla="*/ 0 w 46"/>
                                <a:gd name="T5" fmla="*/ 310 h 59"/>
                                <a:gd name="T6" fmla="*/ 0 w 46"/>
                                <a:gd name="T7" fmla="*/ 337 h 59"/>
                                <a:gd name="T8" fmla="*/ 18 w 46"/>
                                <a:gd name="T9" fmla="*/ 344 h 59"/>
                                <a:gd name="T10" fmla="*/ 28 w 46"/>
                                <a:gd name="T11" fmla="*/ 352 h 59"/>
                                <a:gd name="T12" fmla="*/ 28 w 46"/>
                                <a:gd name="T13" fmla="*/ 356 h 59"/>
                                <a:gd name="T14" fmla="*/ 24 w 46"/>
                                <a:gd name="T15" fmla="*/ 357 h 59"/>
                                <a:gd name="T16" fmla="*/ 40 w 46"/>
                                <a:gd name="T17" fmla="*/ 357 h 59"/>
                                <a:gd name="T18" fmla="*/ 39 w 46"/>
                                <a:gd name="T19" fmla="*/ 335 h 59"/>
                                <a:gd name="T20" fmla="*/ 21 w 46"/>
                                <a:gd name="T21" fmla="*/ 328 h 59"/>
                                <a:gd name="T22" fmla="*/ 11 w 46"/>
                                <a:gd name="T23" fmla="*/ 320 h 59"/>
                                <a:gd name="T24" fmla="*/ 11 w 46"/>
                                <a:gd name="T25" fmla="*/ 315 h 59"/>
                                <a:gd name="T26" fmla="*/ 16 w 46"/>
                                <a:gd name="T27" fmla="*/ 314 h 59"/>
                                <a:gd name="T28" fmla="*/ 46 w 46"/>
                                <a:gd name="T29" fmla="*/ 314 h 59"/>
                                <a:gd name="T30" fmla="*/ 46 w 46"/>
                                <a:gd name="T31" fmla="*/ 301 h 59"/>
                                <a:gd name="T32" fmla="*/ 38 w 46"/>
                                <a:gd name="T33" fmla="*/ 300 h 59"/>
                                <a:gd name="T34" fmla="*/ 32 w 46"/>
                                <a:gd name="T35" fmla="*/ 299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189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*/ 15 w 14"/>
                                <a:gd name="T1" fmla="*/ 314 h 3"/>
                                <a:gd name="T2" fmla="*/ 0 w 14"/>
                                <a:gd name="T3" fmla="*/ 314 h 3"/>
                                <a:gd name="T4" fmla="*/ 8 w 14"/>
                                <a:gd name="T5" fmla="*/ 315 h 3"/>
                                <a:gd name="T6" fmla="*/ 15 w 14"/>
                                <a:gd name="T7" fmla="*/ 317 h 3"/>
                                <a:gd name="T8" fmla="*/ 15 w 14"/>
                                <a:gd name="T9" fmla="*/ 314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191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300 h 71"/>
                                <a:gd name="T2" fmla="*/ 0 w 62"/>
                                <a:gd name="T3" fmla="*/ 300 h 71"/>
                                <a:gd name="T4" fmla="*/ 16 w 62"/>
                                <a:gd name="T5" fmla="*/ 323 h 71"/>
                                <a:gd name="T6" fmla="*/ 18 w 62"/>
                                <a:gd name="T7" fmla="*/ 326 h 71"/>
                                <a:gd name="T8" fmla="*/ 20 w 62"/>
                                <a:gd name="T9" fmla="*/ 327 h 71"/>
                                <a:gd name="T10" fmla="*/ 23 w 62"/>
                                <a:gd name="T11" fmla="*/ 328 h 71"/>
                                <a:gd name="T12" fmla="*/ 23 w 62"/>
                                <a:gd name="T13" fmla="*/ 329 h 71"/>
                                <a:gd name="T14" fmla="*/ 12 w 62"/>
                                <a:gd name="T15" fmla="*/ 331 h 71"/>
                                <a:gd name="T16" fmla="*/ 8 w 62"/>
                                <a:gd name="T17" fmla="*/ 341 h 71"/>
                                <a:gd name="T18" fmla="*/ 8 w 62"/>
                                <a:gd name="T19" fmla="*/ 359 h 71"/>
                                <a:gd name="T20" fmla="*/ 13 w 62"/>
                                <a:gd name="T21" fmla="*/ 371 h 71"/>
                                <a:gd name="T22" fmla="*/ 62 w 62"/>
                                <a:gd name="T23" fmla="*/ 371 h 71"/>
                                <a:gd name="T24" fmla="*/ 62 w 62"/>
                                <a:gd name="T25" fmla="*/ 356 h 71"/>
                                <a:gd name="T26" fmla="*/ 29 w 62"/>
                                <a:gd name="T27" fmla="*/ 356 h 71"/>
                                <a:gd name="T28" fmla="*/ 27 w 62"/>
                                <a:gd name="T29" fmla="*/ 353 h 71"/>
                                <a:gd name="T30" fmla="*/ 27 w 62"/>
                                <a:gd name="T31" fmla="*/ 340 h 71"/>
                                <a:gd name="T32" fmla="*/ 30 w 62"/>
                                <a:gd name="T33" fmla="*/ 336 h 71"/>
                                <a:gd name="T34" fmla="*/ 62 w 62"/>
                                <a:gd name="T35" fmla="*/ 336 h 71"/>
                                <a:gd name="T36" fmla="*/ 62 w 62"/>
                                <a:gd name="T37" fmla="*/ 323 h 71"/>
                                <a:gd name="T38" fmla="*/ 38 w 62"/>
                                <a:gd name="T39" fmla="*/ 323 h 71"/>
                                <a:gd name="T40" fmla="*/ 22 w 62"/>
                                <a:gd name="T41" fmla="*/ 300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513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515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*/ 56 w 55"/>
                                <a:gd name="T1" fmla="*/ 300 h 71"/>
                                <a:gd name="T2" fmla="*/ 0 w 55"/>
                                <a:gd name="T3" fmla="*/ 300 h 71"/>
                                <a:gd name="T4" fmla="*/ 0 w 55"/>
                                <a:gd name="T5" fmla="*/ 315 h 71"/>
                                <a:gd name="T6" fmla="*/ 37 w 55"/>
                                <a:gd name="T7" fmla="*/ 315 h 71"/>
                                <a:gd name="T8" fmla="*/ 37 w 55"/>
                                <a:gd name="T9" fmla="*/ 329 h 71"/>
                                <a:gd name="T10" fmla="*/ 7 w 55"/>
                                <a:gd name="T11" fmla="*/ 329 h 71"/>
                                <a:gd name="T12" fmla="*/ 7 w 55"/>
                                <a:gd name="T13" fmla="*/ 343 h 71"/>
                                <a:gd name="T14" fmla="*/ 37 w 55"/>
                                <a:gd name="T15" fmla="*/ 343 h 71"/>
                                <a:gd name="T16" fmla="*/ 37 w 55"/>
                                <a:gd name="T17" fmla="*/ 356 h 71"/>
                                <a:gd name="T18" fmla="*/ 2 w 55"/>
                                <a:gd name="T19" fmla="*/ 356 h 71"/>
                                <a:gd name="T20" fmla="*/ 2 w 55"/>
                                <a:gd name="T21" fmla="*/ 371 h 71"/>
                                <a:gd name="T22" fmla="*/ 56 w 55"/>
                                <a:gd name="T23" fmla="*/ 371 h 71"/>
                                <a:gd name="T24" fmla="*/ 56 w 55"/>
                                <a:gd name="T25" fmla="*/ 300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517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*/ 43 w 53"/>
                                <a:gd name="T1" fmla="*/ 300 h 71"/>
                                <a:gd name="T2" fmla="*/ 27 w 53"/>
                                <a:gd name="T3" fmla="*/ 300 h 71"/>
                                <a:gd name="T4" fmla="*/ 0 w 53"/>
                                <a:gd name="T5" fmla="*/ 371 h 71"/>
                                <a:gd name="T6" fmla="*/ 18 w 53"/>
                                <a:gd name="T7" fmla="*/ 371 h 71"/>
                                <a:gd name="T8" fmla="*/ 33 w 53"/>
                                <a:gd name="T9" fmla="*/ 326 h 71"/>
                                <a:gd name="T10" fmla="*/ 53 w 53"/>
                                <a:gd name="T11" fmla="*/ 326 h 71"/>
                                <a:gd name="T12" fmla="*/ 43 w 53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519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*/ 18 w 37"/>
                                <a:gd name="T1" fmla="*/ 326 h 45"/>
                                <a:gd name="T2" fmla="*/ 0 w 37"/>
                                <a:gd name="T3" fmla="*/ 326 h 45"/>
                                <a:gd name="T4" fmla="*/ 17 w 37"/>
                                <a:gd name="T5" fmla="*/ 371 h 45"/>
                                <a:gd name="T6" fmla="*/ 37 w 37"/>
                                <a:gd name="T7" fmla="*/ 371 h 45"/>
                                <a:gd name="T8" fmla="*/ 18 w 37"/>
                                <a:gd name="T9" fmla="*/ 32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521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35 h 71"/>
                                <a:gd name="T2" fmla="*/ 18 w 18"/>
                                <a:gd name="T3" fmla="*/ 335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523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*/ 17 w 41"/>
                                <a:gd name="T1" fmla="*/ 300 h 71"/>
                                <a:gd name="T2" fmla="*/ 0 w 41"/>
                                <a:gd name="T3" fmla="*/ 300 h 71"/>
                                <a:gd name="T4" fmla="*/ 0 w 41"/>
                                <a:gd name="T5" fmla="*/ 371 h 71"/>
                                <a:gd name="T6" fmla="*/ 18 w 41"/>
                                <a:gd name="T7" fmla="*/ 371 h 71"/>
                                <a:gd name="T8" fmla="*/ 18 w 41"/>
                                <a:gd name="T9" fmla="*/ 331 h 71"/>
                                <a:gd name="T10" fmla="*/ 41 w 41"/>
                                <a:gd name="T11" fmla="*/ 331 h 71"/>
                                <a:gd name="T12" fmla="*/ 17 w 41"/>
                                <a:gd name="T13" fmla="*/ 300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525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331 h 40"/>
                                <a:gd name="T2" fmla="*/ 0 w 48"/>
                                <a:gd name="T3" fmla="*/ 331 h 40"/>
                                <a:gd name="T4" fmla="*/ 31 w 48"/>
                                <a:gd name="T5" fmla="*/ 371 h 40"/>
                                <a:gd name="T6" fmla="*/ 48 w 48"/>
                                <a:gd name="T7" fmla="*/ 371 h 40"/>
                                <a:gd name="T8" fmla="*/ 48 w 48"/>
                                <a:gd name="T9" fmla="*/ 341 h 40"/>
                                <a:gd name="T10" fmla="*/ 29 w 48"/>
                                <a:gd name="T11" fmla="*/ 341 h 40"/>
                                <a:gd name="T12" fmla="*/ 21 w 48"/>
                                <a:gd name="T13" fmla="*/ 331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527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320 h 41"/>
                                <a:gd name="T2" fmla="*/ 18 w 18"/>
                                <a:gd name="T3" fmla="*/ 320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529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*/ 28 w 60"/>
                                <a:gd name="T1" fmla="*/ 299 h 72"/>
                                <a:gd name="T2" fmla="*/ 7 w 60"/>
                                <a:gd name="T3" fmla="*/ 307 h 72"/>
                                <a:gd name="T4" fmla="*/ 0 w 60"/>
                                <a:gd name="T5" fmla="*/ 327 h 72"/>
                                <a:gd name="T6" fmla="*/ 0 w 60"/>
                                <a:gd name="T7" fmla="*/ 371 h 72"/>
                                <a:gd name="T8" fmla="*/ 18 w 60"/>
                                <a:gd name="T9" fmla="*/ 371 h 72"/>
                                <a:gd name="T10" fmla="*/ 18 w 60"/>
                                <a:gd name="T11" fmla="*/ 317 h 72"/>
                                <a:gd name="T12" fmla="*/ 22 w 60"/>
                                <a:gd name="T13" fmla="*/ 314 h 72"/>
                                <a:gd name="T14" fmla="*/ 60 w 60"/>
                                <a:gd name="T15" fmla="*/ 314 h 72"/>
                                <a:gd name="T16" fmla="*/ 52 w 60"/>
                                <a:gd name="T17" fmla="*/ 303 h 72"/>
                                <a:gd name="T18" fmla="*/ 28 w 60"/>
                                <a:gd name="T19" fmla="*/ 299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53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*/ 22 w 26"/>
                                <a:gd name="T1" fmla="*/ 314 h 57"/>
                                <a:gd name="T2" fmla="*/ 0 w 26"/>
                                <a:gd name="T3" fmla="*/ 314 h 57"/>
                                <a:gd name="T4" fmla="*/ 8 w 26"/>
                                <a:gd name="T5" fmla="*/ 315 h 57"/>
                                <a:gd name="T6" fmla="*/ 8 w 26"/>
                                <a:gd name="T7" fmla="*/ 371 h 57"/>
                                <a:gd name="T8" fmla="*/ 26 w 26"/>
                                <a:gd name="T9" fmla="*/ 371 h 57"/>
                                <a:gd name="T10" fmla="*/ 26 w 26"/>
                                <a:gd name="T11" fmla="*/ 319 h 57"/>
                                <a:gd name="T12" fmla="*/ 22 w 26"/>
                                <a:gd name="T13" fmla="*/ 31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54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*/ 19 w 66"/>
                                <a:gd name="T1" fmla="*/ 168 h 71"/>
                                <a:gd name="T2" fmla="*/ 0 w 66"/>
                                <a:gd name="T3" fmla="*/ 168 h 71"/>
                                <a:gd name="T4" fmla="*/ 0 w 66"/>
                                <a:gd name="T5" fmla="*/ 240 h 71"/>
                                <a:gd name="T6" fmla="*/ 19 w 66"/>
                                <a:gd name="T7" fmla="*/ 240 h 71"/>
                                <a:gd name="T8" fmla="*/ 19 w 66"/>
                                <a:gd name="T9" fmla="*/ 212 h 71"/>
                                <a:gd name="T10" fmla="*/ 67 w 66"/>
                                <a:gd name="T11" fmla="*/ 212 h 71"/>
                                <a:gd name="T12" fmla="*/ 67 w 66"/>
                                <a:gd name="T13" fmla="*/ 197 h 71"/>
                                <a:gd name="T14" fmla="*/ 19 w 66"/>
                                <a:gd name="T15" fmla="*/ 197 h 71"/>
                                <a:gd name="T16" fmla="*/ 19 w 66"/>
                                <a:gd name="T17" fmla="*/ 168 h 71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54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241 h 30"/>
                                <a:gd name="T2" fmla="*/ 18 w 18"/>
                                <a:gd name="T3" fmla="*/ 241 h 30"/>
                                <a:gd name="T4" fmla="*/ 18 w 18"/>
                                <a:gd name="T5" fmla="*/ 211 h 30"/>
                                <a:gd name="T6" fmla="*/ 0 w 18"/>
                                <a:gd name="T7" fmla="*/ 211 h 30"/>
                                <a:gd name="T8" fmla="*/ 0 w 18"/>
                                <a:gd name="T9" fmla="*/ 241 h 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54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8 h 31"/>
                                <a:gd name="T2" fmla="*/ 18 w 18"/>
                                <a:gd name="T3" fmla="*/ 198 h 31"/>
                                <a:gd name="T4" fmla="*/ 18 w 18"/>
                                <a:gd name="T5" fmla="*/ 167 h 31"/>
                                <a:gd name="T6" fmla="*/ 0 w 18"/>
                                <a:gd name="T7" fmla="*/ 167 h 31"/>
                                <a:gd name="T8" fmla="*/ 0 w 18"/>
                                <a:gd name="T9" fmla="*/ 198 h 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54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232 h 15"/>
                                <a:gd name="T2" fmla="*/ 63 w 63"/>
                                <a:gd name="T3" fmla="*/ 23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54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96 h 56"/>
                                <a:gd name="T2" fmla="*/ 18 w 18"/>
                                <a:gd name="T3" fmla="*/ 196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55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*/ 22 w 62"/>
                                <a:gd name="T1" fmla="*/ 168 h 71"/>
                                <a:gd name="T2" fmla="*/ 0 w 62"/>
                                <a:gd name="T3" fmla="*/ 168 h 71"/>
                                <a:gd name="T4" fmla="*/ 16 w 62"/>
                                <a:gd name="T5" fmla="*/ 191 h 71"/>
                                <a:gd name="T6" fmla="*/ 18 w 62"/>
                                <a:gd name="T7" fmla="*/ 194 h 71"/>
                                <a:gd name="T8" fmla="*/ 20 w 62"/>
                                <a:gd name="T9" fmla="*/ 195 h 71"/>
                                <a:gd name="T10" fmla="*/ 23 w 62"/>
                                <a:gd name="T11" fmla="*/ 196 h 71"/>
                                <a:gd name="T12" fmla="*/ 23 w 62"/>
                                <a:gd name="T13" fmla="*/ 198 h 71"/>
                                <a:gd name="T14" fmla="*/ 12 w 62"/>
                                <a:gd name="T15" fmla="*/ 200 h 71"/>
                                <a:gd name="T16" fmla="*/ 8 w 62"/>
                                <a:gd name="T17" fmla="*/ 209 h 71"/>
                                <a:gd name="T18" fmla="*/ 8 w 62"/>
                                <a:gd name="T19" fmla="*/ 228 h 71"/>
                                <a:gd name="T20" fmla="*/ 13 w 62"/>
                                <a:gd name="T21" fmla="*/ 240 h 71"/>
                                <a:gd name="T22" fmla="*/ 62 w 62"/>
                                <a:gd name="T23" fmla="*/ 240 h 71"/>
                                <a:gd name="T24" fmla="*/ 62 w 62"/>
                                <a:gd name="T25" fmla="*/ 225 h 71"/>
                                <a:gd name="T26" fmla="*/ 29 w 62"/>
                                <a:gd name="T27" fmla="*/ 225 h 71"/>
                                <a:gd name="T28" fmla="*/ 27 w 62"/>
                                <a:gd name="T29" fmla="*/ 221 h 71"/>
                                <a:gd name="T30" fmla="*/ 27 w 62"/>
                                <a:gd name="T31" fmla="*/ 208 h 71"/>
                                <a:gd name="T32" fmla="*/ 30 w 62"/>
                                <a:gd name="T33" fmla="*/ 204 h 71"/>
                                <a:gd name="T34" fmla="*/ 62 w 62"/>
                                <a:gd name="T35" fmla="*/ 204 h 71"/>
                                <a:gd name="T36" fmla="*/ 62 w 62"/>
                                <a:gd name="T37" fmla="*/ 192 h 71"/>
                                <a:gd name="T38" fmla="*/ 38 w 62"/>
                                <a:gd name="T39" fmla="*/ 192 h 71"/>
                                <a:gd name="T40" fmla="*/ 22 w 62"/>
                                <a:gd name="T41" fmla="*/ 168 h 71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55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0 h 2"/>
                                <a:gd name="T2" fmla="*/ 18 w 18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2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55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*/ 47 w 69"/>
                                <a:gd name="T1" fmla="*/ 172 h 66"/>
                                <a:gd name="T2" fmla="*/ 16 w 69"/>
                                <a:gd name="T3" fmla="*/ 172 h 66"/>
                                <a:gd name="T4" fmla="*/ 3 w 69"/>
                                <a:gd name="T5" fmla="*/ 188 h 66"/>
                                <a:gd name="T6" fmla="*/ 0 w 69"/>
                                <a:gd name="T7" fmla="*/ 211 h 66"/>
                                <a:gd name="T8" fmla="*/ 7 w 69"/>
                                <a:gd name="T9" fmla="*/ 226 h 66"/>
                                <a:gd name="T10" fmla="*/ 24 w 69"/>
                                <a:gd name="T11" fmla="*/ 236 h 66"/>
                                <a:gd name="T12" fmla="*/ 54 w 69"/>
                                <a:gd name="T13" fmla="*/ 238 h 66"/>
                                <a:gd name="T14" fmla="*/ 69 w 69"/>
                                <a:gd name="T15" fmla="*/ 226 h 66"/>
                                <a:gd name="T16" fmla="*/ 23 w 69"/>
                                <a:gd name="T17" fmla="*/ 226 h 66"/>
                                <a:gd name="T18" fmla="*/ 19 w 69"/>
                                <a:gd name="T19" fmla="*/ 219 h 66"/>
                                <a:gd name="T20" fmla="*/ 19 w 69"/>
                                <a:gd name="T21" fmla="*/ 187 h 66"/>
                                <a:gd name="T22" fmla="*/ 25 w 69"/>
                                <a:gd name="T23" fmla="*/ 182 h 66"/>
                                <a:gd name="T24" fmla="*/ 68 w 69"/>
                                <a:gd name="T25" fmla="*/ 182 h 66"/>
                                <a:gd name="T26" fmla="*/ 66 w 69"/>
                                <a:gd name="T27" fmla="*/ 179 h 66"/>
                                <a:gd name="T28" fmla="*/ 47 w 69"/>
                                <a:gd name="T29" fmla="*/ 172 h 6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55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*/ 19 w 26"/>
                                <a:gd name="T1" fmla="*/ 182 h 44"/>
                                <a:gd name="T2" fmla="*/ 0 w 26"/>
                                <a:gd name="T3" fmla="*/ 182 h 44"/>
                                <a:gd name="T4" fmla="*/ 7 w 26"/>
                                <a:gd name="T5" fmla="*/ 186 h 44"/>
                                <a:gd name="T6" fmla="*/ 7 w 26"/>
                                <a:gd name="T7" fmla="*/ 217 h 44"/>
                                <a:gd name="T8" fmla="*/ 3 w 26"/>
                                <a:gd name="T9" fmla="*/ 226 h 44"/>
                                <a:gd name="T10" fmla="*/ 20 w 26"/>
                                <a:gd name="T11" fmla="*/ 226 h 44"/>
                                <a:gd name="T12" fmla="*/ 21 w 26"/>
                                <a:gd name="T13" fmla="*/ 225 h 44"/>
                                <a:gd name="T14" fmla="*/ 26 w 26"/>
                                <a:gd name="T15" fmla="*/ 202 h 44"/>
                                <a:gd name="T16" fmla="*/ 25 w 26"/>
                                <a:gd name="T17" fmla="*/ 192 h 44"/>
                                <a:gd name="T18" fmla="*/ 19 w 26"/>
                                <a:gd name="T19" fmla="*/ 182 h 44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55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*/ 17 w 40"/>
                                <a:gd name="T1" fmla="*/ 168 h 71"/>
                                <a:gd name="T2" fmla="*/ 0 w 40"/>
                                <a:gd name="T3" fmla="*/ 168 h 71"/>
                                <a:gd name="T4" fmla="*/ 0 w 40"/>
                                <a:gd name="T5" fmla="*/ 240 h 71"/>
                                <a:gd name="T6" fmla="*/ 18 w 40"/>
                                <a:gd name="T7" fmla="*/ 240 h 71"/>
                                <a:gd name="T8" fmla="*/ 18 w 40"/>
                                <a:gd name="T9" fmla="*/ 199 h 71"/>
                                <a:gd name="T10" fmla="*/ 41 w 40"/>
                                <a:gd name="T11" fmla="*/ 199 h 71"/>
                                <a:gd name="T12" fmla="*/ 17 w 40"/>
                                <a:gd name="T13" fmla="*/ 168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56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*/ 21 w 48"/>
                                <a:gd name="T1" fmla="*/ 199 h 40"/>
                                <a:gd name="T2" fmla="*/ 0 w 48"/>
                                <a:gd name="T3" fmla="*/ 199 h 40"/>
                                <a:gd name="T4" fmla="*/ 31 w 48"/>
                                <a:gd name="T5" fmla="*/ 240 h 40"/>
                                <a:gd name="T6" fmla="*/ 48 w 48"/>
                                <a:gd name="T7" fmla="*/ 240 h 40"/>
                                <a:gd name="T8" fmla="*/ 48 w 48"/>
                                <a:gd name="T9" fmla="*/ 210 h 40"/>
                                <a:gd name="T10" fmla="*/ 29 w 48"/>
                                <a:gd name="T11" fmla="*/ 210 h 40"/>
                                <a:gd name="T12" fmla="*/ 21 w 48"/>
                                <a:gd name="T13" fmla="*/ 199 h 40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56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189 h 41"/>
                                <a:gd name="T2" fmla="*/ 18 w 18"/>
                                <a:gd name="T3" fmla="*/ 189 h 4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563" name="Group 86"/>
                      <wpg:cNvGrpSpPr>
                        <a:grpSpLocks/>
                      </wpg:cNvGrpSpPr>
                      <wpg:grpSpPr bwMode="auto">
                        <a:xfrm>
                          <a:off x="37261" y="0"/>
                          <a:ext cx="13" cy="2368"/>
                          <a:chOff x="59" y="4171"/>
                          <a:chExt cx="0" cy="2368"/>
                        </a:xfrm>
                      </wpg:grpSpPr>
                      <wps:wsp>
                        <wps:cNvPr id="564" name="Freeform 87"/>
                        <wps:cNvSpPr>
                          <a:spLocks/>
                        </wps:cNvSpPr>
                        <wps:spPr bwMode="auto">
                          <a:xfrm>
                            <a:off x="59" y="4171"/>
                            <a:ext cx="0" cy="2369"/>
                          </a:xfrm>
                          <a:custGeom>
                            <a:avLst/>
                            <a:gdLst>
                              <a:gd name="T0" fmla="*/ 0 w 2"/>
                              <a:gd name="T1" fmla="*/ 308610 h 373"/>
                              <a:gd name="T2" fmla="*/ 0 w 2"/>
                              <a:gd name="T3" fmla="*/ 545465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5" name="Group 92"/>
                      <wpg:cNvGrpSpPr>
                        <a:grpSpLocks/>
                      </wpg:cNvGrpSpPr>
                      <wpg:grpSpPr bwMode="auto">
                        <a:xfrm>
                          <a:off x="0" y="52349"/>
                          <a:ext cx="2368" cy="13"/>
                          <a:chOff x="551" y="8494"/>
                          <a:chExt cx="373" cy="2"/>
                        </a:xfrm>
                      </wpg:grpSpPr>
                      <wps:wsp>
                        <wps:cNvPr id="56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*/ 373 w 373"/>
                              <a:gd name="T1" fmla="*/ 0 h 2"/>
                              <a:gd name="T2" fmla="*/ 0 w 373"/>
                              <a:gd name="T3" fmla="*/ 0 h 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3" h="2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7" name="Group 75"/>
                      <wpg:cNvGrpSpPr>
                        <a:grpSpLocks/>
                      </wpg:cNvGrpSpPr>
                      <wpg:grpSpPr bwMode="auto">
                        <a:xfrm>
                          <a:off x="3009" y="51263"/>
                          <a:ext cx="661" cy="2184"/>
                          <a:chOff x="1024" y="8319"/>
                          <a:chExt cx="105" cy="345"/>
                        </a:xfrm>
                      </wpg:grpSpPr>
                      <wps:wsp>
                        <wps:cNvPr id="56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9 w 105"/>
                              <a:gd name="T1" fmla="*/ 8609 h 345"/>
                              <a:gd name="T2" fmla="*/ 4 w 105"/>
                              <a:gd name="T3" fmla="*/ 8623 h 345"/>
                              <a:gd name="T4" fmla="*/ 0 w 105"/>
                              <a:gd name="T5" fmla="*/ 8644 h 345"/>
                              <a:gd name="T6" fmla="*/ 0 w 105"/>
                              <a:gd name="T7" fmla="*/ 8652 h 345"/>
                              <a:gd name="T8" fmla="*/ 1 w 105"/>
                              <a:gd name="T9" fmla="*/ 8658 h 345"/>
                              <a:gd name="T10" fmla="*/ 2 w 105"/>
                              <a:gd name="T11" fmla="*/ 8664 h 345"/>
                              <a:gd name="T12" fmla="*/ 17 w 105"/>
                              <a:gd name="T13" fmla="*/ 8664 h 345"/>
                              <a:gd name="T14" fmla="*/ 16 w 105"/>
                              <a:gd name="T15" fmla="*/ 8658 h 345"/>
                              <a:gd name="T16" fmla="*/ 16 w 105"/>
                              <a:gd name="T17" fmla="*/ 8654 h 345"/>
                              <a:gd name="T18" fmla="*/ 15 w 105"/>
                              <a:gd name="T19" fmla="*/ 8636 h 345"/>
                              <a:gd name="T20" fmla="*/ 20 w 105"/>
                              <a:gd name="T21" fmla="*/ 8625 h 345"/>
                              <a:gd name="T22" fmla="*/ 68 w 105"/>
                              <a:gd name="T23" fmla="*/ 8625 h 345"/>
                              <a:gd name="T24" fmla="*/ 66 w 105"/>
                              <a:gd name="T25" fmla="*/ 8622 h 345"/>
                              <a:gd name="T26" fmla="*/ 49 w 105"/>
                              <a:gd name="T27" fmla="*/ 8611 h 345"/>
                              <a:gd name="T28" fmla="*/ 19 w 105"/>
                              <a:gd name="T29" fmla="*/ 8609 h 345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8 w 105"/>
                              <a:gd name="T1" fmla="*/ 8625 h 345"/>
                              <a:gd name="T2" fmla="*/ 52 w 105"/>
                              <a:gd name="T3" fmla="*/ 8625 h 345"/>
                              <a:gd name="T4" fmla="*/ 59 w 105"/>
                              <a:gd name="T5" fmla="*/ 8633 h 345"/>
                              <a:gd name="T6" fmla="*/ 59 w 105"/>
                              <a:gd name="T7" fmla="*/ 8656 h 345"/>
                              <a:gd name="T8" fmla="*/ 57 w 105"/>
                              <a:gd name="T9" fmla="*/ 8664 h 345"/>
                              <a:gd name="T10" fmla="*/ 72 w 105"/>
                              <a:gd name="T11" fmla="*/ 8664 h 345"/>
                              <a:gd name="T12" fmla="*/ 73 w 105"/>
                              <a:gd name="T13" fmla="*/ 8658 h 345"/>
                              <a:gd name="T14" fmla="*/ 74 w 105"/>
                              <a:gd name="T15" fmla="*/ 8654 h 345"/>
                              <a:gd name="T16" fmla="*/ 73 w 105"/>
                              <a:gd name="T17" fmla="*/ 8638 h 345"/>
                              <a:gd name="T18" fmla="*/ 68 w 105"/>
                              <a:gd name="T19" fmla="*/ 8625 h 345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319 h 345"/>
                              <a:gd name="T2" fmla="*/ 1 w 105"/>
                              <a:gd name="T3" fmla="*/ 8348 h 345"/>
                              <a:gd name="T4" fmla="*/ 1 w 105"/>
                              <a:gd name="T5" fmla="*/ 8363 h 345"/>
                              <a:gd name="T6" fmla="*/ 73 w 105"/>
                              <a:gd name="T7" fmla="*/ 8390 h 345"/>
                              <a:gd name="T8" fmla="*/ 73 w 105"/>
                              <a:gd name="T9" fmla="*/ 8372 h 345"/>
                              <a:gd name="T10" fmla="*/ 28 w 105"/>
                              <a:gd name="T11" fmla="*/ 8357 h 345"/>
                              <a:gd name="T12" fmla="*/ 28 w 105"/>
                              <a:gd name="T13" fmla="*/ 8356 h 345"/>
                              <a:gd name="T14" fmla="*/ 73 w 105"/>
                              <a:gd name="T15" fmla="*/ 8339 h 345"/>
                              <a:gd name="T16" fmla="*/ 73 w 105"/>
                              <a:gd name="T17" fmla="*/ 8319 h 34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42 w 105"/>
                              <a:gd name="T1" fmla="*/ 8430 h 345"/>
                              <a:gd name="T2" fmla="*/ 17 w 105"/>
                              <a:gd name="T3" fmla="*/ 8430 h 345"/>
                              <a:gd name="T4" fmla="*/ 60 w 105"/>
                              <a:gd name="T5" fmla="*/ 8467 h 345"/>
                              <a:gd name="T6" fmla="*/ 73 w 105"/>
                              <a:gd name="T7" fmla="*/ 8466 h 345"/>
                              <a:gd name="T8" fmla="*/ 73 w 105"/>
                              <a:gd name="T9" fmla="*/ 8444 h 345"/>
                              <a:gd name="T10" fmla="*/ 58 w 105"/>
                              <a:gd name="T11" fmla="*/ 8444 h 345"/>
                              <a:gd name="T12" fmla="*/ 42 w 105"/>
                              <a:gd name="T13" fmla="*/ 8430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15 w 105"/>
                              <a:gd name="T1" fmla="*/ 8408 h 345"/>
                              <a:gd name="T2" fmla="*/ 1 w 105"/>
                              <a:gd name="T3" fmla="*/ 8408 h 345"/>
                              <a:gd name="T4" fmla="*/ 1 w 105"/>
                              <a:gd name="T5" fmla="*/ 8466 h 345"/>
                              <a:gd name="T6" fmla="*/ 17 w 105"/>
                              <a:gd name="T7" fmla="*/ 8466 h 345"/>
                              <a:gd name="T8" fmla="*/ 17 w 105"/>
                              <a:gd name="T9" fmla="*/ 8430 h 345"/>
                              <a:gd name="T10" fmla="*/ 42 w 105"/>
                              <a:gd name="T11" fmla="*/ 8430 h 345"/>
                              <a:gd name="T12" fmla="*/ 15 w 105"/>
                              <a:gd name="T13" fmla="*/ 8408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409 h 345"/>
                              <a:gd name="T2" fmla="*/ 58 w 105"/>
                              <a:gd name="T3" fmla="*/ 8409 h 345"/>
                              <a:gd name="T4" fmla="*/ 58 w 105"/>
                              <a:gd name="T5" fmla="*/ 8444 h 345"/>
                              <a:gd name="T6" fmla="*/ 73 w 105"/>
                              <a:gd name="T7" fmla="*/ 8444 h 345"/>
                              <a:gd name="T8" fmla="*/ 73 w 105"/>
                              <a:gd name="T9" fmla="*/ 8409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61 w 105"/>
                              <a:gd name="T1" fmla="*/ 8561 h 345"/>
                              <a:gd name="T2" fmla="*/ 38 w 105"/>
                              <a:gd name="T3" fmla="*/ 8561 h 345"/>
                              <a:gd name="T4" fmla="*/ 73 w 105"/>
                              <a:gd name="T5" fmla="*/ 8590 h 345"/>
                              <a:gd name="T6" fmla="*/ 73 w 105"/>
                              <a:gd name="T7" fmla="*/ 8570 h 345"/>
                              <a:gd name="T8" fmla="*/ 61 w 105"/>
                              <a:gd name="T9" fmla="*/ 8561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38 w 105"/>
                              <a:gd name="T1" fmla="*/ 8543 h 345"/>
                              <a:gd name="T2" fmla="*/ 35 w 105"/>
                              <a:gd name="T3" fmla="*/ 8543 h 345"/>
                              <a:gd name="T4" fmla="*/ 1 w 105"/>
                              <a:gd name="T5" fmla="*/ 8567 h 345"/>
                              <a:gd name="T6" fmla="*/ 1 w 105"/>
                              <a:gd name="T7" fmla="*/ 8589 h 345"/>
                              <a:gd name="T8" fmla="*/ 38 w 105"/>
                              <a:gd name="T9" fmla="*/ 8561 h 345"/>
                              <a:gd name="T10" fmla="*/ 61 w 105"/>
                              <a:gd name="T11" fmla="*/ 8561 h 345"/>
                              <a:gd name="T12" fmla="*/ 38 w 105"/>
                              <a:gd name="T13" fmla="*/ 8543 h 34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73 w 105"/>
                              <a:gd name="T1" fmla="*/ 8525 h 345"/>
                              <a:gd name="T2" fmla="*/ 1 w 105"/>
                              <a:gd name="T3" fmla="*/ 8525 h 345"/>
                              <a:gd name="T4" fmla="*/ 1 w 105"/>
                              <a:gd name="T5" fmla="*/ 8543 h 345"/>
                              <a:gd name="T6" fmla="*/ 73 w 105"/>
                              <a:gd name="T7" fmla="*/ 8543 h 345"/>
                              <a:gd name="T8" fmla="*/ 73 w 105"/>
                              <a:gd name="T9" fmla="*/ 8525 h 34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*/ 96 w 105"/>
                              <a:gd name="T1" fmla="*/ 8415 h 345"/>
                              <a:gd name="T2" fmla="*/ 79 w 105"/>
                              <a:gd name="T3" fmla="*/ 8434 h 345"/>
                              <a:gd name="T4" fmla="*/ 79 w 105"/>
                              <a:gd name="T5" fmla="*/ 8443 h 345"/>
                              <a:gd name="T6" fmla="*/ 96 w 105"/>
                              <a:gd name="T7" fmla="*/ 8462 h 345"/>
                              <a:gd name="T8" fmla="*/ 105 w 105"/>
                              <a:gd name="T9" fmla="*/ 8454 h 345"/>
                              <a:gd name="T10" fmla="*/ 92 w 105"/>
                              <a:gd name="T11" fmla="*/ 8439 h 345"/>
                              <a:gd name="T12" fmla="*/ 105 w 105"/>
                              <a:gd name="T13" fmla="*/ 8422 h 345"/>
                              <a:gd name="T14" fmla="*/ 96 w 105"/>
                              <a:gd name="T15" fmla="*/ 8415 h 3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81" name="Freeform 91"/>
                      <wps:cNvSpPr>
                        <a:spLocks/>
                      </wps:cNvSpPr>
                      <wps:spPr bwMode="auto">
                        <a:xfrm>
                          <a:off x="70866" y="51536"/>
                          <a:ext cx="450" cy="1632"/>
                        </a:xfrm>
                        <a:custGeom>
                          <a:avLst/>
                          <a:gdLst>
                            <a:gd name="T0" fmla="*/ 72 w 71"/>
                            <a:gd name="T1" fmla="*/ 8367 h 257"/>
                            <a:gd name="T2" fmla="*/ 0 w 71"/>
                            <a:gd name="T3" fmla="*/ 8367 h 257"/>
                            <a:gd name="T4" fmla="*/ 0 w 71"/>
                            <a:gd name="T5" fmla="*/ 8385 h 257"/>
                            <a:gd name="T6" fmla="*/ 72 w 71"/>
                            <a:gd name="T7" fmla="*/ 8385 h 257"/>
                            <a:gd name="T8" fmla="*/ 72 w 71"/>
                            <a:gd name="T9" fmla="*/ 8367 h 25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1" h="257">
                              <a:moveTo>
                                <a:pt x="72" y="0"/>
                              </a:moveTo>
                              <a:lnTo>
                                <a:pt x="0" y="0"/>
                              </a:lnTo>
                              <a:lnTo>
                                <a:pt x="0" y="18"/>
                              </a:lnTo>
                              <a:lnTo>
                                <a:pt x="72" y="18"/>
                              </a:lnTo>
                              <a:lnTo>
                                <a:pt x="72" y="0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84" name="Group 4"/>
                      <wpg:cNvGrpSpPr>
                        <a:grpSpLocks/>
                      </wpg:cNvGrpSpPr>
                      <wpg:grpSpPr bwMode="auto">
                        <a:xfrm>
                          <a:off x="34404" y="100437"/>
                          <a:ext cx="5734" cy="1912"/>
                          <a:chOff x="5486" y="612"/>
                          <a:chExt cx="903" cy="302"/>
                        </a:xfrm>
                      </wpg:grpSpPr>
                      <wpg:grpSp>
                        <wpg:cNvPr id="58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58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7 w 46"/>
                                <a:gd name="T5" fmla="*/ 745 h 18"/>
                                <a:gd name="T6" fmla="*/ 13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58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0 w 43"/>
                                <a:gd name="T7" fmla="*/ 710 h 59"/>
                                <a:gd name="T8" fmla="*/ 18 w 43"/>
                                <a:gd name="T9" fmla="*/ 717 h 59"/>
                                <a:gd name="T10" fmla="*/ 28 w 43"/>
                                <a:gd name="T11" fmla="*/ 725 h 59"/>
                                <a:gd name="T12" fmla="*/ 28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59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59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*/ 19 w 54"/>
                                <a:gd name="T1" fmla="*/ 674 h 71"/>
                                <a:gd name="T2" fmla="*/ 0 w 54"/>
                                <a:gd name="T3" fmla="*/ 674 h 71"/>
                                <a:gd name="T4" fmla="*/ 29 w 54"/>
                                <a:gd name="T5" fmla="*/ 745 h 71"/>
                                <a:gd name="T6" fmla="*/ 44 w 54"/>
                                <a:gd name="T7" fmla="*/ 745 h 71"/>
                                <a:gd name="T8" fmla="*/ 54 w 54"/>
                                <a:gd name="T9" fmla="*/ 719 h 71"/>
                                <a:gd name="T10" fmla="*/ 36 w 54"/>
                                <a:gd name="T11" fmla="*/ 719 h 71"/>
                                <a:gd name="T12" fmla="*/ 19 w 54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59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674 h 45"/>
                                <a:gd name="T2" fmla="*/ 15 w 33"/>
                                <a:gd name="T3" fmla="*/ 674 h 45"/>
                                <a:gd name="T4" fmla="*/ 0 w 33"/>
                                <a:gd name="T5" fmla="*/ 719 h 45"/>
                                <a:gd name="T6" fmla="*/ 16 w 33"/>
                                <a:gd name="T7" fmla="*/ 719 h 45"/>
                                <a:gd name="T8" fmla="*/ 33 w 33"/>
                                <a:gd name="T9" fmla="*/ 674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59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6 w 55"/>
                                <a:gd name="T7" fmla="*/ 745 h 71"/>
                                <a:gd name="T8" fmla="*/ 56 w 55"/>
                                <a:gd name="T9" fmla="*/ 730 h 71"/>
                                <a:gd name="T10" fmla="*/ 19 w 55"/>
                                <a:gd name="T11" fmla="*/ 730 h 71"/>
                                <a:gd name="T12" fmla="*/ 19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9 w 55"/>
                                <a:gd name="T19" fmla="*/ 702 h 71"/>
                                <a:gd name="T20" fmla="*/ 19 w 55"/>
                                <a:gd name="T21" fmla="*/ 689 h 71"/>
                                <a:gd name="T22" fmla="*/ 55 w 55"/>
                                <a:gd name="T23" fmla="*/ 689 h 71"/>
                                <a:gd name="T24" fmla="*/ 55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59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*/ 18 w 59"/>
                                <a:gd name="T1" fmla="*/ 674 h 72"/>
                                <a:gd name="T2" fmla="*/ 0 w 59"/>
                                <a:gd name="T3" fmla="*/ 674 h 72"/>
                                <a:gd name="T4" fmla="*/ 0 w 59"/>
                                <a:gd name="T5" fmla="*/ 726 h 72"/>
                                <a:gd name="T6" fmla="*/ 12 w 59"/>
                                <a:gd name="T7" fmla="*/ 742 h 72"/>
                                <a:gd name="T8" fmla="*/ 36 w 59"/>
                                <a:gd name="T9" fmla="*/ 746 h 72"/>
                                <a:gd name="T10" fmla="*/ 57 w 59"/>
                                <a:gd name="T11" fmla="*/ 739 h 72"/>
                                <a:gd name="T12" fmla="*/ 60 w 59"/>
                                <a:gd name="T13" fmla="*/ 731 h 72"/>
                                <a:gd name="T14" fmla="*/ 26 w 59"/>
                                <a:gd name="T15" fmla="*/ 731 h 72"/>
                                <a:gd name="T16" fmla="*/ 18 w 59"/>
                                <a:gd name="T17" fmla="*/ 730 h 72"/>
                                <a:gd name="T18" fmla="*/ 18 w 59"/>
                                <a:gd name="T19" fmla="*/ 674 h 72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60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674 h 57"/>
                                <a:gd name="T2" fmla="*/ 4 w 23"/>
                                <a:gd name="T3" fmla="*/ 674 h 57"/>
                                <a:gd name="T4" fmla="*/ 4 w 23"/>
                                <a:gd name="T5" fmla="*/ 728 h 57"/>
                                <a:gd name="T6" fmla="*/ 0 w 23"/>
                                <a:gd name="T7" fmla="*/ 731 h 57"/>
                                <a:gd name="T8" fmla="*/ 18 w 23"/>
                                <a:gd name="T9" fmla="*/ 731 h 57"/>
                                <a:gd name="T10" fmla="*/ 22 w 23"/>
                                <a:gd name="T11" fmla="*/ 719 h 57"/>
                                <a:gd name="T12" fmla="*/ 22 w 23"/>
                                <a:gd name="T13" fmla="*/ 674 h 5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60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*/ 45 w 55"/>
                                <a:gd name="T1" fmla="*/ 673 h 74"/>
                                <a:gd name="T2" fmla="*/ 29 w 55"/>
                                <a:gd name="T3" fmla="*/ 674 h 74"/>
                                <a:gd name="T4" fmla="*/ 13 w 55"/>
                                <a:gd name="T5" fmla="*/ 681 h 74"/>
                                <a:gd name="T6" fmla="*/ 3 w 55"/>
                                <a:gd name="T7" fmla="*/ 698 h 74"/>
                                <a:gd name="T8" fmla="*/ 0 w 55"/>
                                <a:gd name="T9" fmla="*/ 728 h 74"/>
                                <a:gd name="T10" fmla="*/ 15 w 55"/>
                                <a:gd name="T11" fmla="*/ 742 h 74"/>
                                <a:gd name="T12" fmla="*/ 36 w 55"/>
                                <a:gd name="T13" fmla="*/ 746 h 74"/>
                                <a:gd name="T14" fmla="*/ 43 w 55"/>
                                <a:gd name="T15" fmla="*/ 746 h 74"/>
                                <a:gd name="T16" fmla="*/ 49 w 55"/>
                                <a:gd name="T17" fmla="*/ 746 h 74"/>
                                <a:gd name="T18" fmla="*/ 55 w 55"/>
                                <a:gd name="T19" fmla="*/ 745 h 74"/>
                                <a:gd name="T20" fmla="*/ 55 w 55"/>
                                <a:gd name="T21" fmla="*/ 731 h 74"/>
                                <a:gd name="T22" fmla="*/ 28 w 55"/>
                                <a:gd name="T23" fmla="*/ 731 h 74"/>
                                <a:gd name="T24" fmla="*/ 17 w 55"/>
                                <a:gd name="T25" fmla="*/ 727 h 74"/>
                                <a:gd name="T26" fmla="*/ 17 w 55"/>
                                <a:gd name="T27" fmla="*/ 695 h 74"/>
                                <a:gd name="T28" fmla="*/ 25 w 55"/>
                                <a:gd name="T29" fmla="*/ 688 h 74"/>
                                <a:gd name="T30" fmla="*/ 55 w 55"/>
                                <a:gd name="T31" fmla="*/ 688 h 74"/>
                                <a:gd name="T32" fmla="*/ 55 w 55"/>
                                <a:gd name="T33" fmla="*/ 675 h 74"/>
                                <a:gd name="T34" fmla="*/ 50 w 55"/>
                                <a:gd name="T35" fmla="*/ 673 h 74"/>
                                <a:gd name="T36" fmla="*/ 45 w 55"/>
                                <a:gd name="T37" fmla="*/ 673 h 74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60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729 h 2"/>
                                <a:gd name="T2" fmla="*/ 6 w 12"/>
                                <a:gd name="T3" fmla="*/ 731 h 2"/>
                                <a:gd name="T4" fmla="*/ 0 w 12"/>
                                <a:gd name="T5" fmla="*/ 731 h 2"/>
                                <a:gd name="T6" fmla="*/ 12 w 12"/>
                                <a:gd name="T7" fmla="*/ 731 h 2"/>
                                <a:gd name="T8" fmla="*/ 12 w 12"/>
                                <a:gd name="T9" fmla="*/ 729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60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*/ 30 w 31"/>
                                <a:gd name="T1" fmla="*/ 688 h 2"/>
                                <a:gd name="T2" fmla="*/ 0 w 31"/>
                                <a:gd name="T3" fmla="*/ 688 h 2"/>
                                <a:gd name="T4" fmla="*/ 23 w 31"/>
                                <a:gd name="T5" fmla="*/ 688 h 2"/>
                                <a:gd name="T6" fmla="*/ 30 w 31"/>
                                <a:gd name="T7" fmla="*/ 690 h 2"/>
                                <a:gd name="T8" fmla="*/ 30 w 31"/>
                                <a:gd name="T9" fmla="*/ 688 h 2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60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7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2 w 43"/>
                                <a:gd name="T9" fmla="*/ 654 h 26"/>
                                <a:gd name="T10" fmla="*/ 24 w 43"/>
                                <a:gd name="T11" fmla="*/ 654 h 26"/>
                                <a:gd name="T12" fmla="*/ 7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61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8 w 23"/>
                                <a:gd name="T5" fmla="*/ 654 h 13"/>
                                <a:gd name="T6" fmla="*/ 22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61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61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*/ 18 w 51"/>
                                <a:gd name="T1" fmla="*/ 674 h 71"/>
                                <a:gd name="T2" fmla="*/ 0 w 51"/>
                                <a:gd name="T3" fmla="*/ 674 h 71"/>
                                <a:gd name="T4" fmla="*/ 0 w 51"/>
                                <a:gd name="T5" fmla="*/ 745 h 71"/>
                                <a:gd name="T6" fmla="*/ 51 w 51"/>
                                <a:gd name="T7" fmla="*/ 745 h 71"/>
                                <a:gd name="T8" fmla="*/ 51 w 51"/>
                                <a:gd name="T9" fmla="*/ 730 h 71"/>
                                <a:gd name="T10" fmla="*/ 18 w 51"/>
                                <a:gd name="T11" fmla="*/ 730 h 71"/>
                                <a:gd name="T12" fmla="*/ 18 w 51"/>
                                <a:gd name="T13" fmla="*/ 674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61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0 h 71"/>
                                <a:gd name="T2" fmla="*/ 18 w 18"/>
                                <a:gd name="T3" fmla="*/ 710 h 7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61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729 h 18"/>
                                <a:gd name="T2" fmla="*/ 0 w 46"/>
                                <a:gd name="T3" fmla="*/ 744 h 18"/>
                                <a:gd name="T4" fmla="*/ 8 w 46"/>
                                <a:gd name="T5" fmla="*/ 745 h 18"/>
                                <a:gd name="T6" fmla="*/ 14 w 46"/>
                                <a:gd name="T7" fmla="*/ 746 h 18"/>
                                <a:gd name="T8" fmla="*/ 35 w 46"/>
                                <a:gd name="T9" fmla="*/ 745 h 18"/>
                                <a:gd name="T10" fmla="*/ 46 w 46"/>
                                <a:gd name="T11" fmla="*/ 735 h 18"/>
                                <a:gd name="T12" fmla="*/ 46 w 46"/>
                                <a:gd name="T13" fmla="*/ 731 h 18"/>
                                <a:gd name="T14" fmla="*/ 15 w 46"/>
                                <a:gd name="T15" fmla="*/ 731 h 18"/>
                                <a:gd name="T16" fmla="*/ 7 w 46"/>
                                <a:gd name="T17" fmla="*/ 730 h 18"/>
                                <a:gd name="T18" fmla="*/ 0 w 46"/>
                                <a:gd name="T19" fmla="*/ 729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62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*/ 29 w 43"/>
                                <a:gd name="T1" fmla="*/ 673 h 59"/>
                                <a:gd name="T2" fmla="*/ 12 w 43"/>
                                <a:gd name="T3" fmla="*/ 674 h 59"/>
                                <a:gd name="T4" fmla="*/ 0 w 43"/>
                                <a:gd name="T5" fmla="*/ 684 h 59"/>
                                <a:gd name="T6" fmla="*/ 1 w 43"/>
                                <a:gd name="T7" fmla="*/ 710 h 59"/>
                                <a:gd name="T8" fmla="*/ 19 w 43"/>
                                <a:gd name="T9" fmla="*/ 717 h 59"/>
                                <a:gd name="T10" fmla="*/ 29 w 43"/>
                                <a:gd name="T11" fmla="*/ 725 h 59"/>
                                <a:gd name="T12" fmla="*/ 29 w 43"/>
                                <a:gd name="T13" fmla="*/ 730 h 59"/>
                                <a:gd name="T14" fmla="*/ 24 w 43"/>
                                <a:gd name="T15" fmla="*/ 731 h 59"/>
                                <a:gd name="T16" fmla="*/ 40 w 43"/>
                                <a:gd name="T17" fmla="*/ 731 h 59"/>
                                <a:gd name="T18" fmla="*/ 39 w 43"/>
                                <a:gd name="T19" fmla="*/ 708 h 59"/>
                                <a:gd name="T20" fmla="*/ 22 w 43"/>
                                <a:gd name="T21" fmla="*/ 701 h 59"/>
                                <a:gd name="T22" fmla="*/ 12 w 43"/>
                                <a:gd name="T23" fmla="*/ 693 h 59"/>
                                <a:gd name="T24" fmla="*/ 12 w 43"/>
                                <a:gd name="T25" fmla="*/ 689 h 59"/>
                                <a:gd name="T26" fmla="*/ 16 w 43"/>
                                <a:gd name="T27" fmla="*/ 688 h 59"/>
                                <a:gd name="T28" fmla="*/ 43 w 43"/>
                                <a:gd name="T29" fmla="*/ 688 h 59"/>
                                <a:gd name="T30" fmla="*/ 43 w 43"/>
                                <a:gd name="T31" fmla="*/ 675 h 59"/>
                                <a:gd name="T32" fmla="*/ 36 w 43"/>
                                <a:gd name="T33" fmla="*/ 674 h 59"/>
                                <a:gd name="T34" fmla="*/ 29 w 43"/>
                                <a:gd name="T35" fmla="*/ 673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62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688 h 3"/>
                                <a:gd name="T2" fmla="*/ 0 w 12"/>
                                <a:gd name="T3" fmla="*/ 688 h 3"/>
                                <a:gd name="T4" fmla="*/ 9 w 12"/>
                                <a:gd name="T5" fmla="*/ 690 h 3"/>
                                <a:gd name="T6" fmla="*/ 12 w 12"/>
                                <a:gd name="T7" fmla="*/ 691 h 3"/>
                                <a:gd name="T8" fmla="*/ 12 w 12"/>
                                <a:gd name="T9" fmla="*/ 688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62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*/ 8 w 43"/>
                                <a:gd name="T1" fmla="*/ 642 h 26"/>
                                <a:gd name="T2" fmla="*/ 0 w 43"/>
                                <a:gd name="T3" fmla="*/ 651 h 26"/>
                                <a:gd name="T4" fmla="*/ 19 w 43"/>
                                <a:gd name="T5" fmla="*/ 667 h 26"/>
                                <a:gd name="T6" fmla="*/ 28 w 43"/>
                                <a:gd name="T7" fmla="*/ 667 h 26"/>
                                <a:gd name="T8" fmla="*/ 43 w 43"/>
                                <a:gd name="T9" fmla="*/ 654 h 26"/>
                                <a:gd name="T10" fmla="*/ 24 w 43"/>
                                <a:gd name="T11" fmla="*/ 654 h 26"/>
                                <a:gd name="T12" fmla="*/ 8 w 43"/>
                                <a:gd name="T13" fmla="*/ 642 h 2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62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*/ 15 w 23"/>
                                <a:gd name="T1" fmla="*/ 642 h 13"/>
                                <a:gd name="T2" fmla="*/ 0 w 23"/>
                                <a:gd name="T3" fmla="*/ 654 h 13"/>
                                <a:gd name="T4" fmla="*/ 19 w 23"/>
                                <a:gd name="T5" fmla="*/ 654 h 13"/>
                                <a:gd name="T6" fmla="*/ 23 w 23"/>
                                <a:gd name="T7" fmla="*/ 651 h 13"/>
                                <a:gd name="T8" fmla="*/ 15 w 23"/>
                                <a:gd name="T9" fmla="*/ 642 h 1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62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*/ 0 w 18"/>
                                <a:gd name="T1" fmla="*/ 717 h 56"/>
                                <a:gd name="T2" fmla="*/ 18 w 18"/>
                                <a:gd name="T3" fmla="*/ 717 h 5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1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63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*/ 0 w 63"/>
                                <a:gd name="T1" fmla="*/ 682 h 15"/>
                                <a:gd name="T2" fmla="*/ 63 w 63"/>
                                <a:gd name="T3" fmla="*/ 682 h 15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63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674 h 71"/>
                                <a:gd name="T2" fmla="*/ 0 w 55"/>
                                <a:gd name="T3" fmla="*/ 674 h 71"/>
                                <a:gd name="T4" fmla="*/ 0 w 55"/>
                                <a:gd name="T5" fmla="*/ 745 h 71"/>
                                <a:gd name="T6" fmla="*/ 55 w 55"/>
                                <a:gd name="T7" fmla="*/ 745 h 71"/>
                                <a:gd name="T8" fmla="*/ 55 w 55"/>
                                <a:gd name="T9" fmla="*/ 730 h 71"/>
                                <a:gd name="T10" fmla="*/ 18 w 55"/>
                                <a:gd name="T11" fmla="*/ 730 h 71"/>
                                <a:gd name="T12" fmla="*/ 18 w 55"/>
                                <a:gd name="T13" fmla="*/ 716 h 71"/>
                                <a:gd name="T14" fmla="*/ 49 w 55"/>
                                <a:gd name="T15" fmla="*/ 716 h 71"/>
                                <a:gd name="T16" fmla="*/ 49 w 55"/>
                                <a:gd name="T17" fmla="*/ 702 h 71"/>
                                <a:gd name="T18" fmla="*/ 18 w 55"/>
                                <a:gd name="T19" fmla="*/ 702 h 71"/>
                                <a:gd name="T20" fmla="*/ 18 w 55"/>
                                <a:gd name="T21" fmla="*/ 689 h 71"/>
                                <a:gd name="T22" fmla="*/ 54 w 55"/>
                                <a:gd name="T23" fmla="*/ 689 h 71"/>
                                <a:gd name="T24" fmla="*/ 54 w 55"/>
                                <a:gd name="T25" fmla="*/ 674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63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860 h 18"/>
                                <a:gd name="T2" fmla="*/ 0 w 46"/>
                                <a:gd name="T3" fmla="*/ 875 h 18"/>
                                <a:gd name="T4" fmla="*/ 7 w 46"/>
                                <a:gd name="T5" fmla="*/ 877 h 18"/>
                                <a:gd name="T6" fmla="*/ 13 w 46"/>
                                <a:gd name="T7" fmla="*/ 878 h 18"/>
                                <a:gd name="T8" fmla="*/ 35 w 46"/>
                                <a:gd name="T9" fmla="*/ 877 h 18"/>
                                <a:gd name="T10" fmla="*/ 46 w 46"/>
                                <a:gd name="T11" fmla="*/ 867 h 18"/>
                                <a:gd name="T12" fmla="*/ 46 w 46"/>
                                <a:gd name="T13" fmla="*/ 863 h 18"/>
                                <a:gd name="T14" fmla="*/ 14 w 46"/>
                                <a:gd name="T15" fmla="*/ 863 h 18"/>
                                <a:gd name="T16" fmla="*/ 7 w 46"/>
                                <a:gd name="T17" fmla="*/ 862 h 18"/>
                                <a:gd name="T18" fmla="*/ 0 w 46"/>
                                <a:gd name="T19" fmla="*/ 860 h 18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63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*/ 28 w 43"/>
                                <a:gd name="T1" fmla="*/ 804 h 59"/>
                                <a:gd name="T2" fmla="*/ 11 w 43"/>
                                <a:gd name="T3" fmla="*/ 806 h 59"/>
                                <a:gd name="T4" fmla="*/ 0 w 43"/>
                                <a:gd name="T5" fmla="*/ 816 h 59"/>
                                <a:gd name="T6" fmla="*/ 0 w 43"/>
                                <a:gd name="T7" fmla="*/ 842 h 59"/>
                                <a:gd name="T8" fmla="*/ 18 w 43"/>
                                <a:gd name="T9" fmla="*/ 849 h 59"/>
                                <a:gd name="T10" fmla="*/ 28 w 43"/>
                                <a:gd name="T11" fmla="*/ 857 h 59"/>
                                <a:gd name="T12" fmla="*/ 28 w 43"/>
                                <a:gd name="T13" fmla="*/ 861 h 59"/>
                                <a:gd name="T14" fmla="*/ 23 w 43"/>
                                <a:gd name="T15" fmla="*/ 863 h 59"/>
                                <a:gd name="T16" fmla="*/ 40 w 43"/>
                                <a:gd name="T17" fmla="*/ 863 h 59"/>
                                <a:gd name="T18" fmla="*/ 39 w 43"/>
                                <a:gd name="T19" fmla="*/ 839 h 59"/>
                                <a:gd name="T20" fmla="*/ 21 w 43"/>
                                <a:gd name="T21" fmla="*/ 832 h 59"/>
                                <a:gd name="T22" fmla="*/ 12 w 43"/>
                                <a:gd name="T23" fmla="*/ 825 h 59"/>
                                <a:gd name="T24" fmla="*/ 12 w 43"/>
                                <a:gd name="T25" fmla="*/ 821 h 59"/>
                                <a:gd name="T26" fmla="*/ 15 w 43"/>
                                <a:gd name="T27" fmla="*/ 819 h 59"/>
                                <a:gd name="T28" fmla="*/ 42 w 43"/>
                                <a:gd name="T29" fmla="*/ 819 h 59"/>
                                <a:gd name="T30" fmla="*/ 42 w 43"/>
                                <a:gd name="T31" fmla="*/ 807 h 59"/>
                                <a:gd name="T32" fmla="*/ 36 w 43"/>
                                <a:gd name="T33" fmla="*/ 805 h 59"/>
                                <a:gd name="T34" fmla="*/ 28 w 43"/>
                                <a:gd name="T35" fmla="*/ 804 h 59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63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*/ 12 w 12"/>
                                <a:gd name="T1" fmla="*/ 819 h 3"/>
                                <a:gd name="T2" fmla="*/ 0 w 12"/>
                                <a:gd name="T3" fmla="*/ 819 h 3"/>
                                <a:gd name="T4" fmla="*/ 10 w 12"/>
                                <a:gd name="T5" fmla="*/ 821 h 3"/>
                                <a:gd name="T6" fmla="*/ 12 w 12"/>
                                <a:gd name="T7" fmla="*/ 822 h 3"/>
                                <a:gd name="T8" fmla="*/ 12 w 12"/>
                                <a:gd name="T9" fmla="*/ 819 h 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64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*/ 30 w 30"/>
                                <a:gd name="T1" fmla="*/ 806 h 78"/>
                                <a:gd name="T2" fmla="*/ 12 w 30"/>
                                <a:gd name="T3" fmla="*/ 806 h 78"/>
                                <a:gd name="T4" fmla="*/ 12 w 30"/>
                                <a:gd name="T5" fmla="*/ 862 h 78"/>
                                <a:gd name="T6" fmla="*/ 9 w 30"/>
                                <a:gd name="T7" fmla="*/ 866 h 78"/>
                                <a:gd name="T8" fmla="*/ 0 w 30"/>
                                <a:gd name="T9" fmla="*/ 871 h 78"/>
                                <a:gd name="T10" fmla="*/ 7 w 30"/>
                                <a:gd name="T11" fmla="*/ 883 h 78"/>
                                <a:gd name="T12" fmla="*/ 22 w 30"/>
                                <a:gd name="T13" fmla="*/ 878 h 78"/>
                                <a:gd name="T14" fmla="*/ 30 w 30"/>
                                <a:gd name="T15" fmla="*/ 870 h 78"/>
                                <a:gd name="T16" fmla="*/ 30 w 30"/>
                                <a:gd name="T17" fmla="*/ 806 h 78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64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5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5 w 55"/>
                                <a:gd name="T23" fmla="*/ 821 h 71"/>
                                <a:gd name="T24" fmla="*/ 55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64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*/ 20 w 54"/>
                                <a:gd name="T1" fmla="*/ 806 h 71"/>
                                <a:gd name="T2" fmla="*/ 0 w 54"/>
                                <a:gd name="T3" fmla="*/ 806 h 71"/>
                                <a:gd name="T4" fmla="*/ 29 w 54"/>
                                <a:gd name="T5" fmla="*/ 877 h 71"/>
                                <a:gd name="T6" fmla="*/ 44 w 54"/>
                                <a:gd name="T7" fmla="*/ 877 h 71"/>
                                <a:gd name="T8" fmla="*/ 54 w 54"/>
                                <a:gd name="T9" fmla="*/ 851 h 71"/>
                                <a:gd name="T10" fmla="*/ 37 w 54"/>
                                <a:gd name="T11" fmla="*/ 851 h 71"/>
                                <a:gd name="T12" fmla="*/ 20 w 54"/>
                                <a:gd name="T13" fmla="*/ 806 h 71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64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*/ 33 w 33"/>
                                <a:gd name="T1" fmla="*/ 806 h 45"/>
                                <a:gd name="T2" fmla="*/ 15 w 33"/>
                                <a:gd name="T3" fmla="*/ 806 h 45"/>
                                <a:gd name="T4" fmla="*/ 0 w 33"/>
                                <a:gd name="T5" fmla="*/ 851 h 45"/>
                                <a:gd name="T6" fmla="*/ 15 w 33"/>
                                <a:gd name="T7" fmla="*/ 851 h 45"/>
                                <a:gd name="T8" fmla="*/ 33 w 33"/>
                                <a:gd name="T9" fmla="*/ 806 h 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64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56 w 55"/>
                                <a:gd name="T7" fmla="*/ 877 h 71"/>
                                <a:gd name="T8" fmla="*/ 56 w 55"/>
                                <a:gd name="T9" fmla="*/ 862 h 71"/>
                                <a:gd name="T10" fmla="*/ 19 w 55"/>
                                <a:gd name="T11" fmla="*/ 862 h 71"/>
                                <a:gd name="T12" fmla="*/ 19 w 55"/>
                                <a:gd name="T13" fmla="*/ 848 h 71"/>
                                <a:gd name="T14" fmla="*/ 49 w 55"/>
                                <a:gd name="T15" fmla="*/ 848 h 71"/>
                                <a:gd name="T16" fmla="*/ 49 w 55"/>
                                <a:gd name="T17" fmla="*/ 834 h 71"/>
                                <a:gd name="T18" fmla="*/ 19 w 55"/>
                                <a:gd name="T19" fmla="*/ 834 h 71"/>
                                <a:gd name="T20" fmla="*/ 19 w 55"/>
                                <a:gd name="T21" fmla="*/ 821 h 71"/>
                                <a:gd name="T22" fmla="*/ 54 w 55"/>
                                <a:gd name="T23" fmla="*/ 821 h 71"/>
                                <a:gd name="T24" fmla="*/ 54 w 55"/>
                                <a:gd name="T25" fmla="*/ 806 h 71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65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*/ 49 w 55"/>
                                <a:gd name="T1" fmla="*/ 806 h 71"/>
                                <a:gd name="T2" fmla="*/ 0 w 55"/>
                                <a:gd name="T3" fmla="*/ 806 h 71"/>
                                <a:gd name="T4" fmla="*/ 0 w 55"/>
                                <a:gd name="T5" fmla="*/ 877 h 71"/>
                                <a:gd name="T6" fmla="*/ 18 w 55"/>
                                <a:gd name="T7" fmla="*/ 877 h 71"/>
                                <a:gd name="T8" fmla="*/ 18 w 55"/>
                                <a:gd name="T9" fmla="*/ 854 h 71"/>
                                <a:gd name="T10" fmla="*/ 45 w 55"/>
                                <a:gd name="T11" fmla="*/ 854 h 71"/>
                                <a:gd name="T12" fmla="*/ 44 w 55"/>
                                <a:gd name="T13" fmla="*/ 851 h 71"/>
                                <a:gd name="T14" fmla="*/ 42 w 55"/>
                                <a:gd name="T15" fmla="*/ 850 h 71"/>
                                <a:gd name="T16" fmla="*/ 39 w 55"/>
                                <a:gd name="T17" fmla="*/ 849 h 71"/>
                                <a:gd name="T18" fmla="*/ 39 w 55"/>
                                <a:gd name="T19" fmla="*/ 847 h 71"/>
                                <a:gd name="T20" fmla="*/ 50 w 55"/>
                                <a:gd name="T21" fmla="*/ 846 h 71"/>
                                <a:gd name="T22" fmla="*/ 52 w 55"/>
                                <a:gd name="T23" fmla="*/ 841 h 71"/>
                                <a:gd name="T24" fmla="*/ 18 w 55"/>
                                <a:gd name="T25" fmla="*/ 841 h 71"/>
                                <a:gd name="T26" fmla="*/ 18 w 55"/>
                                <a:gd name="T27" fmla="*/ 821 h 71"/>
                                <a:gd name="T28" fmla="*/ 54 w 55"/>
                                <a:gd name="T29" fmla="*/ 821 h 71"/>
                                <a:gd name="T30" fmla="*/ 54 w 55"/>
                                <a:gd name="T31" fmla="*/ 818 h 71"/>
                                <a:gd name="T32" fmla="*/ 49 w 55"/>
                                <a:gd name="T33" fmla="*/ 806 h 71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65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*/ 21 w 38"/>
                                <a:gd name="T1" fmla="*/ 854 h 23"/>
                                <a:gd name="T2" fmla="*/ 0 w 38"/>
                                <a:gd name="T3" fmla="*/ 854 h 23"/>
                                <a:gd name="T4" fmla="*/ 16 w 38"/>
                                <a:gd name="T5" fmla="*/ 877 h 23"/>
                                <a:gd name="T6" fmla="*/ 38 w 38"/>
                                <a:gd name="T7" fmla="*/ 877 h 23"/>
                                <a:gd name="T8" fmla="*/ 22 w 38"/>
                                <a:gd name="T9" fmla="*/ 854 h 23"/>
                                <a:gd name="T10" fmla="*/ 21 w 38"/>
                                <a:gd name="T11" fmla="*/ 854 h 23"/>
                                <a:gd name="T12" fmla="*/ 0 60000 65536"/>
                                <a:gd name="T13" fmla="*/ 0 60000 65536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65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*/ 22 w 23"/>
                                <a:gd name="T1" fmla="*/ 821 h 20"/>
                                <a:gd name="T2" fmla="*/ 1 w 23"/>
                                <a:gd name="T3" fmla="*/ 821 h 20"/>
                                <a:gd name="T4" fmla="*/ 3 w 23"/>
                                <a:gd name="T5" fmla="*/ 824 h 20"/>
                                <a:gd name="T6" fmla="*/ 3 w 23"/>
                                <a:gd name="T7" fmla="*/ 837 h 20"/>
                                <a:gd name="T8" fmla="*/ 0 w 23"/>
                                <a:gd name="T9" fmla="*/ 841 h 20"/>
                                <a:gd name="T10" fmla="*/ 20 w 23"/>
                                <a:gd name="T11" fmla="*/ 841 h 20"/>
                                <a:gd name="T12" fmla="*/ 22 w 23"/>
                                <a:gd name="T13" fmla="*/ 836 h 20"/>
                                <a:gd name="T14" fmla="*/ 22 w 23"/>
                                <a:gd name="T15" fmla="*/ 821 h 20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55" name="Group 2"/>
                      <wpg:cNvGrpSpPr>
                        <a:grpSpLocks/>
                      </wpg:cNvGrpSpPr>
                      <wpg:grpSpPr bwMode="auto">
                        <a:xfrm>
                          <a:off x="37261" y="102844"/>
                          <a:ext cx="13" cy="2369"/>
                          <a:chOff x="5948" y="990"/>
                          <a:chExt cx="2" cy="373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*/ 0 w 2"/>
                              <a:gd name="T1" fmla="*/ 990 h 373"/>
                              <a:gd name="T2" fmla="*/ 0 w 2"/>
                              <a:gd name="T3" fmla="*/ 1363 h 373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"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BC4832" id="Group 669" o:spid="_x0000_s1026" style="position:absolute;margin-left:-70.85pt;margin-top:-36pt;width:561.55pt;height:828.45pt;z-index:-251633664;mso-height-relative:margin" coordsize="71316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">
              <v:group id="Group 169" o:spid="_x0000_s1027" style="position:absolute;left:34569;top:2921;width:5404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<v:group id="Group 230" o:spid="_x0000_s1028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231" o:spid="_x0000_s1029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229" o:spid="_x0000_s1031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227" o:spid="_x0000_s1033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225" o:spid="_x0000_s1035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223" o:spid="_x0000_s1037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221" o:spid="_x0000_s1039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219" o:spid="_x0000_s1041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217" o:spid="_x0000_s1043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215" o:spid="_x0000_s1045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13" o:spid="_x0000_s1047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<v:shape id="Freeform 211" o:spid="_x0000_s1049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513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kWyhN8z4QjI7Q8AAAD//wMAUEsBAi0AFAAGAAgAAAAhANvh9svuAAAAhQEAABMAAAAAAAAA&#10;AAAAAAAAAAAAAFtDb250ZW50X1R5cGVzXS54bWxQSwECLQAUAAYACAAAACEAWvQsW78AAAAVAQAA&#10;CwAAAAAAAAAAAAAAAAAfAQAAX3JlbHMvLnJlbHNQSwECLQAUAAYACAAAACEANTedd8YAAADcAAAA&#10;DwAAAAAAAAAAAAAAAAAHAgAAZHJzL2Rvd25yZXYueG1sUEsFBgAAAAADAAMAtwAAAPoCAAAAAA==&#10;">
                  <v:shape id="Freeform 209" o:spid="_x0000_s1051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Kye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">
                  <v:shape id="Freeform 207" o:spid="_x0000_s1053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<v:shape id="Freeform 205" o:spid="_x0000_s1055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shape id="Freeform 203" o:spid="_x0000_s1057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<v:shape id="Freeform 201" o:spid="_x0000_s1059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Freeform 199" o:spid="_x0000_s1061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Freeform 197" o:spid="_x0000_s1063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Freeform 195" o:spid="_x0000_s1065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Freeform 193" o:spid="_x0000_s1067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shape id="Freeform 191" o:spid="_x0000_s1069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<v:shape id="Freeform 189" o:spid="_x0000_s1071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Freeform 187" o:spid="_x0000_s1073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<v:shape id="Freeform 185" o:spid="_x0000_s1075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<v:shape id="Freeform 183" o:spid="_x0000_s1077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zD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RLD80w4AnL2AAAA//8DAFBLAQItABQABgAIAAAAIQDb4fbL7gAAAIUBAAATAAAAAAAAAAAA&#10;AAAAAAAAAABbQ29udGVudF9UeXBlc10ueG1sUEsBAi0AFAAGAAgAAAAhAFr0LFu/AAAAFQEAAAsA&#10;AAAAAAAAAAAAAAAAHwEAAF9yZWxzLy5yZWxzUEsBAi0AFAAGAAgAAAAhACy0vMPEAAAA3AAAAA8A&#10;AAAAAAAAAAAAAAAABwIAAGRycy9kb3ducmV2LnhtbFBLBQYAAAAAAwADALcAAAD4AgAAAAA=&#10;">
                  <v:shape id="Freeform 181" o:spid="_x0000_s1079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Freeform 179" o:spid="_x0000_s1081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<v:shape id="Freeform 177" o:spid="_x0000_s1083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 id="Freeform 175" o:spid="_x0000_s1085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shape id="Freeform 173" o:spid="_x0000_s1087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171" o:spid="_x0000_s1089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<v:shape id="Freeform 87" o:spid="_x0000_s1091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" path="m,l,373e" filled="f" strokecolor="#231f20" strokeweight="3pt">
                  <v:path arrowok="t" o:connecttype="custom" o:connectlocs="0,1960046;0,3464361" o:connectangles="0,0"/>
                </v:shape>
              </v:group>
              <v:group id="Group 92" o:spid="_x0000_s1092" style="position:absolute;top:52349;width:2368;height:13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<v:shape id="Freeform 93" o:spid="_x0000_s1093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<v:shape id="Freeform 85" o:spid="_x0000_s109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bxwwwAAANwAAAAPAAAAZHJzL2Rvd25yZXYueG1sRI/disIw&#10;FITvF3yHcATv1lTF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/428cMMAAADcAAAADwAA&#10;AAAAAAAAAAAAAAAHAgAAZHJzL2Rvd25yZXYueG1sUEsFBgAAAAADAAMAtwAAAPcCAAAAAA=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shape id="Freeform 91" o:spid="_x0000_s1105" style="position:absolute;left:70866;top:51536;width:450;height:1632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" path="m72,l,,,18r72,l72,e" fillcolor="#231f20" stroked="f">
                <v:path arrowok="t" o:connecttype="custom" o:connectlocs="456,53132;0,53132;0,53246;456,53246;456,53132" o:connectangles="0,0,0,0,0"/>
              </v:shape>
              <v:group id="Group 4" o:spid="_x0000_s1106" style="position:absolute;left:34404;top:100437;width:5734;height:1912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<v:group id="Group 73" o:spid="_x0000_s1107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74" o:spid="_x0000_s1108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09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72" o:spid="_x0000_s1110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1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70" o:spid="_x0000_s1112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3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68" o:spid="_x0000_s1114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15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66" o:spid="_x0000_s1116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17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64" o:spid="_x0000_s1118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19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2" o:spid="_x0000_s1120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1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0" o:spid="_x0000_s1122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3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8" o:spid="_x0000_s1124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25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6" o:spid="_x0000_s1126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27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4" o:spid="_x0000_s1128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29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2" o:spid="_x0000_s1130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1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" o:spid="_x0000_s1132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3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48" o:spid="_x0000_s1134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35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46" o:spid="_x0000_s1136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37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4" o:spid="_x0000_s1138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39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2" o:spid="_x0000_s1140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1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0" o:spid="_x0000_s1142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3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38" o:spid="_x0000_s1144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45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36" o:spid="_x0000_s1146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47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34" o:spid="_x0000_s1148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49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32" o:spid="_x0000_s1150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1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aLE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pAulvB7JhwBuf4BAAD//wMAUEsBAi0AFAAGAAgAAAAhANvh9svuAAAAhQEAABMAAAAAAAAA&#10;AAAAAAAAAAAAAFtDb250ZW50X1R5cGVzXS54bWxQSwECLQAUAAYACAAAACEAWvQsW78AAAAVAQAA&#10;CwAAAAAAAAAAAAAAAAAfAQAAX3JlbHMvLnJlbHNQSwECLQAUAAYACAAAACEAUeGixMYAAADcAAAA&#10;DwAAAAAAAAAAAAAAAAAHAgAAZHJzL2Rvd25yZXYueG1sUEsFBgAAAAADAAMAtwAAAPoCAAAAAA==&#10;">
                  <v:shape id="Freeform 30" o:spid="_x0000_s1152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3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gf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BJYridCUdA7v8AAAD//wMAUEsBAi0AFAAGAAgAAAAhANvh9svuAAAAhQEAABMAAAAAAAAA&#10;AAAAAAAAAAAAAFtDb250ZW50X1R5cGVzXS54bWxQSwECLQAUAAYACAAAACEAWvQsW78AAAAVAQAA&#10;CwAAAAAAAAAAAAAAAAAfAQAAX3JlbHMvLnJlbHNQSwECLQAUAAYACAAAACEAKk44H8YAAADcAAAA&#10;DwAAAAAAAAAAAAAAAAAHAgAAZHJzL2Rvd25yZXYueG1sUEsFBgAAAAADAAMAtwAAAPoCAAAAAA==&#10;">
                  <v:shape id="Freeform 28" o:spid="_x0000_s1154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sjXxQAAANwAAAAPAAAAZHJzL2Rvd25yZXYueG1sRI9ba8JA&#10;FITfhf6H5RR8kbpRQW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BeKsjXxQAAANwAAAAP&#10;AAAAAAAAAAAAAAAAAAcCAABkcnMvZG93bnJldi54bWxQSwUGAAAAAAMAAwC3AAAA+QIAAAAA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55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APz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LA75lwBOTyDQAA//8DAFBLAQItABQABgAIAAAAIQDb4fbL7gAAAIUBAAATAAAAAAAAAAAA&#10;AAAAAAAAAABbQ29udGVudF9UeXBlc10ueG1sUEsBAi0AFAAGAAgAAAAhAFr0LFu/AAAAFQEAAAsA&#10;AAAAAAAAAAAAAAAAHwEAAF9yZWxzLy5yZWxzUEsBAi0AFAAGAAgAAAAhALXQA/PEAAAA3AAAAA8A&#10;AAAAAAAAAAAAAAAABwIAAGRycy9kb3ducmV2LnhtbFBLBQYAAAAAAwADALcAAAD4AgAAAAA=&#10;">
                  <v:shape id="Freeform 26" o:spid="_x0000_s1156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57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4c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uE7ieCUdAri8AAAD//wMAUEsBAi0AFAAGAAgAAAAhANvh9svuAAAAhQEAABMAAAAAAAAA&#10;AAAAAAAAAAAAAFtDb250ZW50X1R5cGVzXS54bWxQSwECLQAUAAYACAAAACEAWvQsW78AAAAVAQAA&#10;CwAAAAAAAAAAAAAAAAAfAQAAX3JlbHMvLnJlbHNQSwECLQAUAAYACAAAACEAVXU+HMYAAADcAAAA&#10;DwAAAAAAAAAAAAAAAAAHAgAAZHJzL2Rvd25yZXYueG1sUEsFBgAAAAADAAMAtwAAAPoCAAAAAA==&#10;">
                  <v:shape id="Freeform 24" o:spid="_x0000_s1158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59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wXw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">
                  <v:shape id="Freeform 22" o:spid="_x0000_s1160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1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DQZ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">
                  <v:shape id="Freeform 20" o:spid="_x0000_s1162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3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18" o:spid="_x0000_s1164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65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<v:shape id="Freeform 16" o:spid="_x0000_s1166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67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shape id="Freeform 14" o:spid="_x0000_s1168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69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XaN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Yv5G/ydCUdArn4BAAD//wMAUEsBAi0AFAAGAAgAAAAhANvh9svuAAAAhQEAABMAAAAAAAAA&#10;AAAAAAAAAAAAAFtDb250ZW50X1R5cGVzXS54bWxQSwECLQAUAAYACAAAACEAWvQsW78AAAAVAQAA&#10;CwAAAAAAAAAAAAAAAAAfAQAAX3JlbHMvLnJlbHNQSwECLQAUAAYACAAAACEAku12jcYAAADcAAAA&#10;DwAAAAAAAAAAAAAAAAAHAgAAZHJzL2Rvd25yZXYueG1sUEsFBgAAAAADAAMAtwAAAPoCAAAAAA==&#10;">
                  <v:shape id="Freeform 12" o:spid="_x0000_s1170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1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<v:shape id="Freeform 10" o:spid="_x0000_s1172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3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2/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igd8z4QjI7Q8AAAD//wMAUEsBAi0AFAAGAAgAAAAhANvh9svuAAAAhQEAABMAAAAAAAAA&#10;AAAAAAAAAAAAAFtDb250ZW50X1R5cGVzXS54bWxQSwECLQAUAAYACAAAACEAWvQsW78AAAAVAQAA&#10;CwAAAAAAAAAAAAAAAAAfAQAAX3JlbHMvLnJlbHNQSwECLQAUAAYACAAAACEA95Hdv8YAAADcAAAA&#10;DwAAAAAAAAAAAAAAAAAHAgAAZHJzL2Rvd25yZXYueG1sUEsFBgAAAAADAAMAtwAAAPoCAAAAAA==&#10;">
                  <v:shape id="Freeform 8" o:spid="_x0000_s1174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75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<v:shape id="Freeform 6" o:spid="_x0000_s1176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77" style="position:absolute;left:37261;top:102844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<v:shape id="Freeform 3" o:spid="_x0000_s1178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49" w:rsidRDefault="00333E49" w:rsidP="00432E34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617A63" wp14:editId="63A0E94D">
              <wp:simplePos x="0" y="0"/>
              <wp:positionH relativeFrom="column">
                <wp:posOffset>-23495</wp:posOffset>
              </wp:positionH>
              <wp:positionV relativeFrom="paragraph">
                <wp:posOffset>304801</wp:posOffset>
              </wp:positionV>
              <wp:extent cx="1974748" cy="1341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4748" cy="1341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333E49" w:rsidRPr="00A500B6" w:rsidRDefault="00333E49" w:rsidP="00C10A14">
                          <w:pPr>
                            <w:pStyle w:val="Institucija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A500B6"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 w:rsidRPr="00A500B6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Sveučilište</w:t>
                          </w:r>
                          <w:r w:rsidRPr="00A500B6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br/>
                            <w:t>Sjever</w:t>
                          </w:r>
                        </w:p>
                        <w:p w:rsidR="00333E49" w:rsidRPr="00A500B6" w:rsidRDefault="00333E49" w:rsidP="00386667">
                          <w:pPr>
                            <w:pStyle w:val="Adresa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500B6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Sveučilišni centar Varaždin</w:t>
                          </w:r>
                        </w:p>
                        <w:p w:rsidR="00333E49" w:rsidRDefault="00333E49" w:rsidP="00C10A14">
                          <w:pPr>
                            <w:pStyle w:val="Adresa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500B6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 xml:space="preserve">Odjel za </w:t>
                          </w: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financijsko poslovanje,</w:t>
                          </w:r>
                        </w:p>
                        <w:p w:rsidR="00333E49" w:rsidRPr="00A500B6" w:rsidRDefault="00333E49" w:rsidP="00C10A14">
                          <w:pPr>
                            <w:pStyle w:val="Adresa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računovodstvo i nabavu</w:t>
                          </w:r>
                        </w:p>
                        <w:p w:rsidR="00333E49" w:rsidRPr="00A500B6" w:rsidRDefault="00333E49" w:rsidP="00D01847">
                          <w:pPr>
                            <w:pStyle w:val="Adresa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500B6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t +385 (0)42 493 332; +385 (0)42 493 389</w:t>
                          </w:r>
                        </w:p>
                        <w:p w:rsidR="00333E49" w:rsidRPr="00A500B6" w:rsidRDefault="00333E49" w:rsidP="00C10A14">
                          <w:pPr>
                            <w:pStyle w:val="Adresa"/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</w:pPr>
                          <w:r w:rsidRPr="00A500B6">
                            <w:rPr>
                              <w:rFonts w:ascii="Times New Roman" w:hAnsi="Times New Roman" w:cs="Times New Roman"/>
                              <w:sz w:val="14"/>
                              <w:szCs w:val="14"/>
                            </w:rPr>
                            <w:t>racunovodstvo@unin.hr</w:t>
                          </w:r>
                        </w:p>
                        <w:p w:rsidR="00333E49" w:rsidRPr="00650900" w:rsidRDefault="00333E49" w:rsidP="00432E34">
                          <w:pPr>
                            <w:pStyle w:val="Adres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617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.85pt;margin-top:24pt;width:155.5pt;height:10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" filled="f" stroked="f">
              <v:textbox>
                <w:txbxContent>
                  <w:p w:rsidR="00333E49" w:rsidRPr="00A500B6" w:rsidRDefault="00333E49" w:rsidP="00C10A14">
                    <w:pPr>
                      <w:pStyle w:val="Institucija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A500B6"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 w:rsidRPr="00A500B6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Sveučilište</w:t>
                    </w:r>
                    <w:r w:rsidRPr="00A500B6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br/>
                      <w:t>Sjever</w:t>
                    </w:r>
                  </w:p>
                  <w:p w:rsidR="00333E49" w:rsidRPr="00A500B6" w:rsidRDefault="00333E49" w:rsidP="00386667">
                    <w:pPr>
                      <w:pStyle w:val="Adresa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500B6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Sveučilišni centar Varaždin</w:t>
                    </w:r>
                  </w:p>
                  <w:p w:rsidR="00333E49" w:rsidRDefault="00333E49" w:rsidP="00C10A14">
                    <w:pPr>
                      <w:pStyle w:val="Adresa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500B6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 xml:space="preserve">Odjel za </w:t>
                    </w: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financijsko poslovanje,</w:t>
                    </w:r>
                  </w:p>
                  <w:p w:rsidR="00333E49" w:rsidRPr="00A500B6" w:rsidRDefault="00333E49" w:rsidP="00C10A14">
                    <w:pPr>
                      <w:pStyle w:val="Adresa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računovodstvo i nabavu</w:t>
                    </w:r>
                  </w:p>
                  <w:p w:rsidR="00333E49" w:rsidRPr="00A500B6" w:rsidRDefault="00333E49" w:rsidP="00D01847">
                    <w:pPr>
                      <w:pStyle w:val="Adresa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500B6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t +385 (0)42 493 332; +385 (0)42 493 389</w:t>
                    </w:r>
                  </w:p>
                  <w:p w:rsidR="00333E49" w:rsidRPr="00A500B6" w:rsidRDefault="00333E49" w:rsidP="00C10A14">
                    <w:pPr>
                      <w:pStyle w:val="Adresa"/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</w:pPr>
                    <w:r w:rsidRPr="00A500B6">
                      <w:rPr>
                        <w:rFonts w:ascii="Times New Roman" w:hAnsi="Times New Roman" w:cs="Times New Roman"/>
                        <w:sz w:val="14"/>
                        <w:szCs w:val="14"/>
                      </w:rPr>
                      <w:t>racunovodstvo@unin.hr</w:t>
                    </w:r>
                  </w:p>
                  <w:p w:rsidR="00333E49" w:rsidRPr="00650900" w:rsidRDefault="00333E49" w:rsidP="00432E34">
                    <w:pPr>
                      <w:pStyle w:val="Adresa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91008" behindDoc="1" locked="0" layoutInCell="1" allowOverlap="1" wp14:anchorId="2F2317CC" wp14:editId="7054CB5E">
              <wp:simplePos x="0" y="0"/>
              <wp:positionH relativeFrom="column">
                <wp:posOffset>-838835</wp:posOffset>
              </wp:positionH>
              <wp:positionV relativeFrom="paragraph">
                <wp:posOffset>-346075</wp:posOffset>
              </wp:positionV>
              <wp:extent cx="7439025" cy="2863215"/>
              <wp:effectExtent l="0" t="0" r="9525" b="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9025" cy="2863215"/>
                        <a:chOff x="0" y="0"/>
                        <a:chExt cx="74390" cy="28632"/>
                      </a:xfrm>
                    </wpg:grpSpPr>
                    <wpg:grpSp>
                      <wpg:cNvPr id="3" name="Group 16"/>
                      <wpg:cNvGrpSpPr>
                        <a:grpSpLocks/>
                      </wpg:cNvGrpSpPr>
                      <wpg:grpSpPr bwMode="auto">
                        <a:xfrm>
                          <a:off x="34569" y="0"/>
                          <a:ext cx="5404" cy="4629"/>
                          <a:chOff x="0" y="0"/>
                          <a:chExt cx="5403" cy="4629"/>
                        </a:xfrm>
                      </wpg:grpSpPr>
                      <wpg:grpSp>
                        <wpg:cNvPr id="4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"/>
                            <a:ext cx="5403" cy="1708"/>
                            <a:chOff x="5522" y="138"/>
                            <a:chExt cx="852" cy="270"/>
                          </a:xfrm>
                        </wpg:grpSpPr>
                        <wpg:grpSp>
                          <wpg:cNvPr id="5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6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43 w 51"/>
                                  <a:gd name="T1" fmla="*/ 300 h 71"/>
                                  <a:gd name="T2" fmla="*/ 24 w 51"/>
                                  <a:gd name="T3" fmla="*/ 300 h 71"/>
                                  <a:gd name="T4" fmla="*/ 24 w 51"/>
                                  <a:gd name="T5" fmla="*/ 325 h 71"/>
                                  <a:gd name="T6" fmla="*/ 0 w 51"/>
                                  <a:gd name="T7" fmla="*/ 371 h 71"/>
                                  <a:gd name="T8" fmla="*/ 18 w 51"/>
                                  <a:gd name="T9" fmla="*/ 371 h 71"/>
                                  <a:gd name="T10" fmla="*/ 31 w 51"/>
                                  <a:gd name="T11" fmla="*/ 342 h 71"/>
                                  <a:gd name="T12" fmla="*/ 51 w 51"/>
                                  <a:gd name="T13" fmla="*/ 342 h 71"/>
                                  <a:gd name="T14" fmla="*/ 43 w 51"/>
                                  <a:gd name="T15" fmla="*/ 325 h 71"/>
                                  <a:gd name="T16" fmla="*/ 43 w 51"/>
                                  <a:gd name="T17" fmla="*/ 300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8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*/ 19 w 35"/>
                                  <a:gd name="T1" fmla="*/ 342 h 29"/>
                                  <a:gd name="T2" fmla="*/ 0 w 35"/>
                                  <a:gd name="T3" fmla="*/ 342 h 29"/>
                                  <a:gd name="T4" fmla="*/ 16 w 35"/>
                                  <a:gd name="T5" fmla="*/ 371 h 29"/>
                                  <a:gd name="T6" fmla="*/ 35 w 35"/>
                                  <a:gd name="T7" fmla="*/ 371 h 29"/>
                                  <a:gd name="T8" fmla="*/ 19 w 35"/>
                                  <a:gd name="T9" fmla="*/ 342 h 2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10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364 h 15"/>
                                  <a:gd name="T2" fmla="*/ 63 w 63"/>
                                  <a:gd name="T3" fmla="*/ 364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12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8 h 56"/>
                                  <a:gd name="T2" fmla="*/ 18 w 18"/>
                                  <a:gd name="T3" fmla="*/ 328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14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16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355 h 18"/>
                                  <a:gd name="T2" fmla="*/ 0 w 43"/>
                                  <a:gd name="T3" fmla="*/ 370 h 18"/>
                                  <a:gd name="T4" fmla="*/ 7 w 43"/>
                                  <a:gd name="T5" fmla="*/ 372 h 18"/>
                                  <a:gd name="T6" fmla="*/ 14 w 43"/>
                                  <a:gd name="T7" fmla="*/ 372 h 18"/>
                                  <a:gd name="T8" fmla="*/ 31 w 43"/>
                                  <a:gd name="T9" fmla="*/ 371 h 18"/>
                                  <a:gd name="T10" fmla="*/ 43 w 43"/>
                                  <a:gd name="T11" fmla="*/ 361 h 18"/>
                                  <a:gd name="T12" fmla="*/ 43 w 43"/>
                                  <a:gd name="T13" fmla="*/ 357 h 18"/>
                                  <a:gd name="T14" fmla="*/ 12 w 43"/>
                                  <a:gd name="T15" fmla="*/ 357 h 18"/>
                                  <a:gd name="T16" fmla="*/ 3 w 43"/>
                                  <a:gd name="T17" fmla="*/ 355 h 18"/>
                                  <a:gd name="T18" fmla="*/ 0 w 43"/>
                                  <a:gd name="T19" fmla="*/ 355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18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*/ 32 w 46"/>
                                  <a:gd name="T1" fmla="*/ 299 h 59"/>
                                  <a:gd name="T2" fmla="*/ 11 w 46"/>
                                  <a:gd name="T3" fmla="*/ 300 h 59"/>
                                  <a:gd name="T4" fmla="*/ 0 w 46"/>
                                  <a:gd name="T5" fmla="*/ 310 h 59"/>
                                  <a:gd name="T6" fmla="*/ 0 w 46"/>
                                  <a:gd name="T7" fmla="*/ 337 h 59"/>
                                  <a:gd name="T8" fmla="*/ 18 w 46"/>
                                  <a:gd name="T9" fmla="*/ 344 h 59"/>
                                  <a:gd name="T10" fmla="*/ 28 w 46"/>
                                  <a:gd name="T11" fmla="*/ 352 h 59"/>
                                  <a:gd name="T12" fmla="*/ 28 w 46"/>
                                  <a:gd name="T13" fmla="*/ 356 h 59"/>
                                  <a:gd name="T14" fmla="*/ 24 w 46"/>
                                  <a:gd name="T15" fmla="*/ 357 h 59"/>
                                  <a:gd name="T16" fmla="*/ 40 w 46"/>
                                  <a:gd name="T17" fmla="*/ 357 h 59"/>
                                  <a:gd name="T18" fmla="*/ 39 w 46"/>
                                  <a:gd name="T19" fmla="*/ 335 h 59"/>
                                  <a:gd name="T20" fmla="*/ 21 w 46"/>
                                  <a:gd name="T21" fmla="*/ 328 h 59"/>
                                  <a:gd name="T22" fmla="*/ 11 w 46"/>
                                  <a:gd name="T23" fmla="*/ 320 h 59"/>
                                  <a:gd name="T24" fmla="*/ 11 w 46"/>
                                  <a:gd name="T25" fmla="*/ 315 h 59"/>
                                  <a:gd name="T26" fmla="*/ 16 w 46"/>
                                  <a:gd name="T27" fmla="*/ 314 h 59"/>
                                  <a:gd name="T28" fmla="*/ 46 w 46"/>
                                  <a:gd name="T29" fmla="*/ 314 h 59"/>
                                  <a:gd name="T30" fmla="*/ 46 w 46"/>
                                  <a:gd name="T31" fmla="*/ 301 h 59"/>
                                  <a:gd name="T32" fmla="*/ 38 w 46"/>
                                  <a:gd name="T33" fmla="*/ 300 h 59"/>
                                  <a:gd name="T34" fmla="*/ 32 w 46"/>
                                  <a:gd name="T35" fmla="*/ 299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20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*/ 15 w 14"/>
                                  <a:gd name="T1" fmla="*/ 314 h 3"/>
                                  <a:gd name="T2" fmla="*/ 0 w 14"/>
                                  <a:gd name="T3" fmla="*/ 314 h 3"/>
                                  <a:gd name="T4" fmla="*/ 8 w 14"/>
                                  <a:gd name="T5" fmla="*/ 315 h 3"/>
                                  <a:gd name="T6" fmla="*/ 15 w 14"/>
                                  <a:gd name="T7" fmla="*/ 317 h 3"/>
                                  <a:gd name="T8" fmla="*/ 15 w 14"/>
                                  <a:gd name="T9" fmla="*/ 314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22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300 h 71"/>
                                  <a:gd name="T2" fmla="*/ 0 w 62"/>
                                  <a:gd name="T3" fmla="*/ 300 h 71"/>
                                  <a:gd name="T4" fmla="*/ 16 w 62"/>
                                  <a:gd name="T5" fmla="*/ 323 h 71"/>
                                  <a:gd name="T6" fmla="*/ 18 w 62"/>
                                  <a:gd name="T7" fmla="*/ 326 h 71"/>
                                  <a:gd name="T8" fmla="*/ 20 w 62"/>
                                  <a:gd name="T9" fmla="*/ 327 h 71"/>
                                  <a:gd name="T10" fmla="*/ 23 w 62"/>
                                  <a:gd name="T11" fmla="*/ 328 h 71"/>
                                  <a:gd name="T12" fmla="*/ 23 w 62"/>
                                  <a:gd name="T13" fmla="*/ 329 h 71"/>
                                  <a:gd name="T14" fmla="*/ 12 w 62"/>
                                  <a:gd name="T15" fmla="*/ 331 h 71"/>
                                  <a:gd name="T16" fmla="*/ 8 w 62"/>
                                  <a:gd name="T17" fmla="*/ 341 h 71"/>
                                  <a:gd name="T18" fmla="*/ 8 w 62"/>
                                  <a:gd name="T19" fmla="*/ 359 h 71"/>
                                  <a:gd name="T20" fmla="*/ 13 w 62"/>
                                  <a:gd name="T21" fmla="*/ 371 h 71"/>
                                  <a:gd name="T22" fmla="*/ 62 w 62"/>
                                  <a:gd name="T23" fmla="*/ 371 h 71"/>
                                  <a:gd name="T24" fmla="*/ 62 w 62"/>
                                  <a:gd name="T25" fmla="*/ 356 h 71"/>
                                  <a:gd name="T26" fmla="*/ 29 w 62"/>
                                  <a:gd name="T27" fmla="*/ 356 h 71"/>
                                  <a:gd name="T28" fmla="*/ 27 w 62"/>
                                  <a:gd name="T29" fmla="*/ 353 h 71"/>
                                  <a:gd name="T30" fmla="*/ 27 w 62"/>
                                  <a:gd name="T31" fmla="*/ 340 h 71"/>
                                  <a:gd name="T32" fmla="*/ 30 w 62"/>
                                  <a:gd name="T33" fmla="*/ 336 h 71"/>
                                  <a:gd name="T34" fmla="*/ 62 w 62"/>
                                  <a:gd name="T35" fmla="*/ 336 h 71"/>
                                  <a:gd name="T36" fmla="*/ 62 w 62"/>
                                  <a:gd name="T37" fmla="*/ 323 h 71"/>
                                  <a:gd name="T38" fmla="*/ 38 w 62"/>
                                  <a:gd name="T39" fmla="*/ 323 h 71"/>
                                  <a:gd name="T40" fmla="*/ 22 w 62"/>
                                  <a:gd name="T41" fmla="*/ 300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24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26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6 w 55"/>
                                  <a:gd name="T1" fmla="*/ 300 h 71"/>
                                  <a:gd name="T2" fmla="*/ 0 w 55"/>
                                  <a:gd name="T3" fmla="*/ 300 h 71"/>
                                  <a:gd name="T4" fmla="*/ 0 w 55"/>
                                  <a:gd name="T5" fmla="*/ 315 h 71"/>
                                  <a:gd name="T6" fmla="*/ 37 w 55"/>
                                  <a:gd name="T7" fmla="*/ 315 h 71"/>
                                  <a:gd name="T8" fmla="*/ 37 w 55"/>
                                  <a:gd name="T9" fmla="*/ 329 h 71"/>
                                  <a:gd name="T10" fmla="*/ 7 w 55"/>
                                  <a:gd name="T11" fmla="*/ 329 h 71"/>
                                  <a:gd name="T12" fmla="*/ 7 w 55"/>
                                  <a:gd name="T13" fmla="*/ 343 h 71"/>
                                  <a:gd name="T14" fmla="*/ 37 w 55"/>
                                  <a:gd name="T15" fmla="*/ 343 h 71"/>
                                  <a:gd name="T16" fmla="*/ 37 w 55"/>
                                  <a:gd name="T17" fmla="*/ 356 h 71"/>
                                  <a:gd name="T18" fmla="*/ 2 w 55"/>
                                  <a:gd name="T19" fmla="*/ 356 h 71"/>
                                  <a:gd name="T20" fmla="*/ 2 w 55"/>
                                  <a:gd name="T21" fmla="*/ 371 h 71"/>
                                  <a:gd name="T22" fmla="*/ 56 w 55"/>
                                  <a:gd name="T23" fmla="*/ 371 h 71"/>
                                  <a:gd name="T24" fmla="*/ 56 w 55"/>
                                  <a:gd name="T25" fmla="*/ 300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28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*/ 43 w 53"/>
                                  <a:gd name="T1" fmla="*/ 300 h 71"/>
                                  <a:gd name="T2" fmla="*/ 27 w 53"/>
                                  <a:gd name="T3" fmla="*/ 300 h 71"/>
                                  <a:gd name="T4" fmla="*/ 0 w 53"/>
                                  <a:gd name="T5" fmla="*/ 371 h 71"/>
                                  <a:gd name="T6" fmla="*/ 18 w 53"/>
                                  <a:gd name="T7" fmla="*/ 371 h 71"/>
                                  <a:gd name="T8" fmla="*/ 33 w 53"/>
                                  <a:gd name="T9" fmla="*/ 326 h 71"/>
                                  <a:gd name="T10" fmla="*/ 53 w 53"/>
                                  <a:gd name="T11" fmla="*/ 326 h 71"/>
                                  <a:gd name="T12" fmla="*/ 43 w 53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30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*/ 18 w 37"/>
                                  <a:gd name="T1" fmla="*/ 326 h 45"/>
                                  <a:gd name="T2" fmla="*/ 0 w 37"/>
                                  <a:gd name="T3" fmla="*/ 326 h 45"/>
                                  <a:gd name="T4" fmla="*/ 17 w 37"/>
                                  <a:gd name="T5" fmla="*/ 371 h 45"/>
                                  <a:gd name="T6" fmla="*/ 37 w 37"/>
                                  <a:gd name="T7" fmla="*/ 371 h 45"/>
                                  <a:gd name="T8" fmla="*/ 18 w 37"/>
                                  <a:gd name="T9" fmla="*/ 32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32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35 h 71"/>
                                  <a:gd name="T2" fmla="*/ 18 w 18"/>
                                  <a:gd name="T3" fmla="*/ 335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34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*/ 17 w 41"/>
                                  <a:gd name="T1" fmla="*/ 300 h 71"/>
                                  <a:gd name="T2" fmla="*/ 0 w 41"/>
                                  <a:gd name="T3" fmla="*/ 300 h 71"/>
                                  <a:gd name="T4" fmla="*/ 0 w 41"/>
                                  <a:gd name="T5" fmla="*/ 371 h 71"/>
                                  <a:gd name="T6" fmla="*/ 18 w 41"/>
                                  <a:gd name="T7" fmla="*/ 371 h 71"/>
                                  <a:gd name="T8" fmla="*/ 18 w 41"/>
                                  <a:gd name="T9" fmla="*/ 331 h 71"/>
                                  <a:gd name="T10" fmla="*/ 41 w 41"/>
                                  <a:gd name="T11" fmla="*/ 331 h 71"/>
                                  <a:gd name="T12" fmla="*/ 17 w 41"/>
                                  <a:gd name="T13" fmla="*/ 300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36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331 h 40"/>
                                  <a:gd name="T2" fmla="*/ 0 w 48"/>
                                  <a:gd name="T3" fmla="*/ 331 h 40"/>
                                  <a:gd name="T4" fmla="*/ 31 w 48"/>
                                  <a:gd name="T5" fmla="*/ 371 h 40"/>
                                  <a:gd name="T6" fmla="*/ 48 w 48"/>
                                  <a:gd name="T7" fmla="*/ 371 h 40"/>
                                  <a:gd name="T8" fmla="*/ 48 w 48"/>
                                  <a:gd name="T9" fmla="*/ 341 h 40"/>
                                  <a:gd name="T10" fmla="*/ 29 w 48"/>
                                  <a:gd name="T11" fmla="*/ 341 h 40"/>
                                  <a:gd name="T12" fmla="*/ 21 w 48"/>
                                  <a:gd name="T13" fmla="*/ 33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38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320 h 41"/>
                                  <a:gd name="T2" fmla="*/ 18 w 18"/>
                                  <a:gd name="T3" fmla="*/ 320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40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299 h 72"/>
                                  <a:gd name="T2" fmla="*/ 7 w 60"/>
                                  <a:gd name="T3" fmla="*/ 307 h 72"/>
                                  <a:gd name="T4" fmla="*/ 0 w 60"/>
                                  <a:gd name="T5" fmla="*/ 327 h 72"/>
                                  <a:gd name="T6" fmla="*/ 0 w 60"/>
                                  <a:gd name="T7" fmla="*/ 371 h 72"/>
                                  <a:gd name="T8" fmla="*/ 18 w 60"/>
                                  <a:gd name="T9" fmla="*/ 371 h 72"/>
                                  <a:gd name="T10" fmla="*/ 18 w 60"/>
                                  <a:gd name="T11" fmla="*/ 317 h 72"/>
                                  <a:gd name="T12" fmla="*/ 22 w 60"/>
                                  <a:gd name="T13" fmla="*/ 314 h 72"/>
                                  <a:gd name="T14" fmla="*/ 60 w 60"/>
                                  <a:gd name="T15" fmla="*/ 314 h 72"/>
                                  <a:gd name="T16" fmla="*/ 52 w 60"/>
                                  <a:gd name="T17" fmla="*/ 303 h 72"/>
                                  <a:gd name="T18" fmla="*/ 28 w 60"/>
                                  <a:gd name="T19" fmla="*/ 299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2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*/ 22 w 26"/>
                                  <a:gd name="T1" fmla="*/ 314 h 57"/>
                                  <a:gd name="T2" fmla="*/ 0 w 26"/>
                                  <a:gd name="T3" fmla="*/ 314 h 57"/>
                                  <a:gd name="T4" fmla="*/ 8 w 26"/>
                                  <a:gd name="T5" fmla="*/ 315 h 57"/>
                                  <a:gd name="T6" fmla="*/ 8 w 26"/>
                                  <a:gd name="T7" fmla="*/ 371 h 57"/>
                                  <a:gd name="T8" fmla="*/ 26 w 26"/>
                                  <a:gd name="T9" fmla="*/ 371 h 57"/>
                                  <a:gd name="T10" fmla="*/ 26 w 26"/>
                                  <a:gd name="T11" fmla="*/ 319 h 57"/>
                                  <a:gd name="T12" fmla="*/ 22 w 26"/>
                                  <a:gd name="T13" fmla="*/ 31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4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*/ 19 w 66"/>
                                  <a:gd name="T1" fmla="*/ 168 h 71"/>
                                  <a:gd name="T2" fmla="*/ 0 w 66"/>
                                  <a:gd name="T3" fmla="*/ 168 h 71"/>
                                  <a:gd name="T4" fmla="*/ 0 w 66"/>
                                  <a:gd name="T5" fmla="*/ 240 h 71"/>
                                  <a:gd name="T6" fmla="*/ 19 w 66"/>
                                  <a:gd name="T7" fmla="*/ 240 h 71"/>
                                  <a:gd name="T8" fmla="*/ 19 w 66"/>
                                  <a:gd name="T9" fmla="*/ 212 h 71"/>
                                  <a:gd name="T10" fmla="*/ 67 w 66"/>
                                  <a:gd name="T11" fmla="*/ 212 h 71"/>
                                  <a:gd name="T12" fmla="*/ 67 w 66"/>
                                  <a:gd name="T13" fmla="*/ 197 h 71"/>
                                  <a:gd name="T14" fmla="*/ 19 w 66"/>
                                  <a:gd name="T15" fmla="*/ 197 h 71"/>
                                  <a:gd name="T16" fmla="*/ 19 w 66"/>
                                  <a:gd name="T17" fmla="*/ 168 h 7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6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241 h 30"/>
                                  <a:gd name="T2" fmla="*/ 18 w 18"/>
                                  <a:gd name="T3" fmla="*/ 241 h 30"/>
                                  <a:gd name="T4" fmla="*/ 18 w 18"/>
                                  <a:gd name="T5" fmla="*/ 211 h 30"/>
                                  <a:gd name="T6" fmla="*/ 0 w 18"/>
                                  <a:gd name="T7" fmla="*/ 211 h 30"/>
                                  <a:gd name="T8" fmla="*/ 0 w 18"/>
                                  <a:gd name="T9" fmla="*/ 241 h 30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8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8 h 31"/>
                                  <a:gd name="T2" fmla="*/ 18 w 18"/>
                                  <a:gd name="T3" fmla="*/ 198 h 31"/>
                                  <a:gd name="T4" fmla="*/ 18 w 18"/>
                                  <a:gd name="T5" fmla="*/ 167 h 31"/>
                                  <a:gd name="T6" fmla="*/ 0 w 18"/>
                                  <a:gd name="T7" fmla="*/ 167 h 31"/>
                                  <a:gd name="T8" fmla="*/ 0 w 18"/>
                                  <a:gd name="T9" fmla="*/ 198 h 3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50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232 h 15"/>
                                  <a:gd name="T2" fmla="*/ 63 w 63"/>
                                  <a:gd name="T3" fmla="*/ 23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52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96 h 56"/>
                                  <a:gd name="T2" fmla="*/ 18 w 18"/>
                                  <a:gd name="T3" fmla="*/ 196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54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*/ 22 w 62"/>
                                  <a:gd name="T1" fmla="*/ 168 h 71"/>
                                  <a:gd name="T2" fmla="*/ 0 w 62"/>
                                  <a:gd name="T3" fmla="*/ 168 h 71"/>
                                  <a:gd name="T4" fmla="*/ 16 w 62"/>
                                  <a:gd name="T5" fmla="*/ 191 h 71"/>
                                  <a:gd name="T6" fmla="*/ 18 w 62"/>
                                  <a:gd name="T7" fmla="*/ 194 h 71"/>
                                  <a:gd name="T8" fmla="*/ 20 w 62"/>
                                  <a:gd name="T9" fmla="*/ 195 h 71"/>
                                  <a:gd name="T10" fmla="*/ 23 w 62"/>
                                  <a:gd name="T11" fmla="*/ 196 h 71"/>
                                  <a:gd name="T12" fmla="*/ 23 w 62"/>
                                  <a:gd name="T13" fmla="*/ 198 h 71"/>
                                  <a:gd name="T14" fmla="*/ 12 w 62"/>
                                  <a:gd name="T15" fmla="*/ 200 h 71"/>
                                  <a:gd name="T16" fmla="*/ 8 w 62"/>
                                  <a:gd name="T17" fmla="*/ 209 h 71"/>
                                  <a:gd name="T18" fmla="*/ 8 w 62"/>
                                  <a:gd name="T19" fmla="*/ 228 h 71"/>
                                  <a:gd name="T20" fmla="*/ 13 w 62"/>
                                  <a:gd name="T21" fmla="*/ 240 h 71"/>
                                  <a:gd name="T22" fmla="*/ 62 w 62"/>
                                  <a:gd name="T23" fmla="*/ 240 h 71"/>
                                  <a:gd name="T24" fmla="*/ 62 w 62"/>
                                  <a:gd name="T25" fmla="*/ 225 h 71"/>
                                  <a:gd name="T26" fmla="*/ 29 w 62"/>
                                  <a:gd name="T27" fmla="*/ 225 h 71"/>
                                  <a:gd name="T28" fmla="*/ 27 w 62"/>
                                  <a:gd name="T29" fmla="*/ 221 h 71"/>
                                  <a:gd name="T30" fmla="*/ 27 w 62"/>
                                  <a:gd name="T31" fmla="*/ 208 h 71"/>
                                  <a:gd name="T32" fmla="*/ 30 w 62"/>
                                  <a:gd name="T33" fmla="*/ 204 h 71"/>
                                  <a:gd name="T34" fmla="*/ 62 w 62"/>
                                  <a:gd name="T35" fmla="*/ 204 h 71"/>
                                  <a:gd name="T36" fmla="*/ 62 w 62"/>
                                  <a:gd name="T37" fmla="*/ 192 h 71"/>
                                  <a:gd name="T38" fmla="*/ 38 w 62"/>
                                  <a:gd name="T39" fmla="*/ 192 h 71"/>
                                  <a:gd name="T40" fmla="*/ 22 w 62"/>
                                  <a:gd name="T41" fmla="*/ 168 h 7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56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0 h 2"/>
                                  <a:gd name="T2" fmla="*/ 18 w 18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2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58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*/ 47 w 69"/>
                                  <a:gd name="T1" fmla="*/ 172 h 66"/>
                                  <a:gd name="T2" fmla="*/ 16 w 69"/>
                                  <a:gd name="T3" fmla="*/ 172 h 66"/>
                                  <a:gd name="T4" fmla="*/ 3 w 69"/>
                                  <a:gd name="T5" fmla="*/ 188 h 66"/>
                                  <a:gd name="T6" fmla="*/ 0 w 69"/>
                                  <a:gd name="T7" fmla="*/ 211 h 66"/>
                                  <a:gd name="T8" fmla="*/ 7 w 69"/>
                                  <a:gd name="T9" fmla="*/ 226 h 66"/>
                                  <a:gd name="T10" fmla="*/ 24 w 69"/>
                                  <a:gd name="T11" fmla="*/ 236 h 66"/>
                                  <a:gd name="T12" fmla="*/ 54 w 69"/>
                                  <a:gd name="T13" fmla="*/ 238 h 66"/>
                                  <a:gd name="T14" fmla="*/ 69 w 69"/>
                                  <a:gd name="T15" fmla="*/ 226 h 66"/>
                                  <a:gd name="T16" fmla="*/ 23 w 69"/>
                                  <a:gd name="T17" fmla="*/ 226 h 66"/>
                                  <a:gd name="T18" fmla="*/ 19 w 69"/>
                                  <a:gd name="T19" fmla="*/ 219 h 66"/>
                                  <a:gd name="T20" fmla="*/ 19 w 69"/>
                                  <a:gd name="T21" fmla="*/ 187 h 66"/>
                                  <a:gd name="T22" fmla="*/ 25 w 69"/>
                                  <a:gd name="T23" fmla="*/ 182 h 66"/>
                                  <a:gd name="T24" fmla="*/ 68 w 69"/>
                                  <a:gd name="T25" fmla="*/ 182 h 66"/>
                                  <a:gd name="T26" fmla="*/ 66 w 69"/>
                                  <a:gd name="T27" fmla="*/ 179 h 66"/>
                                  <a:gd name="T28" fmla="*/ 47 w 69"/>
                                  <a:gd name="T29" fmla="*/ 172 h 6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60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*/ 19 w 26"/>
                                  <a:gd name="T1" fmla="*/ 182 h 44"/>
                                  <a:gd name="T2" fmla="*/ 0 w 26"/>
                                  <a:gd name="T3" fmla="*/ 182 h 44"/>
                                  <a:gd name="T4" fmla="*/ 7 w 26"/>
                                  <a:gd name="T5" fmla="*/ 186 h 44"/>
                                  <a:gd name="T6" fmla="*/ 7 w 26"/>
                                  <a:gd name="T7" fmla="*/ 217 h 44"/>
                                  <a:gd name="T8" fmla="*/ 3 w 26"/>
                                  <a:gd name="T9" fmla="*/ 226 h 44"/>
                                  <a:gd name="T10" fmla="*/ 20 w 26"/>
                                  <a:gd name="T11" fmla="*/ 226 h 44"/>
                                  <a:gd name="T12" fmla="*/ 21 w 26"/>
                                  <a:gd name="T13" fmla="*/ 225 h 44"/>
                                  <a:gd name="T14" fmla="*/ 26 w 26"/>
                                  <a:gd name="T15" fmla="*/ 202 h 44"/>
                                  <a:gd name="T16" fmla="*/ 25 w 26"/>
                                  <a:gd name="T17" fmla="*/ 192 h 44"/>
                                  <a:gd name="T18" fmla="*/ 19 w 26"/>
                                  <a:gd name="T19" fmla="*/ 182 h 44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62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*/ 17 w 40"/>
                                  <a:gd name="T1" fmla="*/ 168 h 71"/>
                                  <a:gd name="T2" fmla="*/ 0 w 40"/>
                                  <a:gd name="T3" fmla="*/ 168 h 71"/>
                                  <a:gd name="T4" fmla="*/ 0 w 40"/>
                                  <a:gd name="T5" fmla="*/ 240 h 71"/>
                                  <a:gd name="T6" fmla="*/ 18 w 40"/>
                                  <a:gd name="T7" fmla="*/ 240 h 71"/>
                                  <a:gd name="T8" fmla="*/ 18 w 40"/>
                                  <a:gd name="T9" fmla="*/ 199 h 71"/>
                                  <a:gd name="T10" fmla="*/ 41 w 40"/>
                                  <a:gd name="T11" fmla="*/ 199 h 71"/>
                                  <a:gd name="T12" fmla="*/ 17 w 40"/>
                                  <a:gd name="T13" fmla="*/ 168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64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*/ 21 w 48"/>
                                  <a:gd name="T1" fmla="*/ 199 h 40"/>
                                  <a:gd name="T2" fmla="*/ 0 w 48"/>
                                  <a:gd name="T3" fmla="*/ 199 h 40"/>
                                  <a:gd name="T4" fmla="*/ 31 w 48"/>
                                  <a:gd name="T5" fmla="*/ 240 h 40"/>
                                  <a:gd name="T6" fmla="*/ 48 w 48"/>
                                  <a:gd name="T7" fmla="*/ 240 h 40"/>
                                  <a:gd name="T8" fmla="*/ 48 w 48"/>
                                  <a:gd name="T9" fmla="*/ 210 h 40"/>
                                  <a:gd name="T10" fmla="*/ 29 w 48"/>
                                  <a:gd name="T11" fmla="*/ 210 h 40"/>
                                  <a:gd name="T12" fmla="*/ 21 w 48"/>
                                  <a:gd name="T13" fmla="*/ 199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66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189 h 41"/>
                                  <a:gd name="T2" fmla="*/ 18 w 18"/>
                                  <a:gd name="T3" fmla="*/ 189 h 4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67" name="Group 86"/>
                        <wpg:cNvGrpSpPr>
                          <a:grpSpLocks/>
                        </wpg:cNvGrpSpPr>
                        <wpg:grpSpPr bwMode="auto">
                          <a:xfrm>
                            <a:off x="2692" y="0"/>
                            <a:ext cx="13" cy="2368"/>
                            <a:chOff x="59" y="4171"/>
                            <a:chExt cx="0" cy="2368"/>
                          </a:xfrm>
                        </wpg:grpSpPr>
                        <wps:wsp>
                          <wps:cNvPr id="68" name="Freeform 87"/>
                          <wps:cNvSpPr>
                            <a:spLocks/>
                          </wps:cNvSpPr>
                          <wps:spPr bwMode="auto">
                            <a:xfrm>
                              <a:off x="59" y="4171"/>
                              <a:ext cx="0" cy="2369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08610 h 373"/>
                                <a:gd name="T2" fmla="*/ 0 w 2"/>
                                <a:gd name="T3" fmla="*/ 545465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69" name="Group 15"/>
                      <wpg:cNvGrpSpPr>
                        <a:grpSpLocks/>
                      </wpg:cNvGrpSpPr>
                      <wpg:grpSpPr bwMode="auto">
                        <a:xfrm>
                          <a:off x="34404" y="23856"/>
                          <a:ext cx="5734" cy="4776"/>
                          <a:chOff x="0" y="0"/>
                          <a:chExt cx="5734" cy="4775"/>
                        </a:xfrm>
                      </wpg:grpSpPr>
                      <wpg:grpSp>
                        <wpg:cNvPr id="70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" cy="1911"/>
                            <a:chOff x="5486" y="612"/>
                            <a:chExt cx="903" cy="302"/>
                          </a:xfrm>
                        </wpg:grpSpPr>
                        <wpg:grpSp>
                          <wpg:cNvPr id="71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72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7 w 46"/>
                                  <a:gd name="T5" fmla="*/ 745 h 18"/>
                                  <a:gd name="T6" fmla="*/ 13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74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0 w 43"/>
                                  <a:gd name="T7" fmla="*/ 710 h 59"/>
                                  <a:gd name="T8" fmla="*/ 18 w 43"/>
                                  <a:gd name="T9" fmla="*/ 717 h 59"/>
                                  <a:gd name="T10" fmla="*/ 28 w 43"/>
                                  <a:gd name="T11" fmla="*/ 725 h 59"/>
                                  <a:gd name="T12" fmla="*/ 28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76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78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19 w 54"/>
                                  <a:gd name="T1" fmla="*/ 674 h 71"/>
                                  <a:gd name="T2" fmla="*/ 0 w 54"/>
                                  <a:gd name="T3" fmla="*/ 674 h 71"/>
                                  <a:gd name="T4" fmla="*/ 29 w 54"/>
                                  <a:gd name="T5" fmla="*/ 745 h 71"/>
                                  <a:gd name="T6" fmla="*/ 44 w 54"/>
                                  <a:gd name="T7" fmla="*/ 745 h 71"/>
                                  <a:gd name="T8" fmla="*/ 54 w 54"/>
                                  <a:gd name="T9" fmla="*/ 719 h 71"/>
                                  <a:gd name="T10" fmla="*/ 36 w 54"/>
                                  <a:gd name="T11" fmla="*/ 719 h 71"/>
                                  <a:gd name="T12" fmla="*/ 19 w 54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80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674 h 45"/>
                                  <a:gd name="T2" fmla="*/ 15 w 33"/>
                                  <a:gd name="T3" fmla="*/ 674 h 45"/>
                                  <a:gd name="T4" fmla="*/ 0 w 33"/>
                                  <a:gd name="T5" fmla="*/ 719 h 45"/>
                                  <a:gd name="T6" fmla="*/ 16 w 33"/>
                                  <a:gd name="T7" fmla="*/ 719 h 45"/>
                                  <a:gd name="T8" fmla="*/ 33 w 33"/>
                                  <a:gd name="T9" fmla="*/ 674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82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6 w 55"/>
                                  <a:gd name="T7" fmla="*/ 745 h 71"/>
                                  <a:gd name="T8" fmla="*/ 56 w 55"/>
                                  <a:gd name="T9" fmla="*/ 730 h 71"/>
                                  <a:gd name="T10" fmla="*/ 19 w 55"/>
                                  <a:gd name="T11" fmla="*/ 730 h 71"/>
                                  <a:gd name="T12" fmla="*/ 19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9 w 55"/>
                                  <a:gd name="T19" fmla="*/ 702 h 71"/>
                                  <a:gd name="T20" fmla="*/ 19 w 55"/>
                                  <a:gd name="T21" fmla="*/ 689 h 71"/>
                                  <a:gd name="T22" fmla="*/ 55 w 55"/>
                                  <a:gd name="T23" fmla="*/ 689 h 71"/>
                                  <a:gd name="T24" fmla="*/ 55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84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*/ 18 w 59"/>
                                  <a:gd name="T1" fmla="*/ 674 h 72"/>
                                  <a:gd name="T2" fmla="*/ 0 w 59"/>
                                  <a:gd name="T3" fmla="*/ 674 h 72"/>
                                  <a:gd name="T4" fmla="*/ 0 w 59"/>
                                  <a:gd name="T5" fmla="*/ 726 h 72"/>
                                  <a:gd name="T6" fmla="*/ 12 w 59"/>
                                  <a:gd name="T7" fmla="*/ 742 h 72"/>
                                  <a:gd name="T8" fmla="*/ 36 w 59"/>
                                  <a:gd name="T9" fmla="*/ 746 h 72"/>
                                  <a:gd name="T10" fmla="*/ 57 w 59"/>
                                  <a:gd name="T11" fmla="*/ 739 h 72"/>
                                  <a:gd name="T12" fmla="*/ 60 w 59"/>
                                  <a:gd name="T13" fmla="*/ 731 h 72"/>
                                  <a:gd name="T14" fmla="*/ 26 w 59"/>
                                  <a:gd name="T15" fmla="*/ 731 h 72"/>
                                  <a:gd name="T16" fmla="*/ 18 w 59"/>
                                  <a:gd name="T17" fmla="*/ 730 h 72"/>
                                  <a:gd name="T18" fmla="*/ 18 w 59"/>
                                  <a:gd name="T19" fmla="*/ 674 h 72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86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674 h 57"/>
                                  <a:gd name="T2" fmla="*/ 4 w 23"/>
                                  <a:gd name="T3" fmla="*/ 674 h 57"/>
                                  <a:gd name="T4" fmla="*/ 4 w 23"/>
                                  <a:gd name="T5" fmla="*/ 728 h 57"/>
                                  <a:gd name="T6" fmla="*/ 0 w 23"/>
                                  <a:gd name="T7" fmla="*/ 731 h 57"/>
                                  <a:gd name="T8" fmla="*/ 18 w 23"/>
                                  <a:gd name="T9" fmla="*/ 731 h 57"/>
                                  <a:gd name="T10" fmla="*/ 22 w 23"/>
                                  <a:gd name="T11" fmla="*/ 719 h 57"/>
                                  <a:gd name="T12" fmla="*/ 22 w 23"/>
                                  <a:gd name="T13" fmla="*/ 674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88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*/ 45 w 55"/>
                                  <a:gd name="T1" fmla="*/ 673 h 74"/>
                                  <a:gd name="T2" fmla="*/ 29 w 55"/>
                                  <a:gd name="T3" fmla="*/ 674 h 74"/>
                                  <a:gd name="T4" fmla="*/ 13 w 55"/>
                                  <a:gd name="T5" fmla="*/ 681 h 74"/>
                                  <a:gd name="T6" fmla="*/ 3 w 55"/>
                                  <a:gd name="T7" fmla="*/ 698 h 74"/>
                                  <a:gd name="T8" fmla="*/ 0 w 55"/>
                                  <a:gd name="T9" fmla="*/ 728 h 74"/>
                                  <a:gd name="T10" fmla="*/ 15 w 55"/>
                                  <a:gd name="T11" fmla="*/ 742 h 74"/>
                                  <a:gd name="T12" fmla="*/ 36 w 55"/>
                                  <a:gd name="T13" fmla="*/ 746 h 74"/>
                                  <a:gd name="T14" fmla="*/ 43 w 55"/>
                                  <a:gd name="T15" fmla="*/ 746 h 74"/>
                                  <a:gd name="T16" fmla="*/ 49 w 55"/>
                                  <a:gd name="T17" fmla="*/ 746 h 74"/>
                                  <a:gd name="T18" fmla="*/ 55 w 55"/>
                                  <a:gd name="T19" fmla="*/ 745 h 74"/>
                                  <a:gd name="T20" fmla="*/ 55 w 55"/>
                                  <a:gd name="T21" fmla="*/ 731 h 74"/>
                                  <a:gd name="T22" fmla="*/ 28 w 55"/>
                                  <a:gd name="T23" fmla="*/ 731 h 74"/>
                                  <a:gd name="T24" fmla="*/ 17 w 55"/>
                                  <a:gd name="T25" fmla="*/ 727 h 74"/>
                                  <a:gd name="T26" fmla="*/ 17 w 55"/>
                                  <a:gd name="T27" fmla="*/ 695 h 74"/>
                                  <a:gd name="T28" fmla="*/ 25 w 55"/>
                                  <a:gd name="T29" fmla="*/ 688 h 74"/>
                                  <a:gd name="T30" fmla="*/ 55 w 55"/>
                                  <a:gd name="T31" fmla="*/ 688 h 74"/>
                                  <a:gd name="T32" fmla="*/ 55 w 55"/>
                                  <a:gd name="T33" fmla="*/ 675 h 74"/>
                                  <a:gd name="T34" fmla="*/ 50 w 55"/>
                                  <a:gd name="T35" fmla="*/ 673 h 74"/>
                                  <a:gd name="T36" fmla="*/ 45 w 55"/>
                                  <a:gd name="T37" fmla="*/ 673 h 74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90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729 h 2"/>
                                  <a:gd name="T2" fmla="*/ 6 w 12"/>
                                  <a:gd name="T3" fmla="*/ 731 h 2"/>
                                  <a:gd name="T4" fmla="*/ 0 w 12"/>
                                  <a:gd name="T5" fmla="*/ 731 h 2"/>
                                  <a:gd name="T6" fmla="*/ 12 w 12"/>
                                  <a:gd name="T7" fmla="*/ 731 h 2"/>
                                  <a:gd name="T8" fmla="*/ 12 w 12"/>
                                  <a:gd name="T9" fmla="*/ 729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92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*/ 30 w 31"/>
                                  <a:gd name="T1" fmla="*/ 688 h 2"/>
                                  <a:gd name="T2" fmla="*/ 0 w 31"/>
                                  <a:gd name="T3" fmla="*/ 688 h 2"/>
                                  <a:gd name="T4" fmla="*/ 23 w 31"/>
                                  <a:gd name="T5" fmla="*/ 688 h 2"/>
                                  <a:gd name="T6" fmla="*/ 30 w 31"/>
                                  <a:gd name="T7" fmla="*/ 690 h 2"/>
                                  <a:gd name="T8" fmla="*/ 30 w 31"/>
                                  <a:gd name="T9" fmla="*/ 688 h 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94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7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2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7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96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8 w 23"/>
                                  <a:gd name="T5" fmla="*/ 654 h 13"/>
                                  <a:gd name="T6" fmla="*/ 22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98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100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*/ 18 w 51"/>
                                  <a:gd name="T1" fmla="*/ 674 h 71"/>
                                  <a:gd name="T2" fmla="*/ 0 w 51"/>
                                  <a:gd name="T3" fmla="*/ 674 h 71"/>
                                  <a:gd name="T4" fmla="*/ 0 w 51"/>
                                  <a:gd name="T5" fmla="*/ 745 h 71"/>
                                  <a:gd name="T6" fmla="*/ 51 w 51"/>
                                  <a:gd name="T7" fmla="*/ 745 h 71"/>
                                  <a:gd name="T8" fmla="*/ 51 w 51"/>
                                  <a:gd name="T9" fmla="*/ 730 h 71"/>
                                  <a:gd name="T10" fmla="*/ 18 w 51"/>
                                  <a:gd name="T11" fmla="*/ 730 h 71"/>
                                  <a:gd name="T12" fmla="*/ 18 w 51"/>
                                  <a:gd name="T13" fmla="*/ 674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102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0 h 71"/>
                                  <a:gd name="T2" fmla="*/ 18 w 18"/>
                                  <a:gd name="T3" fmla="*/ 710 h 71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104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729 h 18"/>
                                  <a:gd name="T2" fmla="*/ 0 w 46"/>
                                  <a:gd name="T3" fmla="*/ 744 h 18"/>
                                  <a:gd name="T4" fmla="*/ 8 w 46"/>
                                  <a:gd name="T5" fmla="*/ 745 h 18"/>
                                  <a:gd name="T6" fmla="*/ 14 w 46"/>
                                  <a:gd name="T7" fmla="*/ 746 h 18"/>
                                  <a:gd name="T8" fmla="*/ 35 w 46"/>
                                  <a:gd name="T9" fmla="*/ 745 h 18"/>
                                  <a:gd name="T10" fmla="*/ 46 w 46"/>
                                  <a:gd name="T11" fmla="*/ 735 h 18"/>
                                  <a:gd name="T12" fmla="*/ 46 w 46"/>
                                  <a:gd name="T13" fmla="*/ 731 h 18"/>
                                  <a:gd name="T14" fmla="*/ 15 w 46"/>
                                  <a:gd name="T15" fmla="*/ 731 h 18"/>
                                  <a:gd name="T16" fmla="*/ 7 w 46"/>
                                  <a:gd name="T17" fmla="*/ 730 h 18"/>
                                  <a:gd name="T18" fmla="*/ 0 w 46"/>
                                  <a:gd name="T19" fmla="*/ 729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10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9 w 43"/>
                                  <a:gd name="T1" fmla="*/ 673 h 59"/>
                                  <a:gd name="T2" fmla="*/ 12 w 43"/>
                                  <a:gd name="T3" fmla="*/ 674 h 59"/>
                                  <a:gd name="T4" fmla="*/ 0 w 43"/>
                                  <a:gd name="T5" fmla="*/ 684 h 59"/>
                                  <a:gd name="T6" fmla="*/ 1 w 43"/>
                                  <a:gd name="T7" fmla="*/ 710 h 59"/>
                                  <a:gd name="T8" fmla="*/ 19 w 43"/>
                                  <a:gd name="T9" fmla="*/ 717 h 59"/>
                                  <a:gd name="T10" fmla="*/ 29 w 43"/>
                                  <a:gd name="T11" fmla="*/ 725 h 59"/>
                                  <a:gd name="T12" fmla="*/ 29 w 43"/>
                                  <a:gd name="T13" fmla="*/ 730 h 59"/>
                                  <a:gd name="T14" fmla="*/ 24 w 43"/>
                                  <a:gd name="T15" fmla="*/ 731 h 59"/>
                                  <a:gd name="T16" fmla="*/ 40 w 43"/>
                                  <a:gd name="T17" fmla="*/ 731 h 59"/>
                                  <a:gd name="T18" fmla="*/ 39 w 43"/>
                                  <a:gd name="T19" fmla="*/ 708 h 59"/>
                                  <a:gd name="T20" fmla="*/ 22 w 43"/>
                                  <a:gd name="T21" fmla="*/ 701 h 59"/>
                                  <a:gd name="T22" fmla="*/ 12 w 43"/>
                                  <a:gd name="T23" fmla="*/ 693 h 59"/>
                                  <a:gd name="T24" fmla="*/ 12 w 43"/>
                                  <a:gd name="T25" fmla="*/ 689 h 59"/>
                                  <a:gd name="T26" fmla="*/ 16 w 43"/>
                                  <a:gd name="T27" fmla="*/ 688 h 59"/>
                                  <a:gd name="T28" fmla="*/ 43 w 43"/>
                                  <a:gd name="T29" fmla="*/ 688 h 59"/>
                                  <a:gd name="T30" fmla="*/ 43 w 43"/>
                                  <a:gd name="T31" fmla="*/ 675 h 59"/>
                                  <a:gd name="T32" fmla="*/ 36 w 43"/>
                                  <a:gd name="T33" fmla="*/ 674 h 59"/>
                                  <a:gd name="T34" fmla="*/ 29 w 43"/>
                                  <a:gd name="T35" fmla="*/ 673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1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688 h 3"/>
                                  <a:gd name="T2" fmla="*/ 0 w 12"/>
                                  <a:gd name="T3" fmla="*/ 688 h 3"/>
                                  <a:gd name="T4" fmla="*/ 9 w 12"/>
                                  <a:gd name="T5" fmla="*/ 690 h 3"/>
                                  <a:gd name="T6" fmla="*/ 12 w 12"/>
                                  <a:gd name="T7" fmla="*/ 691 h 3"/>
                                  <a:gd name="T8" fmla="*/ 12 w 12"/>
                                  <a:gd name="T9" fmla="*/ 688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11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*/ 8 w 43"/>
                                  <a:gd name="T1" fmla="*/ 642 h 26"/>
                                  <a:gd name="T2" fmla="*/ 0 w 43"/>
                                  <a:gd name="T3" fmla="*/ 651 h 26"/>
                                  <a:gd name="T4" fmla="*/ 19 w 43"/>
                                  <a:gd name="T5" fmla="*/ 667 h 26"/>
                                  <a:gd name="T6" fmla="*/ 28 w 43"/>
                                  <a:gd name="T7" fmla="*/ 667 h 26"/>
                                  <a:gd name="T8" fmla="*/ 43 w 43"/>
                                  <a:gd name="T9" fmla="*/ 654 h 26"/>
                                  <a:gd name="T10" fmla="*/ 24 w 43"/>
                                  <a:gd name="T11" fmla="*/ 654 h 26"/>
                                  <a:gd name="T12" fmla="*/ 8 w 43"/>
                                  <a:gd name="T13" fmla="*/ 642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11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*/ 15 w 23"/>
                                  <a:gd name="T1" fmla="*/ 642 h 13"/>
                                  <a:gd name="T2" fmla="*/ 0 w 23"/>
                                  <a:gd name="T3" fmla="*/ 654 h 13"/>
                                  <a:gd name="T4" fmla="*/ 19 w 23"/>
                                  <a:gd name="T5" fmla="*/ 654 h 13"/>
                                  <a:gd name="T6" fmla="*/ 23 w 23"/>
                                  <a:gd name="T7" fmla="*/ 651 h 13"/>
                                  <a:gd name="T8" fmla="*/ 15 w 23"/>
                                  <a:gd name="T9" fmla="*/ 642 h 1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11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*/ 0 w 18"/>
                                  <a:gd name="T1" fmla="*/ 717 h 56"/>
                                  <a:gd name="T2" fmla="*/ 18 w 18"/>
                                  <a:gd name="T3" fmla="*/ 717 h 5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19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11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*/ 0 w 63"/>
                                  <a:gd name="T1" fmla="*/ 682 h 15"/>
                                  <a:gd name="T2" fmla="*/ 63 w 63"/>
                                  <a:gd name="T3" fmla="*/ 682 h 15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118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674 h 71"/>
                                  <a:gd name="T2" fmla="*/ 0 w 55"/>
                                  <a:gd name="T3" fmla="*/ 674 h 71"/>
                                  <a:gd name="T4" fmla="*/ 0 w 55"/>
                                  <a:gd name="T5" fmla="*/ 745 h 71"/>
                                  <a:gd name="T6" fmla="*/ 55 w 55"/>
                                  <a:gd name="T7" fmla="*/ 745 h 71"/>
                                  <a:gd name="T8" fmla="*/ 55 w 55"/>
                                  <a:gd name="T9" fmla="*/ 730 h 71"/>
                                  <a:gd name="T10" fmla="*/ 18 w 55"/>
                                  <a:gd name="T11" fmla="*/ 730 h 71"/>
                                  <a:gd name="T12" fmla="*/ 18 w 55"/>
                                  <a:gd name="T13" fmla="*/ 716 h 71"/>
                                  <a:gd name="T14" fmla="*/ 49 w 55"/>
                                  <a:gd name="T15" fmla="*/ 716 h 71"/>
                                  <a:gd name="T16" fmla="*/ 49 w 55"/>
                                  <a:gd name="T17" fmla="*/ 702 h 71"/>
                                  <a:gd name="T18" fmla="*/ 18 w 55"/>
                                  <a:gd name="T19" fmla="*/ 702 h 71"/>
                                  <a:gd name="T20" fmla="*/ 18 w 55"/>
                                  <a:gd name="T21" fmla="*/ 689 h 71"/>
                                  <a:gd name="T22" fmla="*/ 54 w 55"/>
                                  <a:gd name="T23" fmla="*/ 689 h 71"/>
                                  <a:gd name="T24" fmla="*/ 54 w 55"/>
                                  <a:gd name="T25" fmla="*/ 674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120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860 h 18"/>
                                  <a:gd name="T2" fmla="*/ 0 w 46"/>
                                  <a:gd name="T3" fmla="*/ 875 h 18"/>
                                  <a:gd name="T4" fmla="*/ 7 w 46"/>
                                  <a:gd name="T5" fmla="*/ 877 h 18"/>
                                  <a:gd name="T6" fmla="*/ 13 w 46"/>
                                  <a:gd name="T7" fmla="*/ 878 h 18"/>
                                  <a:gd name="T8" fmla="*/ 35 w 46"/>
                                  <a:gd name="T9" fmla="*/ 877 h 18"/>
                                  <a:gd name="T10" fmla="*/ 46 w 46"/>
                                  <a:gd name="T11" fmla="*/ 867 h 18"/>
                                  <a:gd name="T12" fmla="*/ 46 w 46"/>
                                  <a:gd name="T13" fmla="*/ 863 h 18"/>
                                  <a:gd name="T14" fmla="*/ 14 w 46"/>
                                  <a:gd name="T15" fmla="*/ 863 h 18"/>
                                  <a:gd name="T16" fmla="*/ 7 w 46"/>
                                  <a:gd name="T17" fmla="*/ 862 h 18"/>
                                  <a:gd name="T18" fmla="*/ 0 w 46"/>
                                  <a:gd name="T19" fmla="*/ 860 h 18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122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*/ 28 w 43"/>
                                  <a:gd name="T1" fmla="*/ 804 h 59"/>
                                  <a:gd name="T2" fmla="*/ 11 w 43"/>
                                  <a:gd name="T3" fmla="*/ 806 h 59"/>
                                  <a:gd name="T4" fmla="*/ 0 w 43"/>
                                  <a:gd name="T5" fmla="*/ 816 h 59"/>
                                  <a:gd name="T6" fmla="*/ 0 w 43"/>
                                  <a:gd name="T7" fmla="*/ 842 h 59"/>
                                  <a:gd name="T8" fmla="*/ 18 w 43"/>
                                  <a:gd name="T9" fmla="*/ 849 h 59"/>
                                  <a:gd name="T10" fmla="*/ 28 w 43"/>
                                  <a:gd name="T11" fmla="*/ 857 h 59"/>
                                  <a:gd name="T12" fmla="*/ 28 w 43"/>
                                  <a:gd name="T13" fmla="*/ 861 h 59"/>
                                  <a:gd name="T14" fmla="*/ 23 w 43"/>
                                  <a:gd name="T15" fmla="*/ 863 h 59"/>
                                  <a:gd name="T16" fmla="*/ 40 w 43"/>
                                  <a:gd name="T17" fmla="*/ 863 h 59"/>
                                  <a:gd name="T18" fmla="*/ 39 w 43"/>
                                  <a:gd name="T19" fmla="*/ 839 h 59"/>
                                  <a:gd name="T20" fmla="*/ 21 w 43"/>
                                  <a:gd name="T21" fmla="*/ 832 h 59"/>
                                  <a:gd name="T22" fmla="*/ 12 w 43"/>
                                  <a:gd name="T23" fmla="*/ 825 h 59"/>
                                  <a:gd name="T24" fmla="*/ 12 w 43"/>
                                  <a:gd name="T25" fmla="*/ 821 h 59"/>
                                  <a:gd name="T26" fmla="*/ 15 w 43"/>
                                  <a:gd name="T27" fmla="*/ 819 h 59"/>
                                  <a:gd name="T28" fmla="*/ 42 w 43"/>
                                  <a:gd name="T29" fmla="*/ 819 h 59"/>
                                  <a:gd name="T30" fmla="*/ 42 w 43"/>
                                  <a:gd name="T31" fmla="*/ 807 h 59"/>
                                  <a:gd name="T32" fmla="*/ 36 w 43"/>
                                  <a:gd name="T33" fmla="*/ 805 h 59"/>
                                  <a:gd name="T34" fmla="*/ 28 w 43"/>
                                  <a:gd name="T35" fmla="*/ 804 h 59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124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*/ 12 w 12"/>
                                  <a:gd name="T1" fmla="*/ 819 h 3"/>
                                  <a:gd name="T2" fmla="*/ 0 w 12"/>
                                  <a:gd name="T3" fmla="*/ 819 h 3"/>
                                  <a:gd name="T4" fmla="*/ 10 w 12"/>
                                  <a:gd name="T5" fmla="*/ 821 h 3"/>
                                  <a:gd name="T6" fmla="*/ 12 w 12"/>
                                  <a:gd name="T7" fmla="*/ 822 h 3"/>
                                  <a:gd name="T8" fmla="*/ 12 w 12"/>
                                  <a:gd name="T9" fmla="*/ 819 h 3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12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*/ 30 w 30"/>
                                  <a:gd name="T1" fmla="*/ 806 h 78"/>
                                  <a:gd name="T2" fmla="*/ 12 w 30"/>
                                  <a:gd name="T3" fmla="*/ 806 h 78"/>
                                  <a:gd name="T4" fmla="*/ 12 w 30"/>
                                  <a:gd name="T5" fmla="*/ 862 h 78"/>
                                  <a:gd name="T6" fmla="*/ 9 w 30"/>
                                  <a:gd name="T7" fmla="*/ 866 h 78"/>
                                  <a:gd name="T8" fmla="*/ 0 w 30"/>
                                  <a:gd name="T9" fmla="*/ 871 h 78"/>
                                  <a:gd name="T10" fmla="*/ 7 w 30"/>
                                  <a:gd name="T11" fmla="*/ 883 h 78"/>
                                  <a:gd name="T12" fmla="*/ 22 w 30"/>
                                  <a:gd name="T13" fmla="*/ 878 h 78"/>
                                  <a:gd name="T14" fmla="*/ 30 w 30"/>
                                  <a:gd name="T15" fmla="*/ 870 h 78"/>
                                  <a:gd name="T16" fmla="*/ 30 w 30"/>
                                  <a:gd name="T17" fmla="*/ 806 h 7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1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5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5 w 55"/>
                                  <a:gd name="T23" fmla="*/ 821 h 71"/>
                                  <a:gd name="T24" fmla="*/ 55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130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*/ 20 w 54"/>
                                  <a:gd name="T1" fmla="*/ 806 h 71"/>
                                  <a:gd name="T2" fmla="*/ 0 w 54"/>
                                  <a:gd name="T3" fmla="*/ 806 h 71"/>
                                  <a:gd name="T4" fmla="*/ 29 w 54"/>
                                  <a:gd name="T5" fmla="*/ 877 h 71"/>
                                  <a:gd name="T6" fmla="*/ 44 w 54"/>
                                  <a:gd name="T7" fmla="*/ 877 h 71"/>
                                  <a:gd name="T8" fmla="*/ 54 w 54"/>
                                  <a:gd name="T9" fmla="*/ 851 h 71"/>
                                  <a:gd name="T10" fmla="*/ 37 w 54"/>
                                  <a:gd name="T11" fmla="*/ 851 h 71"/>
                                  <a:gd name="T12" fmla="*/ 20 w 54"/>
                                  <a:gd name="T13" fmla="*/ 806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13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*/ 33 w 33"/>
                                  <a:gd name="T1" fmla="*/ 806 h 45"/>
                                  <a:gd name="T2" fmla="*/ 15 w 33"/>
                                  <a:gd name="T3" fmla="*/ 806 h 45"/>
                                  <a:gd name="T4" fmla="*/ 0 w 33"/>
                                  <a:gd name="T5" fmla="*/ 851 h 45"/>
                                  <a:gd name="T6" fmla="*/ 15 w 33"/>
                                  <a:gd name="T7" fmla="*/ 851 h 45"/>
                                  <a:gd name="T8" fmla="*/ 33 w 33"/>
                                  <a:gd name="T9" fmla="*/ 806 h 4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13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54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56 w 55"/>
                                  <a:gd name="T7" fmla="*/ 877 h 71"/>
                                  <a:gd name="T8" fmla="*/ 56 w 55"/>
                                  <a:gd name="T9" fmla="*/ 862 h 71"/>
                                  <a:gd name="T10" fmla="*/ 19 w 55"/>
                                  <a:gd name="T11" fmla="*/ 862 h 71"/>
                                  <a:gd name="T12" fmla="*/ 19 w 55"/>
                                  <a:gd name="T13" fmla="*/ 848 h 71"/>
                                  <a:gd name="T14" fmla="*/ 49 w 55"/>
                                  <a:gd name="T15" fmla="*/ 848 h 71"/>
                                  <a:gd name="T16" fmla="*/ 49 w 55"/>
                                  <a:gd name="T17" fmla="*/ 834 h 71"/>
                                  <a:gd name="T18" fmla="*/ 19 w 55"/>
                                  <a:gd name="T19" fmla="*/ 834 h 71"/>
                                  <a:gd name="T20" fmla="*/ 19 w 55"/>
                                  <a:gd name="T21" fmla="*/ 821 h 71"/>
                                  <a:gd name="T22" fmla="*/ 54 w 55"/>
                                  <a:gd name="T23" fmla="*/ 821 h 71"/>
                                  <a:gd name="T24" fmla="*/ 54 w 55"/>
                                  <a:gd name="T25" fmla="*/ 806 h 71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13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*/ 49 w 55"/>
                                  <a:gd name="T1" fmla="*/ 806 h 71"/>
                                  <a:gd name="T2" fmla="*/ 0 w 55"/>
                                  <a:gd name="T3" fmla="*/ 806 h 71"/>
                                  <a:gd name="T4" fmla="*/ 0 w 55"/>
                                  <a:gd name="T5" fmla="*/ 877 h 71"/>
                                  <a:gd name="T6" fmla="*/ 18 w 55"/>
                                  <a:gd name="T7" fmla="*/ 877 h 71"/>
                                  <a:gd name="T8" fmla="*/ 18 w 55"/>
                                  <a:gd name="T9" fmla="*/ 854 h 71"/>
                                  <a:gd name="T10" fmla="*/ 45 w 55"/>
                                  <a:gd name="T11" fmla="*/ 854 h 71"/>
                                  <a:gd name="T12" fmla="*/ 44 w 55"/>
                                  <a:gd name="T13" fmla="*/ 851 h 71"/>
                                  <a:gd name="T14" fmla="*/ 42 w 55"/>
                                  <a:gd name="T15" fmla="*/ 850 h 71"/>
                                  <a:gd name="T16" fmla="*/ 39 w 55"/>
                                  <a:gd name="T17" fmla="*/ 849 h 71"/>
                                  <a:gd name="T18" fmla="*/ 39 w 55"/>
                                  <a:gd name="T19" fmla="*/ 847 h 71"/>
                                  <a:gd name="T20" fmla="*/ 50 w 55"/>
                                  <a:gd name="T21" fmla="*/ 846 h 71"/>
                                  <a:gd name="T22" fmla="*/ 52 w 55"/>
                                  <a:gd name="T23" fmla="*/ 841 h 71"/>
                                  <a:gd name="T24" fmla="*/ 18 w 55"/>
                                  <a:gd name="T25" fmla="*/ 841 h 71"/>
                                  <a:gd name="T26" fmla="*/ 18 w 55"/>
                                  <a:gd name="T27" fmla="*/ 821 h 71"/>
                                  <a:gd name="T28" fmla="*/ 54 w 55"/>
                                  <a:gd name="T29" fmla="*/ 821 h 71"/>
                                  <a:gd name="T30" fmla="*/ 54 w 55"/>
                                  <a:gd name="T31" fmla="*/ 818 h 71"/>
                                  <a:gd name="T32" fmla="*/ 49 w 55"/>
                                  <a:gd name="T33" fmla="*/ 806 h 71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13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*/ 21 w 38"/>
                                  <a:gd name="T1" fmla="*/ 854 h 23"/>
                                  <a:gd name="T2" fmla="*/ 0 w 38"/>
                                  <a:gd name="T3" fmla="*/ 854 h 23"/>
                                  <a:gd name="T4" fmla="*/ 16 w 38"/>
                                  <a:gd name="T5" fmla="*/ 877 h 23"/>
                                  <a:gd name="T6" fmla="*/ 38 w 38"/>
                                  <a:gd name="T7" fmla="*/ 877 h 23"/>
                                  <a:gd name="T8" fmla="*/ 22 w 38"/>
                                  <a:gd name="T9" fmla="*/ 854 h 23"/>
                                  <a:gd name="T10" fmla="*/ 21 w 38"/>
                                  <a:gd name="T11" fmla="*/ 854 h 2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140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*/ 22 w 23"/>
                                  <a:gd name="T1" fmla="*/ 821 h 20"/>
                                  <a:gd name="T2" fmla="*/ 1 w 23"/>
                                  <a:gd name="T3" fmla="*/ 821 h 20"/>
                                  <a:gd name="T4" fmla="*/ 3 w 23"/>
                                  <a:gd name="T5" fmla="*/ 824 h 20"/>
                                  <a:gd name="T6" fmla="*/ 3 w 23"/>
                                  <a:gd name="T7" fmla="*/ 837 h 20"/>
                                  <a:gd name="T8" fmla="*/ 0 w 23"/>
                                  <a:gd name="T9" fmla="*/ 841 h 20"/>
                                  <a:gd name="T10" fmla="*/ 20 w 23"/>
                                  <a:gd name="T11" fmla="*/ 841 h 20"/>
                                  <a:gd name="T12" fmla="*/ 22 w 23"/>
                                  <a:gd name="T13" fmla="*/ 836 h 20"/>
                                  <a:gd name="T14" fmla="*/ 22 w 23"/>
                                  <a:gd name="T15" fmla="*/ 821 h 2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1" name="Group 2"/>
                        <wpg:cNvGrpSpPr>
                          <a:grpSpLocks/>
                        </wpg:cNvGrpSpPr>
                        <wpg:grpSpPr bwMode="auto">
                          <a:xfrm>
                            <a:off x="2857" y="2406"/>
                            <a:ext cx="13" cy="2369"/>
                            <a:chOff x="5948" y="990"/>
                            <a:chExt cx="2" cy="373"/>
                          </a:xfrm>
                        </wpg:grpSpPr>
                        <wps:wsp>
                          <wps:cNvPr id="142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990 h 373"/>
                                <a:gd name="T2" fmla="*/ 0 w 2"/>
                                <a:gd name="T3" fmla="*/ 1363 h 373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3" name="Group 14"/>
                      <wpg:cNvGrpSpPr>
                        <a:grpSpLocks/>
                      </wpg:cNvGrpSpPr>
                      <wpg:grpSpPr bwMode="auto">
                        <a:xfrm>
                          <a:off x="0" y="12630"/>
                          <a:ext cx="74390" cy="4654"/>
                          <a:chOff x="0" y="0"/>
                          <a:chExt cx="74390" cy="4654"/>
                        </a:xfrm>
                      </wpg:grpSpPr>
                      <wpg:grpSp>
                        <wpg:cNvPr id="144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"/>
                            <a:ext cx="2368" cy="12"/>
                            <a:chOff x="551" y="8494"/>
                            <a:chExt cx="373" cy="2"/>
                          </a:xfrm>
                        </wpg:grpSpPr>
                        <wps:wsp>
                          <wps:cNvPr id="145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75"/>
                        <wpg:cNvGrpSpPr>
                          <a:grpSpLocks/>
                        </wpg:cNvGrpSpPr>
                        <wpg:grpSpPr bwMode="auto">
                          <a:xfrm>
                            <a:off x="3009" y="1200"/>
                            <a:ext cx="661" cy="2184"/>
                            <a:chOff x="1024" y="8319"/>
                            <a:chExt cx="105" cy="345"/>
                          </a:xfrm>
                        </wpg:grpSpPr>
                        <wps:wsp>
                          <wps:cNvPr id="147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9 w 105"/>
                                <a:gd name="T1" fmla="*/ 8609 h 345"/>
                                <a:gd name="T2" fmla="*/ 4 w 105"/>
                                <a:gd name="T3" fmla="*/ 8623 h 345"/>
                                <a:gd name="T4" fmla="*/ 0 w 105"/>
                                <a:gd name="T5" fmla="*/ 8644 h 345"/>
                                <a:gd name="T6" fmla="*/ 0 w 105"/>
                                <a:gd name="T7" fmla="*/ 8652 h 345"/>
                                <a:gd name="T8" fmla="*/ 1 w 105"/>
                                <a:gd name="T9" fmla="*/ 8658 h 345"/>
                                <a:gd name="T10" fmla="*/ 2 w 105"/>
                                <a:gd name="T11" fmla="*/ 8664 h 345"/>
                                <a:gd name="T12" fmla="*/ 17 w 105"/>
                                <a:gd name="T13" fmla="*/ 8664 h 345"/>
                                <a:gd name="T14" fmla="*/ 16 w 105"/>
                                <a:gd name="T15" fmla="*/ 8658 h 345"/>
                                <a:gd name="T16" fmla="*/ 16 w 105"/>
                                <a:gd name="T17" fmla="*/ 8654 h 345"/>
                                <a:gd name="T18" fmla="*/ 15 w 105"/>
                                <a:gd name="T19" fmla="*/ 8636 h 345"/>
                                <a:gd name="T20" fmla="*/ 20 w 105"/>
                                <a:gd name="T21" fmla="*/ 8625 h 345"/>
                                <a:gd name="T22" fmla="*/ 68 w 105"/>
                                <a:gd name="T23" fmla="*/ 8625 h 345"/>
                                <a:gd name="T24" fmla="*/ 66 w 105"/>
                                <a:gd name="T25" fmla="*/ 8622 h 345"/>
                                <a:gd name="T26" fmla="*/ 49 w 105"/>
                                <a:gd name="T27" fmla="*/ 8611 h 345"/>
                                <a:gd name="T28" fmla="*/ 19 w 105"/>
                                <a:gd name="T29" fmla="*/ 8609 h 345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8 w 105"/>
                                <a:gd name="T1" fmla="*/ 8625 h 345"/>
                                <a:gd name="T2" fmla="*/ 52 w 105"/>
                                <a:gd name="T3" fmla="*/ 8625 h 345"/>
                                <a:gd name="T4" fmla="*/ 59 w 105"/>
                                <a:gd name="T5" fmla="*/ 8633 h 345"/>
                                <a:gd name="T6" fmla="*/ 59 w 105"/>
                                <a:gd name="T7" fmla="*/ 8656 h 345"/>
                                <a:gd name="T8" fmla="*/ 57 w 105"/>
                                <a:gd name="T9" fmla="*/ 8664 h 345"/>
                                <a:gd name="T10" fmla="*/ 72 w 105"/>
                                <a:gd name="T11" fmla="*/ 8664 h 345"/>
                                <a:gd name="T12" fmla="*/ 73 w 105"/>
                                <a:gd name="T13" fmla="*/ 8658 h 345"/>
                                <a:gd name="T14" fmla="*/ 74 w 105"/>
                                <a:gd name="T15" fmla="*/ 8654 h 345"/>
                                <a:gd name="T16" fmla="*/ 73 w 105"/>
                                <a:gd name="T17" fmla="*/ 8638 h 345"/>
                                <a:gd name="T18" fmla="*/ 68 w 105"/>
                                <a:gd name="T19" fmla="*/ 8625 h 34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319 h 345"/>
                                <a:gd name="T2" fmla="*/ 1 w 105"/>
                                <a:gd name="T3" fmla="*/ 8348 h 345"/>
                                <a:gd name="T4" fmla="*/ 1 w 105"/>
                                <a:gd name="T5" fmla="*/ 8363 h 345"/>
                                <a:gd name="T6" fmla="*/ 73 w 105"/>
                                <a:gd name="T7" fmla="*/ 8390 h 345"/>
                                <a:gd name="T8" fmla="*/ 73 w 105"/>
                                <a:gd name="T9" fmla="*/ 8372 h 345"/>
                                <a:gd name="T10" fmla="*/ 28 w 105"/>
                                <a:gd name="T11" fmla="*/ 8357 h 345"/>
                                <a:gd name="T12" fmla="*/ 28 w 105"/>
                                <a:gd name="T13" fmla="*/ 8356 h 345"/>
                                <a:gd name="T14" fmla="*/ 73 w 105"/>
                                <a:gd name="T15" fmla="*/ 8339 h 345"/>
                                <a:gd name="T16" fmla="*/ 73 w 105"/>
                                <a:gd name="T17" fmla="*/ 8319 h 345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42 w 105"/>
                                <a:gd name="T1" fmla="*/ 8430 h 345"/>
                                <a:gd name="T2" fmla="*/ 17 w 105"/>
                                <a:gd name="T3" fmla="*/ 8430 h 345"/>
                                <a:gd name="T4" fmla="*/ 60 w 105"/>
                                <a:gd name="T5" fmla="*/ 8467 h 345"/>
                                <a:gd name="T6" fmla="*/ 73 w 105"/>
                                <a:gd name="T7" fmla="*/ 8466 h 345"/>
                                <a:gd name="T8" fmla="*/ 73 w 105"/>
                                <a:gd name="T9" fmla="*/ 8444 h 345"/>
                                <a:gd name="T10" fmla="*/ 58 w 105"/>
                                <a:gd name="T11" fmla="*/ 8444 h 345"/>
                                <a:gd name="T12" fmla="*/ 42 w 105"/>
                                <a:gd name="T13" fmla="*/ 8430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15 w 105"/>
                                <a:gd name="T1" fmla="*/ 8408 h 345"/>
                                <a:gd name="T2" fmla="*/ 1 w 105"/>
                                <a:gd name="T3" fmla="*/ 8408 h 345"/>
                                <a:gd name="T4" fmla="*/ 1 w 105"/>
                                <a:gd name="T5" fmla="*/ 8466 h 345"/>
                                <a:gd name="T6" fmla="*/ 17 w 105"/>
                                <a:gd name="T7" fmla="*/ 8466 h 345"/>
                                <a:gd name="T8" fmla="*/ 17 w 105"/>
                                <a:gd name="T9" fmla="*/ 8430 h 345"/>
                                <a:gd name="T10" fmla="*/ 42 w 105"/>
                                <a:gd name="T11" fmla="*/ 8430 h 345"/>
                                <a:gd name="T12" fmla="*/ 15 w 105"/>
                                <a:gd name="T13" fmla="*/ 8408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409 h 345"/>
                                <a:gd name="T2" fmla="*/ 58 w 105"/>
                                <a:gd name="T3" fmla="*/ 8409 h 345"/>
                                <a:gd name="T4" fmla="*/ 58 w 105"/>
                                <a:gd name="T5" fmla="*/ 8444 h 345"/>
                                <a:gd name="T6" fmla="*/ 73 w 105"/>
                                <a:gd name="T7" fmla="*/ 8444 h 345"/>
                                <a:gd name="T8" fmla="*/ 73 w 105"/>
                                <a:gd name="T9" fmla="*/ 8409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61 w 105"/>
                                <a:gd name="T1" fmla="*/ 8561 h 345"/>
                                <a:gd name="T2" fmla="*/ 38 w 105"/>
                                <a:gd name="T3" fmla="*/ 8561 h 345"/>
                                <a:gd name="T4" fmla="*/ 73 w 105"/>
                                <a:gd name="T5" fmla="*/ 8590 h 345"/>
                                <a:gd name="T6" fmla="*/ 73 w 105"/>
                                <a:gd name="T7" fmla="*/ 8570 h 345"/>
                                <a:gd name="T8" fmla="*/ 61 w 105"/>
                                <a:gd name="T9" fmla="*/ 8561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38 w 105"/>
                                <a:gd name="T1" fmla="*/ 8543 h 345"/>
                                <a:gd name="T2" fmla="*/ 35 w 105"/>
                                <a:gd name="T3" fmla="*/ 8543 h 345"/>
                                <a:gd name="T4" fmla="*/ 1 w 105"/>
                                <a:gd name="T5" fmla="*/ 8567 h 345"/>
                                <a:gd name="T6" fmla="*/ 1 w 105"/>
                                <a:gd name="T7" fmla="*/ 8589 h 345"/>
                                <a:gd name="T8" fmla="*/ 38 w 105"/>
                                <a:gd name="T9" fmla="*/ 8561 h 345"/>
                                <a:gd name="T10" fmla="*/ 61 w 105"/>
                                <a:gd name="T11" fmla="*/ 8561 h 345"/>
                                <a:gd name="T12" fmla="*/ 38 w 105"/>
                                <a:gd name="T13" fmla="*/ 8543 h 345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73 w 105"/>
                                <a:gd name="T1" fmla="*/ 8525 h 345"/>
                                <a:gd name="T2" fmla="*/ 1 w 105"/>
                                <a:gd name="T3" fmla="*/ 8525 h 345"/>
                                <a:gd name="T4" fmla="*/ 1 w 105"/>
                                <a:gd name="T5" fmla="*/ 8543 h 345"/>
                                <a:gd name="T6" fmla="*/ 73 w 105"/>
                                <a:gd name="T7" fmla="*/ 8543 h 345"/>
                                <a:gd name="T8" fmla="*/ 73 w 105"/>
                                <a:gd name="T9" fmla="*/ 8525 h 34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*/ 96 w 105"/>
                                <a:gd name="T1" fmla="*/ 8415 h 345"/>
                                <a:gd name="T2" fmla="*/ 79 w 105"/>
                                <a:gd name="T3" fmla="*/ 8434 h 345"/>
                                <a:gd name="T4" fmla="*/ 79 w 105"/>
                                <a:gd name="T5" fmla="*/ 8443 h 345"/>
                                <a:gd name="T6" fmla="*/ 96 w 105"/>
                                <a:gd name="T7" fmla="*/ 8462 h 345"/>
                                <a:gd name="T8" fmla="*/ 105 w 105"/>
                                <a:gd name="T9" fmla="*/ 8454 h 345"/>
                                <a:gd name="T10" fmla="*/ 92 w 105"/>
                                <a:gd name="T11" fmla="*/ 8439 h 345"/>
                                <a:gd name="T12" fmla="*/ 105 w 105"/>
                                <a:gd name="T13" fmla="*/ 8422 h 345"/>
                                <a:gd name="T14" fmla="*/ 96 w 105"/>
                                <a:gd name="T15" fmla="*/ 8415 h 345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</a:gdLst>
                              <a:ahLst/>
                              <a:cxnLst>
                                <a:cxn ang="T16">
                                  <a:pos x="T0" y="T1"/>
                                </a:cxn>
                                <a:cxn ang="T17">
                                  <a:pos x="T2" y="T3"/>
                                </a:cxn>
                                <a:cxn ang="T18">
                                  <a:pos x="T4" y="T5"/>
                                </a:cxn>
                                <a:cxn ang="T19">
                                  <a:pos x="T6" y="T7"/>
                                </a:cxn>
                                <a:cxn ang="T20">
                                  <a:pos x="T8" y="T9"/>
                                </a:cxn>
                                <a:cxn ang="T21">
                                  <a:pos x="T10" y="T11"/>
                                </a:cxn>
                                <a:cxn ang="T22">
                                  <a:pos x="T12" y="T13"/>
                                </a:cxn>
                                <a:cxn ang="T23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94"/>
                        <wpg:cNvGrpSpPr>
                          <a:grpSpLocks/>
                        </wpg:cNvGrpSpPr>
                        <wpg:grpSpPr bwMode="auto">
                          <a:xfrm>
                            <a:off x="72021" y="2286"/>
                            <a:ext cx="2369" cy="12"/>
                            <a:chOff x="10982" y="8494"/>
                            <a:chExt cx="373" cy="2"/>
                          </a:xfrm>
                        </wpg:grpSpPr>
                        <wps:wsp>
                          <wps:cNvPr id="158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*/ 373 w 373"/>
                                <a:gd name="T1" fmla="*/ 0 h 2"/>
                                <a:gd name="T2" fmla="*/ 0 w 37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3" h="2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88"/>
                        <wpg:cNvGrpSpPr>
                          <a:grpSpLocks/>
                        </wpg:cNvGrpSpPr>
                        <wpg:grpSpPr bwMode="auto">
                          <a:xfrm>
                            <a:off x="70866" y="1473"/>
                            <a:ext cx="450" cy="1632"/>
                            <a:chOff x="10799" y="8367"/>
                            <a:chExt cx="71" cy="257"/>
                          </a:xfrm>
                        </wpg:grpSpPr>
                        <wps:wsp>
                          <wps:cNvPr id="160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367 h 257"/>
                                <a:gd name="T2" fmla="*/ 0 w 71"/>
                                <a:gd name="T3" fmla="*/ 8367 h 257"/>
                                <a:gd name="T4" fmla="*/ 0 w 71"/>
                                <a:gd name="T5" fmla="*/ 8385 h 257"/>
                                <a:gd name="T6" fmla="*/ 72 w 71"/>
                                <a:gd name="T7" fmla="*/ 8385 h 257"/>
                                <a:gd name="T8" fmla="*/ 72 w 71"/>
                                <a:gd name="T9" fmla="*/ 8367 h 25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421 h 257"/>
                                <a:gd name="T2" fmla="*/ 0 w 71"/>
                                <a:gd name="T3" fmla="*/ 8427 h 257"/>
                                <a:gd name="T4" fmla="*/ 0 w 71"/>
                                <a:gd name="T5" fmla="*/ 8442 h 257"/>
                                <a:gd name="T6" fmla="*/ 51 w 71"/>
                                <a:gd name="T7" fmla="*/ 8462 h 257"/>
                                <a:gd name="T8" fmla="*/ 51 w 71"/>
                                <a:gd name="T9" fmla="*/ 8463 h 257"/>
                                <a:gd name="T10" fmla="*/ 0 w 71"/>
                                <a:gd name="T11" fmla="*/ 8484 h 257"/>
                                <a:gd name="T12" fmla="*/ 0 w 71"/>
                                <a:gd name="T13" fmla="*/ 8500 h 257"/>
                                <a:gd name="T14" fmla="*/ 72 w 71"/>
                                <a:gd name="T15" fmla="*/ 8506 h 257"/>
                                <a:gd name="T16" fmla="*/ 72 w 71"/>
                                <a:gd name="T17" fmla="*/ 8489 h 257"/>
                                <a:gd name="T18" fmla="*/ 36 w 71"/>
                                <a:gd name="T19" fmla="*/ 8487 h 257"/>
                                <a:gd name="T20" fmla="*/ 36 w 71"/>
                                <a:gd name="T21" fmla="*/ 8485 h 257"/>
                                <a:gd name="T22" fmla="*/ 72 w 71"/>
                                <a:gd name="T23" fmla="*/ 8471 h 257"/>
                                <a:gd name="T24" fmla="*/ 72 w 71"/>
                                <a:gd name="T25" fmla="*/ 8456 h 257"/>
                                <a:gd name="T26" fmla="*/ 37 w 71"/>
                                <a:gd name="T27" fmla="*/ 8443 h 257"/>
                                <a:gd name="T28" fmla="*/ 37 w 71"/>
                                <a:gd name="T29" fmla="*/ 8441 h 257"/>
                                <a:gd name="T30" fmla="*/ 72 w 71"/>
                                <a:gd name="T31" fmla="*/ 8439 h 257"/>
                                <a:gd name="T32" fmla="*/ 72 w 71"/>
                                <a:gd name="T33" fmla="*/ 8421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*/ 72 w 71"/>
                                <a:gd name="T1" fmla="*/ 8539 h 257"/>
                                <a:gd name="T2" fmla="*/ 0 w 71"/>
                                <a:gd name="T3" fmla="*/ 8544 h 257"/>
                                <a:gd name="T4" fmla="*/ 0 w 71"/>
                                <a:gd name="T5" fmla="*/ 8560 h 257"/>
                                <a:gd name="T6" fmla="*/ 51 w 71"/>
                                <a:gd name="T7" fmla="*/ 8579 h 257"/>
                                <a:gd name="T8" fmla="*/ 51 w 71"/>
                                <a:gd name="T9" fmla="*/ 8581 h 257"/>
                                <a:gd name="T10" fmla="*/ 0 w 71"/>
                                <a:gd name="T11" fmla="*/ 8602 h 257"/>
                                <a:gd name="T12" fmla="*/ 0 w 71"/>
                                <a:gd name="T13" fmla="*/ 8617 h 257"/>
                                <a:gd name="T14" fmla="*/ 72 w 71"/>
                                <a:gd name="T15" fmla="*/ 8624 h 257"/>
                                <a:gd name="T16" fmla="*/ 72 w 71"/>
                                <a:gd name="T17" fmla="*/ 8607 h 257"/>
                                <a:gd name="T18" fmla="*/ 36 w 71"/>
                                <a:gd name="T19" fmla="*/ 8604 h 257"/>
                                <a:gd name="T20" fmla="*/ 36 w 71"/>
                                <a:gd name="T21" fmla="*/ 8603 h 257"/>
                                <a:gd name="T22" fmla="*/ 72 w 71"/>
                                <a:gd name="T23" fmla="*/ 8589 h 257"/>
                                <a:gd name="T24" fmla="*/ 72 w 71"/>
                                <a:gd name="T25" fmla="*/ 8573 h 257"/>
                                <a:gd name="T26" fmla="*/ 37 w 71"/>
                                <a:gd name="T27" fmla="*/ 8561 h 257"/>
                                <a:gd name="T28" fmla="*/ 37 w 71"/>
                                <a:gd name="T29" fmla="*/ 8559 h 257"/>
                                <a:gd name="T30" fmla="*/ 72 w 71"/>
                                <a:gd name="T31" fmla="*/ 8557 h 257"/>
                                <a:gd name="T32" fmla="*/ 72 w 71"/>
                                <a:gd name="T33" fmla="*/ 8539 h 257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"/>
                        <wpg:cNvGrpSpPr>
                          <a:grpSpLocks/>
                        </wpg:cNvGrpSpPr>
                        <wpg:grpSpPr bwMode="auto">
                          <a:xfrm>
                            <a:off x="34937" y="0"/>
                            <a:ext cx="4655" cy="4654"/>
                            <a:chOff x="0" y="0"/>
                            <a:chExt cx="465455" cy="465455"/>
                          </a:xfrm>
                        </wpg:grpSpPr>
                        <wpg:grpSp>
                          <wpg:cNvPr id="164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5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6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167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*/ 373 w 373"/>
                                  <a:gd name="T1" fmla="*/ 0 h 2"/>
                                  <a:gd name="T2" fmla="*/ 0 w 373"/>
                                  <a:gd name="T3" fmla="*/ 0 h 2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73" h="2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8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69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0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71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*/ 0 w 2"/>
                                  <a:gd name="T1" fmla="*/ 990 h 373"/>
                                  <a:gd name="T2" fmla="*/ 0 w 2"/>
                                  <a:gd name="T3" fmla="*/ 1363 h 373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2"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F560A6" id="Group 20" o:spid="_x0000_s1026" style="position:absolute;margin-left:-66.05pt;margin-top:-27.25pt;width:585.75pt;height:225.45pt;z-index:-251625472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">
              <v:group id="Group 16" o:spid="_x0000_s1027" style="position:absolute;left:34569;width:5404;height:4629" coordsize="5403,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group id="Group 169" o:spid="_x0000_s1028" style="position:absolute;top:2921;width:5403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<v:shape id="Freeform 175" o:spid="_x0000_s1086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" path="m,l,373e" filled="f" strokecolor="#231f20" strokeweight="3pt">
                    <v:path arrowok="t" o:connecttype="custom" o:connectlocs="0,1960046;0,3464361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group id="Group 4" o:spid="_x0000_s1094" style="position:absolute;width:5734;height:1911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0wJwAAAANwAAAAPAAAAZHJzL2Rvd25yZXYueG1sRE/LqsIw&#10;EN0L/kMY4e401Yu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r7dMCcAAAADcAAAADwAAAAAA&#10;AAAAAAAAAAAHAgAAZHJzL2Rvd25yZXYueG1sUEsFBgAAAAADAAMAtwAAAPQCAAAAAA==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0804F6"/>
    <w:lvl w:ilvl="0">
      <w:numFmt w:val="bullet"/>
      <w:lvlText w:val="*"/>
      <w:lvlJc w:val="left"/>
    </w:lvl>
  </w:abstractNum>
  <w:abstractNum w:abstractNumId="1" w15:restartNumberingAfterBreak="0">
    <w:nsid w:val="01E02603"/>
    <w:multiLevelType w:val="hybridMultilevel"/>
    <w:tmpl w:val="5CE29C6A"/>
    <w:lvl w:ilvl="0" w:tplc="E44864E0">
      <w:start w:val="59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322EA"/>
    <w:multiLevelType w:val="hybridMultilevel"/>
    <w:tmpl w:val="AC642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3D33"/>
    <w:multiLevelType w:val="hybridMultilevel"/>
    <w:tmpl w:val="6D4C6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133B"/>
    <w:multiLevelType w:val="hybridMultilevel"/>
    <w:tmpl w:val="CAD61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D5AD4"/>
    <w:multiLevelType w:val="hybridMultilevel"/>
    <w:tmpl w:val="33C0A16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F5B3D"/>
    <w:multiLevelType w:val="hybridMultilevel"/>
    <w:tmpl w:val="68DADDFE"/>
    <w:lvl w:ilvl="0" w:tplc="E40427C0">
      <w:start w:val="1"/>
      <w:numFmt w:val="decimal"/>
      <w:lvlText w:val="%1."/>
      <w:lvlJc w:val="left"/>
      <w:pPr>
        <w:ind w:left="-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0" w:hanging="360"/>
      </w:pPr>
    </w:lvl>
    <w:lvl w:ilvl="2" w:tplc="041A001B" w:tentative="1">
      <w:start w:val="1"/>
      <w:numFmt w:val="lowerRoman"/>
      <w:lvlText w:val="%3."/>
      <w:lvlJc w:val="right"/>
      <w:pPr>
        <w:ind w:left="780" w:hanging="180"/>
      </w:pPr>
    </w:lvl>
    <w:lvl w:ilvl="3" w:tplc="041A000F" w:tentative="1">
      <w:start w:val="1"/>
      <w:numFmt w:val="decimal"/>
      <w:lvlText w:val="%4."/>
      <w:lvlJc w:val="left"/>
      <w:pPr>
        <w:ind w:left="1500" w:hanging="360"/>
      </w:pPr>
    </w:lvl>
    <w:lvl w:ilvl="4" w:tplc="041A0019" w:tentative="1">
      <w:start w:val="1"/>
      <w:numFmt w:val="lowerLetter"/>
      <w:lvlText w:val="%5."/>
      <w:lvlJc w:val="left"/>
      <w:pPr>
        <w:ind w:left="2220" w:hanging="360"/>
      </w:pPr>
    </w:lvl>
    <w:lvl w:ilvl="5" w:tplc="041A001B" w:tentative="1">
      <w:start w:val="1"/>
      <w:numFmt w:val="lowerRoman"/>
      <w:lvlText w:val="%6."/>
      <w:lvlJc w:val="right"/>
      <w:pPr>
        <w:ind w:left="2940" w:hanging="180"/>
      </w:pPr>
    </w:lvl>
    <w:lvl w:ilvl="6" w:tplc="041A000F" w:tentative="1">
      <w:start w:val="1"/>
      <w:numFmt w:val="decimal"/>
      <w:lvlText w:val="%7."/>
      <w:lvlJc w:val="left"/>
      <w:pPr>
        <w:ind w:left="3660" w:hanging="360"/>
      </w:pPr>
    </w:lvl>
    <w:lvl w:ilvl="7" w:tplc="041A0019" w:tentative="1">
      <w:start w:val="1"/>
      <w:numFmt w:val="lowerLetter"/>
      <w:lvlText w:val="%8."/>
      <w:lvlJc w:val="left"/>
      <w:pPr>
        <w:ind w:left="4380" w:hanging="360"/>
      </w:pPr>
    </w:lvl>
    <w:lvl w:ilvl="8" w:tplc="041A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7" w15:restartNumberingAfterBreak="0">
    <w:nsid w:val="2C8231A6"/>
    <w:multiLevelType w:val="hybridMultilevel"/>
    <w:tmpl w:val="BED454FE"/>
    <w:lvl w:ilvl="0" w:tplc="1AF0B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EC1046"/>
    <w:multiLevelType w:val="hybridMultilevel"/>
    <w:tmpl w:val="E6EA251A"/>
    <w:lvl w:ilvl="0" w:tplc="F89ABF28">
      <w:start w:val="22"/>
      <w:numFmt w:val="bullet"/>
      <w:lvlText w:val="-"/>
      <w:lvlJc w:val="left"/>
      <w:pPr>
        <w:ind w:left="1004" w:hanging="360"/>
      </w:pPr>
      <w:rPr>
        <w:rFonts w:ascii="UniN Reg" w:eastAsia="Cambria" w:hAnsi="UniN Reg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9663FF1"/>
    <w:multiLevelType w:val="hybridMultilevel"/>
    <w:tmpl w:val="05C0D8D6"/>
    <w:lvl w:ilvl="0" w:tplc="38125266">
      <w:start w:val="1"/>
      <w:numFmt w:val="decimal"/>
      <w:lvlText w:val="%1."/>
      <w:lvlJc w:val="left"/>
      <w:pPr>
        <w:ind w:left="-660" w:hanging="360"/>
      </w:pPr>
      <w:rPr>
        <w:rFonts w:ascii="UniN Reg" w:eastAsiaTheme="minorHAnsi" w:hAnsi="UniN Reg" w:cs="Calibri"/>
      </w:rPr>
    </w:lvl>
    <w:lvl w:ilvl="1" w:tplc="041A0019" w:tentative="1">
      <w:start w:val="1"/>
      <w:numFmt w:val="lowerLetter"/>
      <w:lvlText w:val="%2."/>
      <w:lvlJc w:val="left"/>
      <w:pPr>
        <w:ind w:left="60" w:hanging="360"/>
      </w:pPr>
    </w:lvl>
    <w:lvl w:ilvl="2" w:tplc="041A001B" w:tentative="1">
      <w:start w:val="1"/>
      <w:numFmt w:val="lowerRoman"/>
      <w:lvlText w:val="%3."/>
      <w:lvlJc w:val="right"/>
      <w:pPr>
        <w:ind w:left="780" w:hanging="180"/>
      </w:pPr>
    </w:lvl>
    <w:lvl w:ilvl="3" w:tplc="041A000F" w:tentative="1">
      <w:start w:val="1"/>
      <w:numFmt w:val="decimal"/>
      <w:lvlText w:val="%4."/>
      <w:lvlJc w:val="left"/>
      <w:pPr>
        <w:ind w:left="1500" w:hanging="360"/>
      </w:pPr>
    </w:lvl>
    <w:lvl w:ilvl="4" w:tplc="041A0019" w:tentative="1">
      <w:start w:val="1"/>
      <w:numFmt w:val="lowerLetter"/>
      <w:lvlText w:val="%5."/>
      <w:lvlJc w:val="left"/>
      <w:pPr>
        <w:ind w:left="2220" w:hanging="360"/>
      </w:pPr>
    </w:lvl>
    <w:lvl w:ilvl="5" w:tplc="041A001B" w:tentative="1">
      <w:start w:val="1"/>
      <w:numFmt w:val="lowerRoman"/>
      <w:lvlText w:val="%6."/>
      <w:lvlJc w:val="right"/>
      <w:pPr>
        <w:ind w:left="2940" w:hanging="180"/>
      </w:pPr>
    </w:lvl>
    <w:lvl w:ilvl="6" w:tplc="041A000F" w:tentative="1">
      <w:start w:val="1"/>
      <w:numFmt w:val="decimal"/>
      <w:lvlText w:val="%7."/>
      <w:lvlJc w:val="left"/>
      <w:pPr>
        <w:ind w:left="3660" w:hanging="360"/>
      </w:pPr>
    </w:lvl>
    <w:lvl w:ilvl="7" w:tplc="041A0019" w:tentative="1">
      <w:start w:val="1"/>
      <w:numFmt w:val="lowerLetter"/>
      <w:lvlText w:val="%8."/>
      <w:lvlJc w:val="left"/>
      <w:pPr>
        <w:ind w:left="4380" w:hanging="360"/>
      </w:pPr>
    </w:lvl>
    <w:lvl w:ilvl="8" w:tplc="041A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10" w15:restartNumberingAfterBreak="0">
    <w:nsid w:val="44500689"/>
    <w:multiLevelType w:val="hybridMultilevel"/>
    <w:tmpl w:val="9042D472"/>
    <w:lvl w:ilvl="0" w:tplc="28500DE6">
      <w:numFmt w:val="bullet"/>
      <w:lvlText w:val="-"/>
      <w:lvlJc w:val="left"/>
      <w:pPr>
        <w:ind w:left="720" w:hanging="360"/>
      </w:pPr>
      <w:rPr>
        <w:rFonts w:ascii="UniN Reg" w:eastAsia="Calibri" w:hAnsi="UniN Reg" w:cs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3A36"/>
    <w:multiLevelType w:val="hybridMultilevel"/>
    <w:tmpl w:val="7C82FF6E"/>
    <w:lvl w:ilvl="0" w:tplc="214259C0"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242C05"/>
    <w:multiLevelType w:val="hybridMultilevel"/>
    <w:tmpl w:val="6D7E06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66E9D"/>
    <w:multiLevelType w:val="hybridMultilevel"/>
    <w:tmpl w:val="B3CC2878"/>
    <w:lvl w:ilvl="0" w:tplc="20665322">
      <w:start w:val="10"/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07C2F"/>
    <w:multiLevelType w:val="hybridMultilevel"/>
    <w:tmpl w:val="C37E6990"/>
    <w:lvl w:ilvl="0" w:tplc="1FBCC1CE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F354E0"/>
    <w:multiLevelType w:val="hybridMultilevel"/>
    <w:tmpl w:val="19FE7596"/>
    <w:lvl w:ilvl="0" w:tplc="262496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BC7EE3"/>
    <w:multiLevelType w:val="hybridMultilevel"/>
    <w:tmpl w:val="44189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11"/>
  </w:num>
  <w:num w:numId="5">
    <w:abstractNumId w:val="16"/>
  </w:num>
  <w:num w:numId="6">
    <w:abstractNumId w:val="7"/>
  </w:num>
  <w:num w:numId="7">
    <w:abstractNumId w:val="10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</w:num>
  <w:num w:numId="11">
    <w:abstractNumId w:val="6"/>
  </w:num>
  <w:num w:numId="12">
    <w:abstractNumId w:val="2"/>
  </w:num>
  <w:num w:numId="13">
    <w:abstractNumId w:val="12"/>
  </w:num>
  <w:num w:numId="14">
    <w:abstractNumId w:val="1"/>
  </w:num>
  <w:num w:numId="15">
    <w:abstractNumId w:val="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CB"/>
    <w:rsid w:val="00000325"/>
    <w:rsid w:val="000032EA"/>
    <w:rsid w:val="00005DAB"/>
    <w:rsid w:val="00007C84"/>
    <w:rsid w:val="00010865"/>
    <w:rsid w:val="00012721"/>
    <w:rsid w:val="00012984"/>
    <w:rsid w:val="000165CD"/>
    <w:rsid w:val="00024773"/>
    <w:rsid w:val="00030662"/>
    <w:rsid w:val="00033A6D"/>
    <w:rsid w:val="00033BA8"/>
    <w:rsid w:val="00035EB4"/>
    <w:rsid w:val="00040A75"/>
    <w:rsid w:val="000512AF"/>
    <w:rsid w:val="00052096"/>
    <w:rsid w:val="00054105"/>
    <w:rsid w:val="0005561F"/>
    <w:rsid w:val="000573D5"/>
    <w:rsid w:val="00061488"/>
    <w:rsid w:val="000620C5"/>
    <w:rsid w:val="00062DB6"/>
    <w:rsid w:val="00064991"/>
    <w:rsid w:val="00065A63"/>
    <w:rsid w:val="00066A08"/>
    <w:rsid w:val="00071ABD"/>
    <w:rsid w:val="00072D81"/>
    <w:rsid w:val="00072F76"/>
    <w:rsid w:val="000846A7"/>
    <w:rsid w:val="00085FEE"/>
    <w:rsid w:val="000872F1"/>
    <w:rsid w:val="0009077D"/>
    <w:rsid w:val="00095A67"/>
    <w:rsid w:val="00097B2A"/>
    <w:rsid w:val="000A15FF"/>
    <w:rsid w:val="000A16A0"/>
    <w:rsid w:val="000A5542"/>
    <w:rsid w:val="000A777C"/>
    <w:rsid w:val="000B1B3C"/>
    <w:rsid w:val="000B54BD"/>
    <w:rsid w:val="000B602F"/>
    <w:rsid w:val="000B6661"/>
    <w:rsid w:val="000B6A44"/>
    <w:rsid w:val="000C0EDB"/>
    <w:rsid w:val="000C124A"/>
    <w:rsid w:val="000C15E9"/>
    <w:rsid w:val="000C1FBA"/>
    <w:rsid w:val="000C231D"/>
    <w:rsid w:val="000C308E"/>
    <w:rsid w:val="000C3F3E"/>
    <w:rsid w:val="000D44BC"/>
    <w:rsid w:val="000D4679"/>
    <w:rsid w:val="000E3B7A"/>
    <w:rsid w:val="000E57AE"/>
    <w:rsid w:val="000E691C"/>
    <w:rsid w:val="000F2B1F"/>
    <w:rsid w:val="000F37DD"/>
    <w:rsid w:val="000F4F1D"/>
    <w:rsid w:val="000F7212"/>
    <w:rsid w:val="000F78FF"/>
    <w:rsid w:val="000F7D40"/>
    <w:rsid w:val="001031A5"/>
    <w:rsid w:val="00103EAB"/>
    <w:rsid w:val="001053B5"/>
    <w:rsid w:val="0010550E"/>
    <w:rsid w:val="0010570F"/>
    <w:rsid w:val="001059EC"/>
    <w:rsid w:val="00110FCA"/>
    <w:rsid w:val="00115D4C"/>
    <w:rsid w:val="0011657F"/>
    <w:rsid w:val="00120B4A"/>
    <w:rsid w:val="001216A1"/>
    <w:rsid w:val="00126356"/>
    <w:rsid w:val="00130294"/>
    <w:rsid w:val="00130EE3"/>
    <w:rsid w:val="0013462C"/>
    <w:rsid w:val="00136154"/>
    <w:rsid w:val="00136C45"/>
    <w:rsid w:val="00144263"/>
    <w:rsid w:val="001459AE"/>
    <w:rsid w:val="00153B8F"/>
    <w:rsid w:val="001575D0"/>
    <w:rsid w:val="00162D12"/>
    <w:rsid w:val="00163563"/>
    <w:rsid w:val="001647BE"/>
    <w:rsid w:val="00165C5C"/>
    <w:rsid w:val="00170F74"/>
    <w:rsid w:val="00172D3F"/>
    <w:rsid w:val="00180F05"/>
    <w:rsid w:val="0018105C"/>
    <w:rsid w:val="00181508"/>
    <w:rsid w:val="00181D68"/>
    <w:rsid w:val="00183BC0"/>
    <w:rsid w:val="00186C0D"/>
    <w:rsid w:val="00187FF3"/>
    <w:rsid w:val="00190BA2"/>
    <w:rsid w:val="001945C4"/>
    <w:rsid w:val="001953C8"/>
    <w:rsid w:val="001961A5"/>
    <w:rsid w:val="00196619"/>
    <w:rsid w:val="001978E1"/>
    <w:rsid w:val="001A1CB2"/>
    <w:rsid w:val="001A3DE1"/>
    <w:rsid w:val="001A47B2"/>
    <w:rsid w:val="001A6219"/>
    <w:rsid w:val="001B27B4"/>
    <w:rsid w:val="001B3135"/>
    <w:rsid w:val="001B5501"/>
    <w:rsid w:val="001B70D1"/>
    <w:rsid w:val="001C07F7"/>
    <w:rsid w:val="001C0D3D"/>
    <w:rsid w:val="001C189B"/>
    <w:rsid w:val="001D1211"/>
    <w:rsid w:val="001D2D61"/>
    <w:rsid w:val="001D38B5"/>
    <w:rsid w:val="001D3EE9"/>
    <w:rsid w:val="001D4AA2"/>
    <w:rsid w:val="001D53E7"/>
    <w:rsid w:val="001D5953"/>
    <w:rsid w:val="001E4202"/>
    <w:rsid w:val="001E672E"/>
    <w:rsid w:val="001F2FBF"/>
    <w:rsid w:val="001F3DF2"/>
    <w:rsid w:val="001F54E6"/>
    <w:rsid w:val="001F6CBD"/>
    <w:rsid w:val="001F6CD5"/>
    <w:rsid w:val="001F7ED7"/>
    <w:rsid w:val="00200B59"/>
    <w:rsid w:val="002024B9"/>
    <w:rsid w:val="00202CDB"/>
    <w:rsid w:val="0020331D"/>
    <w:rsid w:val="002079F6"/>
    <w:rsid w:val="00210455"/>
    <w:rsid w:val="00212693"/>
    <w:rsid w:val="002156C4"/>
    <w:rsid w:val="00215745"/>
    <w:rsid w:val="0021618A"/>
    <w:rsid w:val="002166F5"/>
    <w:rsid w:val="002176A6"/>
    <w:rsid w:val="00221090"/>
    <w:rsid w:val="0022449C"/>
    <w:rsid w:val="0022451E"/>
    <w:rsid w:val="0022512F"/>
    <w:rsid w:val="002258E2"/>
    <w:rsid w:val="00230384"/>
    <w:rsid w:val="00234E0A"/>
    <w:rsid w:val="00241566"/>
    <w:rsid w:val="00242A51"/>
    <w:rsid w:val="002439B3"/>
    <w:rsid w:val="002466EA"/>
    <w:rsid w:val="002468E5"/>
    <w:rsid w:val="0025072C"/>
    <w:rsid w:val="00251A6C"/>
    <w:rsid w:val="00251D2A"/>
    <w:rsid w:val="002523AC"/>
    <w:rsid w:val="00252813"/>
    <w:rsid w:val="002531A1"/>
    <w:rsid w:val="00253CA1"/>
    <w:rsid w:val="00262F38"/>
    <w:rsid w:val="002637AA"/>
    <w:rsid w:val="00263F38"/>
    <w:rsid w:val="0026736A"/>
    <w:rsid w:val="002713B0"/>
    <w:rsid w:val="0027345B"/>
    <w:rsid w:val="00275B14"/>
    <w:rsid w:val="00276397"/>
    <w:rsid w:val="00281BB1"/>
    <w:rsid w:val="00282637"/>
    <w:rsid w:val="0028432C"/>
    <w:rsid w:val="002856F1"/>
    <w:rsid w:val="00287060"/>
    <w:rsid w:val="00287DFF"/>
    <w:rsid w:val="00290720"/>
    <w:rsid w:val="00290F26"/>
    <w:rsid w:val="002917EE"/>
    <w:rsid w:val="00291858"/>
    <w:rsid w:val="002940D5"/>
    <w:rsid w:val="00294F0C"/>
    <w:rsid w:val="00296463"/>
    <w:rsid w:val="002979E5"/>
    <w:rsid w:val="002A5F78"/>
    <w:rsid w:val="002B08EC"/>
    <w:rsid w:val="002B2B7B"/>
    <w:rsid w:val="002B3521"/>
    <w:rsid w:val="002B39C7"/>
    <w:rsid w:val="002B5B74"/>
    <w:rsid w:val="002C1F9F"/>
    <w:rsid w:val="002C2A30"/>
    <w:rsid w:val="002C304A"/>
    <w:rsid w:val="002C550E"/>
    <w:rsid w:val="002D1F3D"/>
    <w:rsid w:val="002D43A0"/>
    <w:rsid w:val="002D4D44"/>
    <w:rsid w:val="002D6FAD"/>
    <w:rsid w:val="002E7C14"/>
    <w:rsid w:val="002F0DFC"/>
    <w:rsid w:val="002F207A"/>
    <w:rsid w:val="002F2DA9"/>
    <w:rsid w:val="002F2E9A"/>
    <w:rsid w:val="002F3306"/>
    <w:rsid w:val="002F3A60"/>
    <w:rsid w:val="002F4CD3"/>
    <w:rsid w:val="002F7F85"/>
    <w:rsid w:val="003000D5"/>
    <w:rsid w:val="003027F8"/>
    <w:rsid w:val="00303D98"/>
    <w:rsid w:val="00305105"/>
    <w:rsid w:val="00305366"/>
    <w:rsid w:val="003144EB"/>
    <w:rsid w:val="00314670"/>
    <w:rsid w:val="00316A74"/>
    <w:rsid w:val="0032156D"/>
    <w:rsid w:val="00324007"/>
    <w:rsid w:val="0033116D"/>
    <w:rsid w:val="0033337F"/>
    <w:rsid w:val="00333E49"/>
    <w:rsid w:val="003364AC"/>
    <w:rsid w:val="00336BD6"/>
    <w:rsid w:val="00337B7F"/>
    <w:rsid w:val="00343249"/>
    <w:rsid w:val="00343FF4"/>
    <w:rsid w:val="003515FF"/>
    <w:rsid w:val="0035287C"/>
    <w:rsid w:val="00352BDE"/>
    <w:rsid w:val="00354802"/>
    <w:rsid w:val="00356BDF"/>
    <w:rsid w:val="00356F48"/>
    <w:rsid w:val="00357BBC"/>
    <w:rsid w:val="00360489"/>
    <w:rsid w:val="0036278A"/>
    <w:rsid w:val="0036475E"/>
    <w:rsid w:val="00367F78"/>
    <w:rsid w:val="0037247D"/>
    <w:rsid w:val="00373201"/>
    <w:rsid w:val="00373895"/>
    <w:rsid w:val="00374EF5"/>
    <w:rsid w:val="00375501"/>
    <w:rsid w:val="0037585E"/>
    <w:rsid w:val="003763F8"/>
    <w:rsid w:val="00380D89"/>
    <w:rsid w:val="00383DD0"/>
    <w:rsid w:val="00385B91"/>
    <w:rsid w:val="00386042"/>
    <w:rsid w:val="00386667"/>
    <w:rsid w:val="00387032"/>
    <w:rsid w:val="00387642"/>
    <w:rsid w:val="0039057C"/>
    <w:rsid w:val="00390610"/>
    <w:rsid w:val="00390882"/>
    <w:rsid w:val="0039137B"/>
    <w:rsid w:val="003919C7"/>
    <w:rsid w:val="00394251"/>
    <w:rsid w:val="00394442"/>
    <w:rsid w:val="00396088"/>
    <w:rsid w:val="003A09BD"/>
    <w:rsid w:val="003A191B"/>
    <w:rsid w:val="003A1E3E"/>
    <w:rsid w:val="003A33EC"/>
    <w:rsid w:val="003A3539"/>
    <w:rsid w:val="003A51AA"/>
    <w:rsid w:val="003A5B59"/>
    <w:rsid w:val="003A6599"/>
    <w:rsid w:val="003A78A5"/>
    <w:rsid w:val="003B121B"/>
    <w:rsid w:val="003B4B50"/>
    <w:rsid w:val="003B71A4"/>
    <w:rsid w:val="003C03DF"/>
    <w:rsid w:val="003C05D1"/>
    <w:rsid w:val="003C09A9"/>
    <w:rsid w:val="003C108F"/>
    <w:rsid w:val="003C10FC"/>
    <w:rsid w:val="003C15EA"/>
    <w:rsid w:val="003C1F1F"/>
    <w:rsid w:val="003C51F3"/>
    <w:rsid w:val="003C6E13"/>
    <w:rsid w:val="003C6F28"/>
    <w:rsid w:val="003C74CD"/>
    <w:rsid w:val="003D0B76"/>
    <w:rsid w:val="003E4394"/>
    <w:rsid w:val="003E5A84"/>
    <w:rsid w:val="003E7104"/>
    <w:rsid w:val="003F0057"/>
    <w:rsid w:val="003F0EE0"/>
    <w:rsid w:val="003F1932"/>
    <w:rsid w:val="003F2EA1"/>
    <w:rsid w:val="003F40DC"/>
    <w:rsid w:val="003F41A8"/>
    <w:rsid w:val="004004AD"/>
    <w:rsid w:val="00403AF1"/>
    <w:rsid w:val="00411AC5"/>
    <w:rsid w:val="00412F2E"/>
    <w:rsid w:val="0041304C"/>
    <w:rsid w:val="0041648A"/>
    <w:rsid w:val="00416B7C"/>
    <w:rsid w:val="004178F2"/>
    <w:rsid w:val="00417AE2"/>
    <w:rsid w:val="00422275"/>
    <w:rsid w:val="00423EC7"/>
    <w:rsid w:val="004300B0"/>
    <w:rsid w:val="00432E34"/>
    <w:rsid w:val="004336C4"/>
    <w:rsid w:val="00434515"/>
    <w:rsid w:val="004417C6"/>
    <w:rsid w:val="004418AB"/>
    <w:rsid w:val="00443D59"/>
    <w:rsid w:val="004536CD"/>
    <w:rsid w:val="0045476D"/>
    <w:rsid w:val="00455764"/>
    <w:rsid w:val="004576DD"/>
    <w:rsid w:val="00461A06"/>
    <w:rsid w:val="00461BFB"/>
    <w:rsid w:val="00464120"/>
    <w:rsid w:val="00464851"/>
    <w:rsid w:val="004649FB"/>
    <w:rsid w:val="0047007E"/>
    <w:rsid w:val="004705E9"/>
    <w:rsid w:val="00470D55"/>
    <w:rsid w:val="0047599D"/>
    <w:rsid w:val="004759AA"/>
    <w:rsid w:val="0047630D"/>
    <w:rsid w:val="0048003D"/>
    <w:rsid w:val="00480C0A"/>
    <w:rsid w:val="00483545"/>
    <w:rsid w:val="0048653C"/>
    <w:rsid w:val="00487006"/>
    <w:rsid w:val="00487609"/>
    <w:rsid w:val="00492414"/>
    <w:rsid w:val="00494954"/>
    <w:rsid w:val="00494F2B"/>
    <w:rsid w:val="004958C7"/>
    <w:rsid w:val="00495A8E"/>
    <w:rsid w:val="00496273"/>
    <w:rsid w:val="00496E9C"/>
    <w:rsid w:val="004A134F"/>
    <w:rsid w:val="004A1EAC"/>
    <w:rsid w:val="004A278E"/>
    <w:rsid w:val="004A3228"/>
    <w:rsid w:val="004A3646"/>
    <w:rsid w:val="004B1167"/>
    <w:rsid w:val="004B28C4"/>
    <w:rsid w:val="004B29B8"/>
    <w:rsid w:val="004B6C09"/>
    <w:rsid w:val="004B7554"/>
    <w:rsid w:val="004C1466"/>
    <w:rsid w:val="004C4118"/>
    <w:rsid w:val="004C4323"/>
    <w:rsid w:val="004C51C3"/>
    <w:rsid w:val="004C59C7"/>
    <w:rsid w:val="004C7406"/>
    <w:rsid w:val="004D09B1"/>
    <w:rsid w:val="004D106B"/>
    <w:rsid w:val="004D5B2B"/>
    <w:rsid w:val="004D6474"/>
    <w:rsid w:val="004E0F3D"/>
    <w:rsid w:val="004E201F"/>
    <w:rsid w:val="004E22E4"/>
    <w:rsid w:val="004E2C1A"/>
    <w:rsid w:val="004E3427"/>
    <w:rsid w:val="004E50BF"/>
    <w:rsid w:val="004E7331"/>
    <w:rsid w:val="004F0F12"/>
    <w:rsid w:val="004F172B"/>
    <w:rsid w:val="004F3D2E"/>
    <w:rsid w:val="004F500C"/>
    <w:rsid w:val="004F60ED"/>
    <w:rsid w:val="005000EE"/>
    <w:rsid w:val="00502CB7"/>
    <w:rsid w:val="005050B6"/>
    <w:rsid w:val="00505E9D"/>
    <w:rsid w:val="00510D56"/>
    <w:rsid w:val="00513449"/>
    <w:rsid w:val="00521EA8"/>
    <w:rsid w:val="0052722D"/>
    <w:rsid w:val="00531A49"/>
    <w:rsid w:val="0053346D"/>
    <w:rsid w:val="005351A8"/>
    <w:rsid w:val="00536FEA"/>
    <w:rsid w:val="0054397D"/>
    <w:rsid w:val="00543A86"/>
    <w:rsid w:val="0054778E"/>
    <w:rsid w:val="00547E74"/>
    <w:rsid w:val="005504A9"/>
    <w:rsid w:val="005520F7"/>
    <w:rsid w:val="00552D12"/>
    <w:rsid w:val="005540BC"/>
    <w:rsid w:val="00555D30"/>
    <w:rsid w:val="0056205A"/>
    <w:rsid w:val="00563415"/>
    <w:rsid w:val="00563590"/>
    <w:rsid w:val="0057039D"/>
    <w:rsid w:val="00571AB9"/>
    <w:rsid w:val="00571E84"/>
    <w:rsid w:val="005757FB"/>
    <w:rsid w:val="00576B6C"/>
    <w:rsid w:val="00576CFC"/>
    <w:rsid w:val="005771E0"/>
    <w:rsid w:val="00580BFB"/>
    <w:rsid w:val="00582FF6"/>
    <w:rsid w:val="005860D3"/>
    <w:rsid w:val="00586A01"/>
    <w:rsid w:val="00590891"/>
    <w:rsid w:val="00593BD4"/>
    <w:rsid w:val="005A0345"/>
    <w:rsid w:val="005A0679"/>
    <w:rsid w:val="005A2C44"/>
    <w:rsid w:val="005A38F5"/>
    <w:rsid w:val="005A3CDF"/>
    <w:rsid w:val="005A64BD"/>
    <w:rsid w:val="005B1DFB"/>
    <w:rsid w:val="005B20A7"/>
    <w:rsid w:val="005B2745"/>
    <w:rsid w:val="005B38B6"/>
    <w:rsid w:val="005B57A4"/>
    <w:rsid w:val="005B59FB"/>
    <w:rsid w:val="005B67E0"/>
    <w:rsid w:val="005B7FA6"/>
    <w:rsid w:val="005C0F0D"/>
    <w:rsid w:val="005C1B6A"/>
    <w:rsid w:val="005C25DC"/>
    <w:rsid w:val="005C6128"/>
    <w:rsid w:val="005C7695"/>
    <w:rsid w:val="005D2432"/>
    <w:rsid w:val="005D6845"/>
    <w:rsid w:val="005E0A12"/>
    <w:rsid w:val="005E347D"/>
    <w:rsid w:val="005E5ED5"/>
    <w:rsid w:val="005F025F"/>
    <w:rsid w:val="005F06BA"/>
    <w:rsid w:val="00602AB9"/>
    <w:rsid w:val="00603164"/>
    <w:rsid w:val="00610B61"/>
    <w:rsid w:val="00611CB2"/>
    <w:rsid w:val="00613705"/>
    <w:rsid w:val="00617E46"/>
    <w:rsid w:val="00620FEA"/>
    <w:rsid w:val="0062190F"/>
    <w:rsid w:val="006241FE"/>
    <w:rsid w:val="00633982"/>
    <w:rsid w:val="00633E2C"/>
    <w:rsid w:val="00635DC2"/>
    <w:rsid w:val="006459A7"/>
    <w:rsid w:val="00645F2E"/>
    <w:rsid w:val="00646BCB"/>
    <w:rsid w:val="00650900"/>
    <w:rsid w:val="006534F1"/>
    <w:rsid w:val="00653521"/>
    <w:rsid w:val="006540C6"/>
    <w:rsid w:val="006570EC"/>
    <w:rsid w:val="006576E8"/>
    <w:rsid w:val="00657B32"/>
    <w:rsid w:val="0066501D"/>
    <w:rsid w:val="0066533D"/>
    <w:rsid w:val="00671C58"/>
    <w:rsid w:val="006723FE"/>
    <w:rsid w:val="00680BE9"/>
    <w:rsid w:val="00682D1D"/>
    <w:rsid w:val="0068410A"/>
    <w:rsid w:val="0068790E"/>
    <w:rsid w:val="00690829"/>
    <w:rsid w:val="00690A28"/>
    <w:rsid w:val="006956B7"/>
    <w:rsid w:val="00696A33"/>
    <w:rsid w:val="006A192E"/>
    <w:rsid w:val="006A687E"/>
    <w:rsid w:val="006A7323"/>
    <w:rsid w:val="006A7AEC"/>
    <w:rsid w:val="006B607C"/>
    <w:rsid w:val="006B7BAA"/>
    <w:rsid w:val="006C1A36"/>
    <w:rsid w:val="006C3057"/>
    <w:rsid w:val="006C58A5"/>
    <w:rsid w:val="006C5D8B"/>
    <w:rsid w:val="006C6CF4"/>
    <w:rsid w:val="006D0A31"/>
    <w:rsid w:val="006D12D0"/>
    <w:rsid w:val="006D2A53"/>
    <w:rsid w:val="006D3F6A"/>
    <w:rsid w:val="006D62B9"/>
    <w:rsid w:val="006E02E3"/>
    <w:rsid w:val="006E2BD6"/>
    <w:rsid w:val="006E6C12"/>
    <w:rsid w:val="006F0264"/>
    <w:rsid w:val="006F3AED"/>
    <w:rsid w:val="006F5715"/>
    <w:rsid w:val="006F76DE"/>
    <w:rsid w:val="007000C4"/>
    <w:rsid w:val="007017AC"/>
    <w:rsid w:val="00704009"/>
    <w:rsid w:val="00705E32"/>
    <w:rsid w:val="00712A88"/>
    <w:rsid w:val="00713F44"/>
    <w:rsid w:val="00714529"/>
    <w:rsid w:val="0071722C"/>
    <w:rsid w:val="00720E73"/>
    <w:rsid w:val="00722000"/>
    <w:rsid w:val="007228E2"/>
    <w:rsid w:val="007257B5"/>
    <w:rsid w:val="00731CF1"/>
    <w:rsid w:val="00732451"/>
    <w:rsid w:val="0073672F"/>
    <w:rsid w:val="007379FC"/>
    <w:rsid w:val="00741B31"/>
    <w:rsid w:val="00742B66"/>
    <w:rsid w:val="007440E6"/>
    <w:rsid w:val="00745A0F"/>
    <w:rsid w:val="00753488"/>
    <w:rsid w:val="007549F3"/>
    <w:rsid w:val="00757ABB"/>
    <w:rsid w:val="00762625"/>
    <w:rsid w:val="00764572"/>
    <w:rsid w:val="00764B99"/>
    <w:rsid w:val="00770801"/>
    <w:rsid w:val="00770C54"/>
    <w:rsid w:val="00776336"/>
    <w:rsid w:val="00781A72"/>
    <w:rsid w:val="0078293E"/>
    <w:rsid w:val="007853AB"/>
    <w:rsid w:val="00785581"/>
    <w:rsid w:val="00794D08"/>
    <w:rsid w:val="00795D57"/>
    <w:rsid w:val="00796455"/>
    <w:rsid w:val="00796CC7"/>
    <w:rsid w:val="00797ADB"/>
    <w:rsid w:val="007A2BF4"/>
    <w:rsid w:val="007A60CF"/>
    <w:rsid w:val="007B0829"/>
    <w:rsid w:val="007B72E8"/>
    <w:rsid w:val="007C3D29"/>
    <w:rsid w:val="007C40B9"/>
    <w:rsid w:val="007C5721"/>
    <w:rsid w:val="007C718B"/>
    <w:rsid w:val="007D0BAD"/>
    <w:rsid w:val="007D25C7"/>
    <w:rsid w:val="007D25DA"/>
    <w:rsid w:val="007D287D"/>
    <w:rsid w:val="007D792C"/>
    <w:rsid w:val="007E223C"/>
    <w:rsid w:val="007E5440"/>
    <w:rsid w:val="007E6255"/>
    <w:rsid w:val="007E73E5"/>
    <w:rsid w:val="007E7F60"/>
    <w:rsid w:val="007F0B8D"/>
    <w:rsid w:val="008009E1"/>
    <w:rsid w:val="0080171C"/>
    <w:rsid w:val="00804C13"/>
    <w:rsid w:val="00810428"/>
    <w:rsid w:val="00810A12"/>
    <w:rsid w:val="00812C58"/>
    <w:rsid w:val="00816B90"/>
    <w:rsid w:val="00817B3A"/>
    <w:rsid w:val="00820B7A"/>
    <w:rsid w:val="00822FBC"/>
    <w:rsid w:val="00824DC3"/>
    <w:rsid w:val="00825235"/>
    <w:rsid w:val="00826E67"/>
    <w:rsid w:val="0083294B"/>
    <w:rsid w:val="008337B5"/>
    <w:rsid w:val="00834E5D"/>
    <w:rsid w:val="0084066F"/>
    <w:rsid w:val="00840BF3"/>
    <w:rsid w:val="00845B0E"/>
    <w:rsid w:val="008469A6"/>
    <w:rsid w:val="008574E9"/>
    <w:rsid w:val="00861B6C"/>
    <w:rsid w:val="00861E48"/>
    <w:rsid w:val="008642CB"/>
    <w:rsid w:val="00864F10"/>
    <w:rsid w:val="00866AF5"/>
    <w:rsid w:val="008670BE"/>
    <w:rsid w:val="008723BD"/>
    <w:rsid w:val="0087483E"/>
    <w:rsid w:val="00877EE6"/>
    <w:rsid w:val="00881769"/>
    <w:rsid w:val="008831D9"/>
    <w:rsid w:val="00884150"/>
    <w:rsid w:val="008867B6"/>
    <w:rsid w:val="00892C92"/>
    <w:rsid w:val="00894003"/>
    <w:rsid w:val="008960F9"/>
    <w:rsid w:val="00896C3D"/>
    <w:rsid w:val="00897F18"/>
    <w:rsid w:val="008A4195"/>
    <w:rsid w:val="008A4DE1"/>
    <w:rsid w:val="008A4F09"/>
    <w:rsid w:val="008A5776"/>
    <w:rsid w:val="008B10B3"/>
    <w:rsid w:val="008B2153"/>
    <w:rsid w:val="008B2674"/>
    <w:rsid w:val="008B3B44"/>
    <w:rsid w:val="008C0603"/>
    <w:rsid w:val="008C1F72"/>
    <w:rsid w:val="008C282E"/>
    <w:rsid w:val="008C46A9"/>
    <w:rsid w:val="008C6625"/>
    <w:rsid w:val="008C6AB3"/>
    <w:rsid w:val="008C7B82"/>
    <w:rsid w:val="008C7E60"/>
    <w:rsid w:val="008E2E4F"/>
    <w:rsid w:val="008E3303"/>
    <w:rsid w:val="008E6C28"/>
    <w:rsid w:val="008F0929"/>
    <w:rsid w:val="008F65EB"/>
    <w:rsid w:val="00905A92"/>
    <w:rsid w:val="00905BB4"/>
    <w:rsid w:val="00906BC8"/>
    <w:rsid w:val="00906C1D"/>
    <w:rsid w:val="00907456"/>
    <w:rsid w:val="00910100"/>
    <w:rsid w:val="00911A71"/>
    <w:rsid w:val="009121B4"/>
    <w:rsid w:val="00914281"/>
    <w:rsid w:val="0092029E"/>
    <w:rsid w:val="009218BA"/>
    <w:rsid w:val="009223C5"/>
    <w:rsid w:val="00931473"/>
    <w:rsid w:val="009356D7"/>
    <w:rsid w:val="00943576"/>
    <w:rsid w:val="00943BA1"/>
    <w:rsid w:val="00945B78"/>
    <w:rsid w:val="00946380"/>
    <w:rsid w:val="00955F5A"/>
    <w:rsid w:val="009563A4"/>
    <w:rsid w:val="0095670C"/>
    <w:rsid w:val="0096178F"/>
    <w:rsid w:val="00962F7B"/>
    <w:rsid w:val="0096381C"/>
    <w:rsid w:val="00963D21"/>
    <w:rsid w:val="009665DD"/>
    <w:rsid w:val="00966FCE"/>
    <w:rsid w:val="0097150F"/>
    <w:rsid w:val="00971DF1"/>
    <w:rsid w:val="00974885"/>
    <w:rsid w:val="009751AC"/>
    <w:rsid w:val="00975262"/>
    <w:rsid w:val="00975CB3"/>
    <w:rsid w:val="009764A5"/>
    <w:rsid w:val="00980BE2"/>
    <w:rsid w:val="00981634"/>
    <w:rsid w:val="00982DF9"/>
    <w:rsid w:val="009841BE"/>
    <w:rsid w:val="00985FED"/>
    <w:rsid w:val="009901DC"/>
    <w:rsid w:val="009902F9"/>
    <w:rsid w:val="00990CC0"/>
    <w:rsid w:val="00996EAF"/>
    <w:rsid w:val="009A6721"/>
    <w:rsid w:val="009A75A8"/>
    <w:rsid w:val="009B05C5"/>
    <w:rsid w:val="009B0BEA"/>
    <w:rsid w:val="009B1975"/>
    <w:rsid w:val="009B2873"/>
    <w:rsid w:val="009B5741"/>
    <w:rsid w:val="009B694A"/>
    <w:rsid w:val="009B6ED2"/>
    <w:rsid w:val="009B6F59"/>
    <w:rsid w:val="009C0C1B"/>
    <w:rsid w:val="009C367F"/>
    <w:rsid w:val="009C57A2"/>
    <w:rsid w:val="009C67AF"/>
    <w:rsid w:val="009D0AE5"/>
    <w:rsid w:val="009D28CB"/>
    <w:rsid w:val="009D384F"/>
    <w:rsid w:val="009D607B"/>
    <w:rsid w:val="009D6D45"/>
    <w:rsid w:val="009E1D8B"/>
    <w:rsid w:val="009E1F84"/>
    <w:rsid w:val="009E252A"/>
    <w:rsid w:val="009E28BB"/>
    <w:rsid w:val="009E5E53"/>
    <w:rsid w:val="009F22F8"/>
    <w:rsid w:val="009F42A8"/>
    <w:rsid w:val="009F45FD"/>
    <w:rsid w:val="009F5A00"/>
    <w:rsid w:val="00A03086"/>
    <w:rsid w:val="00A04271"/>
    <w:rsid w:val="00A05AC1"/>
    <w:rsid w:val="00A1372D"/>
    <w:rsid w:val="00A14D69"/>
    <w:rsid w:val="00A2039E"/>
    <w:rsid w:val="00A21587"/>
    <w:rsid w:val="00A229DC"/>
    <w:rsid w:val="00A23906"/>
    <w:rsid w:val="00A2510C"/>
    <w:rsid w:val="00A3017C"/>
    <w:rsid w:val="00A31519"/>
    <w:rsid w:val="00A31759"/>
    <w:rsid w:val="00A3472B"/>
    <w:rsid w:val="00A35870"/>
    <w:rsid w:val="00A419CC"/>
    <w:rsid w:val="00A43359"/>
    <w:rsid w:val="00A43CF3"/>
    <w:rsid w:val="00A44081"/>
    <w:rsid w:val="00A45137"/>
    <w:rsid w:val="00A471EB"/>
    <w:rsid w:val="00A47F40"/>
    <w:rsid w:val="00A500B6"/>
    <w:rsid w:val="00A51122"/>
    <w:rsid w:val="00A52088"/>
    <w:rsid w:val="00A52BC8"/>
    <w:rsid w:val="00A556C9"/>
    <w:rsid w:val="00A57F61"/>
    <w:rsid w:val="00A60985"/>
    <w:rsid w:val="00A60B1B"/>
    <w:rsid w:val="00A61459"/>
    <w:rsid w:val="00A63716"/>
    <w:rsid w:val="00A651EA"/>
    <w:rsid w:val="00A66350"/>
    <w:rsid w:val="00A67445"/>
    <w:rsid w:val="00A7034B"/>
    <w:rsid w:val="00A7060A"/>
    <w:rsid w:val="00A70D9D"/>
    <w:rsid w:val="00A75746"/>
    <w:rsid w:val="00A812A0"/>
    <w:rsid w:val="00A81B4D"/>
    <w:rsid w:val="00A8302A"/>
    <w:rsid w:val="00A83AA9"/>
    <w:rsid w:val="00A842BE"/>
    <w:rsid w:val="00A842FF"/>
    <w:rsid w:val="00A84D4C"/>
    <w:rsid w:val="00A8521F"/>
    <w:rsid w:val="00A86ED8"/>
    <w:rsid w:val="00A90340"/>
    <w:rsid w:val="00A907DB"/>
    <w:rsid w:val="00A90ECF"/>
    <w:rsid w:val="00A94E81"/>
    <w:rsid w:val="00A95BAD"/>
    <w:rsid w:val="00A970B9"/>
    <w:rsid w:val="00A97DE2"/>
    <w:rsid w:val="00AA0155"/>
    <w:rsid w:val="00AA12F3"/>
    <w:rsid w:val="00AA7741"/>
    <w:rsid w:val="00AA784E"/>
    <w:rsid w:val="00AA7D8D"/>
    <w:rsid w:val="00AB32D5"/>
    <w:rsid w:val="00AB54D8"/>
    <w:rsid w:val="00AB612A"/>
    <w:rsid w:val="00AB62C4"/>
    <w:rsid w:val="00AC31B2"/>
    <w:rsid w:val="00AC5145"/>
    <w:rsid w:val="00AC6A41"/>
    <w:rsid w:val="00AC7A1F"/>
    <w:rsid w:val="00AD0FC7"/>
    <w:rsid w:val="00AD4935"/>
    <w:rsid w:val="00AD71E1"/>
    <w:rsid w:val="00AD7F96"/>
    <w:rsid w:val="00AE172E"/>
    <w:rsid w:val="00AE4DBA"/>
    <w:rsid w:val="00AE5451"/>
    <w:rsid w:val="00AE745F"/>
    <w:rsid w:val="00AF32DF"/>
    <w:rsid w:val="00AF5307"/>
    <w:rsid w:val="00AF57F5"/>
    <w:rsid w:val="00B02799"/>
    <w:rsid w:val="00B03452"/>
    <w:rsid w:val="00B0358B"/>
    <w:rsid w:val="00B05E8F"/>
    <w:rsid w:val="00B15B61"/>
    <w:rsid w:val="00B20314"/>
    <w:rsid w:val="00B20509"/>
    <w:rsid w:val="00B21B65"/>
    <w:rsid w:val="00B234F1"/>
    <w:rsid w:val="00B2354B"/>
    <w:rsid w:val="00B278C2"/>
    <w:rsid w:val="00B31200"/>
    <w:rsid w:val="00B320D1"/>
    <w:rsid w:val="00B34A26"/>
    <w:rsid w:val="00B358C1"/>
    <w:rsid w:val="00B40B30"/>
    <w:rsid w:val="00B41BF7"/>
    <w:rsid w:val="00B41D99"/>
    <w:rsid w:val="00B4204C"/>
    <w:rsid w:val="00B503D4"/>
    <w:rsid w:val="00B54B36"/>
    <w:rsid w:val="00B564F6"/>
    <w:rsid w:val="00B57450"/>
    <w:rsid w:val="00B60C61"/>
    <w:rsid w:val="00B617CB"/>
    <w:rsid w:val="00B61877"/>
    <w:rsid w:val="00B6595F"/>
    <w:rsid w:val="00B6603F"/>
    <w:rsid w:val="00B709C1"/>
    <w:rsid w:val="00B712E6"/>
    <w:rsid w:val="00B725FE"/>
    <w:rsid w:val="00B75E1D"/>
    <w:rsid w:val="00B81EFC"/>
    <w:rsid w:val="00B966A4"/>
    <w:rsid w:val="00B96AF9"/>
    <w:rsid w:val="00BA1C8E"/>
    <w:rsid w:val="00BA308C"/>
    <w:rsid w:val="00BA4324"/>
    <w:rsid w:val="00BA5088"/>
    <w:rsid w:val="00BA5CE6"/>
    <w:rsid w:val="00BB223E"/>
    <w:rsid w:val="00BB66D2"/>
    <w:rsid w:val="00BB68DE"/>
    <w:rsid w:val="00BB7754"/>
    <w:rsid w:val="00BB77A3"/>
    <w:rsid w:val="00BC1C94"/>
    <w:rsid w:val="00BC6269"/>
    <w:rsid w:val="00BC7053"/>
    <w:rsid w:val="00BD0303"/>
    <w:rsid w:val="00BD0E1B"/>
    <w:rsid w:val="00BD4E17"/>
    <w:rsid w:val="00BD7792"/>
    <w:rsid w:val="00BD7DBF"/>
    <w:rsid w:val="00BE07EA"/>
    <w:rsid w:val="00BE50BF"/>
    <w:rsid w:val="00BE7073"/>
    <w:rsid w:val="00BE710D"/>
    <w:rsid w:val="00BE7C64"/>
    <w:rsid w:val="00BF22BB"/>
    <w:rsid w:val="00BF301F"/>
    <w:rsid w:val="00BF6E12"/>
    <w:rsid w:val="00C00007"/>
    <w:rsid w:val="00C0210E"/>
    <w:rsid w:val="00C022C5"/>
    <w:rsid w:val="00C03069"/>
    <w:rsid w:val="00C041E3"/>
    <w:rsid w:val="00C070C2"/>
    <w:rsid w:val="00C079BA"/>
    <w:rsid w:val="00C10A14"/>
    <w:rsid w:val="00C12684"/>
    <w:rsid w:val="00C17A20"/>
    <w:rsid w:val="00C21E1D"/>
    <w:rsid w:val="00C2298F"/>
    <w:rsid w:val="00C33147"/>
    <w:rsid w:val="00C349FB"/>
    <w:rsid w:val="00C34C25"/>
    <w:rsid w:val="00C37375"/>
    <w:rsid w:val="00C41A75"/>
    <w:rsid w:val="00C42390"/>
    <w:rsid w:val="00C46BA5"/>
    <w:rsid w:val="00C47DEA"/>
    <w:rsid w:val="00C52C45"/>
    <w:rsid w:val="00C575D1"/>
    <w:rsid w:val="00C61BB0"/>
    <w:rsid w:val="00C61F7B"/>
    <w:rsid w:val="00C61FF7"/>
    <w:rsid w:val="00C64182"/>
    <w:rsid w:val="00C65ADD"/>
    <w:rsid w:val="00C71C72"/>
    <w:rsid w:val="00C851C8"/>
    <w:rsid w:val="00C916F5"/>
    <w:rsid w:val="00C92DC1"/>
    <w:rsid w:val="00C95C61"/>
    <w:rsid w:val="00CA0379"/>
    <w:rsid w:val="00CA2FAE"/>
    <w:rsid w:val="00CA3608"/>
    <w:rsid w:val="00CA63A7"/>
    <w:rsid w:val="00CA6F91"/>
    <w:rsid w:val="00CA7325"/>
    <w:rsid w:val="00CA7489"/>
    <w:rsid w:val="00CA7A7E"/>
    <w:rsid w:val="00CB0672"/>
    <w:rsid w:val="00CB303D"/>
    <w:rsid w:val="00CB3F68"/>
    <w:rsid w:val="00CB538E"/>
    <w:rsid w:val="00CC05D0"/>
    <w:rsid w:val="00CC18A9"/>
    <w:rsid w:val="00CC19CF"/>
    <w:rsid w:val="00CC355C"/>
    <w:rsid w:val="00CD0D6F"/>
    <w:rsid w:val="00CD2756"/>
    <w:rsid w:val="00CD6B2C"/>
    <w:rsid w:val="00CD6E46"/>
    <w:rsid w:val="00CD75E2"/>
    <w:rsid w:val="00CE1385"/>
    <w:rsid w:val="00CE3878"/>
    <w:rsid w:val="00CE6D36"/>
    <w:rsid w:val="00CE7B89"/>
    <w:rsid w:val="00CF220E"/>
    <w:rsid w:val="00CF2886"/>
    <w:rsid w:val="00CF2BAE"/>
    <w:rsid w:val="00CF3691"/>
    <w:rsid w:val="00D01847"/>
    <w:rsid w:val="00D01A6C"/>
    <w:rsid w:val="00D01E82"/>
    <w:rsid w:val="00D02959"/>
    <w:rsid w:val="00D0567C"/>
    <w:rsid w:val="00D06605"/>
    <w:rsid w:val="00D07CED"/>
    <w:rsid w:val="00D14873"/>
    <w:rsid w:val="00D14BF7"/>
    <w:rsid w:val="00D15D38"/>
    <w:rsid w:val="00D17B55"/>
    <w:rsid w:val="00D2078A"/>
    <w:rsid w:val="00D21426"/>
    <w:rsid w:val="00D219CD"/>
    <w:rsid w:val="00D2384B"/>
    <w:rsid w:val="00D31C97"/>
    <w:rsid w:val="00D32352"/>
    <w:rsid w:val="00D32B22"/>
    <w:rsid w:val="00D35F2E"/>
    <w:rsid w:val="00D37B74"/>
    <w:rsid w:val="00D40497"/>
    <w:rsid w:val="00D408E2"/>
    <w:rsid w:val="00D40E9D"/>
    <w:rsid w:val="00D41B8F"/>
    <w:rsid w:val="00D42D11"/>
    <w:rsid w:val="00D46FAD"/>
    <w:rsid w:val="00D508C2"/>
    <w:rsid w:val="00D57AFA"/>
    <w:rsid w:val="00D614D0"/>
    <w:rsid w:val="00D66108"/>
    <w:rsid w:val="00D71F94"/>
    <w:rsid w:val="00D76662"/>
    <w:rsid w:val="00D76EA2"/>
    <w:rsid w:val="00D82FC3"/>
    <w:rsid w:val="00D8321E"/>
    <w:rsid w:val="00D850DF"/>
    <w:rsid w:val="00D8650D"/>
    <w:rsid w:val="00D87976"/>
    <w:rsid w:val="00D87EB1"/>
    <w:rsid w:val="00D93635"/>
    <w:rsid w:val="00D9574C"/>
    <w:rsid w:val="00D96CA4"/>
    <w:rsid w:val="00D973F3"/>
    <w:rsid w:val="00DA3B47"/>
    <w:rsid w:val="00DA4B93"/>
    <w:rsid w:val="00DB0ADA"/>
    <w:rsid w:val="00DB1D51"/>
    <w:rsid w:val="00DC13C2"/>
    <w:rsid w:val="00DC1CD3"/>
    <w:rsid w:val="00DC3EA7"/>
    <w:rsid w:val="00DC580E"/>
    <w:rsid w:val="00DE3879"/>
    <w:rsid w:val="00DE3FCD"/>
    <w:rsid w:val="00DE48EA"/>
    <w:rsid w:val="00DE4BBB"/>
    <w:rsid w:val="00DE7DD1"/>
    <w:rsid w:val="00DF038B"/>
    <w:rsid w:val="00DF1A9E"/>
    <w:rsid w:val="00DF2AE3"/>
    <w:rsid w:val="00DF2AF7"/>
    <w:rsid w:val="00DF4088"/>
    <w:rsid w:val="00DF4C96"/>
    <w:rsid w:val="00DF758D"/>
    <w:rsid w:val="00E02CE8"/>
    <w:rsid w:val="00E0351B"/>
    <w:rsid w:val="00E11A0F"/>
    <w:rsid w:val="00E1421D"/>
    <w:rsid w:val="00E14D0F"/>
    <w:rsid w:val="00E16A57"/>
    <w:rsid w:val="00E21735"/>
    <w:rsid w:val="00E2502D"/>
    <w:rsid w:val="00E300E5"/>
    <w:rsid w:val="00E30F4C"/>
    <w:rsid w:val="00E349AF"/>
    <w:rsid w:val="00E36F1A"/>
    <w:rsid w:val="00E37D1B"/>
    <w:rsid w:val="00E40F85"/>
    <w:rsid w:val="00E444A9"/>
    <w:rsid w:val="00E4545C"/>
    <w:rsid w:val="00E465BE"/>
    <w:rsid w:val="00E46609"/>
    <w:rsid w:val="00E50F3D"/>
    <w:rsid w:val="00E532DB"/>
    <w:rsid w:val="00E53385"/>
    <w:rsid w:val="00E5396B"/>
    <w:rsid w:val="00E5639A"/>
    <w:rsid w:val="00E567B6"/>
    <w:rsid w:val="00E618AE"/>
    <w:rsid w:val="00E61D4D"/>
    <w:rsid w:val="00E628CA"/>
    <w:rsid w:val="00E63DD1"/>
    <w:rsid w:val="00E63F94"/>
    <w:rsid w:val="00E641D6"/>
    <w:rsid w:val="00E6556C"/>
    <w:rsid w:val="00E6696E"/>
    <w:rsid w:val="00E7008D"/>
    <w:rsid w:val="00E726C6"/>
    <w:rsid w:val="00E73B48"/>
    <w:rsid w:val="00E75B3D"/>
    <w:rsid w:val="00E82288"/>
    <w:rsid w:val="00E91589"/>
    <w:rsid w:val="00E9324D"/>
    <w:rsid w:val="00E95E8B"/>
    <w:rsid w:val="00E96087"/>
    <w:rsid w:val="00EA403D"/>
    <w:rsid w:val="00EA40A3"/>
    <w:rsid w:val="00EA414E"/>
    <w:rsid w:val="00EA464D"/>
    <w:rsid w:val="00EA4CCB"/>
    <w:rsid w:val="00EB0454"/>
    <w:rsid w:val="00EB05BF"/>
    <w:rsid w:val="00EB3768"/>
    <w:rsid w:val="00EB50D3"/>
    <w:rsid w:val="00EB65AC"/>
    <w:rsid w:val="00EB74EB"/>
    <w:rsid w:val="00EC074E"/>
    <w:rsid w:val="00EC0E16"/>
    <w:rsid w:val="00EC16B2"/>
    <w:rsid w:val="00ED177B"/>
    <w:rsid w:val="00ED6C27"/>
    <w:rsid w:val="00ED7BD0"/>
    <w:rsid w:val="00EE0C4B"/>
    <w:rsid w:val="00EE3D00"/>
    <w:rsid w:val="00EE42C5"/>
    <w:rsid w:val="00EE7DB7"/>
    <w:rsid w:val="00EF583F"/>
    <w:rsid w:val="00EF6713"/>
    <w:rsid w:val="00EF76D7"/>
    <w:rsid w:val="00F010CB"/>
    <w:rsid w:val="00F020F0"/>
    <w:rsid w:val="00F10B47"/>
    <w:rsid w:val="00F12B13"/>
    <w:rsid w:val="00F12C1B"/>
    <w:rsid w:val="00F137DC"/>
    <w:rsid w:val="00F16C9C"/>
    <w:rsid w:val="00F21C22"/>
    <w:rsid w:val="00F2211C"/>
    <w:rsid w:val="00F22919"/>
    <w:rsid w:val="00F33C69"/>
    <w:rsid w:val="00F35E82"/>
    <w:rsid w:val="00F41827"/>
    <w:rsid w:val="00F4255F"/>
    <w:rsid w:val="00F44F3E"/>
    <w:rsid w:val="00F5103C"/>
    <w:rsid w:val="00F51C98"/>
    <w:rsid w:val="00F52F6E"/>
    <w:rsid w:val="00F53C9B"/>
    <w:rsid w:val="00F62012"/>
    <w:rsid w:val="00F625CE"/>
    <w:rsid w:val="00F63EEE"/>
    <w:rsid w:val="00F65EC5"/>
    <w:rsid w:val="00F66758"/>
    <w:rsid w:val="00F66EB6"/>
    <w:rsid w:val="00F678DF"/>
    <w:rsid w:val="00F67943"/>
    <w:rsid w:val="00F768B8"/>
    <w:rsid w:val="00F804A0"/>
    <w:rsid w:val="00F8052D"/>
    <w:rsid w:val="00F90107"/>
    <w:rsid w:val="00F90B33"/>
    <w:rsid w:val="00F90D0F"/>
    <w:rsid w:val="00F945CB"/>
    <w:rsid w:val="00F94F1D"/>
    <w:rsid w:val="00F95991"/>
    <w:rsid w:val="00F9658D"/>
    <w:rsid w:val="00FA0647"/>
    <w:rsid w:val="00FA18E5"/>
    <w:rsid w:val="00FA1999"/>
    <w:rsid w:val="00FA2314"/>
    <w:rsid w:val="00FA303F"/>
    <w:rsid w:val="00FA61EE"/>
    <w:rsid w:val="00FA7F5F"/>
    <w:rsid w:val="00FB19B6"/>
    <w:rsid w:val="00FB375B"/>
    <w:rsid w:val="00FB42AE"/>
    <w:rsid w:val="00FB4B2B"/>
    <w:rsid w:val="00FB4DE2"/>
    <w:rsid w:val="00FB7087"/>
    <w:rsid w:val="00FC0AE4"/>
    <w:rsid w:val="00FC1611"/>
    <w:rsid w:val="00FC24EA"/>
    <w:rsid w:val="00FC4451"/>
    <w:rsid w:val="00FD25F9"/>
    <w:rsid w:val="00FD3180"/>
    <w:rsid w:val="00FD33B6"/>
    <w:rsid w:val="00FD433A"/>
    <w:rsid w:val="00FD70C6"/>
    <w:rsid w:val="00FE004F"/>
    <w:rsid w:val="00FE0E95"/>
    <w:rsid w:val="00FE1B15"/>
    <w:rsid w:val="00FE5608"/>
    <w:rsid w:val="00FE5B5F"/>
    <w:rsid w:val="00FF1DEA"/>
    <w:rsid w:val="00FF22EE"/>
    <w:rsid w:val="00FF69C1"/>
    <w:rsid w:val="00FF6CA7"/>
    <w:rsid w:val="00FF7196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066808"/>
  <w15:docId w15:val="{7584A50D-D124-4C26-958D-49449EC9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paragraph" w:styleId="Odlomakpopisa">
    <w:name w:val="List Paragraph"/>
    <w:basedOn w:val="Normal"/>
    <w:uiPriority w:val="34"/>
    <w:qFormat/>
    <w:rsid w:val="00461BFB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403AF1"/>
    <w:rPr>
      <w:i/>
      <w:iCs/>
    </w:rPr>
  </w:style>
  <w:style w:type="paragraph" w:customStyle="1" w:styleId="Default">
    <w:name w:val="Default"/>
    <w:rsid w:val="00E1421D"/>
    <w:pPr>
      <w:suppressAutoHyphens/>
      <w:autoSpaceDE w:val="0"/>
      <w:autoSpaceDN w:val="0"/>
      <w:textAlignment w:val="baseline"/>
    </w:pPr>
    <w:rPr>
      <w:rFonts w:ascii="Arial Narrow" w:eastAsia="Calibri" w:hAnsi="Arial Narrow" w:cs="Arial Narrow"/>
      <w:color w:val="000000"/>
      <w:sz w:val="24"/>
      <w:szCs w:val="24"/>
      <w:lang w:val="hr-HR" w:eastAsia="en-US"/>
    </w:rPr>
  </w:style>
  <w:style w:type="table" w:styleId="Reetkatablice">
    <w:name w:val="Table Grid"/>
    <w:basedOn w:val="Obinatablica"/>
    <w:uiPriority w:val="39"/>
    <w:rsid w:val="008B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talab\Documents\Kadrovi\punomo&#263;_Martina_05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AAE7F-3198-4F4F-83A7-EBBE99692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punomoć_Martina_052014</Template>
  <TotalTime>1193</TotalTime>
  <Pages>13</Pages>
  <Words>4866</Words>
  <Characters>27739</Characters>
  <Application>Microsoft Office Word</Application>
  <DocSecurity>0</DocSecurity>
  <Lines>231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Očitovanje</vt:lpstr>
      <vt:lpstr>Očitovanje</vt:lpstr>
    </vt:vector>
  </TitlesOfParts>
  <Manager>rektor</Manager>
  <Company>Sveučilište Sjever</Company>
  <LinksUpToDate>false</LinksUpToDate>
  <CharactersWithSpaces>32540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Očitovanje</dc:title>
  <dc:creator>msantalab</dc:creator>
  <cp:lastModifiedBy>mklicek</cp:lastModifiedBy>
  <cp:revision>206</cp:revision>
  <cp:lastPrinted>2025-01-30T07:20:00Z</cp:lastPrinted>
  <dcterms:created xsi:type="dcterms:W3CDTF">2023-01-30T07:00:00Z</dcterms:created>
  <dcterms:modified xsi:type="dcterms:W3CDTF">2025-01-30T07:26:00Z</dcterms:modified>
</cp:coreProperties>
</file>