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A92F7" w14:textId="77777777" w:rsidR="00D865C0" w:rsidRDefault="00A92777">
      <w:pPr>
        <w:spacing w:before="240"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69E791" wp14:editId="01E56A2A">
            <wp:simplePos x="0" y="0"/>
            <wp:positionH relativeFrom="margin">
              <wp:align>center</wp:align>
            </wp:positionH>
            <wp:positionV relativeFrom="margin">
              <wp:posOffset>213356</wp:posOffset>
            </wp:positionV>
            <wp:extent cx="6523201" cy="853199"/>
            <wp:effectExtent l="0" t="0" r="0" b="0"/>
            <wp:wrapSquare wrapText="bothSides"/>
            <wp:docPr id="1696392264" name="Grafik 2" descr="Ein Bild, das Screenshot, Text, Grafiken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201" cy="85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E4BAB0" w14:textId="77777777" w:rsidR="00D865C0" w:rsidRDefault="00A92777">
      <w:pPr>
        <w:widowControl w:val="0"/>
        <w:jc w:val="center"/>
        <w:rPr>
          <w:rFonts w:ascii="Gill Sans MT" w:hAnsi="Gill Sans MT" w:cs="Tahoma"/>
          <w:b/>
          <w:iCs/>
          <w:lang w:val="hr-HR"/>
        </w:rPr>
      </w:pPr>
      <w:r>
        <w:rPr>
          <w:rFonts w:ascii="Gill Sans MT" w:hAnsi="Gill Sans MT" w:cs="Tahoma"/>
          <w:b/>
          <w:iCs/>
          <w:lang w:val="hr-HR"/>
        </w:rPr>
        <w:t>International Joint Cross-Border PhD Programme in International Economic Relations and Management</w:t>
      </w:r>
    </w:p>
    <w:p w14:paraId="52DACB2D" w14:textId="77777777" w:rsidR="00D865C0" w:rsidRDefault="00D865C0">
      <w:pPr>
        <w:widowControl w:val="0"/>
        <w:jc w:val="center"/>
        <w:rPr>
          <w:rFonts w:ascii="Gill Sans MT" w:hAnsi="Gill Sans MT" w:cs="Tahoma"/>
          <w:b/>
          <w:iCs/>
          <w:lang w:val="hr-HR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661"/>
        <w:gridCol w:w="4273"/>
        <w:gridCol w:w="300"/>
      </w:tblGrid>
      <w:tr w:rsidR="00D865C0" w14:paraId="665627F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6400" w14:textId="77777777" w:rsidR="00D865C0" w:rsidRDefault="00A92777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  <w:r>
              <w:rPr>
                <w:rFonts w:ascii="Gill Sans MT" w:hAnsi="Gill Sans MT" w:cs="Arial"/>
                <w:b/>
                <w:lang w:val="hr-HR"/>
              </w:rPr>
              <w:t xml:space="preserve">EVALUATION OF THE DISSERTATION  (supervisor) </w:t>
            </w:r>
          </w:p>
        </w:tc>
      </w:tr>
      <w:tr w:rsidR="00D865C0" w14:paraId="1C4B0237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2CDE" w14:textId="77777777" w:rsidR="00D865C0" w:rsidRDefault="00D865C0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</w:p>
        </w:tc>
      </w:tr>
      <w:tr w:rsidR="00D865C0" w14:paraId="227F9D7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A8FD" w14:textId="77777777" w:rsidR="00D865C0" w:rsidRDefault="00A92777">
            <w:pPr>
              <w:jc w:val="center"/>
            </w:pPr>
            <w:r>
              <w:rPr>
                <w:rFonts w:ascii="Gill Sans MT" w:hAnsi="Gill Sans MT" w:cs="Arial"/>
                <w:b/>
                <w:szCs w:val="28"/>
                <w:lang w:val="hr-HR"/>
              </w:rPr>
              <w:t>PERSONAL DATA OF PhD CANDIDATE</w:t>
            </w:r>
          </w:p>
        </w:tc>
      </w:tr>
      <w:tr w:rsidR="00D865C0" w14:paraId="52E0990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E659" w14:textId="77777777" w:rsidR="00D865C0" w:rsidRDefault="00A92777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A631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D865C0" w14:paraId="1A820E8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FC69" w14:textId="77777777" w:rsidR="00D865C0" w:rsidRDefault="00A92777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1194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hr-HR"/>
              </w:rPr>
            </w:pPr>
          </w:p>
        </w:tc>
      </w:tr>
      <w:tr w:rsidR="00D865C0" w14:paraId="282333A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1AE" w14:textId="77777777" w:rsidR="00D865C0" w:rsidRDefault="00A92777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Degree(s):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291E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D865C0" w14:paraId="6EF3B4BD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3ECA" w14:textId="77777777" w:rsidR="00D865C0" w:rsidRDefault="00A92777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Doctoral </w:t>
            </w:r>
            <w:proofErr w:type="spellStart"/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/</w:t>
            </w:r>
          </w:p>
          <w:p w14:paraId="77F5B807" w14:textId="77777777" w:rsidR="00D865C0" w:rsidRDefault="00A92777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Universities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CCEB" w14:textId="77777777" w:rsidR="00D865C0" w:rsidRDefault="00D865C0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  <w:p w14:paraId="623F2E42" w14:textId="77777777" w:rsidR="00D865C0" w:rsidRDefault="00A92777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International Joint Cross-Border PhD </w:t>
            </w:r>
            <w:proofErr w:type="spellStart"/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in International Economic Relations and Management</w:t>
            </w:r>
          </w:p>
          <w:p w14:paraId="2CDE807B" w14:textId="77777777" w:rsidR="00D865C0" w:rsidRDefault="00A92777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>Juraj Dobrila University of Pula, Faculty of Economics Dr. Mijo Mirković, Croatia; University of Economics in Bratislava, Faculty of International Relations, Bratislava, Slovak Republic; University of Sopron, Alexandre 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>Lamfalussy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 xml:space="preserve"> Faculty of </w:t>
            </w:r>
            <w:proofErr w:type="gramStart"/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>Economics ,</w:t>
            </w:r>
            <w:proofErr w:type="gramEnd"/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 xml:space="preserve"> Sopron, Hungary;  University North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>Varaždin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 xml:space="preserve">, Croatia;  University of Mostar, Faculty of Economics, Mostar, Bosnia and Herzegovina,  University of Life Sciences Prague, Faculty of Economics and Management, Prague, Czech Republic </w:t>
            </w:r>
          </w:p>
        </w:tc>
      </w:tr>
      <w:tr w:rsidR="00D865C0" w14:paraId="1D5DE06E" w14:textId="77777777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B07F" w14:textId="77777777" w:rsidR="00D865C0" w:rsidRDefault="00A92777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Title of the dissertation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B919" w14:textId="77777777" w:rsidR="00D865C0" w:rsidRDefault="00D865C0">
            <w:pPr>
              <w:autoSpaceDE w:val="0"/>
              <w:spacing w:line="360" w:lineRule="auto"/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D865C0" w14:paraId="0694D71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A89D" w14:textId="77777777" w:rsidR="00D865C0" w:rsidRDefault="00A92777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Field of the doctoral research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61E8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D865C0" w14:paraId="3AC1251E" w14:textId="77777777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CCEC" w14:textId="77777777" w:rsidR="00D865C0" w:rsidRDefault="00A92777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>
              <w:rPr>
                <w:rFonts w:ascii="Gill Sans MT" w:hAnsi="Gill Sans MT" w:cs="Arial"/>
                <w:b/>
                <w:lang w:val="en-US"/>
              </w:rPr>
              <w:t xml:space="preserve">SUPERVISOR(S) </w:t>
            </w:r>
          </w:p>
        </w:tc>
      </w:tr>
      <w:tr w:rsidR="00D865C0" w14:paraId="04F63E1B" w14:textId="77777777">
        <w:tblPrEx>
          <w:tblCellMar>
            <w:top w:w="0" w:type="dxa"/>
            <w:bottom w:w="0" w:type="dxa"/>
          </w:tblCellMar>
        </w:tblPrEx>
        <w:trPr>
          <w:trHeight w:hRule="exact" w:val="669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D042" w14:textId="77777777" w:rsidR="00D865C0" w:rsidRDefault="00D865C0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3E14" w14:textId="77777777" w:rsidR="00D865C0" w:rsidRDefault="00A92777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degree(s), name and surname: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77C1" w14:textId="77777777" w:rsidR="00D865C0" w:rsidRDefault="00A92777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15EE" w14:textId="77777777" w:rsidR="00D865C0" w:rsidRDefault="00D865C0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</w:tc>
      </w:tr>
      <w:tr w:rsidR="00D865C0" w14:paraId="3C2F8B5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41D6" w14:textId="77777777" w:rsidR="00D865C0" w:rsidRDefault="00A92777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Gill Sans MT" w:hAnsi="Gill Sans MT" w:cs="Arial"/>
                <w:b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9924" w14:textId="77777777" w:rsidR="00D865C0" w:rsidRDefault="00D865C0">
            <w:pPr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D138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34B3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D865C0" w14:paraId="6B1CC37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AFE5" w14:textId="77777777" w:rsidR="00D865C0" w:rsidRDefault="00A92777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ill Sans MT" w:hAnsi="Gill Sans MT" w:cs="Arial"/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9545" w14:textId="77777777" w:rsidR="00D865C0" w:rsidRDefault="00D865C0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50EF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A4A2" w14:textId="77777777" w:rsidR="00D865C0" w:rsidRDefault="00D865C0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</w:tbl>
    <w:p w14:paraId="4983027F" w14:textId="77777777" w:rsidR="00D865C0" w:rsidRDefault="00D865C0">
      <w:pPr>
        <w:spacing w:before="240" w:after="240"/>
        <w:rPr>
          <w:rFonts w:ascii="Gill Sans MT" w:eastAsia="Times New Roman" w:hAnsi="Gill Sans MT"/>
          <w:b/>
        </w:rPr>
      </w:pPr>
    </w:p>
    <w:p w14:paraId="42039562" w14:textId="77777777" w:rsidR="00D865C0" w:rsidRDefault="00A92777">
      <w:r>
        <w:rPr>
          <w:rFonts w:ascii="Gill Sans MT" w:eastAsia="Times New Roman" w:hAnsi="Gill Sans MT"/>
        </w:rPr>
        <w:t xml:space="preserve"> </w:t>
      </w:r>
    </w:p>
    <w:p w14:paraId="1E86A2E0" w14:textId="77777777" w:rsidR="00D865C0" w:rsidRDefault="00D865C0">
      <w:pPr>
        <w:rPr>
          <w:rFonts w:ascii="Gill Sans MT" w:hAnsi="Gill Sans MT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5"/>
        <w:gridCol w:w="124"/>
      </w:tblGrid>
      <w:tr w:rsidR="00D865C0" w14:paraId="1DFE335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2FC9" w14:textId="77777777" w:rsidR="00D865C0" w:rsidRDefault="00A92777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>
              <w:rPr>
                <w:rFonts w:ascii="Gill Sans MT" w:hAnsi="Gill Sans MT" w:cs="Arial"/>
                <w:b/>
                <w:lang w:val="en-US"/>
              </w:rPr>
              <w:t xml:space="preserve">EVALUATION OF THE DISSERTATION </w:t>
            </w:r>
          </w:p>
          <w:p w14:paraId="16ED05A4" w14:textId="77777777" w:rsidR="00D865C0" w:rsidRDefault="00A92777">
            <w:pPr>
              <w:jc w:val="center"/>
            </w:pPr>
            <w:r>
              <w:rPr>
                <w:rFonts w:ascii="Gill Sans MT" w:hAnsi="Gill Sans MT" w:cs="Arial"/>
                <w:lang w:val="en-US"/>
              </w:rPr>
              <w:t>(must contain original scientific contribution)</w:t>
            </w:r>
          </w:p>
        </w:tc>
      </w:tr>
      <w:tr w:rsidR="00D865C0" w14:paraId="7EA85610" w14:textId="77777777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F3AF" w14:textId="77777777" w:rsidR="00D865C0" w:rsidRDefault="00D865C0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D865C0" w14:paraId="1DE5CE7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ADAF" w14:textId="77777777" w:rsidR="00D865C0" w:rsidRDefault="00A92777">
            <w:pPr>
              <w:spacing w:before="120" w:line="360" w:lineRule="auto"/>
            </w:pPr>
            <w:r>
              <w:rPr>
                <w:rFonts w:ascii="Gill Sans MT" w:hAnsi="Gill Sans MT"/>
                <w:b/>
                <w:sz w:val="20"/>
                <w:szCs w:val="20"/>
                <w:lang w:val="en-US"/>
              </w:rPr>
              <w:t>Opinion(</w:t>
            </w:r>
            <w:proofErr w:type="gramStart"/>
            <w:r>
              <w:rPr>
                <w:rFonts w:ascii="Gill Sans MT" w:hAnsi="Gill Sans MT"/>
                <w:b/>
                <w:sz w:val="20"/>
                <w:szCs w:val="20"/>
                <w:lang w:val="en-US"/>
              </w:rPr>
              <w:t>s)  and</w:t>
            </w:r>
            <w:proofErr w:type="gramEnd"/>
            <w:r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 suggestion(s) : </w:t>
            </w:r>
            <w:r>
              <w:rPr>
                <w:rFonts w:ascii="Gill Sans MT" w:hAnsi="Gill Sans MT"/>
                <w:sz w:val="20"/>
                <w:szCs w:val="20"/>
                <w:lang w:val="en-US"/>
              </w:rPr>
              <w:t xml:space="preserve"> </w:t>
            </w:r>
          </w:p>
        </w:tc>
      </w:tr>
      <w:tr w:rsidR="00D865C0" w14:paraId="30D0D3F5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A3EA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5F5F9D6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87E5891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21873A3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5F19208F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20300D0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84316DD" w14:textId="77777777" w:rsidR="00D865C0" w:rsidRDefault="00D865C0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D865C0" w14:paraId="06FC2DC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3645" w14:textId="77777777" w:rsidR="00D865C0" w:rsidRDefault="00A92777">
            <w:pPr>
              <w:spacing w:before="120" w:line="360" w:lineRule="auto"/>
            </w:pPr>
            <w:r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NOTE </w:t>
            </w:r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>(optionally):</w:t>
            </w: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ECDDB" w14:textId="77777777" w:rsidR="00D865C0" w:rsidRDefault="00D865C0">
            <w:pPr>
              <w:spacing w:before="120" w:line="360" w:lineRule="auto"/>
            </w:pPr>
          </w:p>
        </w:tc>
      </w:tr>
      <w:tr w:rsidR="00D865C0" w14:paraId="59DECAF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7E90" w14:textId="77777777" w:rsidR="00D865C0" w:rsidRDefault="00D865C0">
            <w:pPr>
              <w:spacing w:before="120"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8234A" w14:textId="77777777" w:rsidR="00D865C0" w:rsidRDefault="00D865C0">
            <w:pPr>
              <w:spacing w:before="120"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865C0" w14:paraId="18BD0EA7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392B" w14:textId="77777777" w:rsidR="00D865C0" w:rsidRDefault="00D865C0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CCA1A9B" w14:textId="77777777" w:rsidR="00D865C0" w:rsidRDefault="00A92777">
            <w:pPr>
              <w:tabs>
                <w:tab w:val="left" w:pos="6935"/>
              </w:tabs>
              <w:rPr>
                <w:rFonts w:ascii="Gill Sans MT" w:hAnsi="Gill Sans MT"/>
                <w:sz w:val="20"/>
                <w:szCs w:val="20"/>
              </w:rPr>
            </w:pPr>
            <w:proofErr w:type="spellStart"/>
            <w:r>
              <w:rPr>
                <w:rFonts w:ascii="Gill Sans MT" w:hAnsi="Gill Sans MT"/>
                <w:sz w:val="20"/>
                <w:szCs w:val="20"/>
              </w:rPr>
              <w:t>Signature</w:t>
            </w:r>
            <w:proofErr w:type="spellEnd"/>
            <w:r>
              <w:rPr>
                <w:rFonts w:ascii="Gill Sans MT" w:hAnsi="Gill Sans MT"/>
                <w:sz w:val="20"/>
                <w:szCs w:val="20"/>
              </w:rPr>
              <w:t xml:space="preserve">: </w:t>
            </w:r>
          </w:p>
          <w:p w14:paraId="706BB367" w14:textId="77777777" w:rsidR="00D865C0" w:rsidRDefault="00D865C0">
            <w:pPr>
              <w:tabs>
                <w:tab w:val="left" w:pos="6935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6ECE6370" w14:textId="77777777" w:rsidR="00D865C0" w:rsidRDefault="00A92777">
            <w:pPr>
              <w:tabs>
                <w:tab w:val="left" w:pos="6935"/>
              </w:tabs>
            </w:pPr>
            <w:r>
              <w:rPr>
                <w:rFonts w:ascii="Gill Sans MT" w:hAnsi="Gill Sans MT"/>
                <w:sz w:val="20"/>
                <w:szCs w:val="20"/>
              </w:rPr>
              <w:t xml:space="preserve">Date: </w:t>
            </w:r>
            <w:r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9A49D" w14:textId="77777777" w:rsidR="00D865C0" w:rsidRDefault="00D865C0">
            <w:pPr>
              <w:tabs>
                <w:tab w:val="left" w:pos="6935"/>
              </w:tabs>
            </w:pPr>
          </w:p>
        </w:tc>
      </w:tr>
    </w:tbl>
    <w:p w14:paraId="27E7DAA3" w14:textId="77777777" w:rsidR="00D865C0" w:rsidRDefault="00D865C0">
      <w:pPr>
        <w:rPr>
          <w:rFonts w:ascii="Gill Sans MT" w:hAnsi="Gill Sans MT" w:cs="Arial"/>
          <w:sz w:val="16"/>
          <w:szCs w:val="16"/>
          <w:lang w:val="hr-HR"/>
        </w:rPr>
      </w:pPr>
    </w:p>
    <w:p w14:paraId="04BB5B03" w14:textId="77777777" w:rsidR="00D865C0" w:rsidRDefault="00D865C0">
      <w:pPr>
        <w:rPr>
          <w:rFonts w:ascii="Gill Sans MT" w:hAnsi="Gill Sans MT"/>
        </w:rPr>
      </w:pPr>
    </w:p>
    <w:p w14:paraId="229F339F" w14:textId="77777777" w:rsidR="00D865C0" w:rsidRDefault="00D865C0">
      <w:pPr>
        <w:rPr>
          <w:rFonts w:ascii="Gill Sans MT" w:hAnsi="Gill Sans MT"/>
        </w:rPr>
      </w:pPr>
    </w:p>
    <w:p w14:paraId="508C10B6" w14:textId="77777777" w:rsidR="00D865C0" w:rsidRDefault="00D865C0">
      <w:pPr>
        <w:spacing w:before="280" w:after="280" w:line="240" w:lineRule="auto"/>
      </w:pPr>
    </w:p>
    <w:sectPr w:rsidR="00D865C0">
      <w:headerReference w:type="default" r:id="rId7"/>
      <w:footerReference w:type="default" r:id="rId8"/>
      <w:pgSz w:w="11906" w:h="16838"/>
      <w:pgMar w:top="567" w:right="1418" w:bottom="284" w:left="1418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5FE5E" w14:textId="77777777" w:rsidR="00A92777" w:rsidRDefault="00A92777">
      <w:pPr>
        <w:spacing w:line="240" w:lineRule="auto"/>
      </w:pPr>
      <w:r>
        <w:separator/>
      </w:r>
    </w:p>
  </w:endnote>
  <w:endnote w:type="continuationSeparator" w:id="0">
    <w:p w14:paraId="47149E35" w14:textId="77777777" w:rsidR="00A92777" w:rsidRDefault="00A9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93"/>
      <w:gridCol w:w="3853"/>
      <w:gridCol w:w="1765"/>
    </w:tblGrid>
    <w:tr w:rsidR="00793F63" w14:paraId="6F5F950E" w14:textId="77777777">
      <w:tblPrEx>
        <w:tblCellMar>
          <w:top w:w="0" w:type="dxa"/>
          <w:bottom w:w="0" w:type="dxa"/>
        </w:tblCellMar>
      </w:tblPrEx>
      <w:trPr>
        <w:trHeight w:val="792"/>
      </w:trPr>
      <w:tc>
        <w:tcPr>
          <w:tcW w:w="41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E9C8A1" w14:textId="77777777" w:rsidR="00A92777" w:rsidRDefault="00A92777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0D2C96" wp14:editId="55745640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607525986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9C54B8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08C295AB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2BF4780C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5CAE1D4E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EA714FA" w14:textId="77777777" w:rsidR="00A92777" w:rsidRDefault="00A92777">
          <w:pPr>
            <w:pStyle w:val="Fuzeile"/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0ADC73EB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4657C195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2FAA4859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32A6424B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176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F4A076C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460B7B59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4187D940" w14:textId="77777777" w:rsidR="00A92777" w:rsidRDefault="00A92777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13A656E0" w14:textId="77777777" w:rsidR="00A92777" w:rsidRDefault="00A92777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  <w:lang w:val="en-US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40E63771" w14:textId="77777777" w:rsidR="00A92777" w:rsidRDefault="00A92777">
    <w:pPr>
      <w:pStyle w:val="Fuzeil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23CAE" w14:textId="77777777" w:rsidR="00A92777" w:rsidRDefault="00A927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7E23999" w14:textId="77777777" w:rsidR="00A92777" w:rsidRDefault="00A92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7CD2" w14:textId="77777777" w:rsidR="00A92777" w:rsidRDefault="00A92777">
    <w:pPr>
      <w:pStyle w:val="Kopfzeile"/>
    </w:pPr>
    <w:r>
      <w:rPr>
        <w:noProof/>
        <w:lang w:eastAsia="de-AT"/>
      </w:rPr>
      <w:drawing>
        <wp:inline distT="0" distB="0" distL="0" distR="0" wp14:anchorId="6C26B13B" wp14:editId="236A034B">
          <wp:extent cx="2594317" cy="678183"/>
          <wp:effectExtent l="0" t="0" r="0" b="7617"/>
          <wp:docPr id="445530663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65C0"/>
    <w:rsid w:val="002D2BB7"/>
    <w:rsid w:val="00A92777"/>
    <w:rsid w:val="00D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0DF9"/>
  <w15:docId w15:val="{F4C9E9B5-8706-4CC5-817A-7884068F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66" w:lineRule="auto"/>
      <w:jc w:val="both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line="240" w:lineRule="auto"/>
      <w:outlineLvl w:val="0"/>
    </w:pPr>
    <w:rPr>
      <w:rFonts w:ascii="Calibri Light" w:eastAsia="Times New Roman" w:hAnsi="Calibri Light"/>
      <w:bCs/>
      <w:color w:val="44546A"/>
      <w:sz w:val="32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80" w:after="360" w:line="240" w:lineRule="auto"/>
      <w:outlineLvl w:val="1"/>
    </w:pPr>
    <w:rPr>
      <w:rFonts w:ascii="Calibri Light" w:eastAsia="Times New Roman" w:hAnsi="Calibri Light"/>
      <w:b/>
      <w:bCs/>
      <w:color w:val="A5A5A5"/>
      <w:sz w:val="28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60" w:line="240" w:lineRule="auto"/>
      <w:outlineLvl w:val="2"/>
    </w:pPr>
    <w:rPr>
      <w:rFonts w:eastAsia="Times New Roman"/>
      <w:b/>
      <w:bCs/>
      <w:color w:val="44546A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26262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Times New Roman" w:hAnsi="Calibri Light"/>
      <w:color w:val="000000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000000"/>
    </w:rPr>
  </w:style>
  <w:style w:type="paragraph" w:styleId="berschrift7">
    <w:name w:val="heading 7"/>
    <w:basedOn w:val="Standard"/>
    <w:next w:val="Standard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4546A"/>
    </w:rPr>
  </w:style>
  <w:style w:type="paragraph" w:styleId="berschrift8">
    <w:name w:val="heading 8"/>
    <w:basedOn w:val="Standard"/>
    <w:next w:val="Standard"/>
    <w:pPr>
      <w:keepNext/>
      <w:keepLines/>
      <w:spacing w:before="20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bCs/>
      <w:color w:val="44546A"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b/>
      <w:bCs/>
      <w:color w:val="A5A5A5"/>
      <w:sz w:val="28"/>
      <w:szCs w:val="26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/>
      <w:bCs/>
      <w:color w:val="44546A"/>
      <w:sz w:val="24"/>
    </w:rPr>
  </w:style>
  <w:style w:type="character" w:customStyle="1" w:styleId="berschrift4Zchn">
    <w:name w:val="Überschrift 4 Zchn"/>
    <w:basedOn w:val="Absatz-Standardschriftart"/>
    <w:rPr>
      <w:rFonts w:ascii="Calibri Light" w:eastAsia="Times New Roman" w:hAnsi="Calibri Light" w:cs="Times New Roman"/>
      <w:b/>
      <w:bCs/>
      <w:i/>
      <w:iCs/>
      <w:color w:val="262626"/>
    </w:rPr>
  </w:style>
  <w:style w:type="character" w:customStyle="1" w:styleId="berschrift5Zchn">
    <w:name w:val="Überschrift 5 Zchn"/>
    <w:basedOn w:val="Absatz-Standardschriftart"/>
    <w:rPr>
      <w:rFonts w:ascii="Calibri Light" w:eastAsia="Times New Roman" w:hAnsi="Calibri Light" w:cs="Times New Roman"/>
      <w:color w:val="000000"/>
    </w:rPr>
  </w:style>
  <w:style w:type="character" w:customStyle="1" w:styleId="berschrift6Zchn">
    <w:name w:val="Überschrift 6 Zchn"/>
    <w:basedOn w:val="Absatz-Standardschriftart"/>
    <w:rPr>
      <w:rFonts w:ascii="Calibri Light" w:eastAsia="Times New Roman" w:hAnsi="Calibri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rPr>
      <w:rFonts w:ascii="Calibri Light" w:eastAsia="Times New Roman" w:hAnsi="Calibri Light" w:cs="Times New Roman"/>
      <w:i/>
      <w:iCs/>
      <w:color w:val="44546A"/>
    </w:rPr>
  </w:style>
  <w:style w:type="character" w:customStyle="1" w:styleId="berschrift8Zchn">
    <w:name w:val="Überschrift 8 Zchn"/>
    <w:basedOn w:val="Absatz-Standardschriftart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pPr>
      <w:spacing w:line="240" w:lineRule="auto"/>
    </w:pPr>
    <w:rPr>
      <w:rFonts w:eastAsia="Times New Roman"/>
      <w:b/>
      <w:bCs/>
      <w:smallCaps/>
      <w:color w:val="44546A"/>
      <w:spacing w:val="6"/>
      <w:szCs w:val="18"/>
      <w:lang w:bidi="hi-IN"/>
    </w:rPr>
  </w:style>
  <w:style w:type="paragraph" w:styleId="Titel">
    <w:name w:val="Title"/>
    <w:basedOn w:val="Standard"/>
    <w:next w:val="Standard"/>
    <w:uiPriority w:val="10"/>
    <w:qFormat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3"/>
      <w:sz w:val="72"/>
      <w:szCs w:val="52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color w:val="44546A"/>
      <w:spacing w:val="30"/>
      <w:kern w:val="3"/>
      <w:sz w:val="72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iCs/>
      <w:color w:val="50637D"/>
      <w:sz w:val="32"/>
      <w:szCs w:val="24"/>
      <w:lang w:bidi="hi-IN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color w:val="50637D"/>
      <w:sz w:val="32"/>
      <w:szCs w:val="24"/>
      <w:lang w:bidi="hi-IN"/>
    </w:rPr>
  </w:style>
  <w:style w:type="character" w:styleId="Fett">
    <w:name w:val="Strong"/>
    <w:basedOn w:val="Absatz-Standardschriftart"/>
    <w:rPr>
      <w:b/>
      <w:bCs/>
      <w:color w:val="50637D"/>
    </w:rPr>
  </w:style>
  <w:style w:type="character" w:styleId="Hervorhebung">
    <w:name w:val="Emphasis"/>
    <w:basedOn w:val="Absatz-Standardschriftart"/>
    <w:rPr>
      <w:b w:val="0"/>
      <w:i/>
      <w:iCs/>
      <w:color w:val="44546A"/>
    </w:rPr>
  </w:style>
  <w:style w:type="paragraph" w:styleId="KeinLeerraum">
    <w:name w:val="No Spacing"/>
    <w:pPr>
      <w:suppressAutoHyphens/>
      <w:spacing w:after="0" w:line="240" w:lineRule="auto"/>
    </w:pPr>
  </w:style>
  <w:style w:type="character" w:customStyle="1" w:styleId="KeinLeerraumZchn">
    <w:name w:val="Kein Leerraum Zchn"/>
    <w:basedOn w:val="Absatz-Standardschriftart"/>
  </w:style>
  <w:style w:type="paragraph" w:styleId="Listenabsatz">
    <w:name w:val="List Paragraph"/>
    <w:basedOn w:val="Standard"/>
    <w:pPr>
      <w:spacing w:line="240" w:lineRule="auto"/>
      <w:ind w:left="856" w:right="567" w:hanging="289"/>
    </w:pPr>
    <w:rPr>
      <w:color w:val="44546A"/>
      <w:sz w:val="18"/>
    </w:rPr>
  </w:style>
  <w:style w:type="paragraph" w:styleId="Zitat">
    <w:name w:val="Quote"/>
    <w:basedOn w:val="Standard"/>
    <w:next w:val="Standard"/>
    <w:pPr>
      <w:pBdr>
        <w:left w:val="single" w:sz="24" w:space="10" w:color="4472C4"/>
      </w:pBdr>
      <w:spacing w:line="360" w:lineRule="auto"/>
      <w:jc w:val="left"/>
    </w:pPr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character" w:customStyle="1" w:styleId="ZitatZchn">
    <w:name w:val="Zitat Zchn"/>
    <w:basedOn w:val="Absatz-Standardschriftart"/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paragraph" w:styleId="IntensivesZitat">
    <w:name w:val="Intense Quote"/>
    <w:basedOn w:val="Standard"/>
    <w:next w:val="Standard"/>
    <w:pPr>
      <w:pBdr>
        <w:left w:val="single" w:sz="24" w:space="10" w:color="ED7D31"/>
      </w:pBdr>
      <w:spacing w:line="240" w:lineRule="auto"/>
      <w:jc w:val="left"/>
    </w:pPr>
    <w:rPr>
      <w:rFonts w:eastAsia="Times New Roman"/>
      <w:b/>
      <w:bCs/>
      <w:i/>
      <w:iCs/>
      <w:color w:val="ED7D31"/>
      <w:sz w:val="20"/>
      <w:lang w:bidi="hi-IN"/>
    </w:rPr>
  </w:style>
  <w:style w:type="character" w:customStyle="1" w:styleId="IntensivesZitatZchn">
    <w:name w:val="Intensives Zitat Zchn"/>
    <w:basedOn w:val="Absatz-Standardschriftart"/>
    <w:rPr>
      <w:rFonts w:eastAsia="Times New Roman"/>
      <w:b/>
      <w:bCs/>
      <w:i/>
      <w:iCs/>
      <w:color w:val="ED7D31"/>
      <w:sz w:val="20"/>
      <w:lang w:bidi="hi-IN"/>
    </w:rPr>
  </w:style>
  <w:style w:type="character" w:styleId="SchwacheHervorhebung">
    <w:name w:val="Subtle Emphasis"/>
    <w:basedOn w:val="Absatz-Standardschriftart"/>
    <w:rPr>
      <w:i/>
      <w:iCs/>
      <w:color w:val="000000"/>
    </w:rPr>
  </w:style>
  <w:style w:type="character" w:styleId="IntensiveHervorhebung">
    <w:name w:val="Intense Emphasis"/>
    <w:basedOn w:val="Absatz-Standardschriftart"/>
    <w:rPr>
      <w:b/>
      <w:bCs/>
      <w:i/>
      <w:iCs/>
      <w:color w:val="44546A"/>
    </w:rPr>
  </w:style>
  <w:style w:type="character" w:styleId="SchwacherVerweis">
    <w:name w:val="Subtle Reference"/>
    <w:basedOn w:val="Absatz-Standardschriftart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rPr>
      <w:rFonts w:ascii="Calibri" w:hAnsi="Calibri"/>
      <w:b/>
      <w:bCs/>
      <w:smallCaps/>
      <w:color w:val="44546A"/>
      <w:spacing w:val="5"/>
      <w:sz w:val="22"/>
      <w:u w:val="single"/>
    </w:rPr>
  </w:style>
  <w:style w:type="character" w:styleId="Buchtitel">
    <w:name w:val="Book Title"/>
    <w:basedOn w:val="Absatz-Standardschriftart"/>
    <w:rPr>
      <w:rFonts w:ascii="Calibri Light" w:hAnsi="Calibri Light"/>
      <w:b/>
      <w:bCs/>
      <w:caps w:val="0"/>
      <w:smallCaps/>
      <w:color w:val="44546A"/>
      <w:spacing w:val="10"/>
      <w:sz w:val="22"/>
    </w:rPr>
  </w:style>
  <w:style w:type="paragraph" w:styleId="Inhaltsverzeichnisberschrift">
    <w:name w:val="TOC Heading"/>
    <w:basedOn w:val="berschrift1"/>
    <w:next w:val="Standard"/>
    <w:pPr>
      <w:spacing w:before="480" w:line="264" w:lineRule="auto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torate_Brie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Doctorate_Brief</Template>
  <TotalTime>0</TotalTime>
  <Pages>2</Pages>
  <Words>162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Zavrl</dc:creator>
  <cp:lastModifiedBy>Irena Zavrl</cp:lastModifiedBy>
  <cp:revision>2</cp:revision>
  <cp:lastPrinted>2024-05-24T10:46:00Z</cp:lastPrinted>
  <dcterms:created xsi:type="dcterms:W3CDTF">2024-07-15T11:07:00Z</dcterms:created>
  <dcterms:modified xsi:type="dcterms:W3CDTF">2024-07-15T11:07:00Z</dcterms:modified>
</cp:coreProperties>
</file>